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5F5985" w14:paraId="5F52C433" w14:textId="77777777" w:rsidTr="002D7BB8">
        <w:trPr>
          <w:trHeight w:hRule="exact" w:val="2268"/>
        </w:trPr>
        <w:tc>
          <w:tcPr>
            <w:tcW w:w="6237" w:type="dxa"/>
          </w:tcPr>
          <w:p w14:paraId="4695C867" w14:textId="517AE8EF" w:rsidR="00EB49D0" w:rsidRPr="005F5985" w:rsidRDefault="00EB49D0">
            <w:pPr>
              <w:pStyle w:val="Modtager"/>
            </w:pPr>
          </w:p>
        </w:tc>
        <w:tc>
          <w:tcPr>
            <w:tcW w:w="2260" w:type="dxa"/>
          </w:tcPr>
          <w:sdt>
            <w:sdtPr>
              <w:rPr>
                <w:highlight w:val="yellow"/>
              </w:rPr>
              <w:alias w:val="Date"/>
              <w:tag w:val="{&quot;templafy&quot;:{&quot;id&quot;:&quot;ecc6d7f9-6358-40b3-91df-674ad9585609&quot;}}"/>
              <w:id w:val="-1391955748"/>
              <w:placeholder>
                <w:docPart w:val="2158FA1C54C94DDCA27460E7091C1E31"/>
              </w:placeholder>
              <w15:color w:val="FF0000"/>
            </w:sdtPr>
            <w:sdtEndPr/>
            <w:sdtContent>
              <w:p w14:paraId="7B35F05B" w14:textId="2A297EE8" w:rsidR="00EB49D0" w:rsidRPr="005F5985" w:rsidRDefault="005F5985">
                <w:pPr>
                  <w:pStyle w:val="Template-Dato"/>
                  <w:rPr>
                    <w:highlight w:val="yellow"/>
                  </w:rPr>
                </w:pPr>
                <w:r w:rsidRPr="005F5985">
                  <w:t>6. september 2024</w:t>
                </w:r>
              </w:p>
            </w:sdtContent>
          </w:sdt>
        </w:tc>
      </w:tr>
    </w:tbl>
    <w:p w14:paraId="466BDDA4" w14:textId="77777777" w:rsidR="004177F2" w:rsidRPr="005F5985" w:rsidRDefault="004177F2" w:rsidP="004177F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56" w:lineRule="auto"/>
        <w:rPr>
          <w:rFonts w:cs="Arial"/>
          <w:b/>
          <w:sz w:val="28"/>
          <w:szCs w:val="28"/>
        </w:rPr>
      </w:pPr>
      <w:r w:rsidRPr="005F5985">
        <w:rPr>
          <w:rFonts w:cs="Arial"/>
          <w:b/>
          <w:sz w:val="28"/>
          <w:szCs w:val="28"/>
        </w:rPr>
        <w:t>Indkaldelse til ekstraordinær generalforsamling</w:t>
      </w:r>
    </w:p>
    <w:p w14:paraId="3322A6FC" w14:textId="7CD7E531" w:rsidR="004177F2" w:rsidRPr="005F5985" w:rsidRDefault="004177F2" w:rsidP="004177F2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Bestyrelsen i A/S Storebæltsforbindelsen, CVR-nr. 10634970, indkalder herved til ekstraordinær generalforsamling, der </w:t>
      </w:r>
      <w:r w:rsidRPr="005F5985">
        <w:rPr>
          <w:rFonts w:cs="Arial"/>
          <w:szCs w:val="20"/>
          <w:u w:val="single"/>
        </w:rPr>
        <w:t xml:space="preserve">afholdes den </w:t>
      </w:r>
      <w:r w:rsidR="005F5985" w:rsidRPr="005F5985">
        <w:rPr>
          <w:rFonts w:cs="Arial"/>
          <w:szCs w:val="20"/>
          <w:u w:val="single"/>
        </w:rPr>
        <w:t xml:space="preserve">23. </w:t>
      </w:r>
      <w:r w:rsidR="00EF4F4F" w:rsidRPr="005F5985">
        <w:rPr>
          <w:rFonts w:cs="Arial"/>
          <w:szCs w:val="20"/>
          <w:u w:val="single"/>
        </w:rPr>
        <w:t>september</w:t>
      </w:r>
      <w:r w:rsidRPr="005F5985">
        <w:rPr>
          <w:rFonts w:cs="Arial"/>
          <w:szCs w:val="20"/>
          <w:u w:val="single"/>
        </w:rPr>
        <w:t xml:space="preserve"> 2024, kl. 08.30</w:t>
      </w:r>
      <w:r w:rsidRPr="005F5985">
        <w:rPr>
          <w:rFonts w:cs="Arial"/>
          <w:szCs w:val="20"/>
        </w:rPr>
        <w:t xml:space="preserve"> i selskabets lokaler, Vester Søgade 10, 5. sal, 1601 København V. </w:t>
      </w:r>
    </w:p>
    <w:p w14:paraId="366DA3C7" w14:textId="02890765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Formålet med afholdelsen af den ekstraordinære generalforsamling er at vælge nyt bestyrelsesmedlem.</w:t>
      </w:r>
    </w:p>
    <w:p w14:paraId="2730C709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Dagsordenen er følgende:</w:t>
      </w:r>
    </w:p>
    <w:p w14:paraId="15507186" w14:textId="77777777" w:rsidR="00EF4F4F" w:rsidRPr="005F5985" w:rsidRDefault="00EF4F4F" w:rsidP="00EF4F4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Valg af dirigent</w:t>
      </w:r>
    </w:p>
    <w:p w14:paraId="4A1FDF92" w14:textId="0682E899" w:rsidR="00EF4F4F" w:rsidRPr="005F5985" w:rsidRDefault="00EF4F4F" w:rsidP="00EF4F4F">
      <w:pPr>
        <w:pStyle w:val="Listeafsnit"/>
        <w:numPr>
          <w:ilvl w:val="0"/>
          <w:numId w:val="5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  <w:tab w:val="num" w:pos="360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Forslag om valg af nyt bestyrelsesmedlem</w:t>
      </w:r>
    </w:p>
    <w:p w14:paraId="43D0BF3A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Nedenfor følger de fuldstændige forslag med ledsagende bemærkninger.</w:t>
      </w:r>
    </w:p>
    <w:p w14:paraId="3A44F015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Ad pkt. 1</w:t>
      </w:r>
    </w:p>
    <w:p w14:paraId="01BB3192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Det foreslås, at Group General Counsel, advokat Charlotte Yun Linde vælges som dirigent.</w:t>
      </w:r>
    </w:p>
    <w:p w14:paraId="05695CA6" w14:textId="77777777" w:rsidR="00EF4F4F" w:rsidRPr="005F5985" w:rsidRDefault="00EF4F4F" w:rsidP="00EF4F4F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clear" w:pos="9356"/>
          <w:tab w:val="clear" w:pos="10206"/>
        </w:tabs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Ad pkt. 2 </w:t>
      </w:r>
    </w:p>
    <w:p w14:paraId="1D349962" w14:textId="650B01C9" w:rsidR="00464BE4" w:rsidRPr="005F5985" w:rsidRDefault="00464BE4" w:rsidP="00464BE4">
      <w:pPr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>Signe Thustrup Kreiner fratræder som bestyrelsesmedlem</w:t>
      </w:r>
      <w:r w:rsidR="0077600D">
        <w:rPr>
          <w:rFonts w:cs="Arial"/>
          <w:szCs w:val="20"/>
        </w:rPr>
        <w:t xml:space="preserve"> den 9. september 2024</w:t>
      </w:r>
      <w:r w:rsidRPr="005F5985">
        <w:rPr>
          <w:rFonts w:cs="Arial"/>
          <w:szCs w:val="20"/>
        </w:rPr>
        <w:t xml:space="preserve">. </w:t>
      </w:r>
    </w:p>
    <w:p w14:paraId="3613FF09" w14:textId="325B1404" w:rsidR="00EF4F4F" w:rsidRPr="005F5985" w:rsidRDefault="00EF4F4F" w:rsidP="00EF4F4F">
      <w:pPr>
        <w:spacing w:after="160" w:line="276" w:lineRule="auto"/>
        <w:rPr>
          <w:rFonts w:cs="Arial"/>
          <w:szCs w:val="20"/>
        </w:rPr>
      </w:pPr>
      <w:r w:rsidRPr="005F5985">
        <w:rPr>
          <w:rFonts w:cs="Arial"/>
          <w:szCs w:val="20"/>
        </w:rPr>
        <w:t xml:space="preserve">Det foreslås at vælge </w:t>
      </w:r>
      <w:r w:rsidR="005F5985">
        <w:rPr>
          <w:rFonts w:cs="Arial"/>
          <w:szCs w:val="20"/>
        </w:rPr>
        <w:t>Natacha Krogager Carlsson</w:t>
      </w:r>
      <w:r w:rsidRPr="005F5985">
        <w:rPr>
          <w:rFonts w:cs="Arial"/>
          <w:szCs w:val="20"/>
        </w:rPr>
        <w:t xml:space="preserve"> som nyt bestyrelsesmedlem. For baggrundsoplysninger om kandidaten henvises til det til indkaldelsen vedlagte CV (bilag 1).</w:t>
      </w:r>
    </w:p>
    <w:p w14:paraId="4642A82E" w14:textId="77777777" w:rsidR="004177F2" w:rsidRPr="005F5985" w:rsidRDefault="004177F2" w:rsidP="004177F2">
      <w:pPr>
        <w:spacing w:after="160" w:line="276" w:lineRule="auto"/>
        <w:rPr>
          <w:rFonts w:cs="Arial"/>
          <w:szCs w:val="20"/>
        </w:rPr>
      </w:pPr>
    </w:p>
    <w:p w14:paraId="063AD936" w14:textId="77777777" w:rsidR="004177F2" w:rsidRPr="005F5985" w:rsidRDefault="004177F2" w:rsidP="004177F2">
      <w:pPr>
        <w:spacing w:after="160" w:line="276" w:lineRule="auto"/>
        <w:rPr>
          <w:rFonts w:cs="Arial"/>
          <w:sz w:val="22"/>
        </w:rPr>
      </w:pPr>
      <w:r w:rsidRPr="005F5985">
        <w:rPr>
          <w:rFonts w:cs="Arial"/>
          <w:szCs w:val="20"/>
        </w:rPr>
        <w:t>Bestyrelsen</w:t>
      </w:r>
    </w:p>
    <w:p w14:paraId="29433FBD" w14:textId="77777777" w:rsidR="00E0064B" w:rsidRPr="005F5985" w:rsidRDefault="00E0064B" w:rsidP="00E0064B">
      <w:pPr>
        <w:pStyle w:val="Afsenderoplysninger"/>
      </w:pPr>
    </w:p>
    <w:sectPr w:rsidR="00E0064B" w:rsidRPr="005F5985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91AA" w14:textId="77777777" w:rsidR="004177F2" w:rsidRPr="005F5985" w:rsidRDefault="004177F2" w:rsidP="00767E6D">
      <w:r w:rsidRPr="005F5985">
        <w:separator/>
      </w:r>
    </w:p>
    <w:p w14:paraId="0F3F2684" w14:textId="77777777" w:rsidR="004177F2" w:rsidRPr="005F5985" w:rsidRDefault="004177F2"/>
  </w:endnote>
  <w:endnote w:type="continuationSeparator" w:id="0">
    <w:p w14:paraId="3814268D" w14:textId="77777777" w:rsidR="004177F2" w:rsidRPr="005F5985" w:rsidRDefault="004177F2" w:rsidP="00767E6D">
      <w:r w:rsidRPr="005F5985">
        <w:continuationSeparator/>
      </w:r>
    </w:p>
    <w:p w14:paraId="7817B713" w14:textId="77777777" w:rsidR="004177F2" w:rsidRPr="005F5985" w:rsidRDefault="00417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526F" w14:textId="77777777" w:rsidR="00EF4F4F" w:rsidRPr="005F5985" w:rsidRDefault="00EF4F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5F5985" w14:paraId="74554C85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68DCA93C" w14:textId="28A4B165" w:rsidR="005F33AF" w:rsidRPr="005F5985" w:rsidRDefault="00157E64" w:rsidP="005F33AF">
          <w:pPr>
            <w:pStyle w:val="Boilerplate"/>
            <w:jc w:val="right"/>
          </w:pP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IF 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>sectionPAGEs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a15ee666-517c-4e25-bc95-cb59b57f2a47&quot;}}"/>
              <w:id w:val="-2083980916"/>
              <w:placeholder>
                <w:docPart w:val="6E54017A261E4DA4BF6305592B84204F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Pr="005F5985">
                <w:rPr>
                  <w:rStyle w:val="Sidetal"/>
                </w:rPr>
                <w:instrText>Side</w:instrText>
              </w:r>
            </w:sdtContent>
          </w:sdt>
          <w:r w:rsidRPr="005F5985">
            <w:rPr>
              <w:rStyle w:val="Sidetal"/>
            </w:rPr>
            <w:instrText xml:space="preserve"> 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 PAGE 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>/</w:instrText>
          </w:r>
          <w:r w:rsidRPr="005F5985">
            <w:rPr>
              <w:rStyle w:val="Sidetal"/>
            </w:rPr>
            <w:fldChar w:fldCharType="begin"/>
          </w:r>
          <w:r w:rsidRPr="005F5985">
            <w:rPr>
              <w:rStyle w:val="Sidetal"/>
            </w:rPr>
            <w:instrText xml:space="preserve"> sectionPAGES 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instrText>2</w:instrText>
          </w:r>
          <w:r w:rsidRPr="005F5985">
            <w:rPr>
              <w:rStyle w:val="Sidetal"/>
            </w:rPr>
            <w:fldChar w:fldCharType="end"/>
          </w:r>
          <w:r w:rsidRPr="005F5985">
            <w:rPr>
              <w:rStyle w:val="Sidetal"/>
            </w:rPr>
            <w:instrText>" ""</w:instrText>
          </w:r>
          <w:r w:rsidRPr="005F5985">
            <w:rPr>
              <w:rStyle w:val="Sidetal"/>
            </w:rPr>
            <w:fldChar w:fldCharType="separate"/>
          </w:r>
          <w:r w:rsidR="00EF4F4F" w:rsidRPr="005F5985">
            <w:rPr>
              <w:rStyle w:val="Sidetal"/>
            </w:rPr>
            <w:t>Side 2/2</w:t>
          </w:r>
          <w:r w:rsidRPr="005F5985">
            <w:rPr>
              <w:rStyle w:val="Sidetal"/>
            </w:rPr>
            <w:fldChar w:fldCharType="end"/>
          </w:r>
        </w:p>
      </w:tc>
    </w:tr>
    <w:tr w:rsidR="0001058D" w:rsidRPr="005F5985" w14:paraId="58EC2D49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6a5880b1-d3fd-4da5-b22e-446522b67f2e&quot;}}"/>
            <w:id w:val="1640529662"/>
            <w:placeholder>
              <w:docPart w:val="10DAE5DEAAED47A787FC5D08D1416970"/>
            </w:placeholder>
            <w15:color w:val="FF0000"/>
          </w:sdtPr>
          <w:sdtEndPr/>
          <w:sdtContent>
            <w:p w14:paraId="07656F79" w14:textId="77777777" w:rsidR="00EB49D0" w:rsidRPr="005F5985" w:rsidRDefault="00565C39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5F5985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cda9ae42-3bbc-4250-afde-30f64b4a33c2&quot;}}"/>
            <w:id w:val="925760325"/>
            <w:placeholder>
              <w:docPart w:val="F8F6D56B81D242B7962230ABF0E637AA"/>
            </w:placeholder>
            <w15:color w:val="FF0000"/>
          </w:sdtPr>
          <w:sdtEndPr/>
          <w:sdtContent>
            <w:p w14:paraId="597230D3" w14:textId="77777777" w:rsidR="0001058D" w:rsidRPr="005F5985" w:rsidRDefault="0077600D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db08c75c-f5ab-4dc3-8739-f2ba4a16d348&quot;}}"/>
                  <w:id w:val="-186514813"/>
                  <w:placeholder>
                    <w:docPart w:val="3C9B4178548546C39EE67A9D076FE3D4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Jnr</w:t>
                  </w:r>
                </w:sdtContent>
              </w:sdt>
              <w:r w:rsidR="0001058D" w:rsidRPr="005F5985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e11bef2f-cd63-4655-9cf6-75116bd16278&quot;}}"/>
                  <w:id w:val="-1830202495"/>
                  <w:placeholder>
                    <w:docPart w:val="3C9B4178548546C39EE67A9D076FE3D4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​</w:t>
                  </w:r>
                </w:sdtContent>
              </w:sdt>
              <w:r w:rsidR="0001058D" w:rsidRPr="005F5985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CC7ED84" w14:textId="77777777" w:rsidR="0001058D" w:rsidRPr="005F5985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6CEF92C7" w14:textId="77777777" w:rsidR="0001058D" w:rsidRPr="005F5985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f3707e3f-c2d9-4acf-b485-47c50a61fe51&quot;}}"/>
            <w:id w:val="-1645035254"/>
            <w15:color w:val="FF0000"/>
          </w:sdtPr>
          <w:sdtEndPr/>
          <w:sdtContent>
            <w:p w14:paraId="3DDED47A" w14:textId="0402C1B8" w:rsidR="00EB49D0" w:rsidRPr="005F5985" w:rsidRDefault="005F5985">
              <w:pPr>
                <w:pStyle w:val="Template-Adresse"/>
                <w:jc w:val="right"/>
              </w:pPr>
              <w:r w:rsidRPr="005F5985">
                <w:t>6. september 2024</w:t>
              </w:r>
            </w:p>
          </w:sdtContent>
        </w:sdt>
        <w:p w14:paraId="288A33A6" w14:textId="77777777" w:rsidR="0001058D" w:rsidRPr="005F5985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77923C62" w14:textId="77777777" w:rsidR="005F33AF" w:rsidRPr="005F5985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18BEE" w14:textId="77777777" w:rsidR="00BD0ECE" w:rsidRPr="005F5985" w:rsidRDefault="00BD0ECE"/>
  <w:p w14:paraId="59B1EFD1" w14:textId="77777777" w:rsidR="00BD0ECE" w:rsidRPr="005F5985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5F5985" w14:paraId="06C23FA0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1A4A1446" w14:textId="77777777" w:rsidR="00D32A3A" w:rsidRPr="005F5985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9c5f4c9a-f908-4b68-a305-12cab021a912&quot;}}"/>
            <w:id w:val="-315875847"/>
            <w15:color w:val="FF0000"/>
          </w:sdtPr>
          <w:sdtEndPr/>
          <w:sdtContent>
            <w:p w14:paraId="26F871C3" w14:textId="77777777" w:rsidR="00EB49D0" w:rsidRPr="005F5985" w:rsidRDefault="00565C39">
              <w:pPr>
                <w:pStyle w:val="Template-Adresse"/>
                <w:rPr>
                  <w:b/>
                </w:rPr>
              </w:pPr>
              <w:r w:rsidRPr="005F5985">
                <w:rPr>
                  <w:b/>
                </w:rPr>
                <w:t>A/S Storebælt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aac6050c-ef40-4004-a77b-d6a32a816b6c&quot;}}"/>
            <w:id w:val="735980192"/>
            <w15:color w:val="FF0000"/>
          </w:sdtPr>
          <w:sdtEndPr/>
          <w:sdtContent>
            <w:p w14:paraId="2430FF63" w14:textId="77777777" w:rsidR="00EB49D0" w:rsidRPr="005F5985" w:rsidRDefault="00565C39">
              <w:pPr>
                <w:pStyle w:val="Template-Adresse"/>
                <w:rPr>
                  <w:vanish/>
                </w:rPr>
              </w:pPr>
              <w:r w:rsidRPr="005F5985">
                <w:rPr>
                  <w:vanish/>
                </w:rPr>
                <w:t>​</w:t>
              </w:r>
            </w:p>
          </w:sdtContent>
        </w:sdt>
      </w:tc>
    </w:tr>
    <w:tr w:rsidR="00032F4E" w:rsidRPr="005F5985" w14:paraId="07B8998F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6d9ee183-a4e3-411e-8573-0517417cedf2&quot;}}"/>
            <w:id w:val="736903654"/>
            <w15:color w:val="FF0000"/>
          </w:sdtPr>
          <w:sdtEndPr/>
          <w:sdtContent>
            <w:p w14:paraId="40DE0E9C" w14:textId="77777777" w:rsidR="005F5985" w:rsidRPr="005F5985" w:rsidRDefault="005F5985">
              <w:pPr>
                <w:pStyle w:val="Template-Adresse"/>
              </w:pPr>
              <w:r w:rsidRPr="005F5985">
                <w:t>Vester Søgade 10</w:t>
              </w:r>
            </w:p>
            <w:p w14:paraId="22D1C29C" w14:textId="21E34FD7" w:rsidR="00EB49D0" w:rsidRPr="005F5985" w:rsidRDefault="005F5985">
              <w:pPr>
                <w:pStyle w:val="Template-Adresse"/>
              </w:pPr>
              <w:r w:rsidRPr="005F5985">
                <w:t>DK - 1601 København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642395B7" w14:textId="77777777" w:rsidR="00032F4E" w:rsidRPr="005F5985" w:rsidRDefault="0077600D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82001577-5645-4ab5-bd71-4d6418fd43fc&quot;}}"/>
              <w:id w:val="655266328"/>
              <w:placeholder>
                <w:docPart w:val="6BB998C109B14BB2AE1CF4EE69D32F76"/>
              </w:placeholder>
              <w15:color w:val="FF0000"/>
            </w:sdtPr>
            <w:sdtEndPr/>
            <w:sdtContent>
              <w:r w:rsidR="00565C39" w:rsidRPr="005F5985">
                <w:t>Tel</w:t>
              </w:r>
            </w:sdtContent>
          </w:sdt>
          <w:r w:rsidR="00032F4E" w:rsidRPr="005F5985">
            <w:t xml:space="preserve"> </w:t>
          </w:r>
          <w:r w:rsidR="00032F4E" w:rsidRPr="005F5985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4293d5ae-05b0-4731-9764-f9685eedc28f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565C39" w:rsidRPr="005F5985">
                <w:t>+45 58 30 30 00</w:t>
              </w:r>
            </w:sdtContent>
          </w:sdt>
        </w:p>
        <w:sdt>
          <w:sdtPr>
            <w:alias w:val="Web"/>
            <w:tag w:val="{&quot;templafy&quot;:{&quot;id&quot;:&quot;9ff539a1-46be-485d-a1ae-1815e33d92e8&quot;}}"/>
            <w:id w:val="-979151540"/>
            <w15:color w:val="FF0000"/>
          </w:sdtPr>
          <w:sdtEndPr/>
          <w:sdtContent>
            <w:p w14:paraId="44336C6A" w14:textId="77777777" w:rsidR="00EB49D0" w:rsidRPr="005F5985" w:rsidRDefault="00565C39">
              <w:pPr>
                <w:pStyle w:val="Template-Adresse"/>
              </w:pPr>
              <w:r w:rsidRPr="005F5985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03D2FDAC" w14:textId="77777777" w:rsidR="00FE6E91" w:rsidRPr="005F5985" w:rsidRDefault="00FE6E91" w:rsidP="00032F4E">
          <w:pPr>
            <w:pStyle w:val="Template-Adresse"/>
            <w:tabs>
              <w:tab w:val="left" w:pos="289"/>
            </w:tabs>
          </w:pPr>
        </w:p>
        <w:p w14:paraId="505A56D2" w14:textId="77777777" w:rsidR="00032F4E" w:rsidRPr="005F5985" w:rsidRDefault="0077600D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7b8711e8-bb2a-4881-9298-0a7b58e99d35&quot;}}"/>
              <w:id w:val="-474214759"/>
              <w:placeholder>
                <w:docPart w:val="6BB998C109B14BB2AE1CF4EE69D32F76"/>
              </w:placeholder>
              <w15:color w:val="FF0000"/>
            </w:sdtPr>
            <w:sdtEndPr/>
            <w:sdtContent>
              <w:r w:rsidR="00565C39" w:rsidRPr="005F5985">
                <w:t>CVR</w:t>
              </w:r>
            </w:sdtContent>
          </w:sdt>
          <w:r w:rsidR="00032F4E" w:rsidRPr="005F5985">
            <w:t xml:space="preserve"> </w:t>
          </w:r>
          <w:sdt>
            <w:sdtPr>
              <w:alias w:val="CVR"/>
              <w:tag w:val="{&quot;templafy&quot;:{&quot;id&quot;:&quot;d26de12f-cb1e-4ce6-8c21-0c121af122a6&quot;}}"/>
              <w:id w:val="1710380605"/>
              <w15:color w:val="FF0000"/>
            </w:sdtPr>
            <w:sdtEndPr/>
            <w:sdtContent>
              <w:r w:rsidR="00565C39" w:rsidRPr="005F5985">
                <w:t>10 63 49 70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d856bbff-7e8b-48c6-98ba-9306ebc948c4&quot;}}"/>
            <w:id w:val="-1264454659"/>
            <w:placeholder>
              <w:docPart w:val="6BB998C109B14BB2AE1CF4EE69D32F76"/>
            </w:placeholder>
            <w15:color w:val="FF0000"/>
          </w:sdtPr>
          <w:sdtEndPr/>
          <w:sdtContent>
            <w:p w14:paraId="34C19DFE" w14:textId="77777777" w:rsidR="00EB49D0" w:rsidRPr="005F5985" w:rsidRDefault="00565C39">
              <w:pPr>
                <w:pStyle w:val="Template-Adresse"/>
                <w:jc w:val="right"/>
              </w:pPr>
              <w:r w:rsidRPr="005F5985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e0b5c8fd-84a9-478d-bc94-ac4e75c9a8da&quot;}}"/>
            <w:id w:val="1245611248"/>
            <w:placeholder>
              <w:docPart w:val="6379ADB11AF84A479163B61D6D6C239D"/>
            </w:placeholder>
            <w15:color w:val="FF0000"/>
          </w:sdtPr>
          <w:sdtEndPr/>
          <w:sdtContent>
            <w:p w14:paraId="02D6DBBD" w14:textId="77777777" w:rsidR="00BD75A6" w:rsidRPr="005F5985" w:rsidRDefault="0077600D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e1e9d3fd-5c9a-429b-b710-2107ad3e797f&quot;}}"/>
                  <w:id w:val="1375041583"/>
                  <w:placeholder>
                    <w:docPart w:val="6BB998C109B14BB2AE1CF4EE69D32F76"/>
                  </w:placeholder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Jnr</w:t>
                  </w:r>
                </w:sdtContent>
              </w:sdt>
              <w:r w:rsidR="00775B78" w:rsidRPr="005F5985">
                <w:rPr>
                  <w:vanish/>
                </w:rPr>
                <w:t>.</w:t>
              </w:r>
              <w:r w:rsidR="00CE7C14" w:rsidRPr="005F5985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9a1d1e6c-404c-4a7b-9bf4-1c204b986054&quot;}}"/>
                  <w:id w:val="-1834670642"/>
                  <w15:color w:val="FF0000"/>
                </w:sdtPr>
                <w:sdtEndPr/>
                <w:sdtContent>
                  <w:r w:rsidR="00565C39" w:rsidRPr="005F5985">
                    <w:rPr>
                      <w:vanish/>
                    </w:rPr>
                    <w:t>​</w:t>
                  </w:r>
                </w:sdtContent>
              </w:sdt>
              <w:r w:rsidR="00BD75A6" w:rsidRPr="005F5985">
                <w:rPr>
                  <w:vanish/>
                </w:rPr>
                <w:t xml:space="preserve"> </w:t>
              </w:r>
            </w:p>
          </w:sdtContent>
        </w:sdt>
      </w:tc>
    </w:tr>
  </w:tbl>
  <w:p w14:paraId="4FE7C9C2" w14:textId="77777777" w:rsidR="00403DA4" w:rsidRPr="005F5985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45618" w14:textId="77777777" w:rsidR="004177F2" w:rsidRPr="005F5985" w:rsidRDefault="004177F2" w:rsidP="00767E6D">
      <w:r w:rsidRPr="005F5985">
        <w:separator/>
      </w:r>
    </w:p>
    <w:p w14:paraId="38C789E5" w14:textId="77777777" w:rsidR="004177F2" w:rsidRPr="005F5985" w:rsidRDefault="004177F2"/>
  </w:footnote>
  <w:footnote w:type="continuationSeparator" w:id="0">
    <w:p w14:paraId="17BB5092" w14:textId="77777777" w:rsidR="004177F2" w:rsidRPr="005F5985" w:rsidRDefault="004177F2" w:rsidP="00767E6D">
      <w:r w:rsidRPr="005F5985">
        <w:continuationSeparator/>
      </w:r>
    </w:p>
    <w:p w14:paraId="080EBDC5" w14:textId="77777777" w:rsidR="004177F2" w:rsidRPr="005F5985" w:rsidRDefault="00417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F4D4" w14:textId="2FD36DEC" w:rsidR="002C1D49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6432" behindDoc="0" locked="0" layoutInCell="1" allowOverlap="1" wp14:anchorId="5D2CB992" wp14:editId="4040CDF9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225488577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88577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7F2" w:rsidRPr="005F5985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984DE8" wp14:editId="390548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65933953" name="Tekstfelt 2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5F6BF" w14:textId="06D7C5C5" w:rsidR="004177F2" w:rsidRPr="005F5985" w:rsidRDefault="004177F2" w:rsidP="00417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F59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84DE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305F6BF" w14:textId="06D7C5C5" w:rsidR="004177F2" w:rsidRPr="005F5985" w:rsidRDefault="004177F2" w:rsidP="004177F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F5985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CFFC" w14:textId="135B7015" w:rsidR="00B043C6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5408" behindDoc="0" locked="0" layoutInCell="1" allowOverlap="1" wp14:anchorId="35E7A2F5" wp14:editId="350B7078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2106498600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98600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7F2" w:rsidRPr="005F5985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8A116E" wp14:editId="06E461C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23076062" name="Tekstfelt 3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CD562" w14:textId="10430B7D" w:rsidR="004177F2" w:rsidRPr="005F5985" w:rsidRDefault="004177F2" w:rsidP="00417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5F598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A116E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Business Content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E6CD562" w14:textId="10430B7D" w:rsidR="004177F2" w:rsidRPr="005F5985" w:rsidRDefault="004177F2" w:rsidP="004177F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5F5985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A2BFAD" w14:textId="2C699E2E" w:rsidR="00594593" w:rsidRPr="005F5985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F6397" w14:textId="6166A7E9" w:rsidR="00B043C6" w:rsidRPr="005F5985" w:rsidRDefault="005F5985">
    <w:pPr>
      <w:pStyle w:val="Sidehoved"/>
    </w:pPr>
    <w:r w:rsidRPr="005F5985">
      <w:rPr>
        <w:noProof/>
      </w:rPr>
      <w:drawing>
        <wp:anchor distT="0" distB="0" distL="114300" distR="114300" simplePos="0" relativeHeight="251664384" behindDoc="0" locked="0" layoutInCell="1" allowOverlap="1" wp14:anchorId="3A446F1C" wp14:editId="6CC3AD92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471043556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043556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C7020" w14:textId="52DE121C" w:rsidR="00B043C6" w:rsidRPr="005F5985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8D635E5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3E9E4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E3E9E4" w:themeColor="background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E3E9E4" w:themeColor="background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E3E9E4" w:themeColor="background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E3E9E4" w:themeColor="background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E3E9E4" w:themeColor="background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E3E9E4" w:themeColor="background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E3E9E4" w:themeColor="background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E3E9E4" w:themeColor="background2"/>
      </w:rPr>
    </w:lvl>
  </w:abstractNum>
  <w:abstractNum w:abstractNumId="9" w15:restartNumberingAfterBreak="0">
    <w:nsid w:val="09C45040"/>
    <w:multiLevelType w:val="multilevel"/>
    <w:tmpl w:val="9EF0E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EFF01B2"/>
    <w:multiLevelType w:val="multilevel"/>
    <w:tmpl w:val="01403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21BA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07DD"/>
    <w:multiLevelType w:val="multilevel"/>
    <w:tmpl w:val="FD6A98D2"/>
    <w:lvl w:ilvl="0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7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8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503348533">
    <w:abstractNumId w:val="11"/>
  </w:num>
  <w:num w:numId="2" w16cid:durableId="906307911">
    <w:abstractNumId w:val="15"/>
  </w:num>
  <w:num w:numId="3" w16cid:durableId="192498307">
    <w:abstractNumId w:val="20"/>
  </w:num>
  <w:num w:numId="4" w16cid:durableId="469253278">
    <w:abstractNumId w:val="8"/>
  </w:num>
  <w:num w:numId="5" w16cid:durableId="1273364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3084894">
    <w:abstractNumId w:val="8"/>
  </w:num>
  <w:num w:numId="7" w16cid:durableId="198412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496560">
    <w:abstractNumId w:val="8"/>
  </w:num>
  <w:num w:numId="10" w16cid:durableId="1711688052">
    <w:abstractNumId w:val="8"/>
  </w:num>
  <w:num w:numId="11" w16cid:durableId="993678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264490">
    <w:abstractNumId w:val="8"/>
  </w:num>
  <w:num w:numId="13" w16cid:durableId="108422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2579152">
    <w:abstractNumId w:val="8"/>
  </w:num>
  <w:num w:numId="15" w16cid:durableId="1333140389">
    <w:abstractNumId w:val="8"/>
  </w:num>
  <w:num w:numId="16" w16cid:durableId="26366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8550775">
    <w:abstractNumId w:val="8"/>
  </w:num>
  <w:num w:numId="18" w16cid:durableId="167498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359470">
    <w:abstractNumId w:val="8"/>
  </w:num>
  <w:num w:numId="20" w16cid:durableId="1132675116">
    <w:abstractNumId w:val="8"/>
  </w:num>
  <w:num w:numId="21" w16cid:durableId="1068378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4832712">
    <w:abstractNumId w:val="7"/>
  </w:num>
  <w:num w:numId="23" w16cid:durableId="34351907">
    <w:abstractNumId w:val="6"/>
  </w:num>
  <w:num w:numId="24" w16cid:durableId="1556349669">
    <w:abstractNumId w:val="5"/>
  </w:num>
  <w:num w:numId="25" w16cid:durableId="775640815">
    <w:abstractNumId w:val="4"/>
  </w:num>
  <w:num w:numId="26" w16cid:durableId="2063357351">
    <w:abstractNumId w:val="3"/>
  </w:num>
  <w:num w:numId="27" w16cid:durableId="2145192514">
    <w:abstractNumId w:val="2"/>
  </w:num>
  <w:num w:numId="28" w16cid:durableId="1662393530">
    <w:abstractNumId w:val="1"/>
  </w:num>
  <w:num w:numId="29" w16cid:durableId="944384715">
    <w:abstractNumId w:val="0"/>
  </w:num>
  <w:num w:numId="30" w16cid:durableId="2084640626">
    <w:abstractNumId w:val="10"/>
  </w:num>
  <w:num w:numId="31" w16cid:durableId="1724980451">
    <w:abstractNumId w:val="12"/>
  </w:num>
  <w:num w:numId="32" w16cid:durableId="1528526048">
    <w:abstractNumId w:val="19"/>
  </w:num>
  <w:num w:numId="33" w16cid:durableId="172375829">
    <w:abstractNumId w:val="16"/>
  </w:num>
  <w:num w:numId="34" w16cid:durableId="789325756">
    <w:abstractNumId w:val="16"/>
  </w:num>
  <w:num w:numId="35" w16cid:durableId="2084404647">
    <w:abstractNumId w:val="16"/>
  </w:num>
  <w:num w:numId="36" w16cid:durableId="1969048568">
    <w:abstractNumId w:val="16"/>
  </w:num>
  <w:num w:numId="37" w16cid:durableId="1046372219">
    <w:abstractNumId w:val="16"/>
  </w:num>
  <w:num w:numId="38" w16cid:durableId="1192764002">
    <w:abstractNumId w:val="16"/>
  </w:num>
  <w:num w:numId="39" w16cid:durableId="111940275">
    <w:abstractNumId w:val="16"/>
  </w:num>
  <w:num w:numId="40" w16cid:durableId="1508785434">
    <w:abstractNumId w:val="16"/>
  </w:num>
  <w:num w:numId="41" w16cid:durableId="1128161112">
    <w:abstractNumId w:val="16"/>
  </w:num>
  <w:num w:numId="42" w16cid:durableId="1255287997">
    <w:abstractNumId w:val="20"/>
  </w:num>
  <w:num w:numId="43" w16cid:durableId="780106182">
    <w:abstractNumId w:val="19"/>
  </w:num>
  <w:num w:numId="44" w16cid:durableId="354430065">
    <w:abstractNumId w:val="16"/>
  </w:num>
  <w:num w:numId="45" w16cid:durableId="112835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799498">
    <w:abstractNumId w:val="18"/>
  </w:num>
  <w:num w:numId="47" w16cid:durableId="1138302721">
    <w:abstractNumId w:val="13"/>
  </w:num>
  <w:num w:numId="48" w16cid:durableId="2104915523">
    <w:abstractNumId w:val="14"/>
  </w:num>
  <w:num w:numId="49" w16cid:durableId="1483279521">
    <w:abstractNumId w:val="17"/>
  </w:num>
  <w:num w:numId="50" w16cid:durableId="1632635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2"/>
    <w:rsid w:val="00000B68"/>
    <w:rsid w:val="00001A80"/>
    <w:rsid w:val="00002AA8"/>
    <w:rsid w:val="00007E19"/>
    <w:rsid w:val="0001058D"/>
    <w:rsid w:val="00011165"/>
    <w:rsid w:val="0001493B"/>
    <w:rsid w:val="0002371B"/>
    <w:rsid w:val="00031BBA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6E6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805B9"/>
    <w:rsid w:val="00280BC1"/>
    <w:rsid w:val="00285CED"/>
    <w:rsid w:val="00287D45"/>
    <w:rsid w:val="00292390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2AEB"/>
    <w:rsid w:val="00343464"/>
    <w:rsid w:val="00344DB0"/>
    <w:rsid w:val="00345D8E"/>
    <w:rsid w:val="0035042F"/>
    <w:rsid w:val="003504B6"/>
    <w:rsid w:val="00350E11"/>
    <w:rsid w:val="00353800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177F2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5019E"/>
    <w:rsid w:val="00452B8E"/>
    <w:rsid w:val="0045546F"/>
    <w:rsid w:val="00457C8D"/>
    <w:rsid w:val="0046147A"/>
    <w:rsid w:val="004636A7"/>
    <w:rsid w:val="00464B44"/>
    <w:rsid w:val="00464BE4"/>
    <w:rsid w:val="00466520"/>
    <w:rsid w:val="00466EFC"/>
    <w:rsid w:val="004715D6"/>
    <w:rsid w:val="00471E0B"/>
    <w:rsid w:val="0047595C"/>
    <w:rsid w:val="00482B0A"/>
    <w:rsid w:val="0048582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30E8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39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598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1508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6DD9"/>
    <w:rsid w:val="006B014D"/>
    <w:rsid w:val="006B1337"/>
    <w:rsid w:val="006B15B1"/>
    <w:rsid w:val="006B2EA7"/>
    <w:rsid w:val="006B4792"/>
    <w:rsid w:val="006B5212"/>
    <w:rsid w:val="006B7272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7600D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4AA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DDC"/>
    <w:rsid w:val="009700BF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2326"/>
    <w:rsid w:val="00B434A9"/>
    <w:rsid w:val="00B436D8"/>
    <w:rsid w:val="00B45B69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5D0B"/>
    <w:rsid w:val="00C776FF"/>
    <w:rsid w:val="00C824B9"/>
    <w:rsid w:val="00C84123"/>
    <w:rsid w:val="00C8638C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516D"/>
    <w:rsid w:val="00DD577C"/>
    <w:rsid w:val="00DD6C24"/>
    <w:rsid w:val="00DD7CF0"/>
    <w:rsid w:val="00DE0729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49D0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EF4F4F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2927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73D97F"/>
  <w15:docId w15:val="{CBE31681-61CF-4F9D-BB06-48F57883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177F2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="Arial" w:cs="Times New Roman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8"/>
    <w:rsid w:val="00287D45"/>
    <w:rPr>
      <w:rFonts w:ascii="Arial" w:eastAsiaTheme="majorEastAsia" w:hAnsi="Arial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8"/>
    <w:rsid w:val="00287D45"/>
    <w:rPr>
      <w:rFonts w:ascii="Arial" w:eastAsiaTheme="majorEastAsia" w:hAnsi="Arial" w:cstheme="majorBidi"/>
      <w:b/>
      <w:bCs/>
      <w:i/>
      <w:sz w:val="20"/>
      <w:lang w:val="da-DK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ascii="Arial" w:eastAsiaTheme="majorEastAsia" w:hAnsi="Arial" w:cstheme="majorBidi"/>
      <w:b/>
      <w:bCs/>
      <w:i/>
      <w:sz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4"/>
    <w:semiHidden/>
    <w:rsid w:val="00DD577C"/>
    <w:rPr>
      <w:rFonts w:ascii="Arial" w:eastAsiaTheme="majorEastAsia" w:hAnsi="Arial" w:cstheme="majorBidi"/>
      <w:b/>
      <w:spacing w:val="5"/>
      <w:kern w:val="28"/>
      <w:sz w:val="3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0"/>
    <w:semiHidden/>
    <w:rsid w:val="00DD577C"/>
    <w:rPr>
      <w:rFonts w:ascii="Arial" w:eastAsiaTheme="majorEastAsia" w:hAnsi="Arial" w:cstheme="majorBidi"/>
      <w:b/>
      <w:iCs/>
      <w:spacing w:val="15"/>
      <w:sz w:val="24"/>
      <w:szCs w:val="24"/>
      <w:lang w:val="da-DK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da-DK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37"/>
    <w:semiHidden/>
    <w:rsid w:val="00CE5848"/>
    <w:rPr>
      <w:rFonts w:ascii="Arial" w:hAnsi="Arial"/>
      <w:i/>
      <w:iCs/>
      <w:sz w:val="2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8"/>
    <w:semiHidden/>
    <w:rsid w:val="00CE5848"/>
    <w:rPr>
      <w:rFonts w:ascii="Arial" w:hAnsi="Arial"/>
      <w:b/>
      <w:bCs/>
      <w:i/>
      <w:iCs/>
      <w:sz w:val="20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rFonts w:ascii="Arial" w:hAnsi="Arial"/>
      <w:color w:val="9D9D9C" w:themeColor="text1" w:themeTint="80"/>
      <w:sz w:val="14"/>
      <w:szCs w:val="20"/>
      <w:lang w:val="da-DK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da-DK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0"/>
    <w:rsid w:val="005F4005"/>
    <w:rPr>
      <w:rFonts w:ascii="Arial" w:hAnsi="Arial"/>
      <w:sz w:val="16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rFonts w:ascii="Arial" w:hAnsi="Arial"/>
      <w:color w:val="9D9D9C" w:themeColor="text1" w:themeTint="80"/>
      <w:sz w:val="16"/>
      <w:szCs w:val="20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0"/>
    <w:rsid w:val="00CE5848"/>
    <w:rPr>
      <w:rFonts w:ascii="Arial" w:hAnsi="Arial"/>
      <w:sz w:val="16"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da-DK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da-DK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42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43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da-DK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da-DK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1"/>
    <w:rsid w:val="008965CF"/>
    <w:rPr>
      <w:rFonts w:ascii="Arial" w:hAnsi="Arial"/>
      <w:sz w:val="20"/>
      <w:lang w:val="da-DK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rFonts w:ascii="Arial" w:hAnsi="Arial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rFonts w:ascii="Arial" w:hAnsi="Arial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rFonts w:ascii="Arial" w:hAnsi="Arial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rFonts w:ascii="Arial" w:hAnsi="Arial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rFonts w:ascii="Arial" w:hAnsi="Arial"/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rFonts w:ascii="Arial" w:hAnsi="Arial"/>
      <w:sz w:val="20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rFonts w:ascii="Arial" w:hAnsi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rFonts w:ascii="Arial" w:hAnsi="Arial"/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rFonts w:ascii="Arial" w:hAnsi="Arial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rFonts w:ascii="Arial" w:hAnsi="Arial"/>
      <w:sz w:val="20"/>
      <w:lang w:val="da-DK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rFonts w:ascii="Arial" w:hAnsi="Arial"/>
      <w:i/>
      <w:iCs/>
      <w:sz w:val="20"/>
      <w:lang w:val="da-DK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da-DK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2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2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25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2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2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2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29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rFonts w:ascii="Arial" w:hAnsi="Arial"/>
      <w:sz w:val="20"/>
      <w:lang w:val="da-DK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rFonts w:ascii="Arial" w:hAnsi="Arial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rFonts w:ascii="Arial" w:hAnsi="Arial"/>
      <w:sz w:val="20"/>
      <w:lang w:val="da-DK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da-DK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46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47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48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49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49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49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5F598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B998C109B14BB2AE1CF4EE69D32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75B28-72CA-49F0-BAF0-EDCAF9E50285}"/>
      </w:docPartPr>
      <w:docPartBody>
        <w:p w:rsidR="00A15055" w:rsidRDefault="00A15055">
          <w:pPr>
            <w:pStyle w:val="6BB998C109B14BB2AE1CF4EE69D32F76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2158FA1C54C94DDCA27460E7091C1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178B2-68A5-47B2-A406-FE791BCBF11F}"/>
      </w:docPartPr>
      <w:docPartBody>
        <w:p w:rsidR="00A15055" w:rsidRDefault="00A15055">
          <w:pPr>
            <w:pStyle w:val="2158FA1C54C94DDCA27460E7091C1E31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C9B4178548546C39EE67A9D076FE3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FD08E0-A528-482D-BB25-E0F50013DCDC}"/>
      </w:docPartPr>
      <w:docPartBody>
        <w:p w:rsidR="00A15055" w:rsidRDefault="00A15055">
          <w:pPr>
            <w:pStyle w:val="3C9B4178548546C39EE67A9D076FE3D4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E54017A261E4DA4BF6305592B8420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5F5CE-E4D4-4D16-9C38-8A60C4CA784E}"/>
      </w:docPartPr>
      <w:docPartBody>
        <w:p w:rsidR="00A15055" w:rsidRDefault="00A15055">
          <w:pPr>
            <w:pStyle w:val="6E54017A261E4DA4BF6305592B84204F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10DAE5DEAAED47A787FC5D08D1416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B0EBC7-2F66-4F7F-8880-91269D57D11D}"/>
      </w:docPartPr>
      <w:docPartBody>
        <w:p w:rsidR="00A15055" w:rsidRDefault="00A15055">
          <w:pPr>
            <w:pStyle w:val="10DAE5DEAAED47A787FC5D08D1416970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F8F6D56B81D242B7962230ABF0E637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5055C-69C0-458F-A852-D97DF0EE5570}"/>
      </w:docPartPr>
      <w:docPartBody>
        <w:p w:rsidR="00A15055" w:rsidRDefault="00A15055">
          <w:pPr>
            <w:pStyle w:val="F8F6D56B81D242B7962230ABF0E637AA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6379ADB11AF84A479163B61D6D6C2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27823-DE0F-4EB1-9668-145F82D1F982}"/>
      </w:docPartPr>
      <w:docPartBody>
        <w:p w:rsidR="00A15055" w:rsidRDefault="00A15055">
          <w:pPr>
            <w:pStyle w:val="6379ADB11AF84A479163B61D6D6C239D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55"/>
    <w:rsid w:val="0009207D"/>
    <w:rsid w:val="00353800"/>
    <w:rsid w:val="00641508"/>
    <w:rsid w:val="00A15055"/>
    <w:rsid w:val="00DE0729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6BB998C109B14BB2AE1CF4EE69D32F76">
    <w:name w:val="6BB998C109B14BB2AE1CF4EE69D32F76"/>
  </w:style>
  <w:style w:type="paragraph" w:customStyle="1" w:styleId="2158FA1C54C94DDCA27460E7091C1E31">
    <w:name w:val="2158FA1C54C94DDCA27460E7091C1E31"/>
  </w:style>
  <w:style w:type="paragraph" w:customStyle="1" w:styleId="3C9B4178548546C39EE67A9D076FE3D4">
    <w:name w:val="3C9B4178548546C39EE67A9D076FE3D4"/>
  </w:style>
  <w:style w:type="paragraph" w:customStyle="1" w:styleId="6E54017A261E4DA4BF6305592B84204F">
    <w:name w:val="6E54017A261E4DA4BF6305592B84204F"/>
  </w:style>
  <w:style w:type="paragraph" w:customStyle="1" w:styleId="10DAE5DEAAED47A787FC5D08D1416970">
    <w:name w:val="10DAE5DEAAED47A787FC5D08D1416970"/>
  </w:style>
  <w:style w:type="paragraph" w:customStyle="1" w:styleId="F8F6D56B81D242B7962230ABF0E637AA">
    <w:name w:val="F8F6D56B81D242B7962230ABF0E637AA"/>
  </w:style>
  <w:style w:type="paragraph" w:customStyle="1" w:styleId="6379ADB11AF84A479163B61D6D6C239D">
    <w:name w:val="6379ADB11AF84A479163B61D6D6C2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2561b9c9-9e86-408d-9593-a87a2402b1f2"},{"elementConfiguration":{"binding":"{{FormatDateTime(Form.Date, Translate(\"Format_GeneralDate\"), DocumentLanguage)}}","promptAiService":false,"visibility":"","removeAndKeepContent":false,"disableUpdates":false,"type":"text"},"type":"richTextContentControl","id":"ecc6d7f9-6358-40b3-91df-674ad9585609"},{"elementConfiguration":{"binding":"{{Translate(\"BestRegards\")}}","promptAiService":false,"removeAndKeepContent":false,"disableUpdates":false,"type":"text"},"type":"richTextContentControl","id":"8bd05667-ef85-4f7b-83ed-7075e8758073"},{"elementConfiguration":{"binding":"{{StringJoin(\" \", UserProfile.FirstName, UserProfile.LastName)}}","promptAiService":false,"visibility":"","removeAndKeepContent":false,"disableUpdates":false,"type":"text"},"type":"richTextContentControl","id":"821c0a5f-6d53-457e-aac6-d67eed0196d2"},{"elementConfiguration":{"binding":"{{UserProfile.Title}}","promptAiService":false,"removeAndKeepContent":false,"disableUpdates":false,"type":"text"},"type":"richTextContentControl","id":"be468e07-6577-4e79-b054-e400ea468454"},{"elementConfiguration":{"visibility":"{{IfElse(Equals(UserProfile.Phone,\"\"), VisibilityType.Hidden, VisibilityType.Visible)}}","disableUpdates":false,"type":"group"},"type":"richTextContentControl","id":"87445020-e669-4420-9f53-7bcd3077ef41"},{"elementConfiguration":{"binding":"{{UserProfile.Phone}}","promptAiService":false,"visibility":"","removeAndKeepContent":false,"disableUpdates":false,"type":"text"},"type":"richTextContentControl","id":"624f2ce5-ea68-48d3-9444-8c75972a9e5e"},{"elementConfiguration":{"binding":"{{UserProfile.Email}}","promptAiService":false,"visibility":"","removeAndKeepContent":false,"disableUpdates":false,"type":"text"},"type":"richTextContentControl","id":"e2e245f1-911a-47d4-86c9-4d8a719dcaa1"},{"elementConfiguration":{"binding":"{{UserProfile.CompanyName.CompanyName}}","promptAiService":false,"visibility":"","removeAndKeepContent":false,"disableUpdates":false,"type":"text"},"type":"richTextContentControl","id":"9c5f4c9a-f908-4b68-a305-12cab021a912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aac6050c-ef40-4004-a77b-d6a32a816b6c"},{"elementConfiguration":{"binding":"{{UserProfile.Address.Address}}","promptAiService":false,"visibility":"","removeAndKeepContent":false,"disableUpdates":false,"type":"text"},"type":"richTextContentControl","id":"6d9ee183-a4e3-411e-8573-0517417cedf2"},{"elementConfiguration":{"binding":"{{Translate(\"Telephone\")}}","promptAiService":false,"removeAndKeepContent":false,"disableUpdates":false,"type":"text"},"type":"richTextContentControl","id":"82001577-5645-4ab5-bd71-4d6418fd43fc"},{"elementConfiguration":{"binding":"{{UserProfile.Address.Phone}}","promptAiService":false,"visibility":"","removeAndKeepContent":false,"disableUpdates":false,"type":"text"},"type":"richTextContentControl","id":"4293d5ae-05b0-4731-9764-f9685eedc28f"},{"elementConfiguration":{"binding":"{{UserProfile.Address.Web}}","promptAiService":false,"visibility":"","removeAndKeepContent":false,"disableUpdates":false,"type":"text"},"type":"richTextContentControl","id":"9ff539a1-46be-485d-a1ae-1815e33d92e8"},{"elementConfiguration":{"binding":"{{Translate(\"CVR\")}}","promptAiService":false,"removeAndKeepContent":false,"disableUpdates":false,"type":"text"},"type":"richTextContentControl","id":"7b8711e8-bb2a-4881-9298-0a7b58e99d35"},{"elementConfiguration":{"binding":"{{UserProfile.Address.Cvr}}","promptAiService":false,"visibility":"","removeAndKeepContent":false,"disableUpdates":false,"type":"text"},"type":"richTextContentControl","id":"d26de12f-cb1e-4ce6-8c21-0c121af122a6"},{"elementConfiguration":{"binding":"{{Form.InitialerFilnavn}}","promptAiService":false,"removeAndKeepContent":false,"disableUpdates":false,"type":"text"},"type":"richTextContentControl","id":"d856bbff-7e8b-48c6-98ba-9306ebc948c4"},{"elementConfiguration":{"visibility":"{{IfElse(Equals(Form.Journalnr,\"\"), VisibilityType.Hidden, VisibilityType.Visible)}}","disableUpdates":false,"type":"group"},"type":"richTextContentControl","id":"e0b5c8fd-84a9-478d-bc94-ac4e75c9a8da"},{"elementConfiguration":{"binding":"{{Translate(\"Jno\")}}","promptAiService":false,"removeAndKeepContent":false,"disableUpdates":false,"type":"text"},"type":"richTextContentControl","id":"e1e9d3fd-5c9a-429b-b710-2107ad3e797f"},{"elementConfiguration":{"binding":"{{Form.Journalnr}}","promptAiService":false,"visibility":"","removeAndKeepContent":false,"disableUpdates":false,"type":"text"},"type":"richTextContentControl","id":"9a1d1e6c-404c-4a7b-9bf4-1c204b986054"},{"elementConfiguration":{"binding":"{{Translate(\"Page\")}}","promptAiService":false,"removeAndKeepContent":false,"disableUpdates":false,"type":"text"},"type":"richTextContentControl","id":"a15ee666-517c-4e25-bc95-cb59b57f2a47"},{"elementConfiguration":{"binding":"{{Form.InitialerFilnavn}}","promptAiService":false,"removeAndKeepContent":false,"disableUpdates":false,"type":"text"},"type":"richTextContentControl","id":"6a5880b1-d3fd-4da5-b22e-446522b67f2e"},{"elementConfiguration":{"visibility":"{{IfElse(Equals(Form.Journalnr,\"\"), VisibilityType.Hidden, VisibilityType.Visible)}}","disableUpdates":false,"type":"group"},"type":"richTextContentControl","id":"cda9ae42-3bbc-4250-afde-30f64b4a33c2"},{"elementConfiguration":{"binding":"{{Translate(\"Jno\")}}","promptAiService":false,"removeAndKeepContent":false,"disableUpdates":false,"type":"text"},"type":"richTextContentControl","id":"db08c75c-f5ab-4dc3-8739-f2ba4a16d348"},{"elementConfiguration":{"binding":"{{Form.Journalnr}}","promptAiService":false,"removeAndKeepContent":false,"disableUpdates":false,"type":"text"},"type":"richTextContentControl","id":"e11bef2f-cd63-4655-9cf6-75116bd16278"},{"elementConfiguration":{"binding":"{{FormatDateTime(Form.Date, Translate(\"Format_GeneralDate\"), DocumentLanguage)}}","promptAiService":false,"visibility":"","removeAndKeepContent":false,"disableUpdates":false,"type":"text"},"type":"richTextContentControl","id":"f3707e3f-c2d9-4acf-b485-47c50a61fe51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147ED-8FD3-406C-B4FE-70AF216AD5E6}">
  <ds:schemaRefs/>
</ds:datastoreItem>
</file>

<file path=customXml/itemProps3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F72D4-D8B9-44CE-B4F4-FEAF1C48F752}">
  <ds:schemaRefs/>
</ds:datastoreItem>
</file>

<file path=customXml/itemProps5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Louise Friis</cp:lastModifiedBy>
  <cp:revision>7</cp:revision>
  <dcterms:created xsi:type="dcterms:W3CDTF">2024-05-24T11:31:00Z</dcterms:created>
  <dcterms:modified xsi:type="dcterms:W3CDTF">2024-09-02T09:09:00Z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870927421086367744</vt:lpwstr>
  </property>
  <property fmtid="{D5CDD505-2E9C-101B-9397-08002B2CF9AE}" pid="13" name="TemplafyLanguageCode">
    <vt:lpwstr>da-DK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119873ab,fd9d481,6ca9eede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