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52E0" w14:textId="5EE848FD" w:rsidR="000324BE" w:rsidRPr="003734BF" w:rsidRDefault="00216150" w:rsidP="00ED6EC5">
      <w:pPr>
        <w:spacing w:line="14" w:lineRule="exact"/>
      </w:pPr>
      <w:r>
        <w:tab/>
      </w:r>
    </w:p>
    <w:tbl>
      <w:tblPr>
        <w:tblStyle w:val="Blank"/>
        <w:tblW w:w="5000" w:type="pct"/>
        <w:tblLook w:val="04A0" w:firstRow="1" w:lastRow="0" w:firstColumn="1" w:lastColumn="0" w:noHBand="0" w:noVBand="1"/>
      </w:tblPr>
      <w:tblGrid>
        <w:gridCol w:w="6576"/>
      </w:tblGrid>
      <w:tr w:rsidR="003734BF" w:rsidRPr="001927B3" w14:paraId="2BF3C285" w14:textId="77777777" w:rsidTr="007136FC">
        <w:trPr>
          <w:trHeight w:hRule="exact" w:val="1968"/>
        </w:trPr>
        <w:tc>
          <w:tcPr>
            <w:tcW w:w="6576" w:type="dxa"/>
          </w:tcPr>
          <w:p w14:paraId="020F6AFC" w14:textId="261E0AE1" w:rsidR="00DB5A98" w:rsidRPr="001927B3" w:rsidRDefault="0098009A" w:rsidP="007A6FA7">
            <w:pPr>
              <w:tabs>
                <w:tab w:val="left" w:pos="5655"/>
              </w:tabs>
              <w:rPr>
                <w:color w:val="000000" w:themeColor="text1"/>
                <w:sz w:val="19"/>
                <w:szCs w:val="19"/>
              </w:rPr>
            </w:pPr>
            <w:r w:rsidRPr="001927B3">
              <w:rPr>
                <w:color w:val="000000" w:themeColor="text1"/>
                <w:sz w:val="19"/>
                <w:szCs w:val="19"/>
              </w:rPr>
              <w:t>Selskabsmeddelelse</w:t>
            </w:r>
            <w:r w:rsidR="00334C37" w:rsidRPr="001927B3">
              <w:rPr>
                <w:color w:val="000000" w:themeColor="text1"/>
                <w:sz w:val="19"/>
                <w:szCs w:val="19"/>
              </w:rPr>
              <w:t xml:space="preserve"> nr. </w:t>
            </w:r>
            <w:r w:rsidR="00DE3C1E">
              <w:rPr>
                <w:color w:val="000000" w:themeColor="text1"/>
                <w:sz w:val="19"/>
                <w:szCs w:val="19"/>
              </w:rPr>
              <w:t>5</w:t>
            </w:r>
            <w:r w:rsidR="0033059E">
              <w:rPr>
                <w:color w:val="000000" w:themeColor="text1"/>
                <w:sz w:val="19"/>
                <w:szCs w:val="19"/>
              </w:rPr>
              <w:t>3</w:t>
            </w:r>
          </w:p>
          <w:p w14:paraId="0DCB3F7B" w14:textId="77777777" w:rsidR="00614CFD" w:rsidRPr="001927B3" w:rsidRDefault="00614CFD" w:rsidP="00614CFD">
            <w:pPr>
              <w:rPr>
                <w:sz w:val="19"/>
                <w:szCs w:val="19"/>
              </w:rPr>
            </w:pPr>
          </w:p>
          <w:p w14:paraId="77D923D0" w14:textId="77777777" w:rsidR="00614CFD" w:rsidRPr="001927B3" w:rsidRDefault="00614CFD" w:rsidP="00614CFD">
            <w:pPr>
              <w:rPr>
                <w:sz w:val="19"/>
                <w:szCs w:val="19"/>
              </w:rPr>
            </w:pPr>
          </w:p>
          <w:p w14:paraId="0D30736F" w14:textId="77777777" w:rsidR="00614CFD" w:rsidRPr="001927B3" w:rsidRDefault="00614CFD" w:rsidP="00614CFD">
            <w:pPr>
              <w:rPr>
                <w:color w:val="000000" w:themeColor="text1"/>
                <w:sz w:val="19"/>
                <w:szCs w:val="19"/>
              </w:rPr>
            </w:pPr>
          </w:p>
          <w:p w14:paraId="1D9D05C9" w14:textId="16C9299E" w:rsidR="00614CFD" w:rsidRPr="001927B3" w:rsidRDefault="00614CFD" w:rsidP="00614CFD">
            <w:pPr>
              <w:tabs>
                <w:tab w:val="left" w:pos="1650"/>
              </w:tabs>
              <w:rPr>
                <w:sz w:val="19"/>
                <w:szCs w:val="19"/>
              </w:rPr>
            </w:pPr>
            <w:r w:rsidRPr="001927B3">
              <w:rPr>
                <w:sz w:val="19"/>
                <w:szCs w:val="19"/>
              </w:rPr>
              <w:tab/>
            </w:r>
          </w:p>
        </w:tc>
      </w:tr>
      <w:tr w:rsidR="003734BF" w:rsidRPr="00F42927" w14:paraId="07E765A0" w14:textId="77777777" w:rsidTr="007136FC">
        <w:trPr>
          <w:trHeight w:hRule="exact" w:val="1429"/>
        </w:trPr>
        <w:tc>
          <w:tcPr>
            <w:tcW w:w="6576" w:type="dxa"/>
          </w:tcPr>
          <w:p w14:paraId="417A3245" w14:textId="75354A50" w:rsidR="00CB448A" w:rsidRPr="000F0A55" w:rsidRDefault="00D96D0C" w:rsidP="000F0A55">
            <w:pPr>
              <w:pStyle w:val="Overskrift1"/>
              <w:ind w:right="-1524"/>
              <w:rPr>
                <w:szCs w:val="40"/>
              </w:rPr>
            </w:pPr>
            <w:r w:rsidRPr="000F0A55">
              <w:rPr>
                <w:szCs w:val="40"/>
              </w:rPr>
              <w:t>Aktietilbag</w:t>
            </w:r>
            <w:r w:rsidR="002713F2" w:rsidRPr="000F0A55">
              <w:rPr>
                <w:szCs w:val="40"/>
              </w:rPr>
              <w:t>e</w:t>
            </w:r>
            <w:r w:rsidRPr="000F0A55">
              <w:rPr>
                <w:szCs w:val="40"/>
              </w:rPr>
              <w:t xml:space="preserve">køb i </w:t>
            </w:r>
            <w:r w:rsidR="00B45ABC" w:rsidRPr="000F0A55">
              <w:rPr>
                <w:szCs w:val="40"/>
              </w:rPr>
              <w:t>Spar Nord Bank</w:t>
            </w:r>
            <w:r w:rsidRPr="000F0A55">
              <w:rPr>
                <w:szCs w:val="40"/>
              </w:rPr>
              <w:br/>
            </w:r>
            <w:r w:rsidRPr="00E03090">
              <w:rPr>
                <w:sz w:val="28"/>
              </w:rPr>
              <w:t xml:space="preserve">– </w:t>
            </w:r>
            <w:r w:rsidR="0035134D">
              <w:rPr>
                <w:sz w:val="28"/>
              </w:rPr>
              <w:t>transaktioner i uge</w:t>
            </w:r>
            <w:r w:rsidR="00F21ABD">
              <w:rPr>
                <w:sz w:val="28"/>
              </w:rPr>
              <w:t xml:space="preserve"> </w:t>
            </w:r>
            <w:r w:rsidR="00317387">
              <w:rPr>
                <w:sz w:val="28"/>
              </w:rPr>
              <w:t>3</w:t>
            </w:r>
            <w:r w:rsidR="0033059E">
              <w:rPr>
                <w:sz w:val="28"/>
              </w:rPr>
              <w:t>4</w:t>
            </w:r>
          </w:p>
        </w:tc>
      </w:tr>
    </w:tbl>
    <w:p w14:paraId="296CF745" w14:textId="10E36F47" w:rsidR="007136FC" w:rsidRPr="006B2193" w:rsidRDefault="007136FC" w:rsidP="007136FC">
      <w:pPr>
        <w:widowControl w:val="0"/>
        <w:autoSpaceDE w:val="0"/>
        <w:autoSpaceDN w:val="0"/>
        <w:adjustRightInd w:val="0"/>
        <w:rPr>
          <w:rFonts w:asciiTheme="minorHAnsi" w:hAnsiTheme="minorHAnsi" w:cs="SegoeUI"/>
          <w:color w:val="000000" w:themeColor="text1"/>
          <w:sz w:val="19"/>
          <w:szCs w:val="19"/>
        </w:rPr>
      </w:pPr>
      <w:bookmarkStart w:id="1" w:name="_Hlk58393298"/>
      <w:bookmarkStart w:id="2" w:name="_Hlk121814201"/>
      <w:r w:rsidRPr="00BF0FE9">
        <w:rPr>
          <w:rFonts w:asciiTheme="minorHAnsi" w:hAnsiTheme="minorHAnsi" w:cs="SegoeUI"/>
          <w:color w:val="000000" w:themeColor="text1"/>
          <w:sz w:val="19"/>
          <w:szCs w:val="19"/>
        </w:rPr>
        <w:t>Spar No</w:t>
      </w:r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 xml:space="preserve">rd offentliggjorde i </w:t>
      </w:r>
      <w:proofErr w:type="spellStart"/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>sel</w:t>
      </w:r>
      <w:proofErr w:type="spellEnd"/>
      <w:r w:rsidR="00FC144B">
        <w:rPr>
          <w:rFonts w:asciiTheme="minorHAnsi" w:hAnsiTheme="minorHAnsi" w:cs="SegoeUI"/>
          <w:color w:val="000000" w:themeColor="text1"/>
          <w:sz w:val="19"/>
          <w:szCs w:val="19"/>
        </w:rPr>
        <w:t xml:space="preserve"> </w:t>
      </w:r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 xml:space="preserve">skabsmeddelelse nr. </w:t>
      </w:r>
      <w:r w:rsidR="00AD2934" w:rsidRPr="006B2193">
        <w:rPr>
          <w:rFonts w:asciiTheme="minorHAnsi" w:hAnsiTheme="minorHAnsi" w:cs="SegoeUI"/>
          <w:color w:val="000000" w:themeColor="text1"/>
          <w:sz w:val="19"/>
          <w:szCs w:val="19"/>
        </w:rPr>
        <w:t>10</w:t>
      </w:r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 xml:space="preserve"> 202</w:t>
      </w:r>
      <w:r w:rsidR="00AD2934" w:rsidRPr="006B2193">
        <w:rPr>
          <w:rFonts w:asciiTheme="minorHAnsi" w:hAnsiTheme="minorHAnsi" w:cs="SegoeUI"/>
          <w:color w:val="000000" w:themeColor="text1"/>
          <w:sz w:val="19"/>
          <w:szCs w:val="19"/>
        </w:rPr>
        <w:t>4</w:t>
      </w:r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 xml:space="preserve"> et aktietilbagekøbsprogram på op til </w:t>
      </w:r>
      <w:r w:rsidR="00AD2934" w:rsidRPr="006B2193">
        <w:rPr>
          <w:rFonts w:asciiTheme="minorHAnsi" w:hAnsiTheme="minorHAnsi" w:cs="SegoeUI"/>
          <w:color w:val="000000" w:themeColor="text1"/>
          <w:sz w:val="19"/>
          <w:szCs w:val="19"/>
        </w:rPr>
        <w:t>5</w:t>
      </w:r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>00 mio. kr. Aktietilbagekøbet blev indledt 1</w:t>
      </w:r>
      <w:r w:rsidR="00AD2934" w:rsidRPr="006B2193">
        <w:rPr>
          <w:rFonts w:asciiTheme="minorHAnsi" w:hAnsiTheme="minorHAnsi" w:cs="SegoeUI"/>
          <w:color w:val="000000" w:themeColor="text1"/>
          <w:sz w:val="19"/>
          <w:szCs w:val="19"/>
        </w:rPr>
        <w:t>2</w:t>
      </w:r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 xml:space="preserve">. </w:t>
      </w:r>
    </w:p>
    <w:p w14:paraId="5456CE15" w14:textId="1E04CE48" w:rsidR="007136FC" w:rsidRPr="006B2193" w:rsidRDefault="007136FC" w:rsidP="007136FC">
      <w:pPr>
        <w:widowControl w:val="0"/>
        <w:autoSpaceDE w:val="0"/>
        <w:autoSpaceDN w:val="0"/>
        <w:adjustRightInd w:val="0"/>
        <w:rPr>
          <w:rFonts w:asciiTheme="minorHAnsi" w:hAnsiTheme="minorHAnsi" w:cs="SegoeUI"/>
          <w:color w:val="000000" w:themeColor="text1"/>
          <w:sz w:val="19"/>
          <w:szCs w:val="19"/>
        </w:rPr>
      </w:pPr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>februar 202</w:t>
      </w:r>
      <w:r w:rsidR="001926E5" w:rsidRPr="006B2193">
        <w:rPr>
          <w:rFonts w:asciiTheme="minorHAnsi" w:hAnsiTheme="minorHAnsi" w:cs="SegoeUI"/>
          <w:color w:val="000000" w:themeColor="text1"/>
          <w:sz w:val="19"/>
          <w:szCs w:val="19"/>
        </w:rPr>
        <w:t>4</w:t>
      </w:r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>.</w:t>
      </w:r>
    </w:p>
    <w:p w14:paraId="212CE86D" w14:textId="501B4923" w:rsidR="007136FC" w:rsidRPr="006B2193" w:rsidRDefault="007136FC" w:rsidP="007136FC">
      <w:pPr>
        <w:pStyle w:val="NormalWeb"/>
        <w:rPr>
          <w:rFonts w:asciiTheme="minorHAnsi" w:hAnsiTheme="minorHAnsi"/>
          <w:sz w:val="19"/>
          <w:szCs w:val="19"/>
        </w:rPr>
      </w:pPr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 xml:space="preserve">Aktietilbagekøbet sker med henblik på at nedsætte </w:t>
      </w:r>
      <w:proofErr w:type="spellStart"/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>ba</w:t>
      </w:r>
      <w:proofErr w:type="spellEnd"/>
      <w:r w:rsidR="008225F1">
        <w:rPr>
          <w:rFonts w:asciiTheme="minorHAnsi" w:hAnsiTheme="minorHAnsi" w:cs="SegoeUI"/>
          <w:color w:val="000000" w:themeColor="text1"/>
          <w:sz w:val="19"/>
          <w:szCs w:val="19"/>
        </w:rPr>
        <w:t xml:space="preserve"> </w:t>
      </w:r>
      <w:proofErr w:type="spellStart"/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>nkens</w:t>
      </w:r>
      <w:proofErr w:type="spellEnd"/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 xml:space="preserve"> aktiekapital med de under programmet købte aktier, og</w:t>
      </w:r>
      <w:r w:rsidRPr="006B2193">
        <w:rPr>
          <w:rFonts w:asciiTheme="minorHAnsi" w:hAnsiTheme="minorHAnsi"/>
          <w:sz w:val="19"/>
          <w:szCs w:val="19"/>
        </w:rPr>
        <w:t xml:space="preserve"> foretages i henhold til EU-Kommissionens forordning nr. 596/2014 af 16. april 2014 (”Markedsmisbrugsforordningen”).</w:t>
      </w:r>
    </w:p>
    <w:p w14:paraId="52DD6D8C" w14:textId="7869291B" w:rsidR="007136FC" w:rsidRPr="006B2193" w:rsidRDefault="007136FC" w:rsidP="007136FC">
      <w:pPr>
        <w:widowControl w:val="0"/>
        <w:autoSpaceDE w:val="0"/>
        <w:autoSpaceDN w:val="0"/>
        <w:adjustRightInd w:val="0"/>
        <w:rPr>
          <w:rFonts w:asciiTheme="minorHAnsi" w:hAnsiTheme="minorHAnsi" w:cs="SegoeUI"/>
          <w:color w:val="000000" w:themeColor="text1"/>
          <w:sz w:val="19"/>
          <w:szCs w:val="19"/>
        </w:rPr>
      </w:pPr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 xml:space="preserve">Under aktietilbagekøbsprogrammet er der i </w:t>
      </w:r>
      <w:r w:rsidR="00AD2934" w:rsidRPr="006B2193">
        <w:rPr>
          <w:rFonts w:asciiTheme="minorHAnsi" w:hAnsiTheme="minorHAnsi" w:cs="SegoeUI"/>
          <w:color w:val="000000" w:themeColor="text1"/>
          <w:sz w:val="19"/>
          <w:szCs w:val="19"/>
        </w:rPr>
        <w:t>foregående uge</w:t>
      </w:r>
      <w:r w:rsidR="005A0869">
        <w:rPr>
          <w:rFonts w:asciiTheme="minorHAnsi" w:hAnsiTheme="minorHAnsi" w:cs="SegoeUI"/>
          <w:color w:val="000000" w:themeColor="text1"/>
          <w:sz w:val="19"/>
          <w:szCs w:val="19"/>
        </w:rPr>
        <w:t xml:space="preserve"> </w:t>
      </w:r>
      <w:r w:rsidRPr="006B2193">
        <w:rPr>
          <w:rFonts w:asciiTheme="minorHAnsi" w:hAnsiTheme="minorHAnsi" w:cs="SegoeUI"/>
          <w:color w:val="000000" w:themeColor="text1"/>
          <w:sz w:val="19"/>
          <w:szCs w:val="19"/>
        </w:rPr>
        <w:t>gennemført følgende transaktioner:</w:t>
      </w:r>
    </w:p>
    <w:p w14:paraId="212BF312" w14:textId="77777777" w:rsidR="00F52020" w:rsidRPr="006B2193" w:rsidRDefault="00F52020" w:rsidP="00D96D0C">
      <w:pPr>
        <w:widowControl w:val="0"/>
        <w:autoSpaceDE w:val="0"/>
        <w:autoSpaceDN w:val="0"/>
        <w:adjustRightInd w:val="0"/>
        <w:rPr>
          <w:rFonts w:asciiTheme="minorHAnsi" w:hAnsiTheme="minorHAnsi" w:cs="SegoeUI"/>
          <w:color w:val="000000" w:themeColor="text1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238"/>
        <w:gridCol w:w="1560"/>
        <w:gridCol w:w="1609"/>
      </w:tblGrid>
      <w:tr w:rsidR="00CF3D3C" w:rsidRPr="006B2193" w14:paraId="369FCFC9" w14:textId="77777777" w:rsidTr="00915C57">
        <w:tc>
          <w:tcPr>
            <w:tcW w:w="21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032C01" w14:textId="77777777" w:rsidR="00D96D0C" w:rsidRPr="007C1065" w:rsidRDefault="00D96D0C" w:rsidP="00125CE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83D267" w14:textId="77777777" w:rsidR="003E4099" w:rsidRPr="007C1065" w:rsidRDefault="00D96D0C" w:rsidP="007C1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</w:pPr>
            <w:r w:rsidRPr="007C1065"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  <w:t xml:space="preserve">Antal </w:t>
            </w:r>
          </w:p>
          <w:p w14:paraId="12BBD578" w14:textId="24542234" w:rsidR="00D96D0C" w:rsidRPr="007C1065" w:rsidRDefault="00176B41" w:rsidP="007C1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</w:pPr>
            <w:r w:rsidRPr="007C1065"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  <w:t>A</w:t>
            </w:r>
            <w:r w:rsidR="00D96D0C" w:rsidRPr="007C1065"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  <w:t>ktier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F90B6C" w14:textId="1E7AA7DA" w:rsidR="00D96D0C" w:rsidRPr="007C1065" w:rsidRDefault="00D96D0C" w:rsidP="007C1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</w:pPr>
            <w:r w:rsidRPr="007C1065"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  <w:t>Gennemsnitlig købskurs</w:t>
            </w:r>
            <w:r w:rsidR="007C1065" w:rsidRPr="007C1065"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  <w:t xml:space="preserve"> (DKK)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381C3A" w14:textId="77777777" w:rsidR="00D96D0C" w:rsidRPr="007C1065" w:rsidRDefault="00D96D0C" w:rsidP="007C10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</w:pPr>
            <w:r w:rsidRPr="007C1065"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  <w:t>Transaktionsværdi (DKK)</w:t>
            </w:r>
          </w:p>
        </w:tc>
      </w:tr>
      <w:tr w:rsidR="0055015C" w:rsidRPr="006B2193" w14:paraId="2909E76A" w14:textId="77777777" w:rsidTr="00FF67B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D9D2" w14:textId="77777777" w:rsidR="0055015C" w:rsidRPr="009B4337" w:rsidRDefault="0055015C" w:rsidP="00550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SegoeUI"/>
                <w:sz w:val="19"/>
                <w:szCs w:val="19"/>
              </w:rPr>
            </w:pPr>
            <w:r w:rsidRPr="009B4337">
              <w:rPr>
                <w:rFonts w:asciiTheme="minorHAnsi" w:hAnsiTheme="minorHAnsi" w:cs="SegoeUI"/>
                <w:sz w:val="19"/>
                <w:szCs w:val="19"/>
              </w:rPr>
              <w:t>Akkumuleret fra</w:t>
            </w:r>
          </w:p>
          <w:p w14:paraId="7002A05B" w14:textId="49664420" w:rsidR="0055015C" w:rsidRPr="009B4337" w:rsidRDefault="0055015C" w:rsidP="00550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9"/>
                <w:szCs w:val="19"/>
              </w:rPr>
            </w:pPr>
            <w:r w:rsidRPr="009B4337">
              <w:rPr>
                <w:rFonts w:asciiTheme="minorHAnsi" w:hAnsiTheme="minorHAnsi" w:cs="SegoeUI"/>
                <w:sz w:val="19"/>
                <w:szCs w:val="19"/>
              </w:rPr>
              <w:t>sidste meddelelse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AB83" w14:textId="1BF8CE03" w:rsidR="0055015C" w:rsidRPr="0055015C" w:rsidRDefault="0055015C" w:rsidP="005501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55015C">
              <w:rPr>
                <w:b/>
                <w:bCs/>
              </w:rPr>
              <w:t xml:space="preserve"> 1.999.697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7C29" w14:textId="6534D464" w:rsidR="0055015C" w:rsidRPr="0055015C" w:rsidRDefault="0055015C" w:rsidP="005501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F3E1" w14:textId="3A4AE05E" w:rsidR="0055015C" w:rsidRPr="0055015C" w:rsidRDefault="0055015C" w:rsidP="005501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sz w:val="19"/>
                <w:szCs w:val="19"/>
              </w:rPr>
            </w:pPr>
            <w:r w:rsidRPr="0055015C">
              <w:rPr>
                <w:b/>
                <w:bCs/>
              </w:rPr>
              <w:t xml:space="preserve"> 249.058.867 </w:t>
            </w:r>
          </w:p>
        </w:tc>
      </w:tr>
      <w:tr w:rsidR="005A6759" w:rsidRPr="006B2193" w14:paraId="60F88DD7" w14:textId="77777777" w:rsidTr="00AA14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50A3" w14:textId="25EB11A1" w:rsidR="005A6759" w:rsidRPr="00317387" w:rsidRDefault="005A6759" w:rsidP="005A6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</w:pPr>
            <w:bookmarkStart w:id="3" w:name="_Hlk157677733"/>
            <w:r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19</w:t>
            </w:r>
            <w:r w:rsidRPr="00317387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.</w:t>
            </w:r>
            <w:r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 xml:space="preserve"> august</w:t>
            </w:r>
            <w:r w:rsidRPr="00317387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 xml:space="preserve"> 2024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50C3" w14:textId="02E47CBC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15.500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10A0" w14:textId="01DB4A72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134,12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7E0D" w14:textId="71F87911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2.078.860 </w:t>
            </w:r>
          </w:p>
        </w:tc>
      </w:tr>
      <w:tr w:rsidR="005A6759" w:rsidRPr="006B2193" w14:paraId="067E5953" w14:textId="77777777" w:rsidTr="00AA14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0438" w14:textId="3E47A2BB" w:rsidR="005A6759" w:rsidRPr="00317387" w:rsidRDefault="005A6759" w:rsidP="005A6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20</w:t>
            </w:r>
            <w:r w:rsidRPr="00317387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 xml:space="preserve">. </w:t>
            </w:r>
            <w:r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august</w:t>
            </w:r>
            <w:r w:rsidRPr="00317387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 xml:space="preserve"> 2024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86E0" w14:textId="73655303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16.000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1180" w14:textId="44D09655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131,49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11F8" w14:textId="32BCABAD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2.103.840 </w:t>
            </w:r>
          </w:p>
        </w:tc>
      </w:tr>
      <w:tr w:rsidR="005A6759" w:rsidRPr="006B2193" w14:paraId="56363844" w14:textId="77777777" w:rsidTr="00AA14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063F" w14:textId="74344C7C" w:rsidR="005A6759" w:rsidRPr="00317387" w:rsidRDefault="005A6759" w:rsidP="005A6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SegoeU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21</w:t>
            </w:r>
            <w:r w:rsidRPr="00317387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 xml:space="preserve">. </w:t>
            </w:r>
            <w:r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august</w:t>
            </w:r>
            <w:r w:rsidRPr="00317387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 xml:space="preserve"> 2024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6758" w14:textId="6F334069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16.000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673E" w14:textId="191E8BA3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130,23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B247" w14:textId="777F1E21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2.083.680 </w:t>
            </w:r>
          </w:p>
        </w:tc>
      </w:tr>
      <w:tr w:rsidR="005A6759" w:rsidRPr="006B2193" w14:paraId="4555428B" w14:textId="77777777" w:rsidTr="00AA14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245C" w14:textId="3E78B55B" w:rsidR="005A6759" w:rsidRPr="00317387" w:rsidRDefault="005A6759" w:rsidP="005A6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 xml:space="preserve">22. august </w:t>
            </w:r>
            <w:r w:rsidRPr="00317387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2024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97B7" w14:textId="28AA7F47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16.000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2D76" w14:textId="790B1000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131,21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C382" w14:textId="01B787C8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2.099.360 </w:t>
            </w:r>
          </w:p>
        </w:tc>
      </w:tr>
      <w:tr w:rsidR="005A6759" w:rsidRPr="006B2193" w14:paraId="19244FD4" w14:textId="77777777" w:rsidTr="00AA143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B31F" w14:textId="575A5757" w:rsidR="005A6759" w:rsidRPr="00317387" w:rsidRDefault="005A6759" w:rsidP="005A6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23</w:t>
            </w:r>
            <w:r w:rsidRPr="00317387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 xml:space="preserve">. </w:t>
            </w:r>
            <w:r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>august</w:t>
            </w:r>
            <w:r w:rsidRPr="00317387">
              <w:rPr>
                <w:rFonts w:asciiTheme="minorHAnsi" w:hAnsiTheme="minorHAnsi"/>
                <w:color w:val="000000" w:themeColor="text1"/>
                <w:sz w:val="19"/>
                <w:szCs w:val="19"/>
              </w:rPr>
              <w:t xml:space="preserve"> 2024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AA4B" w14:textId="5FF2841E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16.000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C6CE" w14:textId="653208FB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131,96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9238" w14:textId="565439D1" w:rsidR="005A6759" w:rsidRPr="009B4337" w:rsidRDefault="005A6759" w:rsidP="005A67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E061E0">
              <w:t xml:space="preserve"> 2.111.360 </w:t>
            </w:r>
          </w:p>
        </w:tc>
      </w:tr>
      <w:tr w:rsidR="005A6759" w:rsidRPr="006B2193" w14:paraId="447C9510" w14:textId="77777777" w:rsidTr="00AA143C">
        <w:trPr>
          <w:trHeight w:val="1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3489" w14:textId="3E68777C" w:rsidR="005A6759" w:rsidRPr="00317387" w:rsidRDefault="005A6759" w:rsidP="005A6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SegoeUI"/>
                <w:b/>
                <w:bCs/>
                <w:color w:val="000000" w:themeColor="text1"/>
                <w:sz w:val="19"/>
                <w:szCs w:val="19"/>
              </w:rPr>
            </w:pPr>
            <w:r w:rsidRPr="00317387">
              <w:rPr>
                <w:rFonts w:asciiTheme="minorHAnsi" w:hAnsiTheme="minorHAnsi" w:cs="SegoeUI"/>
                <w:b/>
                <w:bCs/>
                <w:color w:val="000000" w:themeColor="text1"/>
                <w:sz w:val="19"/>
                <w:szCs w:val="19"/>
              </w:rPr>
              <w:t>I alt uge 3</w:t>
            </w:r>
            <w:r>
              <w:rPr>
                <w:rFonts w:asciiTheme="minorHAnsi" w:hAnsiTheme="minorHAnsi" w:cs="SegoeUI"/>
                <w:b/>
                <w:bCs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3055" w14:textId="068B4858" w:rsidR="005A6759" w:rsidRPr="005A6759" w:rsidRDefault="005A6759" w:rsidP="005A6759">
            <w:pPr>
              <w:jc w:val="right"/>
              <w:outlineLvl w:val="0"/>
              <w:rPr>
                <w:rFonts w:cs="Arial"/>
                <w:b/>
                <w:bCs/>
                <w:color w:val="0000FF"/>
                <w:sz w:val="19"/>
                <w:szCs w:val="19"/>
              </w:rPr>
            </w:pPr>
            <w:r w:rsidRPr="005A6759">
              <w:rPr>
                <w:b/>
                <w:bCs/>
              </w:rPr>
              <w:t xml:space="preserve"> 79.500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E813" w14:textId="1C833A5C" w:rsidR="005A6759" w:rsidRPr="005A6759" w:rsidRDefault="005A6759" w:rsidP="005A6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SegoeUI"/>
                <w:b/>
                <w:bCs/>
                <w:color w:val="000000" w:themeColor="text1"/>
                <w:sz w:val="19"/>
                <w:szCs w:val="19"/>
              </w:rPr>
            </w:pPr>
            <w:r w:rsidRPr="005A6759">
              <w:rPr>
                <w:b/>
                <w:bCs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E769" w14:textId="08CC3112" w:rsidR="005A6759" w:rsidRPr="005A6759" w:rsidRDefault="005A6759" w:rsidP="005A6759">
            <w:pPr>
              <w:jc w:val="right"/>
              <w:outlineLvl w:val="0"/>
              <w:rPr>
                <w:rFonts w:cs="Arial"/>
                <w:b/>
                <w:bCs/>
                <w:color w:val="000000"/>
                <w:sz w:val="19"/>
                <w:szCs w:val="19"/>
              </w:rPr>
            </w:pPr>
            <w:r w:rsidRPr="005A6759">
              <w:rPr>
                <w:b/>
                <w:bCs/>
              </w:rPr>
              <w:t xml:space="preserve"> 10.477.100 </w:t>
            </w:r>
          </w:p>
        </w:tc>
      </w:tr>
      <w:tr w:rsidR="0055015C" w:rsidRPr="006B2193" w14:paraId="08DC2488" w14:textId="77777777" w:rsidTr="00011E1E">
        <w:trPr>
          <w:trHeight w:val="2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72A2" w14:textId="77777777" w:rsidR="0055015C" w:rsidRPr="00317387" w:rsidRDefault="0055015C" w:rsidP="0055015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SegoeUI"/>
                <w:b/>
                <w:bCs/>
                <w:sz w:val="19"/>
                <w:szCs w:val="19"/>
              </w:rPr>
            </w:pPr>
            <w:r w:rsidRPr="00317387">
              <w:rPr>
                <w:rFonts w:asciiTheme="minorHAnsi" w:hAnsiTheme="minorHAnsi" w:cs="SegoeUI"/>
                <w:b/>
                <w:bCs/>
                <w:sz w:val="19"/>
                <w:szCs w:val="19"/>
              </w:rPr>
              <w:t xml:space="preserve">I alt akkumuleret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D994E" w14:textId="7F42D517" w:rsidR="0055015C" w:rsidRPr="0055015C" w:rsidRDefault="0055015C" w:rsidP="0055015C">
            <w:pPr>
              <w:jc w:val="right"/>
              <w:outlineLvl w:val="0"/>
              <w:rPr>
                <w:rFonts w:cs="Arial"/>
                <w:b/>
                <w:bCs/>
                <w:color w:val="000000" w:themeColor="text1"/>
                <w:sz w:val="19"/>
                <w:szCs w:val="19"/>
              </w:rPr>
            </w:pPr>
            <w:r w:rsidRPr="0055015C">
              <w:rPr>
                <w:b/>
                <w:bCs/>
              </w:rPr>
              <w:t xml:space="preserve"> 2.079.197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F00E7" w14:textId="6F315149" w:rsidR="0055015C" w:rsidRPr="0055015C" w:rsidRDefault="0055015C" w:rsidP="005501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SegoeU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28744" w14:textId="0D82D4FB" w:rsidR="0055015C" w:rsidRPr="0055015C" w:rsidRDefault="0055015C" w:rsidP="0055015C">
            <w:pPr>
              <w:jc w:val="right"/>
              <w:outlineLvl w:val="0"/>
              <w:rPr>
                <w:rFonts w:cs="Arial"/>
                <w:b/>
                <w:bCs/>
                <w:color w:val="000000" w:themeColor="text1"/>
                <w:sz w:val="19"/>
                <w:szCs w:val="19"/>
              </w:rPr>
            </w:pPr>
            <w:r w:rsidRPr="0055015C">
              <w:rPr>
                <w:b/>
                <w:bCs/>
              </w:rPr>
              <w:t xml:space="preserve"> 259.535.967 </w:t>
            </w:r>
          </w:p>
        </w:tc>
      </w:tr>
      <w:bookmarkEnd w:id="3"/>
    </w:tbl>
    <w:p w14:paraId="00722D4F" w14:textId="7DC6E8DB" w:rsidR="00D96D0C" w:rsidRPr="006B2193" w:rsidRDefault="00D96D0C" w:rsidP="00D96D0C">
      <w:pPr>
        <w:widowControl w:val="0"/>
        <w:autoSpaceDE w:val="0"/>
        <w:autoSpaceDN w:val="0"/>
        <w:adjustRightInd w:val="0"/>
        <w:rPr>
          <w:rFonts w:asciiTheme="minorHAnsi" w:hAnsiTheme="minorHAnsi" w:cs="SegoeUI"/>
          <w:sz w:val="19"/>
          <w:szCs w:val="19"/>
        </w:rPr>
      </w:pPr>
    </w:p>
    <w:p w14:paraId="6E5822F4" w14:textId="52D93BEA" w:rsidR="00654B0E" w:rsidRPr="006B2193" w:rsidRDefault="00D96D0C" w:rsidP="001A7AFE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Calibri"/>
          <w:iCs/>
          <w:sz w:val="19"/>
          <w:szCs w:val="19"/>
        </w:rPr>
      </w:pPr>
      <w:r w:rsidRPr="0018333D">
        <w:rPr>
          <w:rFonts w:asciiTheme="minorHAnsi" w:eastAsia="Times New Roman" w:hAnsiTheme="minorHAnsi" w:cs="Calibri"/>
          <w:iCs/>
          <w:sz w:val="19"/>
          <w:szCs w:val="19"/>
        </w:rPr>
        <w:t xml:space="preserve">Efter de foranstående transaktioner </w:t>
      </w:r>
      <w:r w:rsidR="00690A70" w:rsidRPr="0018333D">
        <w:rPr>
          <w:rFonts w:asciiTheme="minorHAnsi" w:eastAsia="Times New Roman" w:hAnsiTheme="minorHAnsi" w:cs="Calibri"/>
          <w:iCs/>
          <w:sz w:val="19"/>
          <w:szCs w:val="19"/>
        </w:rPr>
        <w:t xml:space="preserve">og efter afslutningen af aktietilbagekøbsprogrammet </w:t>
      </w:r>
      <w:r w:rsidRPr="0018333D">
        <w:rPr>
          <w:rFonts w:asciiTheme="minorHAnsi" w:eastAsia="Times New Roman" w:hAnsiTheme="minorHAnsi" w:cs="Calibri"/>
          <w:iCs/>
          <w:sz w:val="19"/>
          <w:szCs w:val="19"/>
        </w:rPr>
        <w:t>ejer Spar Nord i alt</w:t>
      </w:r>
      <w:bookmarkStart w:id="4" w:name="_Hlk109640774"/>
      <w:r w:rsidR="00505448" w:rsidRPr="0018333D">
        <w:rPr>
          <w:rFonts w:asciiTheme="minorHAnsi" w:eastAsia="Times New Roman" w:hAnsiTheme="minorHAnsi" w:cs="Calibri"/>
          <w:iCs/>
          <w:sz w:val="19"/>
          <w:szCs w:val="19"/>
        </w:rPr>
        <w:t xml:space="preserve"> </w:t>
      </w:r>
      <w:bookmarkStart w:id="5" w:name="_Hlk157678614"/>
      <w:bookmarkEnd w:id="4"/>
      <w:r w:rsidR="00740EB8">
        <w:rPr>
          <w:rFonts w:asciiTheme="minorHAnsi" w:eastAsia="Times New Roman" w:hAnsiTheme="minorHAnsi" w:cs="Calibri"/>
          <w:iCs/>
          <w:sz w:val="19"/>
          <w:szCs w:val="19"/>
        </w:rPr>
        <w:t>2</w:t>
      </w:r>
      <w:r w:rsidR="0018333D" w:rsidRPr="0018333D">
        <w:rPr>
          <w:rFonts w:asciiTheme="minorHAnsi" w:eastAsia="Times New Roman" w:hAnsiTheme="minorHAnsi" w:cs="Calibri"/>
          <w:iCs/>
          <w:sz w:val="19"/>
          <w:szCs w:val="19"/>
        </w:rPr>
        <w:t>.</w:t>
      </w:r>
      <w:r w:rsidR="0055015C">
        <w:rPr>
          <w:rFonts w:asciiTheme="minorHAnsi" w:eastAsia="Times New Roman" w:hAnsiTheme="minorHAnsi" w:cs="Calibri"/>
          <w:iCs/>
          <w:sz w:val="19"/>
          <w:szCs w:val="19"/>
        </w:rPr>
        <w:t>242</w:t>
      </w:r>
      <w:r w:rsidR="0018333D" w:rsidRPr="0018333D">
        <w:rPr>
          <w:rFonts w:asciiTheme="minorHAnsi" w:eastAsia="Times New Roman" w:hAnsiTheme="minorHAnsi" w:cs="Calibri"/>
          <w:iCs/>
          <w:sz w:val="19"/>
          <w:szCs w:val="19"/>
        </w:rPr>
        <w:t>.</w:t>
      </w:r>
      <w:r w:rsidR="0055015C">
        <w:rPr>
          <w:rFonts w:asciiTheme="minorHAnsi" w:eastAsia="Times New Roman" w:hAnsiTheme="minorHAnsi" w:cs="Calibri"/>
          <w:iCs/>
          <w:sz w:val="19"/>
          <w:szCs w:val="19"/>
        </w:rPr>
        <w:t>056</w:t>
      </w:r>
      <w:r w:rsidR="005915FF" w:rsidRPr="0018333D">
        <w:rPr>
          <w:rFonts w:asciiTheme="minorHAnsi" w:eastAsia="Times New Roman" w:hAnsiTheme="minorHAnsi" w:cs="Calibri"/>
          <w:iCs/>
          <w:sz w:val="19"/>
          <w:szCs w:val="19"/>
        </w:rPr>
        <w:t xml:space="preserve"> </w:t>
      </w:r>
      <w:bookmarkEnd w:id="5"/>
      <w:r w:rsidRPr="0018333D">
        <w:rPr>
          <w:rFonts w:asciiTheme="minorHAnsi" w:eastAsia="Times New Roman" w:hAnsiTheme="minorHAnsi" w:cs="Calibri"/>
          <w:iCs/>
          <w:sz w:val="19"/>
          <w:szCs w:val="19"/>
        </w:rPr>
        <w:t>egne aktier</w:t>
      </w:r>
      <w:r w:rsidR="00C641A8" w:rsidRPr="0018333D">
        <w:rPr>
          <w:rFonts w:asciiTheme="minorHAnsi" w:eastAsia="Times New Roman" w:hAnsiTheme="minorHAnsi" w:cs="Calibri"/>
          <w:iCs/>
          <w:sz w:val="19"/>
          <w:szCs w:val="19"/>
        </w:rPr>
        <w:t>,</w:t>
      </w:r>
      <w:r w:rsidRPr="0018333D">
        <w:rPr>
          <w:rFonts w:asciiTheme="minorHAnsi" w:eastAsia="Times New Roman" w:hAnsiTheme="minorHAnsi" w:cs="Calibri"/>
          <w:iCs/>
          <w:sz w:val="19"/>
          <w:szCs w:val="19"/>
        </w:rPr>
        <w:t xml:space="preserve"> svarende </w:t>
      </w:r>
      <w:r w:rsidRPr="0018333D">
        <w:rPr>
          <w:rFonts w:asciiTheme="minorHAnsi" w:eastAsia="Times New Roman" w:hAnsiTheme="minorHAnsi" w:cs="Calibri"/>
          <w:iCs/>
          <w:color w:val="000000" w:themeColor="text1"/>
          <w:sz w:val="19"/>
          <w:szCs w:val="19"/>
        </w:rPr>
        <w:t>til</w:t>
      </w:r>
      <w:r w:rsidR="00B91B7A" w:rsidRPr="0018333D">
        <w:rPr>
          <w:rFonts w:asciiTheme="minorHAnsi" w:eastAsia="Times New Roman" w:hAnsiTheme="minorHAnsi" w:cs="Calibri"/>
          <w:iCs/>
          <w:color w:val="000000" w:themeColor="text1"/>
          <w:sz w:val="19"/>
          <w:szCs w:val="19"/>
        </w:rPr>
        <w:t xml:space="preserve"> </w:t>
      </w:r>
      <w:bookmarkStart w:id="6" w:name="_Hlk157678635"/>
      <w:r w:rsidR="00DC3691" w:rsidRPr="0018333D">
        <w:rPr>
          <w:rFonts w:asciiTheme="minorHAnsi" w:eastAsia="Times New Roman" w:hAnsiTheme="minorHAnsi" w:cs="Calibri"/>
          <w:iCs/>
          <w:color w:val="000000" w:themeColor="text1"/>
          <w:sz w:val="19"/>
          <w:szCs w:val="19"/>
        </w:rPr>
        <w:t>1,</w:t>
      </w:r>
      <w:bookmarkEnd w:id="6"/>
      <w:r w:rsidR="0055015C">
        <w:rPr>
          <w:rFonts w:asciiTheme="minorHAnsi" w:eastAsia="Times New Roman" w:hAnsiTheme="minorHAnsi" w:cs="Calibri"/>
          <w:iCs/>
          <w:color w:val="000000" w:themeColor="text1"/>
          <w:sz w:val="19"/>
          <w:szCs w:val="19"/>
        </w:rPr>
        <w:t>90</w:t>
      </w:r>
      <w:r w:rsidR="00B37687" w:rsidRPr="0018333D">
        <w:rPr>
          <w:rFonts w:asciiTheme="minorHAnsi" w:eastAsia="Times New Roman" w:hAnsiTheme="minorHAnsi" w:cs="Calibri"/>
          <w:iCs/>
          <w:color w:val="000000" w:themeColor="text1"/>
          <w:sz w:val="19"/>
          <w:szCs w:val="19"/>
        </w:rPr>
        <w:t xml:space="preserve"> </w:t>
      </w:r>
      <w:r w:rsidRPr="0018333D">
        <w:rPr>
          <w:rFonts w:asciiTheme="minorHAnsi" w:eastAsia="Times New Roman" w:hAnsiTheme="minorHAnsi" w:cs="Calibri"/>
          <w:iCs/>
          <w:sz w:val="19"/>
          <w:szCs w:val="19"/>
        </w:rPr>
        <w:t>pct. af bankens aktiekapital.</w:t>
      </w:r>
      <w:bookmarkEnd w:id="1"/>
    </w:p>
    <w:p w14:paraId="530E667A" w14:textId="6A7E47E9" w:rsidR="00690A70" w:rsidRPr="006B2193" w:rsidRDefault="00690A70" w:rsidP="00D96D0C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Calibri"/>
          <w:iCs/>
          <w:sz w:val="19"/>
          <w:szCs w:val="19"/>
        </w:rPr>
      </w:pPr>
    </w:p>
    <w:p w14:paraId="31280209" w14:textId="57474899" w:rsidR="00510ED0" w:rsidRPr="006B2193" w:rsidRDefault="00510ED0" w:rsidP="00510ED0">
      <w:pPr>
        <w:keepNext/>
        <w:keepLines/>
        <w:rPr>
          <w:rFonts w:asciiTheme="minorHAnsi" w:hAnsiTheme="minorHAnsi"/>
          <w:i/>
          <w:iCs/>
          <w:sz w:val="19"/>
          <w:szCs w:val="19"/>
        </w:rPr>
      </w:pPr>
      <w:r w:rsidRPr="006B2193">
        <w:rPr>
          <w:rFonts w:asciiTheme="minorHAnsi" w:hAnsiTheme="minorHAnsi"/>
          <w:i/>
          <w:iCs/>
          <w:sz w:val="19"/>
          <w:szCs w:val="19"/>
        </w:rPr>
        <w:t>Spørgsmål i forbindelse med denne meddelelse kan rettes til undertegnede på 96 34 42 36.</w:t>
      </w:r>
    </w:p>
    <w:p w14:paraId="66E2D92D" w14:textId="77777777" w:rsidR="00510ED0" w:rsidRPr="006B2193" w:rsidRDefault="00510ED0" w:rsidP="00510ED0">
      <w:pPr>
        <w:keepNext/>
        <w:keepLines/>
        <w:rPr>
          <w:rFonts w:asciiTheme="minorHAnsi" w:hAnsiTheme="minorHAnsi"/>
          <w:sz w:val="19"/>
          <w:szCs w:val="19"/>
        </w:rPr>
      </w:pPr>
    </w:p>
    <w:p w14:paraId="27B27F3F" w14:textId="77777777" w:rsidR="00510ED0" w:rsidRPr="006B2193" w:rsidRDefault="00510ED0" w:rsidP="00510ED0">
      <w:pPr>
        <w:keepNext/>
        <w:keepLines/>
        <w:rPr>
          <w:rFonts w:asciiTheme="minorHAnsi" w:hAnsiTheme="minorHAnsi"/>
          <w:sz w:val="19"/>
          <w:szCs w:val="19"/>
        </w:rPr>
      </w:pPr>
    </w:p>
    <w:p w14:paraId="05C85CF2" w14:textId="77777777" w:rsidR="00510ED0" w:rsidRPr="006B2193" w:rsidRDefault="00510ED0" w:rsidP="00510ED0">
      <w:pPr>
        <w:keepNext/>
        <w:keepLines/>
        <w:rPr>
          <w:rFonts w:asciiTheme="minorHAnsi" w:hAnsiTheme="minorHAnsi"/>
          <w:sz w:val="19"/>
          <w:szCs w:val="19"/>
        </w:rPr>
      </w:pPr>
      <w:r w:rsidRPr="006B2193">
        <w:rPr>
          <w:rFonts w:asciiTheme="minorHAnsi" w:hAnsiTheme="minorHAnsi"/>
          <w:sz w:val="19"/>
          <w:szCs w:val="19"/>
        </w:rPr>
        <w:t>Venlig hilsen</w:t>
      </w:r>
    </w:p>
    <w:p w14:paraId="72A26735" w14:textId="77777777" w:rsidR="00510ED0" w:rsidRPr="006B2193" w:rsidRDefault="00510ED0" w:rsidP="00510ED0">
      <w:pPr>
        <w:keepNext/>
        <w:keepLines/>
        <w:rPr>
          <w:rFonts w:asciiTheme="minorHAnsi" w:hAnsiTheme="minorHAnsi"/>
          <w:sz w:val="19"/>
          <w:szCs w:val="19"/>
        </w:rPr>
      </w:pPr>
    </w:p>
    <w:p w14:paraId="5B5E5E67" w14:textId="77777777" w:rsidR="00510ED0" w:rsidRPr="001926E5" w:rsidRDefault="00510ED0" w:rsidP="009B22DA">
      <w:pPr>
        <w:pStyle w:val="Navn"/>
        <w:jc w:val="both"/>
        <w:rPr>
          <w:b w:val="0"/>
          <w:sz w:val="19"/>
          <w:szCs w:val="19"/>
        </w:rPr>
      </w:pPr>
      <w:r w:rsidRPr="006B2193">
        <w:rPr>
          <w:rFonts w:asciiTheme="minorHAnsi" w:hAnsiTheme="minorHAnsi"/>
          <w:b w:val="0"/>
          <w:sz w:val="19"/>
          <w:szCs w:val="19"/>
        </w:rPr>
        <w:t>Rune Br</w:t>
      </w:r>
      <w:r w:rsidRPr="001926E5">
        <w:rPr>
          <w:b w:val="0"/>
          <w:sz w:val="19"/>
          <w:szCs w:val="19"/>
        </w:rPr>
        <w:t>andt Børglum</w:t>
      </w:r>
    </w:p>
    <w:p w14:paraId="76B31FE7" w14:textId="52849139" w:rsidR="00AD2934" w:rsidRPr="001926E5" w:rsidRDefault="00510ED0" w:rsidP="00654B0E">
      <w:pPr>
        <w:jc w:val="left"/>
        <w:rPr>
          <w:sz w:val="19"/>
          <w:szCs w:val="19"/>
        </w:rPr>
      </w:pPr>
      <w:r w:rsidRPr="001926E5">
        <w:rPr>
          <w:sz w:val="19"/>
          <w:szCs w:val="19"/>
        </w:rPr>
        <w:t>IR-chef</w:t>
      </w:r>
    </w:p>
    <w:p w14:paraId="42C40987" w14:textId="4A666CB1" w:rsidR="00AD2934" w:rsidRDefault="00AD2934">
      <w:pPr>
        <w:jc w:val="left"/>
      </w:pPr>
    </w:p>
    <w:p w14:paraId="05377E4F" w14:textId="77777777" w:rsidR="00F53805" w:rsidRDefault="0018333D">
      <w:pPr>
        <w:jc w:val="left"/>
      </w:pPr>
      <w:r>
        <w:br w:type="page"/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100"/>
      </w:tblGrid>
      <w:tr w:rsidR="005A6759" w:rsidRPr="005A6759" w14:paraId="74CCB8AD" w14:textId="77777777" w:rsidTr="005A675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3A6B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lastRenderedPageBreak/>
              <w:t>Volume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CFC2C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700F5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Venue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09DF6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Time CET</w:t>
            </w:r>
          </w:p>
        </w:tc>
      </w:tr>
      <w:tr w:rsidR="005A6759" w:rsidRPr="005A6759" w14:paraId="56339C8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B6A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6E4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520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5FA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9:01:05</w:t>
            </w:r>
          </w:p>
        </w:tc>
      </w:tr>
      <w:tr w:rsidR="005A6759" w:rsidRPr="005A6759" w14:paraId="6B0252D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E7A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B30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6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0DB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9:12:06</w:t>
            </w:r>
          </w:p>
        </w:tc>
      </w:tr>
      <w:tr w:rsidR="005A6759" w:rsidRPr="005A6759" w14:paraId="76D0E94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A82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5D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156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B3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9:21:09</w:t>
            </w:r>
          </w:p>
        </w:tc>
      </w:tr>
      <w:tr w:rsidR="005A6759" w:rsidRPr="005A6759" w14:paraId="537ACD8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B3B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783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044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B3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9:25:33</w:t>
            </w:r>
          </w:p>
        </w:tc>
      </w:tr>
      <w:tr w:rsidR="005A6759" w:rsidRPr="005A6759" w14:paraId="3416ABF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CF3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80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7D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C1D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9:25:33</w:t>
            </w:r>
          </w:p>
        </w:tc>
      </w:tr>
      <w:tr w:rsidR="005A6759" w:rsidRPr="005A6759" w14:paraId="242821F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DB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9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FD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BF7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9:33:47</w:t>
            </w:r>
          </w:p>
        </w:tc>
      </w:tr>
      <w:tr w:rsidR="005A6759" w:rsidRPr="005A6759" w14:paraId="12A54FD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72C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B7D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10F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79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9:33:47</w:t>
            </w:r>
          </w:p>
        </w:tc>
      </w:tr>
      <w:tr w:rsidR="005A6759" w:rsidRPr="005A6759" w14:paraId="496F7F8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8CB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6A9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9E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2C4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9:38:00</w:t>
            </w:r>
          </w:p>
        </w:tc>
      </w:tr>
      <w:tr w:rsidR="005A6759" w:rsidRPr="005A6759" w14:paraId="3C87225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FD3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F00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66E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944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9:39:13</w:t>
            </w:r>
          </w:p>
        </w:tc>
      </w:tr>
      <w:tr w:rsidR="005A6759" w:rsidRPr="005A6759" w14:paraId="6A49A8A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E55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CE4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EA5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953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9:39:43</w:t>
            </w:r>
          </w:p>
        </w:tc>
      </w:tr>
      <w:tr w:rsidR="005A6759" w:rsidRPr="005A6759" w14:paraId="3602DA9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40E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C2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267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3A2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9:40:13</w:t>
            </w:r>
          </w:p>
        </w:tc>
      </w:tr>
      <w:tr w:rsidR="005A6759" w:rsidRPr="005A6759" w14:paraId="69D8A52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454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73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80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87F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9:41:56</w:t>
            </w:r>
          </w:p>
        </w:tc>
      </w:tr>
      <w:tr w:rsidR="005A6759" w:rsidRPr="005A6759" w14:paraId="63B82F8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153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104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64D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6FB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9:41:56</w:t>
            </w:r>
          </w:p>
        </w:tc>
      </w:tr>
      <w:tr w:rsidR="005A6759" w:rsidRPr="005A6759" w14:paraId="1393215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0D2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CF0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70C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3F7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9:41:56</w:t>
            </w:r>
          </w:p>
        </w:tc>
      </w:tr>
      <w:tr w:rsidR="005A6759" w:rsidRPr="005A6759" w14:paraId="35521CC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96F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65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9A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56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9:56:23</w:t>
            </w:r>
          </w:p>
        </w:tc>
      </w:tr>
      <w:tr w:rsidR="005A6759" w:rsidRPr="005A6759" w14:paraId="64990DF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35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3BD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F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847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9:56:23</w:t>
            </w:r>
          </w:p>
        </w:tc>
      </w:tr>
      <w:tr w:rsidR="005A6759" w:rsidRPr="005A6759" w14:paraId="7749E43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7C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9D7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15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64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9:56:23</w:t>
            </w:r>
          </w:p>
        </w:tc>
      </w:tr>
      <w:tr w:rsidR="005A6759" w:rsidRPr="005A6759" w14:paraId="10DCED3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248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A70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DDF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105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9:56:23</w:t>
            </w:r>
          </w:p>
        </w:tc>
      </w:tr>
      <w:tr w:rsidR="005A6759" w:rsidRPr="005A6759" w14:paraId="02ED4E6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2A6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851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9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4E4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9:56:23</w:t>
            </w:r>
          </w:p>
        </w:tc>
      </w:tr>
      <w:tr w:rsidR="005A6759" w:rsidRPr="005A6759" w14:paraId="23E4FE2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E58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BF5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62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3E6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10:17:25</w:t>
            </w:r>
          </w:p>
        </w:tc>
      </w:tr>
      <w:tr w:rsidR="005A6759" w:rsidRPr="005A6759" w14:paraId="2B49DD3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319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8CD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71F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0AB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10:17:25</w:t>
            </w:r>
          </w:p>
        </w:tc>
      </w:tr>
      <w:tr w:rsidR="005A6759" w:rsidRPr="005A6759" w14:paraId="160192C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69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77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77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5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10:17:25</w:t>
            </w:r>
          </w:p>
        </w:tc>
      </w:tr>
      <w:tr w:rsidR="005A6759" w:rsidRPr="005A6759" w14:paraId="2A79F59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16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918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35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3E5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10:17:25</w:t>
            </w:r>
          </w:p>
        </w:tc>
      </w:tr>
      <w:tr w:rsidR="005A6759" w:rsidRPr="005A6759" w14:paraId="584BDDF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A5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E0C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FE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C6F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10:21:03</w:t>
            </w:r>
          </w:p>
        </w:tc>
      </w:tr>
      <w:tr w:rsidR="005A6759" w:rsidRPr="005A6759" w14:paraId="0C6D207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D81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E81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C0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E8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10:40:39</w:t>
            </w:r>
          </w:p>
        </w:tc>
      </w:tr>
      <w:tr w:rsidR="005A6759" w:rsidRPr="005A6759" w14:paraId="5ACF412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8F5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22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6DC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0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10:40:39</w:t>
            </w:r>
          </w:p>
        </w:tc>
      </w:tr>
      <w:tr w:rsidR="005A6759" w:rsidRPr="005A6759" w14:paraId="3553ABE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931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95B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A9A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9A1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10:40:39</w:t>
            </w:r>
          </w:p>
        </w:tc>
      </w:tr>
      <w:tr w:rsidR="005A6759" w:rsidRPr="005A6759" w14:paraId="5DE3E05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188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DC1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2B6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D7B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10:49:52</w:t>
            </w:r>
          </w:p>
        </w:tc>
      </w:tr>
      <w:tr w:rsidR="005A6759" w:rsidRPr="005A6759" w14:paraId="1926445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9D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9C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39E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BB1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10:56:52</w:t>
            </w:r>
          </w:p>
        </w:tc>
      </w:tr>
      <w:tr w:rsidR="005A6759" w:rsidRPr="005A6759" w14:paraId="1637D52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6F0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67C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AC6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436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11:04:10</w:t>
            </w:r>
          </w:p>
        </w:tc>
      </w:tr>
      <w:tr w:rsidR="005A6759" w:rsidRPr="005A6759" w14:paraId="0FB2B7F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3A5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18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1C1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84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11:04:10</w:t>
            </w:r>
          </w:p>
        </w:tc>
      </w:tr>
      <w:tr w:rsidR="005A6759" w:rsidRPr="005A6759" w14:paraId="788E86C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76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81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876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5BB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11:04:10</w:t>
            </w:r>
          </w:p>
        </w:tc>
      </w:tr>
      <w:tr w:rsidR="005A6759" w:rsidRPr="005A6759" w14:paraId="7DC2489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271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43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7BC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07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11:04:10</w:t>
            </w:r>
          </w:p>
        </w:tc>
      </w:tr>
      <w:tr w:rsidR="005A6759" w:rsidRPr="005A6759" w14:paraId="7518B35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11E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24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6FB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9B3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11:04:10</w:t>
            </w:r>
          </w:p>
        </w:tc>
      </w:tr>
      <w:tr w:rsidR="005A6759" w:rsidRPr="005A6759" w14:paraId="2856852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33E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43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0C9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1BC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11:04:10</w:t>
            </w:r>
          </w:p>
        </w:tc>
      </w:tr>
      <w:tr w:rsidR="005A6759" w:rsidRPr="005A6759" w14:paraId="707BF10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C7B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C1E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2E6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3EE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11:04:10</w:t>
            </w:r>
          </w:p>
        </w:tc>
      </w:tr>
      <w:tr w:rsidR="005A6759" w:rsidRPr="005A6759" w14:paraId="4061131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233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92B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C7A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3D7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11:06:06</w:t>
            </w:r>
          </w:p>
        </w:tc>
      </w:tr>
      <w:tr w:rsidR="005A6759" w:rsidRPr="005A6759" w14:paraId="3EAD1CA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F03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0A7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DEE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364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11:45:12</w:t>
            </w:r>
          </w:p>
        </w:tc>
      </w:tr>
      <w:tr w:rsidR="005A6759" w:rsidRPr="005A6759" w14:paraId="3B3CF31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6BF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9E0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ED4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A79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11:45:12</w:t>
            </w:r>
          </w:p>
        </w:tc>
      </w:tr>
      <w:tr w:rsidR="005A6759" w:rsidRPr="005A6759" w14:paraId="5F9FF15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ECD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55F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C3D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A96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11:45:12</w:t>
            </w:r>
          </w:p>
        </w:tc>
      </w:tr>
      <w:tr w:rsidR="005A6759" w:rsidRPr="005A6759" w14:paraId="188EB4C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BE0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B13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1D3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BFB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11:45:12</w:t>
            </w:r>
          </w:p>
        </w:tc>
      </w:tr>
      <w:tr w:rsidR="005A6759" w:rsidRPr="005A6759" w14:paraId="6A9ADF4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269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ED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45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943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11:45:12</w:t>
            </w:r>
          </w:p>
        </w:tc>
      </w:tr>
      <w:tr w:rsidR="005A6759" w:rsidRPr="005A6759" w14:paraId="328E4E0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94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59D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8A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2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11:45:12</w:t>
            </w:r>
          </w:p>
        </w:tc>
      </w:tr>
      <w:tr w:rsidR="005A6759" w:rsidRPr="005A6759" w14:paraId="4E7F073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66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04D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F29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6B2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11:47:27</w:t>
            </w:r>
          </w:p>
        </w:tc>
      </w:tr>
      <w:tr w:rsidR="005A6759" w:rsidRPr="005A6759" w14:paraId="0F40DED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993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348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7BE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1F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11:51:59</w:t>
            </w:r>
          </w:p>
        </w:tc>
      </w:tr>
      <w:tr w:rsidR="005A6759" w:rsidRPr="005A6759" w14:paraId="39DA280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D58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FD8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6B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A36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12:21:52</w:t>
            </w:r>
          </w:p>
        </w:tc>
      </w:tr>
      <w:tr w:rsidR="005A6759" w:rsidRPr="005A6759" w14:paraId="4CDF21D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341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1BE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C2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413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12:21:52</w:t>
            </w:r>
          </w:p>
        </w:tc>
      </w:tr>
      <w:tr w:rsidR="005A6759" w:rsidRPr="005A6759" w14:paraId="4A45D87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11C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66A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AAB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7E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12:21:52</w:t>
            </w:r>
          </w:p>
        </w:tc>
      </w:tr>
      <w:tr w:rsidR="005A6759" w:rsidRPr="005A6759" w14:paraId="10389A9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313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778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60D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058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12:21:52</w:t>
            </w:r>
          </w:p>
        </w:tc>
      </w:tr>
      <w:tr w:rsidR="005A6759" w:rsidRPr="005A6759" w14:paraId="39A8F8F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28E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757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5B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686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12:21:52</w:t>
            </w:r>
          </w:p>
        </w:tc>
      </w:tr>
      <w:tr w:rsidR="005A6759" w:rsidRPr="005A6759" w14:paraId="1A9C81E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2C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9A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D4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348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12:21:52</w:t>
            </w:r>
          </w:p>
        </w:tc>
      </w:tr>
      <w:tr w:rsidR="005A6759" w:rsidRPr="005A6759" w14:paraId="3A728AF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52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F5F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260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82B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12:21:52</w:t>
            </w:r>
          </w:p>
        </w:tc>
      </w:tr>
      <w:tr w:rsidR="005A6759" w:rsidRPr="005A6759" w14:paraId="621700C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EF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F82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CED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31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12:21:52</w:t>
            </w:r>
          </w:p>
        </w:tc>
      </w:tr>
      <w:tr w:rsidR="005A6759" w:rsidRPr="005A6759" w14:paraId="569DF2F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FFD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5BA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9D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9F9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12:21:52</w:t>
            </w:r>
          </w:p>
        </w:tc>
      </w:tr>
      <w:tr w:rsidR="005A6759" w:rsidRPr="005A6759" w14:paraId="52C7901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0EA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BCE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2E5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FD1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12:25:13</w:t>
            </w:r>
          </w:p>
        </w:tc>
      </w:tr>
      <w:tr w:rsidR="005A6759" w:rsidRPr="005A6759" w14:paraId="25E4200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53F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0F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D3D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518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12:25:31</w:t>
            </w:r>
          </w:p>
        </w:tc>
      </w:tr>
      <w:tr w:rsidR="005A6759" w:rsidRPr="005A6759" w14:paraId="3E7C917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BE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504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84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DA9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12:25:37</w:t>
            </w:r>
          </w:p>
        </w:tc>
      </w:tr>
      <w:tr w:rsidR="005A6759" w:rsidRPr="005A6759" w14:paraId="0F8FA37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63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03E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6C9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DB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12:27:31</w:t>
            </w:r>
          </w:p>
        </w:tc>
      </w:tr>
      <w:tr w:rsidR="005A6759" w:rsidRPr="005A6759" w14:paraId="4BDF895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3DE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B46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485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C2F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12:27:31</w:t>
            </w:r>
          </w:p>
        </w:tc>
      </w:tr>
      <w:tr w:rsidR="005A6759" w:rsidRPr="005A6759" w14:paraId="2EE9D80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B1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54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3D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3A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12:28:37</w:t>
            </w:r>
          </w:p>
        </w:tc>
      </w:tr>
      <w:tr w:rsidR="005A6759" w:rsidRPr="005A6759" w14:paraId="7BD9F5B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CF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552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D8D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8CD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12:28:37</w:t>
            </w:r>
          </w:p>
        </w:tc>
      </w:tr>
      <w:tr w:rsidR="005A6759" w:rsidRPr="005A6759" w14:paraId="7360F70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675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092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7AE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F5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12:28:39</w:t>
            </w:r>
          </w:p>
        </w:tc>
      </w:tr>
      <w:tr w:rsidR="005A6759" w:rsidRPr="005A6759" w14:paraId="5FE80EC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039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4EB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5EF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916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12:28:39</w:t>
            </w:r>
          </w:p>
        </w:tc>
      </w:tr>
      <w:tr w:rsidR="005A6759" w:rsidRPr="005A6759" w14:paraId="45CF164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C3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E87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D88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2DC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12:28:39</w:t>
            </w:r>
          </w:p>
        </w:tc>
      </w:tr>
      <w:tr w:rsidR="005A6759" w:rsidRPr="005A6759" w14:paraId="48587BD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D75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03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1E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291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12:29:04</w:t>
            </w:r>
          </w:p>
        </w:tc>
      </w:tr>
      <w:tr w:rsidR="005A6759" w:rsidRPr="005A6759" w14:paraId="6AFA871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1C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123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4B8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820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12:29:04</w:t>
            </w:r>
          </w:p>
        </w:tc>
      </w:tr>
      <w:tr w:rsidR="005A6759" w:rsidRPr="005A6759" w14:paraId="3A4488A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0F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6BF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D36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FD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12:29:17</w:t>
            </w:r>
          </w:p>
        </w:tc>
      </w:tr>
      <w:tr w:rsidR="005A6759" w:rsidRPr="005A6759" w14:paraId="64538CA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BD1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2BA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12F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717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12:29:17</w:t>
            </w:r>
          </w:p>
        </w:tc>
      </w:tr>
      <w:tr w:rsidR="005A6759" w:rsidRPr="005A6759" w14:paraId="1E61B9C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21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C3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A79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8EE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12:29:17</w:t>
            </w:r>
          </w:p>
        </w:tc>
      </w:tr>
      <w:tr w:rsidR="005A6759" w:rsidRPr="005A6759" w14:paraId="144E2F7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4E2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E4C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DD1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837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12:29:17</w:t>
            </w:r>
          </w:p>
        </w:tc>
      </w:tr>
      <w:tr w:rsidR="005A6759" w:rsidRPr="005A6759" w14:paraId="1741558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930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58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D81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DB7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12:30:24</w:t>
            </w:r>
          </w:p>
        </w:tc>
      </w:tr>
      <w:tr w:rsidR="005A6759" w:rsidRPr="005A6759" w14:paraId="159B716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C1B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AC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916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8B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12:37:07</w:t>
            </w:r>
          </w:p>
        </w:tc>
      </w:tr>
      <w:tr w:rsidR="005A6759" w:rsidRPr="005A6759" w14:paraId="0169808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A86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1F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5E5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47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12:37:35</w:t>
            </w:r>
          </w:p>
        </w:tc>
      </w:tr>
      <w:tr w:rsidR="005A6759" w:rsidRPr="005A6759" w14:paraId="70EFDD3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F12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AE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8CA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F52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12:39:01</w:t>
            </w:r>
          </w:p>
        </w:tc>
      </w:tr>
      <w:tr w:rsidR="005A6759" w:rsidRPr="005A6759" w14:paraId="02EE7D1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A2C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B83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7B6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4C0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12:45:08</w:t>
            </w:r>
          </w:p>
        </w:tc>
      </w:tr>
      <w:tr w:rsidR="005A6759" w:rsidRPr="005A6759" w14:paraId="669B0FC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47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E79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301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EBC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12:45:08</w:t>
            </w:r>
          </w:p>
        </w:tc>
      </w:tr>
      <w:tr w:rsidR="005A6759" w:rsidRPr="005A6759" w14:paraId="12F87AF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471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6E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F4B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E83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12:45:08</w:t>
            </w:r>
          </w:p>
        </w:tc>
      </w:tr>
      <w:tr w:rsidR="005A6759" w:rsidRPr="005A6759" w14:paraId="4F61B62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17E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94A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5F7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E3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12:51:06</w:t>
            </w:r>
          </w:p>
        </w:tc>
      </w:tr>
      <w:tr w:rsidR="005A6759" w:rsidRPr="005A6759" w14:paraId="33C48BE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B79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88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0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B99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13:05:30</w:t>
            </w:r>
          </w:p>
        </w:tc>
      </w:tr>
      <w:tr w:rsidR="005A6759" w:rsidRPr="005A6759" w14:paraId="56CC218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356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60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51C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86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13:05:30</w:t>
            </w:r>
          </w:p>
        </w:tc>
      </w:tr>
      <w:tr w:rsidR="005A6759" w:rsidRPr="005A6759" w14:paraId="27D928B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5C6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425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FD1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F34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13:05:30</w:t>
            </w:r>
          </w:p>
        </w:tc>
      </w:tr>
      <w:tr w:rsidR="005A6759" w:rsidRPr="005A6759" w14:paraId="15DAF95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9FD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07D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9B8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4A2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13:15:14</w:t>
            </w:r>
          </w:p>
        </w:tc>
      </w:tr>
      <w:tr w:rsidR="005A6759" w:rsidRPr="005A6759" w14:paraId="3D3603F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D5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7E1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0D2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88B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13:17:11</w:t>
            </w:r>
          </w:p>
        </w:tc>
      </w:tr>
      <w:tr w:rsidR="005A6759" w:rsidRPr="005A6759" w14:paraId="026348F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DDA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E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CAF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346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13:17:11</w:t>
            </w:r>
          </w:p>
        </w:tc>
      </w:tr>
      <w:tr w:rsidR="005A6759" w:rsidRPr="005A6759" w14:paraId="5623DA5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9E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B1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19C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DE9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13:17:11</w:t>
            </w:r>
          </w:p>
        </w:tc>
      </w:tr>
      <w:tr w:rsidR="005A6759" w:rsidRPr="005A6759" w14:paraId="20BB93F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1DD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FB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458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526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13:18:11</w:t>
            </w:r>
          </w:p>
        </w:tc>
      </w:tr>
      <w:tr w:rsidR="005A6759" w:rsidRPr="005A6759" w14:paraId="23CC371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D8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17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E36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3DA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13:18:11</w:t>
            </w:r>
          </w:p>
        </w:tc>
      </w:tr>
      <w:tr w:rsidR="005A6759" w:rsidRPr="005A6759" w14:paraId="31BD8B5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434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B7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767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C00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13:30:07</w:t>
            </w:r>
          </w:p>
        </w:tc>
      </w:tr>
      <w:tr w:rsidR="005A6759" w:rsidRPr="005A6759" w14:paraId="308CA7D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440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9B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772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8A5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13:38:05</w:t>
            </w:r>
          </w:p>
        </w:tc>
      </w:tr>
      <w:tr w:rsidR="005A6759" w:rsidRPr="005A6759" w14:paraId="2F5AC08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BFF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16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20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4FC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13:38:05</w:t>
            </w:r>
          </w:p>
        </w:tc>
      </w:tr>
      <w:tr w:rsidR="005A6759" w:rsidRPr="005A6759" w14:paraId="044AC1D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44E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126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EE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532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13:38:05</w:t>
            </w:r>
          </w:p>
        </w:tc>
      </w:tr>
      <w:tr w:rsidR="005A6759" w:rsidRPr="005A6759" w14:paraId="7933408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BB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58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DC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F2B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13:38:05</w:t>
            </w:r>
          </w:p>
        </w:tc>
      </w:tr>
      <w:tr w:rsidR="005A6759" w:rsidRPr="005A6759" w14:paraId="6FDEBCD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F8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5FC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A8B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4B4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13:38:05</w:t>
            </w:r>
          </w:p>
        </w:tc>
      </w:tr>
      <w:tr w:rsidR="005A6759" w:rsidRPr="005A6759" w14:paraId="26EA85F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042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96B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E3A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FF7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14:54:04</w:t>
            </w:r>
          </w:p>
        </w:tc>
      </w:tr>
      <w:tr w:rsidR="005A6759" w:rsidRPr="005A6759" w14:paraId="273E0E3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9AD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E7B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371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649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15:15:32</w:t>
            </w:r>
          </w:p>
        </w:tc>
      </w:tr>
      <w:tr w:rsidR="005A6759" w:rsidRPr="005A6759" w14:paraId="1718A87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E6A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03E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010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14E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15:15:32</w:t>
            </w:r>
          </w:p>
        </w:tc>
      </w:tr>
      <w:tr w:rsidR="005A6759" w:rsidRPr="005A6759" w14:paraId="71F6DD0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5A9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DEC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26E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44B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15:19:09</w:t>
            </w:r>
          </w:p>
        </w:tc>
      </w:tr>
      <w:tr w:rsidR="005A6759" w:rsidRPr="005A6759" w14:paraId="4067C5C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261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4A6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34C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43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15:19:38</w:t>
            </w:r>
          </w:p>
        </w:tc>
      </w:tr>
      <w:tr w:rsidR="005A6759" w:rsidRPr="005A6759" w14:paraId="32C4E10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6DA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05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AA3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354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15:22:01</w:t>
            </w:r>
          </w:p>
        </w:tc>
      </w:tr>
      <w:tr w:rsidR="005A6759" w:rsidRPr="005A6759" w14:paraId="039C41B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A95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F42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409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16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15:22:01</w:t>
            </w:r>
          </w:p>
        </w:tc>
      </w:tr>
      <w:tr w:rsidR="005A6759" w:rsidRPr="005A6759" w14:paraId="245BA99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DFA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B8C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4D9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24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15:22:07</w:t>
            </w:r>
          </w:p>
        </w:tc>
      </w:tr>
      <w:tr w:rsidR="005A6759" w:rsidRPr="005A6759" w14:paraId="511562F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1A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36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DBD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4F0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15:22:14</w:t>
            </w:r>
          </w:p>
        </w:tc>
      </w:tr>
      <w:tr w:rsidR="005A6759" w:rsidRPr="005A6759" w14:paraId="6959AE8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85D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CEE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D53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F35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15:22:21</w:t>
            </w:r>
          </w:p>
        </w:tc>
      </w:tr>
      <w:tr w:rsidR="005A6759" w:rsidRPr="005A6759" w14:paraId="23C8B14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BEF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33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F07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577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15:22:26</w:t>
            </w:r>
          </w:p>
        </w:tc>
      </w:tr>
      <w:tr w:rsidR="005A6759" w:rsidRPr="005A6759" w14:paraId="14D7D97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4DE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97F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F08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A40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15:22:33</w:t>
            </w:r>
          </w:p>
        </w:tc>
      </w:tr>
      <w:tr w:rsidR="005A6759" w:rsidRPr="005A6759" w14:paraId="3A37D6B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691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0A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3BF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921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15:22:39</w:t>
            </w:r>
          </w:p>
        </w:tc>
      </w:tr>
      <w:tr w:rsidR="005A6759" w:rsidRPr="005A6759" w14:paraId="32F491B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500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869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46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996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15:22:46</w:t>
            </w:r>
          </w:p>
        </w:tc>
      </w:tr>
      <w:tr w:rsidR="005A6759" w:rsidRPr="005A6759" w14:paraId="47E9212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5E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70D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788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31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15:22:53</w:t>
            </w:r>
          </w:p>
        </w:tc>
      </w:tr>
      <w:tr w:rsidR="005A6759" w:rsidRPr="005A6759" w14:paraId="38A128C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E6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414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240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07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15:23:00</w:t>
            </w:r>
          </w:p>
        </w:tc>
      </w:tr>
      <w:tr w:rsidR="005A6759" w:rsidRPr="005A6759" w14:paraId="4C03E85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FEF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FF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4B9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E52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15:23:11</w:t>
            </w:r>
          </w:p>
        </w:tc>
      </w:tr>
      <w:tr w:rsidR="005A6759" w:rsidRPr="005A6759" w14:paraId="7963245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AC3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A1A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79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2C8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15:23:22</w:t>
            </w:r>
          </w:p>
        </w:tc>
      </w:tr>
      <w:tr w:rsidR="005A6759" w:rsidRPr="005A6759" w14:paraId="56CF8C5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E2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340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548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4C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15:23:35</w:t>
            </w:r>
          </w:p>
        </w:tc>
      </w:tr>
      <w:tr w:rsidR="005A6759" w:rsidRPr="005A6759" w14:paraId="0365CC9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53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FEC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43A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475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15:24:01</w:t>
            </w:r>
          </w:p>
        </w:tc>
      </w:tr>
      <w:tr w:rsidR="005A6759" w:rsidRPr="005A6759" w14:paraId="7951DE9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62D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FBE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70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D57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15:24:52</w:t>
            </w:r>
          </w:p>
        </w:tc>
      </w:tr>
      <w:tr w:rsidR="005A6759" w:rsidRPr="005A6759" w14:paraId="26F7B7F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6F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6FD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A8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14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15:24:52</w:t>
            </w:r>
          </w:p>
        </w:tc>
      </w:tr>
      <w:tr w:rsidR="005A6759" w:rsidRPr="005A6759" w14:paraId="2581790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663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32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299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B5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15:24:53</w:t>
            </w:r>
          </w:p>
        </w:tc>
      </w:tr>
      <w:tr w:rsidR="005A6759" w:rsidRPr="005A6759" w14:paraId="110259B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D3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CA7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D94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57B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15:25:07</w:t>
            </w:r>
          </w:p>
        </w:tc>
      </w:tr>
      <w:tr w:rsidR="005A6759" w:rsidRPr="005A6759" w14:paraId="6F3BC49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28A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B68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280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329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15:29:26</w:t>
            </w:r>
          </w:p>
        </w:tc>
      </w:tr>
      <w:tr w:rsidR="005A6759" w:rsidRPr="005A6759" w14:paraId="194D445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E1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768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2E1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99B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15:29:26</w:t>
            </w:r>
          </w:p>
        </w:tc>
      </w:tr>
      <w:tr w:rsidR="005A6759" w:rsidRPr="005A6759" w14:paraId="7E56774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F0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D09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4BA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2A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15:30:33</w:t>
            </w:r>
          </w:p>
        </w:tc>
      </w:tr>
      <w:tr w:rsidR="005A6759" w:rsidRPr="005A6759" w14:paraId="6CAE524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05E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B15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79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56B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15:36:44</w:t>
            </w:r>
          </w:p>
        </w:tc>
      </w:tr>
      <w:tr w:rsidR="005A6759" w:rsidRPr="005A6759" w14:paraId="6FDD21B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E5D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AC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599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CC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15:41:03</w:t>
            </w:r>
          </w:p>
        </w:tc>
      </w:tr>
      <w:tr w:rsidR="005A6759" w:rsidRPr="005A6759" w14:paraId="784E9EE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2C0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7AA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E4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2D2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15:41:03</w:t>
            </w:r>
          </w:p>
        </w:tc>
      </w:tr>
      <w:tr w:rsidR="005A6759" w:rsidRPr="005A6759" w14:paraId="212235F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380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B4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CDF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69A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15:57:03</w:t>
            </w:r>
          </w:p>
        </w:tc>
      </w:tr>
      <w:tr w:rsidR="005A6759" w:rsidRPr="005A6759" w14:paraId="20AF938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C4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4C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157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BFB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15:57:03</w:t>
            </w:r>
          </w:p>
        </w:tc>
      </w:tr>
      <w:tr w:rsidR="005A6759" w:rsidRPr="005A6759" w14:paraId="3BD1E02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061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AA1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6F3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B84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15:57:03</w:t>
            </w:r>
          </w:p>
        </w:tc>
      </w:tr>
      <w:tr w:rsidR="005A6759" w:rsidRPr="005A6759" w14:paraId="7CE811D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C46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AE6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A3D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535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15:57:03</w:t>
            </w:r>
          </w:p>
        </w:tc>
      </w:tr>
      <w:tr w:rsidR="005A6759" w:rsidRPr="005A6759" w14:paraId="412196D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F6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92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FF2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315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15:57:24</w:t>
            </w:r>
          </w:p>
        </w:tc>
      </w:tr>
      <w:tr w:rsidR="005A6759" w:rsidRPr="005A6759" w14:paraId="365EDC2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7D1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CF4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3D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AD1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15:57:24</w:t>
            </w:r>
          </w:p>
        </w:tc>
      </w:tr>
      <w:tr w:rsidR="005A6759" w:rsidRPr="005A6759" w14:paraId="2BD229C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1EE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FB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90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49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15:57:24</w:t>
            </w:r>
          </w:p>
        </w:tc>
      </w:tr>
      <w:tr w:rsidR="005A6759" w:rsidRPr="005A6759" w14:paraId="0A79C06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03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8D3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FC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65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15:59:21</w:t>
            </w:r>
          </w:p>
        </w:tc>
      </w:tr>
      <w:tr w:rsidR="005A6759" w:rsidRPr="005A6759" w14:paraId="5D46DDD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BCF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BE4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770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B8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15:59:21</w:t>
            </w:r>
          </w:p>
        </w:tc>
      </w:tr>
      <w:tr w:rsidR="005A6759" w:rsidRPr="005A6759" w14:paraId="36544C8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713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3AF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7DE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00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15:59:21</w:t>
            </w:r>
          </w:p>
        </w:tc>
      </w:tr>
      <w:tr w:rsidR="005A6759" w:rsidRPr="005A6759" w14:paraId="428C5D9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1C2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E69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BB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E26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16:28:57</w:t>
            </w:r>
          </w:p>
        </w:tc>
      </w:tr>
      <w:tr w:rsidR="005A6759" w:rsidRPr="005A6759" w14:paraId="7518ABD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F0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B8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7D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210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16:28:57</w:t>
            </w:r>
          </w:p>
        </w:tc>
      </w:tr>
      <w:tr w:rsidR="005A6759" w:rsidRPr="005A6759" w14:paraId="3580D3D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555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60A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475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FE0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16:28:57</w:t>
            </w:r>
          </w:p>
        </w:tc>
      </w:tr>
      <w:tr w:rsidR="005A6759" w:rsidRPr="005A6759" w14:paraId="06FD185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D62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D50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59D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928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16:28:57</w:t>
            </w:r>
          </w:p>
        </w:tc>
      </w:tr>
      <w:tr w:rsidR="005A6759" w:rsidRPr="005A6759" w14:paraId="54DD6FA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C74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45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590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16A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16:29:07</w:t>
            </w:r>
          </w:p>
        </w:tc>
      </w:tr>
      <w:tr w:rsidR="005A6759" w:rsidRPr="005A6759" w14:paraId="2D5C891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D86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712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FCE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D6A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20240823 16:31:09</w:t>
            </w:r>
          </w:p>
        </w:tc>
      </w:tr>
    </w:tbl>
    <w:p w14:paraId="0D22F5FA" w14:textId="77777777" w:rsidR="00F53805" w:rsidRDefault="00F53805">
      <w:pPr>
        <w:jc w:val="left"/>
      </w:pP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100"/>
      </w:tblGrid>
      <w:tr w:rsidR="005A6759" w:rsidRPr="005A6759" w14:paraId="2D83B020" w14:textId="77777777" w:rsidTr="005A675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C9782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Volume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113E6E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8E31A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Venue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14295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Time CET</w:t>
            </w:r>
          </w:p>
        </w:tc>
      </w:tr>
      <w:tr w:rsidR="005A6759" w:rsidRPr="005A6759" w14:paraId="33E030A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7F4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EE2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52A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62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9:08:01</w:t>
            </w:r>
          </w:p>
        </w:tc>
      </w:tr>
      <w:tr w:rsidR="005A6759" w:rsidRPr="005A6759" w14:paraId="4FE76DE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BF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03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A1D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C85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9:08:01</w:t>
            </w:r>
          </w:p>
        </w:tc>
      </w:tr>
      <w:tr w:rsidR="005A6759" w:rsidRPr="005A6759" w14:paraId="69BF94E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B2F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D61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03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A14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9:08:25</w:t>
            </w:r>
          </w:p>
        </w:tc>
      </w:tr>
      <w:tr w:rsidR="005A6759" w:rsidRPr="005A6759" w14:paraId="1C1173E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5A2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388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3D7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83B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9:08:25</w:t>
            </w:r>
          </w:p>
        </w:tc>
      </w:tr>
      <w:tr w:rsidR="005A6759" w:rsidRPr="005A6759" w14:paraId="6E2663D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208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47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55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F8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9:08:25</w:t>
            </w:r>
          </w:p>
        </w:tc>
      </w:tr>
      <w:tr w:rsidR="005A6759" w:rsidRPr="005A6759" w14:paraId="34CDCDD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FBB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5AA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4A7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F3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9:08:25</w:t>
            </w:r>
          </w:p>
        </w:tc>
      </w:tr>
      <w:tr w:rsidR="005A6759" w:rsidRPr="005A6759" w14:paraId="6525F02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48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C98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E53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FB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9:08:25</w:t>
            </w:r>
          </w:p>
        </w:tc>
      </w:tr>
      <w:tr w:rsidR="005A6759" w:rsidRPr="005A6759" w14:paraId="25432E0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0E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F1C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280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2B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9:14:06</w:t>
            </w:r>
          </w:p>
        </w:tc>
      </w:tr>
      <w:tr w:rsidR="005A6759" w:rsidRPr="005A6759" w14:paraId="49D6CA1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AF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A5D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03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28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9:14:06</w:t>
            </w:r>
          </w:p>
        </w:tc>
      </w:tr>
      <w:tr w:rsidR="005A6759" w:rsidRPr="005A6759" w14:paraId="4EBDF19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F62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2FC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B7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FA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9:23:14</w:t>
            </w:r>
          </w:p>
        </w:tc>
      </w:tr>
      <w:tr w:rsidR="005A6759" w:rsidRPr="005A6759" w14:paraId="53D91FF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2C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0F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79E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82F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9:23:14</w:t>
            </w:r>
          </w:p>
        </w:tc>
      </w:tr>
      <w:tr w:rsidR="005A6759" w:rsidRPr="005A6759" w14:paraId="2E9F44B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FF3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2C4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D8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43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9:23:14</w:t>
            </w:r>
          </w:p>
        </w:tc>
      </w:tr>
      <w:tr w:rsidR="005A6759" w:rsidRPr="005A6759" w14:paraId="55347C6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6C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D1C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509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FC3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9:23:14</w:t>
            </w:r>
          </w:p>
        </w:tc>
      </w:tr>
      <w:tr w:rsidR="005A6759" w:rsidRPr="005A6759" w14:paraId="50045DA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84F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A44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B40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070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9:23:14</w:t>
            </w:r>
          </w:p>
        </w:tc>
      </w:tr>
      <w:tr w:rsidR="005A6759" w:rsidRPr="005A6759" w14:paraId="1DE9F0B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D68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E1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1D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E02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9:23:14</w:t>
            </w:r>
          </w:p>
        </w:tc>
      </w:tr>
      <w:tr w:rsidR="005A6759" w:rsidRPr="005A6759" w14:paraId="22480E6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1D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82F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0B9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488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9:24:28</w:t>
            </w:r>
          </w:p>
        </w:tc>
      </w:tr>
      <w:tr w:rsidR="005A6759" w:rsidRPr="005A6759" w14:paraId="352C232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315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7D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B7A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53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9:26:04</w:t>
            </w:r>
          </w:p>
        </w:tc>
      </w:tr>
      <w:tr w:rsidR="005A6759" w:rsidRPr="005A6759" w14:paraId="53B08F4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60C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CB6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FEF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2DA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9:27:28</w:t>
            </w:r>
          </w:p>
        </w:tc>
      </w:tr>
      <w:tr w:rsidR="005A6759" w:rsidRPr="005A6759" w14:paraId="0319B2A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940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454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D7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A9D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9:27:29</w:t>
            </w:r>
          </w:p>
        </w:tc>
      </w:tr>
      <w:tr w:rsidR="005A6759" w:rsidRPr="005A6759" w14:paraId="30C5975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66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E15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E2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B9D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9:27:29</w:t>
            </w:r>
          </w:p>
        </w:tc>
      </w:tr>
      <w:tr w:rsidR="005A6759" w:rsidRPr="005A6759" w14:paraId="075FDFC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2A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901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7B2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0B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9:27:29</w:t>
            </w:r>
          </w:p>
        </w:tc>
      </w:tr>
      <w:tr w:rsidR="005A6759" w:rsidRPr="005A6759" w14:paraId="566F604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8BE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2FF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EF6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54A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9:30:03</w:t>
            </w:r>
          </w:p>
        </w:tc>
      </w:tr>
      <w:tr w:rsidR="005A6759" w:rsidRPr="005A6759" w14:paraId="03E89F1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E5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19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B6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62A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9:30:03</w:t>
            </w:r>
          </w:p>
        </w:tc>
      </w:tr>
      <w:tr w:rsidR="005A6759" w:rsidRPr="005A6759" w14:paraId="7ED861B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5F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919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131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2C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9:31:16</w:t>
            </w:r>
          </w:p>
        </w:tc>
      </w:tr>
      <w:tr w:rsidR="005A6759" w:rsidRPr="005A6759" w14:paraId="0BA4EB5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EA5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A9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6D6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880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9:31:16</w:t>
            </w:r>
          </w:p>
        </w:tc>
      </w:tr>
      <w:tr w:rsidR="005A6759" w:rsidRPr="005A6759" w14:paraId="00C3B57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E87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C28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80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D9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9:35:50</w:t>
            </w:r>
          </w:p>
        </w:tc>
      </w:tr>
      <w:tr w:rsidR="005A6759" w:rsidRPr="005A6759" w14:paraId="0B2D910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593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7BA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B7F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A1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9:35:50</w:t>
            </w:r>
          </w:p>
        </w:tc>
      </w:tr>
      <w:tr w:rsidR="005A6759" w:rsidRPr="005A6759" w14:paraId="3F18C34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6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E4D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0A5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8D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9:35:50</w:t>
            </w:r>
          </w:p>
        </w:tc>
      </w:tr>
      <w:tr w:rsidR="005A6759" w:rsidRPr="005A6759" w14:paraId="2132723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08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191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5A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F79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9:36:20</w:t>
            </w:r>
          </w:p>
        </w:tc>
      </w:tr>
      <w:tr w:rsidR="005A6759" w:rsidRPr="005A6759" w14:paraId="0BFF840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30C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F2E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70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D95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9:38:50</w:t>
            </w:r>
          </w:p>
        </w:tc>
      </w:tr>
      <w:tr w:rsidR="005A6759" w:rsidRPr="005A6759" w14:paraId="44CAB3B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36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026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633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06F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9:38:50</w:t>
            </w:r>
          </w:p>
        </w:tc>
      </w:tr>
      <w:tr w:rsidR="005A6759" w:rsidRPr="005A6759" w14:paraId="7C865D3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F8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F2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8C7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56E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9:38:50</w:t>
            </w:r>
          </w:p>
        </w:tc>
      </w:tr>
      <w:tr w:rsidR="005A6759" w:rsidRPr="005A6759" w14:paraId="3A9221C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4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F5E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6D7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6FA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9:48:37</w:t>
            </w:r>
          </w:p>
        </w:tc>
      </w:tr>
      <w:tr w:rsidR="005A6759" w:rsidRPr="005A6759" w14:paraId="123F36E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8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544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11E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F33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9:48:37</w:t>
            </w:r>
          </w:p>
        </w:tc>
      </w:tr>
      <w:tr w:rsidR="005A6759" w:rsidRPr="005A6759" w14:paraId="7381B39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7AF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F66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AE7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7A5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9:48:37</w:t>
            </w:r>
          </w:p>
        </w:tc>
      </w:tr>
      <w:tr w:rsidR="005A6759" w:rsidRPr="005A6759" w14:paraId="18AC8AE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A83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8F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474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46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9:50:12</w:t>
            </w:r>
          </w:p>
        </w:tc>
      </w:tr>
      <w:tr w:rsidR="005A6759" w:rsidRPr="005A6759" w14:paraId="567B797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EC3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24A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856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36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9:50:12</w:t>
            </w:r>
          </w:p>
        </w:tc>
      </w:tr>
      <w:tr w:rsidR="005A6759" w:rsidRPr="005A6759" w14:paraId="3981BB5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7A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46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E6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33A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9:55:30</w:t>
            </w:r>
          </w:p>
        </w:tc>
      </w:tr>
      <w:tr w:rsidR="005A6759" w:rsidRPr="005A6759" w14:paraId="7586B4A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472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A79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64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83B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10:44:38</w:t>
            </w:r>
          </w:p>
        </w:tc>
      </w:tr>
      <w:tr w:rsidR="005A6759" w:rsidRPr="005A6759" w14:paraId="0E865AA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B0D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85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4EB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13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10:44:38</w:t>
            </w:r>
          </w:p>
        </w:tc>
      </w:tr>
      <w:tr w:rsidR="005A6759" w:rsidRPr="005A6759" w14:paraId="4364186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7B4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651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B93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0E2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10:44:38</w:t>
            </w:r>
          </w:p>
        </w:tc>
      </w:tr>
      <w:tr w:rsidR="005A6759" w:rsidRPr="005A6759" w14:paraId="3DD8640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58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80B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86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4D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10:44:38</w:t>
            </w:r>
          </w:p>
        </w:tc>
      </w:tr>
      <w:tr w:rsidR="005A6759" w:rsidRPr="005A6759" w14:paraId="36EBF02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169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B7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6A7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B37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10:44:38</w:t>
            </w:r>
          </w:p>
        </w:tc>
      </w:tr>
      <w:tr w:rsidR="005A6759" w:rsidRPr="005A6759" w14:paraId="77797FC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17C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61C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727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5BE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10:44:38</w:t>
            </w:r>
          </w:p>
        </w:tc>
      </w:tr>
      <w:tr w:rsidR="005A6759" w:rsidRPr="005A6759" w14:paraId="248994B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181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B8F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C5A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780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10:44:38</w:t>
            </w:r>
          </w:p>
        </w:tc>
      </w:tr>
      <w:tr w:rsidR="005A6759" w:rsidRPr="005A6759" w14:paraId="666389E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6F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896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F89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EAE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10:44:38</w:t>
            </w:r>
          </w:p>
        </w:tc>
      </w:tr>
      <w:tr w:rsidR="005A6759" w:rsidRPr="005A6759" w14:paraId="26A261C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037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B31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0C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504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10:44:38</w:t>
            </w:r>
          </w:p>
        </w:tc>
      </w:tr>
      <w:tr w:rsidR="005A6759" w:rsidRPr="005A6759" w14:paraId="692B6DF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D42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95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459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255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10:44:59</w:t>
            </w:r>
          </w:p>
        </w:tc>
      </w:tr>
      <w:tr w:rsidR="005A6759" w:rsidRPr="005A6759" w14:paraId="542FF9A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9EF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111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C6F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E9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10:44:59</w:t>
            </w:r>
          </w:p>
        </w:tc>
      </w:tr>
      <w:tr w:rsidR="005A6759" w:rsidRPr="005A6759" w14:paraId="79A6B2A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C0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9F8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292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9E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10:45:02</w:t>
            </w:r>
          </w:p>
        </w:tc>
      </w:tr>
      <w:tr w:rsidR="005A6759" w:rsidRPr="005A6759" w14:paraId="438ED6B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EF0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47A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3A9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8E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10:50:05</w:t>
            </w:r>
          </w:p>
        </w:tc>
      </w:tr>
      <w:tr w:rsidR="005A6759" w:rsidRPr="005A6759" w14:paraId="531E18B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03B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07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2C2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DF9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10:52:08</w:t>
            </w:r>
          </w:p>
        </w:tc>
      </w:tr>
      <w:tr w:rsidR="005A6759" w:rsidRPr="005A6759" w14:paraId="1B68BCE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5A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130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6EB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7D9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10:52:28</w:t>
            </w:r>
          </w:p>
        </w:tc>
      </w:tr>
      <w:tr w:rsidR="005A6759" w:rsidRPr="005A6759" w14:paraId="5AC4229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E6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DEA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F9E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B3B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10:52:28</w:t>
            </w:r>
          </w:p>
        </w:tc>
      </w:tr>
      <w:tr w:rsidR="005A6759" w:rsidRPr="005A6759" w14:paraId="118A91B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E46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11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6F4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B8C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10:52:28</w:t>
            </w:r>
          </w:p>
        </w:tc>
      </w:tr>
      <w:tr w:rsidR="005A6759" w:rsidRPr="005A6759" w14:paraId="4F51413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4CB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3A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D5F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4C4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11:00:29</w:t>
            </w:r>
          </w:p>
        </w:tc>
      </w:tr>
      <w:tr w:rsidR="005A6759" w:rsidRPr="005A6759" w14:paraId="2990107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E93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AD5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B6E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7CA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11:00:30</w:t>
            </w:r>
          </w:p>
        </w:tc>
      </w:tr>
      <w:tr w:rsidR="005A6759" w:rsidRPr="005A6759" w14:paraId="0B62D47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CAD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C47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CB7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83F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11:00:30</w:t>
            </w:r>
          </w:p>
        </w:tc>
      </w:tr>
      <w:tr w:rsidR="005A6759" w:rsidRPr="005A6759" w14:paraId="61A474F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0B1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D2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112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646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11:00:30</w:t>
            </w:r>
          </w:p>
        </w:tc>
      </w:tr>
      <w:tr w:rsidR="005A6759" w:rsidRPr="005A6759" w14:paraId="443772C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6A5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9AE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D5A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EE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11:00:30</w:t>
            </w:r>
          </w:p>
        </w:tc>
      </w:tr>
      <w:tr w:rsidR="005A6759" w:rsidRPr="005A6759" w14:paraId="1EAA699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006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77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AEE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DA9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11:00:30</w:t>
            </w:r>
          </w:p>
        </w:tc>
      </w:tr>
      <w:tr w:rsidR="005A6759" w:rsidRPr="005A6759" w14:paraId="654B4CC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944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54F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7A4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B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11:00:30</w:t>
            </w:r>
          </w:p>
        </w:tc>
      </w:tr>
      <w:tr w:rsidR="005A6759" w:rsidRPr="005A6759" w14:paraId="4A94567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E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795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60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350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11:06:30</w:t>
            </w:r>
          </w:p>
        </w:tc>
      </w:tr>
      <w:tr w:rsidR="005A6759" w:rsidRPr="005A6759" w14:paraId="1F48BBA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94D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B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B3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62F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11:41:58</w:t>
            </w:r>
          </w:p>
        </w:tc>
      </w:tr>
      <w:tr w:rsidR="005A6759" w:rsidRPr="005A6759" w14:paraId="559365E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B20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D2B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E4E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9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11:41:58</w:t>
            </w:r>
          </w:p>
        </w:tc>
      </w:tr>
      <w:tr w:rsidR="005A6759" w:rsidRPr="005A6759" w14:paraId="084F333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20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92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2A7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060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11:41:58</w:t>
            </w:r>
          </w:p>
        </w:tc>
      </w:tr>
      <w:tr w:rsidR="005A6759" w:rsidRPr="005A6759" w14:paraId="42B36DE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9E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EE6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C03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50E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11:43:10</w:t>
            </w:r>
          </w:p>
        </w:tc>
      </w:tr>
      <w:tr w:rsidR="005A6759" w:rsidRPr="005A6759" w14:paraId="398F4F7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5A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458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D7A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27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11:46:28</w:t>
            </w:r>
          </w:p>
        </w:tc>
      </w:tr>
      <w:tr w:rsidR="005A6759" w:rsidRPr="005A6759" w14:paraId="193F92F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55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DCF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24E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BA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11:48:34</w:t>
            </w:r>
          </w:p>
        </w:tc>
      </w:tr>
      <w:tr w:rsidR="005A6759" w:rsidRPr="005A6759" w14:paraId="7AE8AE1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F66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C4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0ED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99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11:51:36</w:t>
            </w:r>
          </w:p>
        </w:tc>
      </w:tr>
      <w:tr w:rsidR="005A6759" w:rsidRPr="005A6759" w14:paraId="7BDA636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0E6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B80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594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D5B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11:54:47</w:t>
            </w:r>
          </w:p>
        </w:tc>
      </w:tr>
      <w:tr w:rsidR="005A6759" w:rsidRPr="005A6759" w14:paraId="4D093AA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C1E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8FC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36E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40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11:58:09</w:t>
            </w:r>
          </w:p>
        </w:tc>
      </w:tr>
      <w:tr w:rsidR="005A6759" w:rsidRPr="005A6759" w14:paraId="35F97A1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1D3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8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80E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44D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11:58:09</w:t>
            </w:r>
          </w:p>
        </w:tc>
      </w:tr>
      <w:tr w:rsidR="005A6759" w:rsidRPr="005A6759" w14:paraId="62D1392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EF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030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0C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BA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11:58:09</w:t>
            </w:r>
          </w:p>
        </w:tc>
      </w:tr>
      <w:tr w:rsidR="005A6759" w:rsidRPr="005A6759" w14:paraId="54B2B29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705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32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376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732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11:58:09</w:t>
            </w:r>
          </w:p>
        </w:tc>
      </w:tr>
      <w:tr w:rsidR="005A6759" w:rsidRPr="005A6759" w14:paraId="73F86F3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69D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BAF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FB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2E3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12:00:32</w:t>
            </w:r>
          </w:p>
        </w:tc>
      </w:tr>
      <w:tr w:rsidR="005A6759" w:rsidRPr="005A6759" w14:paraId="1816ACF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6C6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293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257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F5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12:00:36</w:t>
            </w:r>
          </w:p>
        </w:tc>
      </w:tr>
      <w:tr w:rsidR="005A6759" w:rsidRPr="005A6759" w14:paraId="16C6362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6E5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43E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3E3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D39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12:00:36</w:t>
            </w:r>
          </w:p>
        </w:tc>
      </w:tr>
      <w:tr w:rsidR="005A6759" w:rsidRPr="005A6759" w14:paraId="619743A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5E1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BC2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004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C69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12:00:36</w:t>
            </w:r>
          </w:p>
        </w:tc>
      </w:tr>
      <w:tr w:rsidR="005A6759" w:rsidRPr="005A6759" w14:paraId="6823BEB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8C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CF2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C7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B93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12:00:36</w:t>
            </w:r>
          </w:p>
        </w:tc>
      </w:tr>
      <w:tr w:rsidR="005A6759" w:rsidRPr="005A6759" w14:paraId="1A5D8D3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216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A19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FFE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450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12:00:36</w:t>
            </w:r>
          </w:p>
        </w:tc>
      </w:tr>
      <w:tr w:rsidR="005A6759" w:rsidRPr="005A6759" w14:paraId="1099A7D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138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3C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1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99D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12:00:36</w:t>
            </w:r>
          </w:p>
        </w:tc>
      </w:tr>
      <w:tr w:rsidR="005A6759" w:rsidRPr="005A6759" w14:paraId="4FC2C7D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E2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419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50D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F0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12:35:29</w:t>
            </w:r>
          </w:p>
        </w:tc>
      </w:tr>
      <w:tr w:rsidR="005A6759" w:rsidRPr="005A6759" w14:paraId="328EBCF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7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7FB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FB2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BE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12:35:29</w:t>
            </w:r>
          </w:p>
        </w:tc>
      </w:tr>
      <w:tr w:rsidR="005A6759" w:rsidRPr="005A6759" w14:paraId="0CF3018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D03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781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E75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DE6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12:35:29</w:t>
            </w:r>
          </w:p>
        </w:tc>
      </w:tr>
      <w:tr w:rsidR="005A6759" w:rsidRPr="005A6759" w14:paraId="244BB24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E91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0F0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E95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779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12:35:39</w:t>
            </w:r>
          </w:p>
        </w:tc>
      </w:tr>
      <w:tr w:rsidR="005A6759" w:rsidRPr="005A6759" w14:paraId="6CC5972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2B8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BCC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C76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DC4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12:46:13</w:t>
            </w:r>
          </w:p>
        </w:tc>
      </w:tr>
      <w:tr w:rsidR="005A6759" w:rsidRPr="005A6759" w14:paraId="372B71C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351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8F4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B8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C27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12:51:35</w:t>
            </w:r>
          </w:p>
        </w:tc>
      </w:tr>
      <w:tr w:rsidR="005A6759" w:rsidRPr="005A6759" w14:paraId="1A8FED8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658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5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8F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BD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12:51:35</w:t>
            </w:r>
          </w:p>
        </w:tc>
      </w:tr>
      <w:tr w:rsidR="005A6759" w:rsidRPr="005A6759" w14:paraId="1CCFCC3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B13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DFF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234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5F9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12:51:35</w:t>
            </w:r>
          </w:p>
        </w:tc>
      </w:tr>
      <w:tr w:rsidR="005A6759" w:rsidRPr="005A6759" w14:paraId="07763ED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2E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224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EF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7FD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13:06:48</w:t>
            </w:r>
          </w:p>
        </w:tc>
      </w:tr>
      <w:tr w:rsidR="005A6759" w:rsidRPr="005A6759" w14:paraId="57E330B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68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27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F1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2F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13:06:48</w:t>
            </w:r>
          </w:p>
        </w:tc>
      </w:tr>
      <w:tr w:rsidR="005A6759" w:rsidRPr="005A6759" w14:paraId="51CC4BA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E86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1CD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91B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DF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13:08:53</w:t>
            </w:r>
          </w:p>
        </w:tc>
      </w:tr>
      <w:tr w:rsidR="005A6759" w:rsidRPr="005A6759" w14:paraId="26E7204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C4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CDC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377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E19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13:20:55</w:t>
            </w:r>
          </w:p>
        </w:tc>
      </w:tr>
      <w:tr w:rsidR="005A6759" w:rsidRPr="005A6759" w14:paraId="5EA5A6A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7B9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3F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1D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E0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13:20:55</w:t>
            </w:r>
          </w:p>
        </w:tc>
      </w:tr>
      <w:tr w:rsidR="005A6759" w:rsidRPr="005A6759" w14:paraId="0B7C98F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18A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CEC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A74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BD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13:20:55</w:t>
            </w:r>
          </w:p>
        </w:tc>
      </w:tr>
      <w:tr w:rsidR="005A6759" w:rsidRPr="005A6759" w14:paraId="3E9A43C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35F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D59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FCC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DA6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13:30:31</w:t>
            </w:r>
          </w:p>
        </w:tc>
      </w:tr>
      <w:tr w:rsidR="005A6759" w:rsidRPr="005A6759" w14:paraId="0627225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44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69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5D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F08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13:30:31</w:t>
            </w:r>
          </w:p>
        </w:tc>
      </w:tr>
      <w:tr w:rsidR="005A6759" w:rsidRPr="005A6759" w14:paraId="4703E51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3F8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8C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8A5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448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13:30:31</w:t>
            </w:r>
          </w:p>
        </w:tc>
      </w:tr>
      <w:tr w:rsidR="005A6759" w:rsidRPr="005A6759" w14:paraId="3BD7CC8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E0E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ACB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FA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B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13:30:31</w:t>
            </w:r>
          </w:p>
        </w:tc>
      </w:tr>
      <w:tr w:rsidR="005A6759" w:rsidRPr="005A6759" w14:paraId="25C6EFC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C0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C71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34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35E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13:30:31</w:t>
            </w:r>
          </w:p>
        </w:tc>
      </w:tr>
      <w:tr w:rsidR="005A6759" w:rsidRPr="005A6759" w14:paraId="5E5B07F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C3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971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B4D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00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13:30:38</w:t>
            </w:r>
          </w:p>
        </w:tc>
      </w:tr>
      <w:tr w:rsidR="005A6759" w:rsidRPr="005A6759" w14:paraId="539C09D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FA2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9F6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3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106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13:30:41</w:t>
            </w:r>
          </w:p>
        </w:tc>
      </w:tr>
      <w:tr w:rsidR="005A6759" w:rsidRPr="005A6759" w14:paraId="320403D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CB6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4A9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44F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D96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13:30:41</w:t>
            </w:r>
          </w:p>
        </w:tc>
      </w:tr>
      <w:tr w:rsidR="005A6759" w:rsidRPr="005A6759" w14:paraId="4F44397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0F6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69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502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43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13:30:48</w:t>
            </w:r>
          </w:p>
        </w:tc>
      </w:tr>
      <w:tr w:rsidR="005A6759" w:rsidRPr="005A6759" w14:paraId="2964B03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75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33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E07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9B8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13:30:51</w:t>
            </w:r>
          </w:p>
        </w:tc>
      </w:tr>
      <w:tr w:rsidR="005A6759" w:rsidRPr="005A6759" w14:paraId="5C720C6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79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1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8F5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75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13:30:51</w:t>
            </w:r>
          </w:p>
        </w:tc>
      </w:tr>
      <w:tr w:rsidR="005A6759" w:rsidRPr="005A6759" w14:paraId="0E7D518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7D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15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A04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039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13:30:52</w:t>
            </w:r>
          </w:p>
        </w:tc>
      </w:tr>
      <w:tr w:rsidR="005A6759" w:rsidRPr="005A6759" w14:paraId="678D092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E0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43B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2B3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6F8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13:31:01</w:t>
            </w:r>
          </w:p>
        </w:tc>
      </w:tr>
      <w:tr w:rsidR="005A6759" w:rsidRPr="005A6759" w14:paraId="1840BF7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BE3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218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2B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A9C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13:31:01</w:t>
            </w:r>
          </w:p>
        </w:tc>
      </w:tr>
      <w:tr w:rsidR="005A6759" w:rsidRPr="005A6759" w14:paraId="4B28AF0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A3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61E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CE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458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13:31:28</w:t>
            </w:r>
          </w:p>
        </w:tc>
      </w:tr>
      <w:tr w:rsidR="005A6759" w:rsidRPr="005A6759" w14:paraId="309DE78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DE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1EB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78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C2D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13:31:59</w:t>
            </w:r>
          </w:p>
        </w:tc>
      </w:tr>
      <w:tr w:rsidR="005A6759" w:rsidRPr="005A6759" w14:paraId="3A9B9BB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368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8E4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F1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FA2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13:35:57</w:t>
            </w:r>
          </w:p>
        </w:tc>
      </w:tr>
      <w:tr w:rsidR="005A6759" w:rsidRPr="005A6759" w14:paraId="6A72F84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F9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C64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E4B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269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13:36:41</w:t>
            </w:r>
          </w:p>
        </w:tc>
      </w:tr>
      <w:tr w:rsidR="005A6759" w:rsidRPr="005A6759" w14:paraId="1EB8025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77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F03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95F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07F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13:42:21</w:t>
            </w:r>
          </w:p>
        </w:tc>
      </w:tr>
      <w:tr w:rsidR="005A6759" w:rsidRPr="005A6759" w14:paraId="69C18E9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085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B1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32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EB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13:42:21</w:t>
            </w:r>
          </w:p>
        </w:tc>
      </w:tr>
      <w:tr w:rsidR="005A6759" w:rsidRPr="005A6759" w14:paraId="4BC7F11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177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28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B1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562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13:43:57</w:t>
            </w:r>
          </w:p>
        </w:tc>
      </w:tr>
      <w:tr w:rsidR="005A6759" w:rsidRPr="005A6759" w14:paraId="12B052D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B2A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74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635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15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13:43:57</w:t>
            </w:r>
          </w:p>
        </w:tc>
      </w:tr>
      <w:tr w:rsidR="005A6759" w:rsidRPr="005A6759" w14:paraId="176B85B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A6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0EB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A0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28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13:46:32</w:t>
            </w:r>
          </w:p>
        </w:tc>
      </w:tr>
      <w:tr w:rsidR="005A6759" w:rsidRPr="005A6759" w14:paraId="5202CD9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21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088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FD1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B54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13:46:32</w:t>
            </w:r>
          </w:p>
        </w:tc>
      </w:tr>
      <w:tr w:rsidR="005A6759" w:rsidRPr="005A6759" w14:paraId="3DB5928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27C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8B7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C7A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B0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13:50:30</w:t>
            </w:r>
          </w:p>
        </w:tc>
      </w:tr>
      <w:tr w:rsidR="005A6759" w:rsidRPr="005A6759" w14:paraId="0092CDC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CCA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9D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DE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CC1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13:50:30</w:t>
            </w:r>
          </w:p>
        </w:tc>
      </w:tr>
      <w:tr w:rsidR="005A6759" w:rsidRPr="005A6759" w14:paraId="0A4A06C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E87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29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330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820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14:05:07</w:t>
            </w:r>
          </w:p>
        </w:tc>
      </w:tr>
      <w:tr w:rsidR="005A6759" w:rsidRPr="005A6759" w14:paraId="06635D1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0D9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BD1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B20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C4B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14:05:07</w:t>
            </w:r>
          </w:p>
        </w:tc>
      </w:tr>
      <w:tr w:rsidR="005A6759" w:rsidRPr="005A6759" w14:paraId="05DB54C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5FF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FC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EA0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5FE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14:05:07</w:t>
            </w:r>
          </w:p>
        </w:tc>
      </w:tr>
      <w:tr w:rsidR="005A6759" w:rsidRPr="005A6759" w14:paraId="198237D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20F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42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E3A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736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14:05:07</w:t>
            </w:r>
          </w:p>
        </w:tc>
      </w:tr>
      <w:tr w:rsidR="005A6759" w:rsidRPr="005A6759" w14:paraId="48DBBBC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FB2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76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534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0E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14:05:07</w:t>
            </w:r>
          </w:p>
        </w:tc>
      </w:tr>
      <w:tr w:rsidR="005A6759" w:rsidRPr="005A6759" w14:paraId="5C9C7F6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8EC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47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90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A6A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14:05:43</w:t>
            </w:r>
          </w:p>
        </w:tc>
      </w:tr>
      <w:tr w:rsidR="005A6759" w:rsidRPr="005A6759" w14:paraId="4827283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73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C4D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0F3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0B3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14:05:43</w:t>
            </w:r>
          </w:p>
        </w:tc>
      </w:tr>
      <w:tr w:rsidR="005A6759" w:rsidRPr="005A6759" w14:paraId="45D7A72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356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449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B60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8AC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14:05:53</w:t>
            </w:r>
          </w:p>
        </w:tc>
      </w:tr>
      <w:tr w:rsidR="005A6759" w:rsidRPr="005A6759" w14:paraId="1D3424E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034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86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E8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AE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14:05:53</w:t>
            </w:r>
          </w:p>
        </w:tc>
      </w:tr>
      <w:tr w:rsidR="005A6759" w:rsidRPr="005A6759" w14:paraId="0F65927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35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BC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6B5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96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14:06:04</w:t>
            </w:r>
          </w:p>
        </w:tc>
      </w:tr>
      <w:tr w:rsidR="005A6759" w:rsidRPr="005A6759" w14:paraId="71C89B4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0A6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6A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F6D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A04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14:08:00</w:t>
            </w:r>
          </w:p>
        </w:tc>
      </w:tr>
      <w:tr w:rsidR="005A6759" w:rsidRPr="005A6759" w14:paraId="64849A3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4BC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130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E0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580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14:08:00</w:t>
            </w:r>
          </w:p>
        </w:tc>
      </w:tr>
      <w:tr w:rsidR="005A6759" w:rsidRPr="005A6759" w14:paraId="4CCE042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830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7DB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8FD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64C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14:08:00</w:t>
            </w:r>
          </w:p>
        </w:tc>
      </w:tr>
      <w:tr w:rsidR="005A6759" w:rsidRPr="005A6759" w14:paraId="34F9E0E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2E8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E3E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0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756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14:12:56</w:t>
            </w:r>
          </w:p>
        </w:tc>
      </w:tr>
      <w:tr w:rsidR="005A6759" w:rsidRPr="005A6759" w14:paraId="6AEA03B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09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FA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C3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ED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14:12:56</w:t>
            </w:r>
          </w:p>
        </w:tc>
      </w:tr>
      <w:tr w:rsidR="005A6759" w:rsidRPr="005A6759" w14:paraId="00E692B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78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F8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01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3EA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14:12:56</w:t>
            </w:r>
          </w:p>
        </w:tc>
      </w:tr>
      <w:tr w:rsidR="005A6759" w:rsidRPr="005A6759" w14:paraId="6F2CF90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288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AA0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A6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38D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14:17:57</w:t>
            </w:r>
          </w:p>
        </w:tc>
      </w:tr>
      <w:tr w:rsidR="005A6759" w:rsidRPr="005A6759" w14:paraId="6A01363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5D7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CB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1BA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C41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14:17:57</w:t>
            </w:r>
          </w:p>
        </w:tc>
      </w:tr>
      <w:tr w:rsidR="005A6759" w:rsidRPr="005A6759" w14:paraId="4C9C66A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AF7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DC0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947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BC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14:22:19</w:t>
            </w:r>
          </w:p>
        </w:tc>
      </w:tr>
      <w:tr w:rsidR="005A6759" w:rsidRPr="005A6759" w14:paraId="7CA82C4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54A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6C6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996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43D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14:22:19</w:t>
            </w:r>
          </w:p>
        </w:tc>
      </w:tr>
      <w:tr w:rsidR="005A6759" w:rsidRPr="005A6759" w14:paraId="48957E6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AC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F5E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F8C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FF2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14:23:10</w:t>
            </w:r>
          </w:p>
        </w:tc>
      </w:tr>
      <w:tr w:rsidR="005A6759" w:rsidRPr="005A6759" w14:paraId="4EE6732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1D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FE7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99C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62B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14:23:10</w:t>
            </w:r>
          </w:p>
        </w:tc>
      </w:tr>
      <w:tr w:rsidR="005A6759" w:rsidRPr="005A6759" w14:paraId="3FDB836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7DF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F0F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AB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3AB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14:25:54</w:t>
            </w:r>
          </w:p>
        </w:tc>
      </w:tr>
      <w:tr w:rsidR="005A6759" w:rsidRPr="005A6759" w14:paraId="27BB436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0F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AAC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EA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D0A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14:33:39</w:t>
            </w:r>
          </w:p>
        </w:tc>
      </w:tr>
      <w:tr w:rsidR="005A6759" w:rsidRPr="005A6759" w14:paraId="266B4AF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B0D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3F2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E8E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AE8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14:33:39</w:t>
            </w:r>
          </w:p>
        </w:tc>
      </w:tr>
      <w:tr w:rsidR="005A6759" w:rsidRPr="005A6759" w14:paraId="705765D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7C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E07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80F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32A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14:45:34</w:t>
            </w:r>
          </w:p>
        </w:tc>
      </w:tr>
      <w:tr w:rsidR="005A6759" w:rsidRPr="005A6759" w14:paraId="0EEEB30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CB2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9B4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627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0B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14:45:34</w:t>
            </w:r>
          </w:p>
        </w:tc>
      </w:tr>
      <w:tr w:rsidR="005A6759" w:rsidRPr="005A6759" w14:paraId="7797A07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DB7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731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8B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C8F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14:46:18</w:t>
            </w:r>
          </w:p>
        </w:tc>
      </w:tr>
      <w:tr w:rsidR="005A6759" w:rsidRPr="005A6759" w14:paraId="1D579D4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CF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50D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DB6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728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14:46:50</w:t>
            </w:r>
          </w:p>
        </w:tc>
      </w:tr>
      <w:tr w:rsidR="005A6759" w:rsidRPr="005A6759" w14:paraId="1A4E74F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B2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918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F37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B7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14:46:50</w:t>
            </w:r>
          </w:p>
        </w:tc>
      </w:tr>
      <w:tr w:rsidR="005A6759" w:rsidRPr="005A6759" w14:paraId="399FFE1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B3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47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F4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7D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14:48:21</w:t>
            </w:r>
          </w:p>
        </w:tc>
      </w:tr>
      <w:tr w:rsidR="005A6759" w:rsidRPr="005A6759" w14:paraId="4B90AF7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819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CA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D0C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1E6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14:48:21</w:t>
            </w:r>
          </w:p>
        </w:tc>
      </w:tr>
      <w:tr w:rsidR="005A6759" w:rsidRPr="005A6759" w14:paraId="78E15A0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0B6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1C9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2D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E1E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14:52:13</w:t>
            </w:r>
          </w:p>
        </w:tc>
      </w:tr>
      <w:tr w:rsidR="005A6759" w:rsidRPr="005A6759" w14:paraId="634B7E2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8DF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2B3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0D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19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14:52:13</w:t>
            </w:r>
          </w:p>
        </w:tc>
      </w:tr>
      <w:tr w:rsidR="005A6759" w:rsidRPr="005A6759" w14:paraId="6110538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5D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5BE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216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873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14:57:24</w:t>
            </w:r>
          </w:p>
        </w:tc>
      </w:tr>
      <w:tr w:rsidR="005A6759" w:rsidRPr="005A6759" w14:paraId="63404A9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FE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CAB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9D8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0FF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14:57:24</w:t>
            </w:r>
          </w:p>
        </w:tc>
      </w:tr>
      <w:tr w:rsidR="005A6759" w:rsidRPr="005A6759" w14:paraId="5061C6E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F32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E6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31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324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15:02:38</w:t>
            </w:r>
          </w:p>
        </w:tc>
      </w:tr>
      <w:tr w:rsidR="005A6759" w:rsidRPr="005A6759" w14:paraId="1F94254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93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A5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3B2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4A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15:02:38</w:t>
            </w:r>
          </w:p>
        </w:tc>
      </w:tr>
      <w:tr w:rsidR="005A6759" w:rsidRPr="005A6759" w14:paraId="0099D3D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7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B6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76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B58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15:07:41</w:t>
            </w:r>
          </w:p>
        </w:tc>
      </w:tr>
      <w:tr w:rsidR="005A6759" w:rsidRPr="005A6759" w14:paraId="02DE53B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4E2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C5E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0A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B38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15:07:41</w:t>
            </w:r>
          </w:p>
        </w:tc>
      </w:tr>
      <w:tr w:rsidR="005A6759" w:rsidRPr="005A6759" w14:paraId="671B6EF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FE6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73D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D51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A6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15:07:41</w:t>
            </w:r>
          </w:p>
        </w:tc>
      </w:tr>
      <w:tr w:rsidR="005A6759" w:rsidRPr="005A6759" w14:paraId="129EA5A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C2A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B6F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F93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9FA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15:12:46</w:t>
            </w:r>
          </w:p>
        </w:tc>
      </w:tr>
      <w:tr w:rsidR="005A6759" w:rsidRPr="005A6759" w14:paraId="40819F1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BA0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826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8E3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B39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15:12:46</w:t>
            </w:r>
          </w:p>
        </w:tc>
      </w:tr>
      <w:tr w:rsidR="005A6759" w:rsidRPr="005A6759" w14:paraId="06183D6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4EB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552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286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438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15:13:44</w:t>
            </w:r>
          </w:p>
        </w:tc>
      </w:tr>
      <w:tr w:rsidR="005A6759" w:rsidRPr="005A6759" w14:paraId="3D6D0D0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5E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A7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A96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975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15:13:44</w:t>
            </w:r>
          </w:p>
        </w:tc>
      </w:tr>
      <w:tr w:rsidR="005A6759" w:rsidRPr="005A6759" w14:paraId="7D07EDC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8B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20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DD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FE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15:26:30</w:t>
            </w:r>
          </w:p>
        </w:tc>
      </w:tr>
      <w:tr w:rsidR="005A6759" w:rsidRPr="005A6759" w14:paraId="25CB299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B3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E05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3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132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15:26:45</w:t>
            </w:r>
          </w:p>
        </w:tc>
      </w:tr>
      <w:tr w:rsidR="005A6759" w:rsidRPr="005A6759" w14:paraId="332325A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53B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16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EB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C9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15:26:45</w:t>
            </w:r>
          </w:p>
        </w:tc>
      </w:tr>
      <w:tr w:rsidR="005A6759" w:rsidRPr="005A6759" w14:paraId="44840CA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7E0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6D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3E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46E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15:26:50</w:t>
            </w:r>
          </w:p>
        </w:tc>
      </w:tr>
      <w:tr w:rsidR="005A6759" w:rsidRPr="005A6759" w14:paraId="7B65D15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182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3DD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667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3C7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15:26:55</w:t>
            </w:r>
          </w:p>
        </w:tc>
      </w:tr>
      <w:tr w:rsidR="005A6759" w:rsidRPr="005A6759" w14:paraId="15A1248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78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57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CB5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8D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15:27:00</w:t>
            </w:r>
          </w:p>
        </w:tc>
      </w:tr>
      <w:tr w:rsidR="005A6759" w:rsidRPr="005A6759" w14:paraId="3BF3DB0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EC5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04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48A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742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15:27:05</w:t>
            </w:r>
          </w:p>
        </w:tc>
      </w:tr>
      <w:tr w:rsidR="005A6759" w:rsidRPr="005A6759" w14:paraId="79681AE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99D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298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7C1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DDE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15:27:15</w:t>
            </w:r>
          </w:p>
        </w:tc>
      </w:tr>
      <w:tr w:rsidR="005A6759" w:rsidRPr="005A6759" w14:paraId="02EE480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A8B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97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6F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D6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15:29:08</w:t>
            </w:r>
          </w:p>
        </w:tc>
      </w:tr>
      <w:tr w:rsidR="005A6759" w:rsidRPr="005A6759" w14:paraId="0C605CC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D2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39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BE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182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15:32:38</w:t>
            </w:r>
          </w:p>
        </w:tc>
      </w:tr>
      <w:tr w:rsidR="005A6759" w:rsidRPr="005A6759" w14:paraId="497F860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911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11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351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B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15:40:20</w:t>
            </w:r>
          </w:p>
        </w:tc>
      </w:tr>
      <w:tr w:rsidR="005A6759" w:rsidRPr="005A6759" w14:paraId="17BB749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177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7CD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01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6F8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15:40:20</w:t>
            </w:r>
          </w:p>
        </w:tc>
      </w:tr>
      <w:tr w:rsidR="005A6759" w:rsidRPr="005A6759" w14:paraId="67A37C0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9EB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E45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90A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5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15:46:03</w:t>
            </w:r>
          </w:p>
        </w:tc>
      </w:tr>
      <w:tr w:rsidR="005A6759" w:rsidRPr="005A6759" w14:paraId="776F819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97C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27A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200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C26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15:46:37</w:t>
            </w:r>
          </w:p>
        </w:tc>
      </w:tr>
      <w:tr w:rsidR="005A6759" w:rsidRPr="005A6759" w14:paraId="216D840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57D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D92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54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0C6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15:46:37</w:t>
            </w:r>
          </w:p>
        </w:tc>
      </w:tr>
      <w:tr w:rsidR="005A6759" w:rsidRPr="005A6759" w14:paraId="775802A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19D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7CB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2F8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73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15:46:37</w:t>
            </w:r>
          </w:p>
        </w:tc>
      </w:tr>
      <w:tr w:rsidR="005A6759" w:rsidRPr="005A6759" w14:paraId="631A84E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3C0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822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E8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43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15:49:57</w:t>
            </w:r>
          </w:p>
        </w:tc>
      </w:tr>
      <w:tr w:rsidR="005A6759" w:rsidRPr="005A6759" w14:paraId="220A8E4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951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1F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B05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0AF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15:51:19</w:t>
            </w:r>
          </w:p>
        </w:tc>
      </w:tr>
      <w:tr w:rsidR="005A6759" w:rsidRPr="005A6759" w14:paraId="52EB583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C7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72F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9B1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676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15:51:19</w:t>
            </w:r>
          </w:p>
        </w:tc>
      </w:tr>
      <w:tr w:rsidR="005A6759" w:rsidRPr="005A6759" w14:paraId="0DE533C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7EA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D77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CC8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C1F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15:51:19</w:t>
            </w:r>
          </w:p>
        </w:tc>
      </w:tr>
      <w:tr w:rsidR="005A6759" w:rsidRPr="005A6759" w14:paraId="34C0C78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7BD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39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068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FF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15:51:19</w:t>
            </w:r>
          </w:p>
        </w:tc>
      </w:tr>
      <w:tr w:rsidR="005A6759" w:rsidRPr="005A6759" w14:paraId="532AC73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867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902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B50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037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15:51:19</w:t>
            </w:r>
          </w:p>
        </w:tc>
      </w:tr>
      <w:tr w:rsidR="005A6759" w:rsidRPr="005A6759" w14:paraId="5E04AF0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4A0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94D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A85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0B7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15:51:19</w:t>
            </w:r>
          </w:p>
        </w:tc>
      </w:tr>
      <w:tr w:rsidR="005A6759" w:rsidRPr="005A6759" w14:paraId="3534180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F2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7F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3FD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CD3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16:06:52</w:t>
            </w:r>
          </w:p>
        </w:tc>
      </w:tr>
      <w:tr w:rsidR="005A6759" w:rsidRPr="005A6759" w14:paraId="162EF23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EA7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840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18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E1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16:06:52</w:t>
            </w:r>
          </w:p>
        </w:tc>
      </w:tr>
      <w:tr w:rsidR="005A6759" w:rsidRPr="005A6759" w14:paraId="5805911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D3C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FC9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066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2CD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16:06:52</w:t>
            </w:r>
          </w:p>
        </w:tc>
      </w:tr>
      <w:tr w:rsidR="005A6759" w:rsidRPr="005A6759" w14:paraId="67D0F45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C4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068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D42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F0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16:06:52</w:t>
            </w:r>
          </w:p>
        </w:tc>
      </w:tr>
      <w:tr w:rsidR="005A6759" w:rsidRPr="005A6759" w14:paraId="01A809B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932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17A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9BD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BE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16:06:52</w:t>
            </w:r>
          </w:p>
        </w:tc>
      </w:tr>
      <w:tr w:rsidR="005A6759" w:rsidRPr="005A6759" w14:paraId="49D19EE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787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3B0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495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D4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16:06:52</w:t>
            </w:r>
          </w:p>
        </w:tc>
      </w:tr>
      <w:tr w:rsidR="005A6759" w:rsidRPr="005A6759" w14:paraId="31847B8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DAF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ABD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1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041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16:06:52</w:t>
            </w:r>
          </w:p>
        </w:tc>
      </w:tr>
      <w:tr w:rsidR="005A6759" w:rsidRPr="005A6759" w14:paraId="501AFD6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4C8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4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477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8C0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16:07:46</w:t>
            </w:r>
          </w:p>
        </w:tc>
      </w:tr>
      <w:tr w:rsidR="005A6759" w:rsidRPr="005A6759" w14:paraId="683DC8B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EF4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134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F27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B19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16:07:46</w:t>
            </w:r>
          </w:p>
        </w:tc>
      </w:tr>
      <w:tr w:rsidR="005A6759" w:rsidRPr="005A6759" w14:paraId="7767FDF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4DC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869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C99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90A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16:07:46</w:t>
            </w:r>
          </w:p>
        </w:tc>
      </w:tr>
      <w:tr w:rsidR="005A6759" w:rsidRPr="005A6759" w14:paraId="1963884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A5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AD1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13F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E9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16:07:46</w:t>
            </w:r>
          </w:p>
        </w:tc>
      </w:tr>
      <w:tr w:rsidR="005A6759" w:rsidRPr="005A6759" w14:paraId="6B754C3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F6F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4B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FFD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A69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16:15:47</w:t>
            </w:r>
          </w:p>
        </w:tc>
      </w:tr>
      <w:tr w:rsidR="005A6759" w:rsidRPr="005A6759" w14:paraId="0F3176C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E3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78D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EAC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A47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16:15:47</w:t>
            </w:r>
          </w:p>
        </w:tc>
      </w:tr>
      <w:tr w:rsidR="005A6759" w:rsidRPr="005A6759" w14:paraId="071D854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681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4CF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4BB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76E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16:15:47</w:t>
            </w:r>
          </w:p>
        </w:tc>
      </w:tr>
      <w:tr w:rsidR="005A6759" w:rsidRPr="005A6759" w14:paraId="77A28F9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594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BF4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C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B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16:15:47</w:t>
            </w:r>
          </w:p>
        </w:tc>
      </w:tr>
      <w:tr w:rsidR="005A6759" w:rsidRPr="005A6759" w14:paraId="134B508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B9E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7F5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E8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C17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16:15:47</w:t>
            </w:r>
          </w:p>
        </w:tc>
      </w:tr>
      <w:tr w:rsidR="005A6759" w:rsidRPr="005A6759" w14:paraId="5D2DCFA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959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BB0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7D6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805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16:15:47</w:t>
            </w:r>
          </w:p>
        </w:tc>
      </w:tr>
      <w:tr w:rsidR="005A6759" w:rsidRPr="005A6759" w14:paraId="0EB7316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D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AD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D6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A95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16:24:47</w:t>
            </w:r>
          </w:p>
        </w:tc>
      </w:tr>
      <w:tr w:rsidR="005A6759" w:rsidRPr="005A6759" w14:paraId="531176F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70B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378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02B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5FA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16:24:47</w:t>
            </w:r>
          </w:p>
        </w:tc>
      </w:tr>
      <w:tr w:rsidR="005A6759" w:rsidRPr="005A6759" w14:paraId="15BA831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C2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F2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AD0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9E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16:34:19</w:t>
            </w:r>
          </w:p>
        </w:tc>
      </w:tr>
      <w:tr w:rsidR="005A6759" w:rsidRPr="005A6759" w14:paraId="4DEFC61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9F9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41B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BA4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596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16:34:19</w:t>
            </w:r>
          </w:p>
        </w:tc>
      </w:tr>
      <w:tr w:rsidR="005A6759" w:rsidRPr="005A6759" w14:paraId="473E529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56D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968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8E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B7F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16:34:37</w:t>
            </w:r>
          </w:p>
        </w:tc>
      </w:tr>
      <w:tr w:rsidR="005A6759" w:rsidRPr="005A6759" w14:paraId="406643A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B50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CA4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F63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0E5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16:34:46</w:t>
            </w:r>
          </w:p>
        </w:tc>
      </w:tr>
      <w:tr w:rsidR="005A6759" w:rsidRPr="005A6759" w14:paraId="77EC643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422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58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D86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5DF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16:36:46</w:t>
            </w:r>
          </w:p>
        </w:tc>
      </w:tr>
      <w:tr w:rsidR="005A6759" w:rsidRPr="005A6759" w14:paraId="0D7BCA6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ED1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A9D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C42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D4A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16:36:46</w:t>
            </w:r>
          </w:p>
        </w:tc>
      </w:tr>
      <w:tr w:rsidR="005A6759" w:rsidRPr="005A6759" w14:paraId="1C30FA9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A7C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9A9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B6B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A8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16:36:46</w:t>
            </w:r>
          </w:p>
        </w:tc>
      </w:tr>
      <w:tr w:rsidR="005A6759" w:rsidRPr="005A6759" w14:paraId="06C8660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F36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DA9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55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DE3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16:41:51</w:t>
            </w:r>
          </w:p>
        </w:tc>
      </w:tr>
      <w:tr w:rsidR="005A6759" w:rsidRPr="005A6759" w14:paraId="1331A56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30A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3D4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57E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748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16:41:51</w:t>
            </w:r>
          </w:p>
        </w:tc>
      </w:tr>
      <w:tr w:rsidR="005A6759" w:rsidRPr="005A6759" w14:paraId="38E7B1E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4C9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E1D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F7A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EB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16:41:51</w:t>
            </w:r>
          </w:p>
        </w:tc>
      </w:tr>
      <w:tr w:rsidR="005A6759" w:rsidRPr="005A6759" w14:paraId="3D6CBCB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F94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1D7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388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418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16:41:54</w:t>
            </w:r>
          </w:p>
        </w:tc>
      </w:tr>
      <w:tr w:rsidR="005A6759" w:rsidRPr="005A6759" w14:paraId="592680A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A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0B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B26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72B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16:41:59</w:t>
            </w:r>
          </w:p>
        </w:tc>
      </w:tr>
      <w:tr w:rsidR="005A6759" w:rsidRPr="005A6759" w14:paraId="1B57306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DB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74C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7C3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30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16:42:05</w:t>
            </w:r>
          </w:p>
        </w:tc>
      </w:tr>
      <w:tr w:rsidR="005A6759" w:rsidRPr="005A6759" w14:paraId="11FE529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7E0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570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F09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1E5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16:42:05</w:t>
            </w:r>
          </w:p>
        </w:tc>
      </w:tr>
      <w:tr w:rsidR="005A6759" w:rsidRPr="005A6759" w14:paraId="4DBD725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3F6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D54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8D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300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16:42:05</w:t>
            </w:r>
          </w:p>
        </w:tc>
      </w:tr>
      <w:tr w:rsidR="005A6759" w:rsidRPr="005A6759" w14:paraId="533D359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EF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030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574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CF1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16:42:11</w:t>
            </w:r>
          </w:p>
        </w:tc>
      </w:tr>
      <w:tr w:rsidR="005A6759" w:rsidRPr="005A6759" w14:paraId="72B411E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1D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247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208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001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16:42:22</w:t>
            </w:r>
          </w:p>
        </w:tc>
      </w:tr>
      <w:tr w:rsidR="005A6759" w:rsidRPr="005A6759" w14:paraId="107A09C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68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DFA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6F8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3DA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16:42:22</w:t>
            </w:r>
          </w:p>
        </w:tc>
      </w:tr>
      <w:tr w:rsidR="005A6759" w:rsidRPr="005A6759" w14:paraId="5DE81D5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117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856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A5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0D8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16:42:41</w:t>
            </w:r>
          </w:p>
        </w:tc>
      </w:tr>
      <w:tr w:rsidR="005A6759" w:rsidRPr="005A6759" w14:paraId="50319F0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D98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66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1D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910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20240822 16:42:45</w:t>
            </w:r>
          </w:p>
        </w:tc>
      </w:tr>
    </w:tbl>
    <w:p w14:paraId="6B84A86D" w14:textId="77777777" w:rsidR="005A6759" w:rsidRDefault="005A6759">
      <w:pPr>
        <w:jc w:val="left"/>
      </w:pP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100"/>
      </w:tblGrid>
      <w:tr w:rsidR="005A6759" w:rsidRPr="005A6759" w14:paraId="4A68E039" w14:textId="77777777" w:rsidTr="005A675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6A13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Volume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85F3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DDCA9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Venue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B185D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Time CET</w:t>
            </w:r>
          </w:p>
        </w:tc>
      </w:tr>
      <w:tr w:rsidR="005A6759" w:rsidRPr="005A6759" w14:paraId="770A429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D75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801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0D5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153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9:02:27</w:t>
            </w:r>
          </w:p>
        </w:tc>
      </w:tr>
      <w:tr w:rsidR="005A6759" w:rsidRPr="005A6759" w14:paraId="3FB9389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542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60C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EC7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399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9:02:27</w:t>
            </w:r>
          </w:p>
        </w:tc>
      </w:tr>
      <w:tr w:rsidR="005A6759" w:rsidRPr="005A6759" w14:paraId="043A65C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E85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5CD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AA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6ED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9:02:27</w:t>
            </w:r>
          </w:p>
        </w:tc>
      </w:tr>
      <w:tr w:rsidR="005A6759" w:rsidRPr="005A6759" w14:paraId="79E6768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38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587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7C8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9EC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9:02:47</w:t>
            </w:r>
          </w:p>
        </w:tc>
      </w:tr>
      <w:tr w:rsidR="005A6759" w:rsidRPr="005A6759" w14:paraId="0995E0C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20C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47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24C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7B5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9:05:13</w:t>
            </w:r>
          </w:p>
        </w:tc>
      </w:tr>
      <w:tr w:rsidR="005A6759" w:rsidRPr="005A6759" w14:paraId="194E3DA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C9F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F21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8BB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E07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9:05:13</w:t>
            </w:r>
          </w:p>
        </w:tc>
      </w:tr>
      <w:tr w:rsidR="005A6759" w:rsidRPr="005A6759" w14:paraId="365DA52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C0A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8F9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F03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760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9:08:04</w:t>
            </w:r>
          </w:p>
        </w:tc>
      </w:tr>
      <w:tr w:rsidR="005A6759" w:rsidRPr="005A6759" w14:paraId="1C71CB2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314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FFC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81C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EBB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9:08:04</w:t>
            </w:r>
          </w:p>
        </w:tc>
      </w:tr>
      <w:tr w:rsidR="005A6759" w:rsidRPr="005A6759" w14:paraId="100B01B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85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28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A1A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C2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9:08:04</w:t>
            </w:r>
          </w:p>
        </w:tc>
      </w:tr>
      <w:tr w:rsidR="005A6759" w:rsidRPr="005A6759" w14:paraId="5D0D4A0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4E6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B3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A6A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BB1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9:12:49</w:t>
            </w:r>
          </w:p>
        </w:tc>
      </w:tr>
      <w:tr w:rsidR="005A6759" w:rsidRPr="005A6759" w14:paraId="472E451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0B5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3BE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009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FF7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9:13:56</w:t>
            </w:r>
          </w:p>
        </w:tc>
      </w:tr>
      <w:tr w:rsidR="005A6759" w:rsidRPr="005A6759" w14:paraId="149DE5A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DE7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538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2E0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56B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9:14:55</w:t>
            </w:r>
          </w:p>
        </w:tc>
      </w:tr>
      <w:tr w:rsidR="005A6759" w:rsidRPr="005A6759" w14:paraId="20F7211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E16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E6D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53B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7C1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9:16:53</w:t>
            </w:r>
          </w:p>
        </w:tc>
      </w:tr>
      <w:tr w:rsidR="005A6759" w:rsidRPr="005A6759" w14:paraId="251F037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CD1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AB0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43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E9C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9:16:53</w:t>
            </w:r>
          </w:p>
        </w:tc>
      </w:tr>
      <w:tr w:rsidR="005A6759" w:rsidRPr="005A6759" w14:paraId="4EB6551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BA3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46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004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A9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9:16:53</w:t>
            </w:r>
          </w:p>
        </w:tc>
      </w:tr>
      <w:tr w:rsidR="005A6759" w:rsidRPr="005A6759" w14:paraId="493B885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40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679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410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B1B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9:17:54</w:t>
            </w:r>
          </w:p>
        </w:tc>
      </w:tr>
      <w:tr w:rsidR="005A6759" w:rsidRPr="005A6759" w14:paraId="73175C4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AF4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F9D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E9B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12E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9:17:54</w:t>
            </w:r>
          </w:p>
        </w:tc>
      </w:tr>
      <w:tr w:rsidR="005A6759" w:rsidRPr="005A6759" w14:paraId="6BF364F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A4E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D44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09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E59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9:18:33</w:t>
            </w:r>
          </w:p>
        </w:tc>
      </w:tr>
      <w:tr w:rsidR="005A6759" w:rsidRPr="005A6759" w14:paraId="3D86AE8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3D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B15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4B7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E24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9:18:33</w:t>
            </w:r>
          </w:p>
        </w:tc>
      </w:tr>
      <w:tr w:rsidR="005A6759" w:rsidRPr="005A6759" w14:paraId="2C8F79C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2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C21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D48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6B3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9:20:53</w:t>
            </w:r>
          </w:p>
        </w:tc>
      </w:tr>
      <w:tr w:rsidR="005A6759" w:rsidRPr="005A6759" w14:paraId="10965D4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5F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4A8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2A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2F5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9:25:50</w:t>
            </w:r>
          </w:p>
        </w:tc>
      </w:tr>
      <w:tr w:rsidR="005A6759" w:rsidRPr="005A6759" w14:paraId="3EFDD21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13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B8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F21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7D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9:42:21</w:t>
            </w:r>
          </w:p>
        </w:tc>
      </w:tr>
      <w:tr w:rsidR="005A6759" w:rsidRPr="005A6759" w14:paraId="370446F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DD7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2CA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C7A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F6C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9:42:21</w:t>
            </w:r>
          </w:p>
        </w:tc>
      </w:tr>
      <w:tr w:rsidR="005A6759" w:rsidRPr="005A6759" w14:paraId="4CFC7B3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7CE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166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DE0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63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9:42:21</w:t>
            </w:r>
          </w:p>
        </w:tc>
      </w:tr>
      <w:tr w:rsidR="005A6759" w:rsidRPr="005A6759" w14:paraId="230203C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533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DF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747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C4D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9:42:21</w:t>
            </w:r>
          </w:p>
        </w:tc>
      </w:tr>
      <w:tr w:rsidR="005A6759" w:rsidRPr="005A6759" w14:paraId="2879EDF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0FC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5CB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02B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1AB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9:42:21</w:t>
            </w:r>
          </w:p>
        </w:tc>
      </w:tr>
      <w:tr w:rsidR="005A6759" w:rsidRPr="005A6759" w14:paraId="3120E6C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F0C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49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B1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7F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9:42:21</w:t>
            </w:r>
          </w:p>
        </w:tc>
      </w:tr>
      <w:tr w:rsidR="005A6759" w:rsidRPr="005A6759" w14:paraId="6C0E76D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06C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001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30A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418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9:42:56</w:t>
            </w:r>
          </w:p>
        </w:tc>
      </w:tr>
      <w:tr w:rsidR="005A6759" w:rsidRPr="005A6759" w14:paraId="2A79C1A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E2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1FA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24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723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9:42:56</w:t>
            </w:r>
          </w:p>
        </w:tc>
      </w:tr>
      <w:tr w:rsidR="005A6759" w:rsidRPr="005A6759" w14:paraId="6E4208B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8C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EF9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C17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F8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9:47:39</w:t>
            </w:r>
          </w:p>
        </w:tc>
      </w:tr>
      <w:tr w:rsidR="005A6759" w:rsidRPr="005A6759" w14:paraId="39DAD34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95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24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45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7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9:47:39</w:t>
            </w:r>
          </w:p>
        </w:tc>
      </w:tr>
      <w:tr w:rsidR="005A6759" w:rsidRPr="005A6759" w14:paraId="1205725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69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9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4C6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945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9:48:46</w:t>
            </w:r>
          </w:p>
        </w:tc>
      </w:tr>
      <w:tr w:rsidR="005A6759" w:rsidRPr="005A6759" w14:paraId="71D464E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8DC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EAE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1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82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9:53:33</w:t>
            </w:r>
          </w:p>
        </w:tc>
      </w:tr>
      <w:tr w:rsidR="005A6759" w:rsidRPr="005A6759" w14:paraId="65A7172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4D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2D4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48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5A2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10:05:16</w:t>
            </w:r>
          </w:p>
        </w:tc>
      </w:tr>
      <w:tr w:rsidR="005A6759" w:rsidRPr="005A6759" w14:paraId="384E9C9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371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289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4F9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99E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10:05:16</w:t>
            </w:r>
          </w:p>
        </w:tc>
      </w:tr>
      <w:tr w:rsidR="005A6759" w:rsidRPr="005A6759" w14:paraId="1BC7FDA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21C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94D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0BD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5FB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10:05:16</w:t>
            </w:r>
          </w:p>
        </w:tc>
      </w:tr>
      <w:tr w:rsidR="005A6759" w:rsidRPr="005A6759" w14:paraId="0418323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F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E5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B31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0BB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10:05:16</w:t>
            </w:r>
          </w:p>
        </w:tc>
      </w:tr>
      <w:tr w:rsidR="005A6759" w:rsidRPr="005A6759" w14:paraId="42C22C0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8E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D65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0BC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4CB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10:08:38</w:t>
            </w:r>
          </w:p>
        </w:tc>
      </w:tr>
      <w:tr w:rsidR="005A6759" w:rsidRPr="005A6759" w14:paraId="7BDBDED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B63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CDA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EB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E4B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10:08:38</w:t>
            </w:r>
          </w:p>
        </w:tc>
      </w:tr>
      <w:tr w:rsidR="005A6759" w:rsidRPr="005A6759" w14:paraId="775762B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5A3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B88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72E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E46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10:12:04</w:t>
            </w:r>
          </w:p>
        </w:tc>
      </w:tr>
      <w:tr w:rsidR="005A6759" w:rsidRPr="005A6759" w14:paraId="1339837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E6C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B06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A9C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86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10:12:04</w:t>
            </w:r>
          </w:p>
        </w:tc>
      </w:tr>
      <w:tr w:rsidR="005A6759" w:rsidRPr="005A6759" w14:paraId="5833FE9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7A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4ED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74E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41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10:12:04</w:t>
            </w:r>
          </w:p>
        </w:tc>
      </w:tr>
      <w:tr w:rsidR="005A6759" w:rsidRPr="005A6759" w14:paraId="6271F71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01A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481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7D7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A0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10:24:49</w:t>
            </w:r>
          </w:p>
        </w:tc>
      </w:tr>
      <w:tr w:rsidR="005A6759" w:rsidRPr="005A6759" w14:paraId="1477574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E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FC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701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23E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10:29:33</w:t>
            </w:r>
          </w:p>
        </w:tc>
      </w:tr>
      <w:tr w:rsidR="005A6759" w:rsidRPr="005A6759" w14:paraId="60001AF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42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440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331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ABB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10:35:47</w:t>
            </w:r>
          </w:p>
        </w:tc>
      </w:tr>
      <w:tr w:rsidR="005A6759" w:rsidRPr="005A6759" w14:paraId="19E1209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4CC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0B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7D2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567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10:40:48</w:t>
            </w:r>
          </w:p>
        </w:tc>
      </w:tr>
      <w:tr w:rsidR="005A6759" w:rsidRPr="005A6759" w14:paraId="2AEE217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444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6EA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28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63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10:41:33</w:t>
            </w:r>
          </w:p>
        </w:tc>
      </w:tr>
      <w:tr w:rsidR="005A6759" w:rsidRPr="005A6759" w14:paraId="3637CF2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1CA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7B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3E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03D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10:48:43</w:t>
            </w:r>
          </w:p>
        </w:tc>
      </w:tr>
      <w:tr w:rsidR="005A6759" w:rsidRPr="005A6759" w14:paraId="1CFA438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3EB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E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FA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12B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10:48:43</w:t>
            </w:r>
          </w:p>
        </w:tc>
      </w:tr>
      <w:tr w:rsidR="005A6759" w:rsidRPr="005A6759" w14:paraId="65B1F3B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7E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6EB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B03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994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10:50:52</w:t>
            </w:r>
          </w:p>
        </w:tc>
      </w:tr>
      <w:tr w:rsidR="005A6759" w:rsidRPr="005A6759" w14:paraId="4B3ED2F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9E1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377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B3E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B7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10:50:52</w:t>
            </w:r>
          </w:p>
        </w:tc>
      </w:tr>
      <w:tr w:rsidR="005A6759" w:rsidRPr="005A6759" w14:paraId="38BEEA1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7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96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BF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AAF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10:52:03</w:t>
            </w:r>
          </w:p>
        </w:tc>
      </w:tr>
      <w:tr w:rsidR="005A6759" w:rsidRPr="005A6759" w14:paraId="34986A3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B6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EBF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BA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DBF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10:52:03</w:t>
            </w:r>
          </w:p>
        </w:tc>
      </w:tr>
      <w:tr w:rsidR="005A6759" w:rsidRPr="005A6759" w14:paraId="77078AC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ACA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E7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2F5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EF9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10:52:03</w:t>
            </w:r>
          </w:p>
        </w:tc>
      </w:tr>
      <w:tr w:rsidR="005A6759" w:rsidRPr="005A6759" w14:paraId="5C4B55A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2DE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149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05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4A8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10:52:03</w:t>
            </w:r>
          </w:p>
        </w:tc>
      </w:tr>
      <w:tr w:rsidR="005A6759" w:rsidRPr="005A6759" w14:paraId="2CF70D9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241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199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69A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592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10:52:03</w:t>
            </w:r>
          </w:p>
        </w:tc>
      </w:tr>
      <w:tr w:rsidR="005A6759" w:rsidRPr="005A6759" w14:paraId="6FAFDE7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7E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96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FBA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1F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10:57:35</w:t>
            </w:r>
          </w:p>
        </w:tc>
      </w:tr>
      <w:tr w:rsidR="005A6759" w:rsidRPr="005A6759" w14:paraId="1E31684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4F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90E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E43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57E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11:05:47</w:t>
            </w:r>
          </w:p>
        </w:tc>
      </w:tr>
      <w:tr w:rsidR="005A6759" w:rsidRPr="005A6759" w14:paraId="0C34FED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3A9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76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A0C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951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11:14:15</w:t>
            </w:r>
          </w:p>
        </w:tc>
      </w:tr>
      <w:tr w:rsidR="005A6759" w:rsidRPr="005A6759" w14:paraId="63418DA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ED8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E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E1A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581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11:14:27</w:t>
            </w:r>
          </w:p>
        </w:tc>
      </w:tr>
      <w:tr w:rsidR="005A6759" w:rsidRPr="005A6759" w14:paraId="0256FAE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2B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C36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C2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3AF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11:17:15</w:t>
            </w:r>
          </w:p>
        </w:tc>
      </w:tr>
      <w:tr w:rsidR="005A6759" w:rsidRPr="005A6759" w14:paraId="59CB75C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B84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4A6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E3E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CFC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11:19:20</w:t>
            </w:r>
          </w:p>
        </w:tc>
      </w:tr>
      <w:tr w:rsidR="005A6759" w:rsidRPr="005A6759" w14:paraId="670FE06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62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262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141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9ED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11:19:20</w:t>
            </w:r>
          </w:p>
        </w:tc>
      </w:tr>
      <w:tr w:rsidR="005A6759" w:rsidRPr="005A6759" w14:paraId="58180B9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5C4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FF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5DF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59A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11:22:15</w:t>
            </w:r>
          </w:p>
        </w:tc>
      </w:tr>
      <w:tr w:rsidR="005A6759" w:rsidRPr="005A6759" w14:paraId="7C20DDA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B6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511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B5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48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11:23:42</w:t>
            </w:r>
          </w:p>
        </w:tc>
      </w:tr>
      <w:tr w:rsidR="005A6759" w:rsidRPr="005A6759" w14:paraId="1D59704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4BA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F70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9BF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17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11:23:42</w:t>
            </w:r>
          </w:p>
        </w:tc>
      </w:tr>
      <w:tr w:rsidR="005A6759" w:rsidRPr="005A6759" w14:paraId="3122E7B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DF1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3F4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78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8FE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11:29:13</w:t>
            </w:r>
          </w:p>
        </w:tc>
      </w:tr>
      <w:tr w:rsidR="005A6759" w:rsidRPr="005A6759" w14:paraId="2CC7328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0E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8AD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739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C8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11:29:14</w:t>
            </w:r>
          </w:p>
        </w:tc>
      </w:tr>
      <w:tr w:rsidR="005A6759" w:rsidRPr="005A6759" w14:paraId="2AD728A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16D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10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DF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EE6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11:29:35</w:t>
            </w:r>
          </w:p>
        </w:tc>
      </w:tr>
      <w:tr w:rsidR="005A6759" w:rsidRPr="005A6759" w14:paraId="457F2B2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C9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097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D0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05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11:29:35</w:t>
            </w:r>
          </w:p>
        </w:tc>
      </w:tr>
      <w:tr w:rsidR="005A6759" w:rsidRPr="005A6759" w14:paraId="2DB38C9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9F3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846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774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74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11:29:35</w:t>
            </w:r>
          </w:p>
        </w:tc>
      </w:tr>
      <w:tr w:rsidR="005A6759" w:rsidRPr="005A6759" w14:paraId="0965011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462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9B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1C9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881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11:29:35</w:t>
            </w:r>
          </w:p>
        </w:tc>
      </w:tr>
      <w:tr w:rsidR="005A6759" w:rsidRPr="005A6759" w14:paraId="0A79D7A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156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7A1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994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56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11:29:35</w:t>
            </w:r>
          </w:p>
        </w:tc>
      </w:tr>
      <w:tr w:rsidR="005A6759" w:rsidRPr="005A6759" w14:paraId="5007700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B1A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3B6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27C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D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11:46:11</w:t>
            </w:r>
          </w:p>
        </w:tc>
      </w:tr>
      <w:tr w:rsidR="005A6759" w:rsidRPr="005A6759" w14:paraId="647CC66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929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1F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E6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C8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11:46:11</w:t>
            </w:r>
          </w:p>
        </w:tc>
      </w:tr>
      <w:tr w:rsidR="005A6759" w:rsidRPr="005A6759" w14:paraId="670ABE4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091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005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DD0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2F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11:49:20</w:t>
            </w:r>
          </w:p>
        </w:tc>
      </w:tr>
      <w:tr w:rsidR="005A6759" w:rsidRPr="005A6759" w14:paraId="749F526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6D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8E6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651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91A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11:49:20</w:t>
            </w:r>
          </w:p>
        </w:tc>
      </w:tr>
      <w:tr w:rsidR="005A6759" w:rsidRPr="005A6759" w14:paraId="34CBE4E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B2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AC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A3C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DD5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11:49:20</w:t>
            </w:r>
          </w:p>
        </w:tc>
      </w:tr>
      <w:tr w:rsidR="005A6759" w:rsidRPr="005A6759" w14:paraId="41053AE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BE9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6C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F8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086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11:49:20</w:t>
            </w:r>
          </w:p>
        </w:tc>
      </w:tr>
      <w:tr w:rsidR="005A6759" w:rsidRPr="005A6759" w14:paraId="796DEEE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2B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B3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A73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F9D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11:54:23</w:t>
            </w:r>
          </w:p>
        </w:tc>
      </w:tr>
      <w:tr w:rsidR="005A6759" w:rsidRPr="005A6759" w14:paraId="4F10A22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69F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6C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22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4A7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12:09:24</w:t>
            </w:r>
          </w:p>
        </w:tc>
      </w:tr>
      <w:tr w:rsidR="005A6759" w:rsidRPr="005A6759" w14:paraId="618B115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93B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D1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8F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CC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12:09:24</w:t>
            </w:r>
          </w:p>
        </w:tc>
      </w:tr>
      <w:tr w:rsidR="005A6759" w:rsidRPr="005A6759" w14:paraId="6E8E26C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F63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4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DAA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6D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12:09:24</w:t>
            </w:r>
          </w:p>
        </w:tc>
      </w:tr>
      <w:tr w:rsidR="005A6759" w:rsidRPr="005A6759" w14:paraId="3244A42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2D0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614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A9D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A16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12:09:24</w:t>
            </w:r>
          </w:p>
        </w:tc>
      </w:tr>
      <w:tr w:rsidR="005A6759" w:rsidRPr="005A6759" w14:paraId="3DBB0DA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E7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BC7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1EA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EFB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12:09:24</w:t>
            </w:r>
          </w:p>
        </w:tc>
      </w:tr>
      <w:tr w:rsidR="005A6759" w:rsidRPr="005A6759" w14:paraId="7BF6101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7E6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76C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5E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69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12:09:24</w:t>
            </w:r>
          </w:p>
        </w:tc>
      </w:tr>
      <w:tr w:rsidR="005A6759" w:rsidRPr="005A6759" w14:paraId="6C58E9B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F98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BDE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5B0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97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12:09:24</w:t>
            </w:r>
          </w:p>
        </w:tc>
      </w:tr>
      <w:tr w:rsidR="005A6759" w:rsidRPr="005A6759" w14:paraId="7844223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87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B41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BE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0DD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12:09:24</w:t>
            </w:r>
          </w:p>
        </w:tc>
      </w:tr>
      <w:tr w:rsidR="005A6759" w:rsidRPr="005A6759" w14:paraId="33EF21A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872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6C1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53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3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12:09:24</w:t>
            </w:r>
          </w:p>
        </w:tc>
      </w:tr>
      <w:tr w:rsidR="005A6759" w:rsidRPr="005A6759" w14:paraId="5CE9FA2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E2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4D5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BEB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CC8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12:09:24</w:t>
            </w:r>
          </w:p>
        </w:tc>
      </w:tr>
      <w:tr w:rsidR="005A6759" w:rsidRPr="005A6759" w14:paraId="0612648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BE2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D42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0BF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01D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12:09:24</w:t>
            </w:r>
          </w:p>
        </w:tc>
      </w:tr>
      <w:tr w:rsidR="005A6759" w:rsidRPr="005A6759" w14:paraId="10DC0F0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7D9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41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EA2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4F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12:15:07</w:t>
            </w:r>
          </w:p>
        </w:tc>
      </w:tr>
      <w:tr w:rsidR="005A6759" w:rsidRPr="005A6759" w14:paraId="74F21C9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287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F0D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5E9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7A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12:15:07</w:t>
            </w:r>
          </w:p>
        </w:tc>
      </w:tr>
      <w:tr w:rsidR="005A6759" w:rsidRPr="005A6759" w14:paraId="673B16D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869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C9F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A9C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14D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12:15:07</w:t>
            </w:r>
          </w:p>
        </w:tc>
      </w:tr>
      <w:tr w:rsidR="005A6759" w:rsidRPr="005A6759" w14:paraId="3E8C2ED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A37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69F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E9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7A9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12:15:07</w:t>
            </w:r>
          </w:p>
        </w:tc>
      </w:tr>
      <w:tr w:rsidR="005A6759" w:rsidRPr="005A6759" w14:paraId="1D5E61D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AD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270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2FD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739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12:15:07</w:t>
            </w:r>
          </w:p>
        </w:tc>
      </w:tr>
      <w:tr w:rsidR="005A6759" w:rsidRPr="005A6759" w14:paraId="124368B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69F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631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7FE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24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12:43:32</w:t>
            </w:r>
          </w:p>
        </w:tc>
      </w:tr>
      <w:tr w:rsidR="005A6759" w:rsidRPr="005A6759" w14:paraId="1DC58F8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B89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C56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225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2B3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12:43:32</w:t>
            </w:r>
          </w:p>
        </w:tc>
      </w:tr>
      <w:tr w:rsidR="005A6759" w:rsidRPr="005A6759" w14:paraId="61541A3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20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3D6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51F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5D7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12:43:32</w:t>
            </w:r>
          </w:p>
        </w:tc>
      </w:tr>
      <w:tr w:rsidR="005A6759" w:rsidRPr="005A6759" w14:paraId="55A9723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846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184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04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D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12:43:32</w:t>
            </w:r>
          </w:p>
        </w:tc>
      </w:tr>
      <w:tr w:rsidR="005A6759" w:rsidRPr="005A6759" w14:paraId="4BE696B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FD9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D15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D82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3A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12:43:32</w:t>
            </w:r>
          </w:p>
        </w:tc>
      </w:tr>
      <w:tr w:rsidR="005A6759" w:rsidRPr="005A6759" w14:paraId="29CFC0F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1D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4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F0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D3B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12:46:42</w:t>
            </w:r>
          </w:p>
        </w:tc>
      </w:tr>
      <w:tr w:rsidR="005A6759" w:rsidRPr="005A6759" w14:paraId="7864294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81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8CF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6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023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13:09:47</w:t>
            </w:r>
          </w:p>
        </w:tc>
      </w:tr>
      <w:tr w:rsidR="005A6759" w:rsidRPr="005A6759" w14:paraId="446EF40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79D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10B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AC8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762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13:09:47</w:t>
            </w:r>
          </w:p>
        </w:tc>
      </w:tr>
      <w:tr w:rsidR="005A6759" w:rsidRPr="005A6759" w14:paraId="40FDFFD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E1B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57F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A6A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F51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13:09:47</w:t>
            </w:r>
          </w:p>
        </w:tc>
      </w:tr>
      <w:tr w:rsidR="005A6759" w:rsidRPr="005A6759" w14:paraId="057ED6B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CE4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3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7C6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1D9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13:09:47</w:t>
            </w:r>
          </w:p>
        </w:tc>
      </w:tr>
      <w:tr w:rsidR="005A6759" w:rsidRPr="005A6759" w14:paraId="2E3EB2D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2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AF3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647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0B7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13:09:47</w:t>
            </w:r>
          </w:p>
        </w:tc>
      </w:tr>
      <w:tr w:rsidR="005A6759" w:rsidRPr="005A6759" w14:paraId="08A4D61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F82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F6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F39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557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13:09:47</w:t>
            </w:r>
          </w:p>
        </w:tc>
      </w:tr>
      <w:tr w:rsidR="005A6759" w:rsidRPr="005A6759" w14:paraId="7ADF938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C18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AF4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3E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99F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13:09:48</w:t>
            </w:r>
          </w:p>
        </w:tc>
      </w:tr>
      <w:tr w:rsidR="005A6759" w:rsidRPr="005A6759" w14:paraId="0C3A474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E3C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B8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217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73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13:09:48</w:t>
            </w:r>
          </w:p>
        </w:tc>
      </w:tr>
      <w:tr w:rsidR="005A6759" w:rsidRPr="005A6759" w14:paraId="1CC451F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1B6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34B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BC8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812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13:10:37</w:t>
            </w:r>
          </w:p>
        </w:tc>
      </w:tr>
      <w:tr w:rsidR="005A6759" w:rsidRPr="005A6759" w14:paraId="1026D11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5AC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328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416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379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13:10:37</w:t>
            </w:r>
          </w:p>
        </w:tc>
      </w:tr>
      <w:tr w:rsidR="005A6759" w:rsidRPr="005A6759" w14:paraId="47B87CA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E18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023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CF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613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13:10:58</w:t>
            </w:r>
          </w:p>
        </w:tc>
      </w:tr>
      <w:tr w:rsidR="005A6759" w:rsidRPr="005A6759" w14:paraId="6E85B25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E31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D93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1AB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F09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13:15:30</w:t>
            </w:r>
          </w:p>
        </w:tc>
      </w:tr>
      <w:tr w:rsidR="005A6759" w:rsidRPr="005A6759" w14:paraId="68305C4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32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2D7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95C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17A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13:15:30</w:t>
            </w:r>
          </w:p>
        </w:tc>
      </w:tr>
      <w:tr w:rsidR="005A6759" w:rsidRPr="005A6759" w14:paraId="48A59A5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36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022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DDB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D62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13:16:11</w:t>
            </w:r>
          </w:p>
        </w:tc>
      </w:tr>
      <w:tr w:rsidR="005A6759" w:rsidRPr="005A6759" w14:paraId="09D3D76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55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ACA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FE3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1D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13:22:17</w:t>
            </w:r>
          </w:p>
        </w:tc>
      </w:tr>
      <w:tr w:rsidR="005A6759" w:rsidRPr="005A6759" w14:paraId="7205C02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96E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0C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386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051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13:43:23</w:t>
            </w:r>
          </w:p>
        </w:tc>
      </w:tr>
      <w:tr w:rsidR="005A6759" w:rsidRPr="005A6759" w14:paraId="57A3761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DF8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0B6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267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77F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13:43:45</w:t>
            </w:r>
          </w:p>
        </w:tc>
      </w:tr>
      <w:tr w:rsidR="005A6759" w:rsidRPr="005A6759" w14:paraId="03C7EEC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C96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B8E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2D6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589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14:12:24</w:t>
            </w:r>
          </w:p>
        </w:tc>
      </w:tr>
      <w:tr w:rsidR="005A6759" w:rsidRPr="005A6759" w14:paraId="51B8A8E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22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FF9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58D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BB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14:12:24</w:t>
            </w:r>
          </w:p>
        </w:tc>
      </w:tr>
      <w:tr w:rsidR="005A6759" w:rsidRPr="005A6759" w14:paraId="6F8E50E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BB4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869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E7C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903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14:12:24</w:t>
            </w:r>
          </w:p>
        </w:tc>
      </w:tr>
      <w:tr w:rsidR="005A6759" w:rsidRPr="005A6759" w14:paraId="3442ACA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42A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ECA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D96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35F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14:21:00</w:t>
            </w:r>
          </w:p>
        </w:tc>
      </w:tr>
      <w:tr w:rsidR="005A6759" w:rsidRPr="005A6759" w14:paraId="49E76AA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A38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983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E4F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F56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14:21:00</w:t>
            </w:r>
          </w:p>
        </w:tc>
      </w:tr>
      <w:tr w:rsidR="005A6759" w:rsidRPr="005A6759" w14:paraId="32D14B4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198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AF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1D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177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14:21:34</w:t>
            </w:r>
          </w:p>
        </w:tc>
      </w:tr>
      <w:tr w:rsidR="005A6759" w:rsidRPr="005A6759" w14:paraId="0210EB9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BC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004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3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5C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14:22:10</w:t>
            </w:r>
          </w:p>
        </w:tc>
      </w:tr>
      <w:tr w:rsidR="005A6759" w:rsidRPr="005A6759" w14:paraId="3986FFF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A2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583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980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91D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14:22:10</w:t>
            </w:r>
          </w:p>
        </w:tc>
      </w:tr>
      <w:tr w:rsidR="005A6759" w:rsidRPr="005A6759" w14:paraId="3D0F7C1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2B5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42F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6EA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C8F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14:24:42</w:t>
            </w:r>
          </w:p>
        </w:tc>
      </w:tr>
      <w:tr w:rsidR="005A6759" w:rsidRPr="005A6759" w14:paraId="5B58AF5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A3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2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28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ECE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14:24:46</w:t>
            </w:r>
          </w:p>
        </w:tc>
      </w:tr>
      <w:tr w:rsidR="005A6759" w:rsidRPr="005A6759" w14:paraId="03845BB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2FA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856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384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D0C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14:24:52</w:t>
            </w:r>
          </w:p>
        </w:tc>
      </w:tr>
      <w:tr w:rsidR="005A6759" w:rsidRPr="005A6759" w14:paraId="6C3EAB6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05A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65E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27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EEA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14:25:10</w:t>
            </w:r>
          </w:p>
        </w:tc>
      </w:tr>
      <w:tr w:rsidR="005A6759" w:rsidRPr="005A6759" w14:paraId="18DDB04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8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192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51B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3F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14:26:20</w:t>
            </w:r>
          </w:p>
        </w:tc>
      </w:tr>
      <w:tr w:rsidR="005A6759" w:rsidRPr="005A6759" w14:paraId="46497E3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51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994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540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EB8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14:33:23</w:t>
            </w:r>
          </w:p>
        </w:tc>
      </w:tr>
      <w:tr w:rsidR="005A6759" w:rsidRPr="005A6759" w14:paraId="0D32466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4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83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4AF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F12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14:33:23</w:t>
            </w:r>
          </w:p>
        </w:tc>
      </w:tr>
      <w:tr w:rsidR="005A6759" w:rsidRPr="005A6759" w14:paraId="3007964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6E8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0E3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5D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2B0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14:33:23</w:t>
            </w:r>
          </w:p>
        </w:tc>
      </w:tr>
      <w:tr w:rsidR="005A6759" w:rsidRPr="005A6759" w14:paraId="2F236E4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4E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7B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AF7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73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14:33:23</w:t>
            </w:r>
          </w:p>
        </w:tc>
      </w:tr>
      <w:tr w:rsidR="005A6759" w:rsidRPr="005A6759" w14:paraId="3429FD5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81F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6D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F24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C45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14:33:23</w:t>
            </w:r>
          </w:p>
        </w:tc>
      </w:tr>
      <w:tr w:rsidR="005A6759" w:rsidRPr="005A6759" w14:paraId="5FA4368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355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7E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EEE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60D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14:33:23</w:t>
            </w:r>
          </w:p>
        </w:tc>
      </w:tr>
      <w:tr w:rsidR="005A6759" w:rsidRPr="005A6759" w14:paraId="77CDCD6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C4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A7D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ED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F9E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14:46:22</w:t>
            </w:r>
          </w:p>
        </w:tc>
      </w:tr>
      <w:tr w:rsidR="005A6759" w:rsidRPr="005A6759" w14:paraId="77C15DB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163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C4E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76A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FED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14:49:30</w:t>
            </w:r>
          </w:p>
        </w:tc>
      </w:tr>
      <w:tr w:rsidR="005A6759" w:rsidRPr="005A6759" w14:paraId="3A7A880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06A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1D8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2D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AA9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14:49:47</w:t>
            </w:r>
          </w:p>
        </w:tc>
      </w:tr>
      <w:tr w:rsidR="005A6759" w:rsidRPr="005A6759" w14:paraId="19EC9E3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E22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83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22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237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14:51:55</w:t>
            </w:r>
          </w:p>
        </w:tc>
      </w:tr>
      <w:tr w:rsidR="005A6759" w:rsidRPr="005A6759" w14:paraId="65F9A43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4B2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D09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BD2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2C4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14:57:12</w:t>
            </w:r>
          </w:p>
        </w:tc>
      </w:tr>
      <w:tr w:rsidR="005A6759" w:rsidRPr="005A6759" w14:paraId="6BA4FAD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C41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98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1EE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A38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14:57:12</w:t>
            </w:r>
          </w:p>
        </w:tc>
      </w:tr>
      <w:tr w:rsidR="005A6759" w:rsidRPr="005A6759" w14:paraId="01D4D6F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E0C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D21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B05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00B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14:57:12</w:t>
            </w:r>
          </w:p>
        </w:tc>
      </w:tr>
      <w:tr w:rsidR="005A6759" w:rsidRPr="005A6759" w14:paraId="4AAB01F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ADA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27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781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06C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14:57:12</w:t>
            </w:r>
          </w:p>
        </w:tc>
      </w:tr>
      <w:tr w:rsidR="005A6759" w:rsidRPr="005A6759" w14:paraId="4F57E8B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73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F96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BA2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A2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14:57:12</w:t>
            </w:r>
          </w:p>
        </w:tc>
      </w:tr>
      <w:tr w:rsidR="005A6759" w:rsidRPr="005A6759" w14:paraId="53D2B03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5EB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639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CC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025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14:57:18</w:t>
            </w:r>
          </w:p>
        </w:tc>
      </w:tr>
      <w:tr w:rsidR="005A6759" w:rsidRPr="005A6759" w14:paraId="74B0FDC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498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38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CD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34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14:57:18</w:t>
            </w:r>
          </w:p>
        </w:tc>
      </w:tr>
      <w:tr w:rsidR="005A6759" w:rsidRPr="005A6759" w14:paraId="4CD7A36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F5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3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E5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61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14:57:18</w:t>
            </w:r>
          </w:p>
        </w:tc>
      </w:tr>
      <w:tr w:rsidR="005A6759" w:rsidRPr="005A6759" w14:paraId="65185EE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77A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CA9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CDA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A7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14:57:18</w:t>
            </w:r>
          </w:p>
        </w:tc>
      </w:tr>
      <w:tr w:rsidR="005A6759" w:rsidRPr="005A6759" w14:paraId="7C124ED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911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FCE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58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694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14:57:18</w:t>
            </w:r>
          </w:p>
        </w:tc>
      </w:tr>
      <w:tr w:rsidR="005A6759" w:rsidRPr="005A6759" w14:paraId="67950B5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431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664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6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B4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14:57:18</w:t>
            </w:r>
          </w:p>
        </w:tc>
      </w:tr>
      <w:tr w:rsidR="005A6759" w:rsidRPr="005A6759" w14:paraId="12C290E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312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F31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D91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781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14:57:18</w:t>
            </w:r>
          </w:p>
        </w:tc>
      </w:tr>
      <w:tr w:rsidR="005A6759" w:rsidRPr="005A6759" w14:paraId="2B274F5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3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ABB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5F1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37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14:57:18</w:t>
            </w:r>
          </w:p>
        </w:tc>
      </w:tr>
      <w:tr w:rsidR="005A6759" w:rsidRPr="005A6759" w14:paraId="01D3BA8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56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310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48A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406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15:06:22</w:t>
            </w:r>
          </w:p>
        </w:tc>
      </w:tr>
      <w:tr w:rsidR="005A6759" w:rsidRPr="005A6759" w14:paraId="20C33C6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2BC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32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EAF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C92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15:06:22</w:t>
            </w:r>
          </w:p>
        </w:tc>
      </w:tr>
      <w:tr w:rsidR="005A6759" w:rsidRPr="005A6759" w14:paraId="6AB0793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33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CD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07A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20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15:06:57</w:t>
            </w:r>
          </w:p>
        </w:tc>
      </w:tr>
      <w:tr w:rsidR="005A6759" w:rsidRPr="005A6759" w14:paraId="137DCC8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EA9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011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FB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5F0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15:09:00</w:t>
            </w:r>
          </w:p>
        </w:tc>
      </w:tr>
      <w:tr w:rsidR="005A6759" w:rsidRPr="005A6759" w14:paraId="2CF241F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9B2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E22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56C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CA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15:11:54</w:t>
            </w:r>
          </w:p>
        </w:tc>
      </w:tr>
      <w:tr w:rsidR="005A6759" w:rsidRPr="005A6759" w14:paraId="1CAE44E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FF2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B9B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519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2A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15:11:54</w:t>
            </w:r>
          </w:p>
        </w:tc>
      </w:tr>
      <w:tr w:rsidR="005A6759" w:rsidRPr="005A6759" w14:paraId="03ECDB4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070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28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73C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23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15:11:54</w:t>
            </w:r>
          </w:p>
        </w:tc>
      </w:tr>
      <w:tr w:rsidR="005A6759" w:rsidRPr="005A6759" w14:paraId="3E2E58D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DF8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026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0FE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70B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15:12:54</w:t>
            </w:r>
          </w:p>
        </w:tc>
      </w:tr>
      <w:tr w:rsidR="005A6759" w:rsidRPr="005A6759" w14:paraId="386DB11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496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E6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AE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543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15:12:54</w:t>
            </w:r>
          </w:p>
        </w:tc>
      </w:tr>
      <w:tr w:rsidR="005A6759" w:rsidRPr="005A6759" w14:paraId="2571A7D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F43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67B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504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EFF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15:12:54</w:t>
            </w:r>
          </w:p>
        </w:tc>
      </w:tr>
      <w:tr w:rsidR="005A6759" w:rsidRPr="005A6759" w14:paraId="2247FF3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171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660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B5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E04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15:12:54</w:t>
            </w:r>
          </w:p>
        </w:tc>
      </w:tr>
      <w:tr w:rsidR="005A6759" w:rsidRPr="005A6759" w14:paraId="021869B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15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F9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5F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7EC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15:12:54</w:t>
            </w:r>
          </w:p>
        </w:tc>
      </w:tr>
      <w:tr w:rsidR="005A6759" w:rsidRPr="005A6759" w14:paraId="089E4D6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28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EFD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068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696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15:28:24</w:t>
            </w:r>
          </w:p>
        </w:tc>
      </w:tr>
      <w:tr w:rsidR="005A6759" w:rsidRPr="005A6759" w14:paraId="5C85CF7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EA8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A71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EEB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97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15:31:24</w:t>
            </w:r>
          </w:p>
        </w:tc>
      </w:tr>
      <w:tr w:rsidR="005A6759" w:rsidRPr="005A6759" w14:paraId="7D5FA53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B8A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BD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FD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FAA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15:32:28</w:t>
            </w:r>
          </w:p>
        </w:tc>
      </w:tr>
      <w:tr w:rsidR="005A6759" w:rsidRPr="005A6759" w14:paraId="589F858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40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72E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E8C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AE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15:32:28</w:t>
            </w:r>
          </w:p>
        </w:tc>
      </w:tr>
      <w:tr w:rsidR="005A6759" w:rsidRPr="005A6759" w14:paraId="2A23F0D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229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14E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F38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72E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15:32:28</w:t>
            </w:r>
          </w:p>
        </w:tc>
      </w:tr>
      <w:tr w:rsidR="005A6759" w:rsidRPr="005A6759" w14:paraId="668B011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D3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909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B20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711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15:32:28</w:t>
            </w:r>
          </w:p>
        </w:tc>
      </w:tr>
      <w:tr w:rsidR="005A6759" w:rsidRPr="005A6759" w14:paraId="5AA9C56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630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74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202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502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15:32:28</w:t>
            </w:r>
          </w:p>
        </w:tc>
      </w:tr>
      <w:tr w:rsidR="005A6759" w:rsidRPr="005A6759" w14:paraId="36FAAE7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8B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3BC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9D8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80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15:32:28</w:t>
            </w:r>
          </w:p>
        </w:tc>
      </w:tr>
      <w:tr w:rsidR="005A6759" w:rsidRPr="005A6759" w14:paraId="3040C13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33D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CD4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6D1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0A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15:32:30</w:t>
            </w:r>
          </w:p>
        </w:tc>
      </w:tr>
      <w:tr w:rsidR="005A6759" w:rsidRPr="005A6759" w14:paraId="00AE562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ED5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E95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41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724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15:33:28</w:t>
            </w:r>
          </w:p>
        </w:tc>
      </w:tr>
      <w:tr w:rsidR="005A6759" w:rsidRPr="005A6759" w14:paraId="33D7FAE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BEA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BD6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F3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DA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15:33:28</w:t>
            </w:r>
          </w:p>
        </w:tc>
      </w:tr>
      <w:tr w:rsidR="005A6759" w:rsidRPr="005A6759" w14:paraId="2F09A68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3E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49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0A4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4D4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15:33:28</w:t>
            </w:r>
          </w:p>
        </w:tc>
      </w:tr>
      <w:tr w:rsidR="005A6759" w:rsidRPr="005A6759" w14:paraId="7E41A4D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EA0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E07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3D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7C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15:34:34</w:t>
            </w:r>
          </w:p>
        </w:tc>
      </w:tr>
      <w:tr w:rsidR="005A6759" w:rsidRPr="005A6759" w14:paraId="2DE6571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3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7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58F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D39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15:42:12</w:t>
            </w:r>
          </w:p>
        </w:tc>
      </w:tr>
      <w:tr w:rsidR="005A6759" w:rsidRPr="005A6759" w14:paraId="4E20D34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455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22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89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D95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15:42:12</w:t>
            </w:r>
          </w:p>
        </w:tc>
      </w:tr>
      <w:tr w:rsidR="005A6759" w:rsidRPr="005A6759" w14:paraId="4E38D66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0D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7D1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784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401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15:42:12</w:t>
            </w:r>
          </w:p>
        </w:tc>
      </w:tr>
      <w:tr w:rsidR="005A6759" w:rsidRPr="005A6759" w14:paraId="5CC3D64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A59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F6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CB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CC3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15:43:00</w:t>
            </w:r>
          </w:p>
        </w:tc>
      </w:tr>
      <w:tr w:rsidR="005A6759" w:rsidRPr="005A6759" w14:paraId="6D43FB2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725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0F3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51A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2EA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15:44:59</w:t>
            </w:r>
          </w:p>
        </w:tc>
      </w:tr>
      <w:tr w:rsidR="005A6759" w:rsidRPr="005A6759" w14:paraId="71F74A9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F6F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BA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27A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A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16:02:03</w:t>
            </w:r>
          </w:p>
        </w:tc>
      </w:tr>
      <w:tr w:rsidR="005A6759" w:rsidRPr="005A6759" w14:paraId="0FBCBE7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121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EB3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A36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7B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16:02:03</w:t>
            </w:r>
          </w:p>
        </w:tc>
      </w:tr>
      <w:tr w:rsidR="005A6759" w:rsidRPr="005A6759" w14:paraId="6EBCD2E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A4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BED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314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04D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16:07:56</w:t>
            </w:r>
          </w:p>
        </w:tc>
      </w:tr>
      <w:tr w:rsidR="005A6759" w:rsidRPr="005A6759" w14:paraId="699AC2B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A7D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942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EE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86D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16:07:56</w:t>
            </w:r>
          </w:p>
        </w:tc>
      </w:tr>
      <w:tr w:rsidR="005A6759" w:rsidRPr="005A6759" w14:paraId="342580C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F9E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9E3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27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0DA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16:07:56</w:t>
            </w:r>
          </w:p>
        </w:tc>
      </w:tr>
      <w:tr w:rsidR="005A6759" w:rsidRPr="005A6759" w14:paraId="45760AF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4C9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8E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683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0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16:14:38</w:t>
            </w:r>
          </w:p>
        </w:tc>
      </w:tr>
      <w:tr w:rsidR="005A6759" w:rsidRPr="005A6759" w14:paraId="71EE6B7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C6C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9AD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74A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A1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16:14:38</w:t>
            </w:r>
          </w:p>
        </w:tc>
      </w:tr>
      <w:tr w:rsidR="005A6759" w:rsidRPr="005A6759" w14:paraId="5A4A422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905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102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B1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AD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16:14:38</w:t>
            </w:r>
          </w:p>
        </w:tc>
      </w:tr>
      <w:tr w:rsidR="005A6759" w:rsidRPr="005A6759" w14:paraId="5ADBC78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9D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3FE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F56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8B3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16:14:38</w:t>
            </w:r>
          </w:p>
        </w:tc>
      </w:tr>
      <w:tr w:rsidR="005A6759" w:rsidRPr="005A6759" w14:paraId="65CAAE9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33E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DEA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E18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3F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16:31:07</w:t>
            </w:r>
          </w:p>
        </w:tc>
      </w:tr>
      <w:tr w:rsidR="005A6759" w:rsidRPr="005A6759" w14:paraId="43ED7AF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472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AA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471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D63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16:33:45</w:t>
            </w:r>
          </w:p>
        </w:tc>
      </w:tr>
      <w:tr w:rsidR="005A6759" w:rsidRPr="005A6759" w14:paraId="23C8263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0D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1FC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F79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8E6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16:33:45</w:t>
            </w:r>
          </w:p>
        </w:tc>
      </w:tr>
      <w:tr w:rsidR="005A6759" w:rsidRPr="005A6759" w14:paraId="187F9DA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DE2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482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D7E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D40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16:33:45</w:t>
            </w:r>
          </w:p>
        </w:tc>
      </w:tr>
      <w:tr w:rsidR="005A6759" w:rsidRPr="005A6759" w14:paraId="76A5F4A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07C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DA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F9E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ACC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16:33:45</w:t>
            </w:r>
          </w:p>
        </w:tc>
      </w:tr>
      <w:tr w:rsidR="005A6759" w:rsidRPr="005A6759" w14:paraId="795CAA0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D0F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631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DDD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75D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16:33:45</w:t>
            </w:r>
          </w:p>
        </w:tc>
      </w:tr>
      <w:tr w:rsidR="005A6759" w:rsidRPr="005A6759" w14:paraId="73345EF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58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21A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42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E81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16:33:47</w:t>
            </w:r>
          </w:p>
        </w:tc>
      </w:tr>
      <w:tr w:rsidR="005A6759" w:rsidRPr="005A6759" w14:paraId="4C29775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FB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03B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0A5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D3A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16:34:27</w:t>
            </w:r>
          </w:p>
        </w:tc>
      </w:tr>
      <w:tr w:rsidR="005A6759" w:rsidRPr="005A6759" w14:paraId="7C0C0E0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2D9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990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90C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918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16:34:27</w:t>
            </w:r>
          </w:p>
        </w:tc>
      </w:tr>
      <w:tr w:rsidR="005A6759" w:rsidRPr="005A6759" w14:paraId="7355361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032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7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6E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244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16:34:27</w:t>
            </w:r>
          </w:p>
        </w:tc>
      </w:tr>
      <w:tr w:rsidR="005A6759" w:rsidRPr="005A6759" w14:paraId="0085200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239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08A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CBF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55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16:34:27</w:t>
            </w:r>
          </w:p>
        </w:tc>
      </w:tr>
      <w:tr w:rsidR="005A6759" w:rsidRPr="005A6759" w14:paraId="206FED4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78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4E1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D89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55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16:34:40</w:t>
            </w:r>
          </w:p>
        </w:tc>
      </w:tr>
      <w:tr w:rsidR="005A6759" w:rsidRPr="005A6759" w14:paraId="612098B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8D1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CD2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DE7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33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16:35:33</w:t>
            </w:r>
          </w:p>
        </w:tc>
      </w:tr>
      <w:tr w:rsidR="005A6759" w:rsidRPr="005A6759" w14:paraId="45F1C26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5A2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A60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E07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F61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16:35:33</w:t>
            </w:r>
          </w:p>
        </w:tc>
      </w:tr>
      <w:tr w:rsidR="005A6759" w:rsidRPr="005A6759" w14:paraId="701BB36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AE2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173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54E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C78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16:41:46</w:t>
            </w:r>
          </w:p>
        </w:tc>
      </w:tr>
      <w:tr w:rsidR="005A6759" w:rsidRPr="005A6759" w14:paraId="7A934B4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88F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DB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57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4B4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16:42:39</w:t>
            </w:r>
          </w:p>
        </w:tc>
      </w:tr>
      <w:tr w:rsidR="005A6759" w:rsidRPr="005A6759" w14:paraId="5F4B171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E4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D20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CA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FF3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16:43:12</w:t>
            </w:r>
          </w:p>
        </w:tc>
      </w:tr>
      <w:tr w:rsidR="005A6759" w:rsidRPr="005A6759" w14:paraId="0DDBBDE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82E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B96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A0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ED7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16:43:44</w:t>
            </w:r>
          </w:p>
        </w:tc>
      </w:tr>
      <w:tr w:rsidR="005A6759" w:rsidRPr="005A6759" w14:paraId="590A11F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F79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B1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63B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4B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16:44:10</w:t>
            </w:r>
          </w:p>
        </w:tc>
      </w:tr>
      <w:tr w:rsidR="005A6759" w:rsidRPr="005A6759" w14:paraId="5E577A6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0D5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D6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55D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9CC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16:44:10</w:t>
            </w:r>
          </w:p>
        </w:tc>
      </w:tr>
      <w:tr w:rsidR="005A6759" w:rsidRPr="005A6759" w14:paraId="40A1000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AD0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45F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35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13F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16:44:10</w:t>
            </w:r>
          </w:p>
        </w:tc>
      </w:tr>
      <w:tr w:rsidR="005A6759" w:rsidRPr="005A6759" w14:paraId="397B745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19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B64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5EC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6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20240821 16:50:31</w:t>
            </w:r>
          </w:p>
        </w:tc>
      </w:tr>
    </w:tbl>
    <w:p w14:paraId="07EF8F42" w14:textId="77777777" w:rsidR="005A6759" w:rsidRDefault="005A6759">
      <w:pPr>
        <w:jc w:val="left"/>
      </w:pP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100"/>
      </w:tblGrid>
      <w:tr w:rsidR="005A6759" w:rsidRPr="005A6759" w14:paraId="427F4C16" w14:textId="77777777" w:rsidTr="005A675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731E0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Volume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52E76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433F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Venue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3CB8A2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Time CET</w:t>
            </w:r>
          </w:p>
        </w:tc>
      </w:tr>
      <w:tr w:rsidR="005A6759" w:rsidRPr="005A6759" w14:paraId="64229AA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CCF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26C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9FD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A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9:01:32</w:t>
            </w:r>
          </w:p>
        </w:tc>
      </w:tr>
      <w:tr w:rsidR="005A6759" w:rsidRPr="005A6759" w14:paraId="4B0CB77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A42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46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49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FAA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9:04:58</w:t>
            </w:r>
          </w:p>
        </w:tc>
      </w:tr>
      <w:tr w:rsidR="005A6759" w:rsidRPr="005A6759" w14:paraId="544E26C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682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013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C0E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0AB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9:06:17</w:t>
            </w:r>
          </w:p>
        </w:tc>
      </w:tr>
      <w:tr w:rsidR="005A6759" w:rsidRPr="005A6759" w14:paraId="16F42D9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918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3A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97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ED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9:10:07</w:t>
            </w:r>
          </w:p>
        </w:tc>
      </w:tr>
      <w:tr w:rsidR="005A6759" w:rsidRPr="005A6759" w14:paraId="5F1F5B9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894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C5C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703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54B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9:10:07</w:t>
            </w:r>
          </w:p>
        </w:tc>
      </w:tr>
      <w:tr w:rsidR="005A6759" w:rsidRPr="005A6759" w14:paraId="3DBA3E8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22B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FB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B85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BA2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9:10:13</w:t>
            </w:r>
          </w:p>
        </w:tc>
      </w:tr>
      <w:tr w:rsidR="005A6759" w:rsidRPr="005A6759" w14:paraId="42F1031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D5B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60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BBF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8CB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9:11:05</w:t>
            </w:r>
          </w:p>
        </w:tc>
      </w:tr>
      <w:tr w:rsidR="005A6759" w:rsidRPr="005A6759" w14:paraId="4B562E8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852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2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1E0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C4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9:13:27</w:t>
            </w:r>
          </w:p>
        </w:tc>
      </w:tr>
      <w:tr w:rsidR="005A6759" w:rsidRPr="005A6759" w14:paraId="376D4BB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F23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2D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DAE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3C9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9:13:27</w:t>
            </w:r>
          </w:p>
        </w:tc>
      </w:tr>
      <w:tr w:rsidR="005A6759" w:rsidRPr="005A6759" w14:paraId="2D7D17B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A9C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3B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2F9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8D7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9:34:49</w:t>
            </w:r>
          </w:p>
        </w:tc>
      </w:tr>
      <w:tr w:rsidR="005A6759" w:rsidRPr="005A6759" w14:paraId="432C839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10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3BC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0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837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9:34:49</w:t>
            </w:r>
          </w:p>
        </w:tc>
      </w:tr>
      <w:tr w:rsidR="005A6759" w:rsidRPr="005A6759" w14:paraId="1304A92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0E2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D7A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5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1F3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9:34:49</w:t>
            </w:r>
          </w:p>
        </w:tc>
      </w:tr>
      <w:tr w:rsidR="005A6759" w:rsidRPr="005A6759" w14:paraId="69A1963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8E9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2AF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40F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424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9:34:49</w:t>
            </w:r>
          </w:p>
        </w:tc>
      </w:tr>
      <w:tr w:rsidR="005A6759" w:rsidRPr="005A6759" w14:paraId="276FF14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D88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D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BF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71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9:34:49</w:t>
            </w:r>
          </w:p>
        </w:tc>
      </w:tr>
      <w:tr w:rsidR="005A6759" w:rsidRPr="005A6759" w14:paraId="6DBEFCB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D6A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FA5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D45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8E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9:35:07</w:t>
            </w:r>
          </w:p>
        </w:tc>
      </w:tr>
      <w:tr w:rsidR="005A6759" w:rsidRPr="005A6759" w14:paraId="018DF88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6F3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96B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402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D9A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9:35:22</w:t>
            </w:r>
          </w:p>
        </w:tc>
      </w:tr>
      <w:tr w:rsidR="005A6759" w:rsidRPr="005A6759" w14:paraId="29AF200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008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F85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D08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00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9:49:15</w:t>
            </w:r>
          </w:p>
        </w:tc>
      </w:tr>
      <w:tr w:rsidR="005A6759" w:rsidRPr="005A6759" w14:paraId="0899EED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B0A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65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B42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1DD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9:49:15</w:t>
            </w:r>
          </w:p>
        </w:tc>
      </w:tr>
      <w:tr w:rsidR="005A6759" w:rsidRPr="005A6759" w14:paraId="017B760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BD0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FEC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D3F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8E3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10:00:51</w:t>
            </w:r>
          </w:p>
        </w:tc>
      </w:tr>
      <w:tr w:rsidR="005A6759" w:rsidRPr="005A6759" w14:paraId="3A4D8B7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C96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4C9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DA1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2B0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10:00:51</w:t>
            </w:r>
          </w:p>
        </w:tc>
      </w:tr>
      <w:tr w:rsidR="005A6759" w:rsidRPr="005A6759" w14:paraId="58119F7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CDE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865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4B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72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10:00:51</w:t>
            </w:r>
          </w:p>
        </w:tc>
      </w:tr>
      <w:tr w:rsidR="005A6759" w:rsidRPr="005A6759" w14:paraId="4C70358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4B1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317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F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9C8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10:00:51</w:t>
            </w:r>
          </w:p>
        </w:tc>
      </w:tr>
      <w:tr w:rsidR="005A6759" w:rsidRPr="005A6759" w14:paraId="6402604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E05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7B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D6D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EAD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10:17:18</w:t>
            </w:r>
          </w:p>
        </w:tc>
      </w:tr>
      <w:tr w:rsidR="005A6759" w:rsidRPr="005A6759" w14:paraId="0E57ECD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5F2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18B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F66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AF2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10:21:10</w:t>
            </w:r>
          </w:p>
        </w:tc>
      </w:tr>
      <w:tr w:rsidR="005A6759" w:rsidRPr="005A6759" w14:paraId="22F9BE4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DB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C08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EA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EDE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10:21:10</w:t>
            </w:r>
          </w:p>
        </w:tc>
      </w:tr>
      <w:tr w:rsidR="005A6759" w:rsidRPr="005A6759" w14:paraId="7D6A4C9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BF6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85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95D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5F9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10:21:10</w:t>
            </w:r>
          </w:p>
        </w:tc>
      </w:tr>
      <w:tr w:rsidR="005A6759" w:rsidRPr="005A6759" w14:paraId="1495456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19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320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A9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D8A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10:27:25</w:t>
            </w:r>
          </w:p>
        </w:tc>
      </w:tr>
      <w:tr w:rsidR="005A6759" w:rsidRPr="005A6759" w14:paraId="4523C38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6B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EF3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274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039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10:27:25</w:t>
            </w:r>
          </w:p>
        </w:tc>
      </w:tr>
      <w:tr w:rsidR="005A6759" w:rsidRPr="005A6759" w14:paraId="48E85B9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55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6CE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7AE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36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10:27:25</w:t>
            </w:r>
          </w:p>
        </w:tc>
      </w:tr>
      <w:tr w:rsidR="005A6759" w:rsidRPr="005A6759" w14:paraId="0F9837E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09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0D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84E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50B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10:27:25</w:t>
            </w:r>
          </w:p>
        </w:tc>
      </w:tr>
      <w:tr w:rsidR="005A6759" w:rsidRPr="005A6759" w14:paraId="785C063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740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520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4DB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E1B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10:31:14</w:t>
            </w:r>
          </w:p>
        </w:tc>
      </w:tr>
      <w:tr w:rsidR="005A6759" w:rsidRPr="005A6759" w14:paraId="468EAFB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275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6F9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0F5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062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10:31:14</w:t>
            </w:r>
          </w:p>
        </w:tc>
      </w:tr>
      <w:tr w:rsidR="005A6759" w:rsidRPr="005A6759" w14:paraId="1E3873C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2B9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227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E43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8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10:31:14</w:t>
            </w:r>
          </w:p>
        </w:tc>
      </w:tr>
      <w:tr w:rsidR="005A6759" w:rsidRPr="005A6759" w14:paraId="63338D9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55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0AD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FCC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EE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10:31:14</w:t>
            </w:r>
          </w:p>
        </w:tc>
      </w:tr>
      <w:tr w:rsidR="005A6759" w:rsidRPr="005A6759" w14:paraId="7FE0EF4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546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4F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4D1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D12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10:41:15</w:t>
            </w:r>
          </w:p>
        </w:tc>
      </w:tr>
      <w:tr w:rsidR="005A6759" w:rsidRPr="005A6759" w14:paraId="1FD544C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76E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E06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FB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3B4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10:41:15</w:t>
            </w:r>
          </w:p>
        </w:tc>
      </w:tr>
      <w:tr w:rsidR="005A6759" w:rsidRPr="005A6759" w14:paraId="412158F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3C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17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D93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06E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10:41:15</w:t>
            </w:r>
          </w:p>
        </w:tc>
      </w:tr>
      <w:tr w:rsidR="005A6759" w:rsidRPr="005A6759" w14:paraId="69A6FE8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79B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F24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E88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E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10:41:15</w:t>
            </w:r>
          </w:p>
        </w:tc>
      </w:tr>
      <w:tr w:rsidR="005A6759" w:rsidRPr="005A6759" w14:paraId="2865CDD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79D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462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9CA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C14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10:41:24</w:t>
            </w:r>
          </w:p>
        </w:tc>
      </w:tr>
      <w:tr w:rsidR="005A6759" w:rsidRPr="005A6759" w14:paraId="6E4BCDA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B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18E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969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7F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11:08:56</w:t>
            </w:r>
          </w:p>
        </w:tc>
      </w:tr>
      <w:tr w:rsidR="005A6759" w:rsidRPr="005A6759" w14:paraId="6AB6D8F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5C0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3C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B8A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07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11:08:56</w:t>
            </w:r>
          </w:p>
        </w:tc>
      </w:tr>
      <w:tr w:rsidR="005A6759" w:rsidRPr="005A6759" w14:paraId="723C6C0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1D2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151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0ED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0EC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11:08:56</w:t>
            </w:r>
          </w:p>
        </w:tc>
      </w:tr>
      <w:tr w:rsidR="005A6759" w:rsidRPr="005A6759" w14:paraId="639AAB2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89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CF4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7D2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416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11:08:56</w:t>
            </w:r>
          </w:p>
        </w:tc>
      </w:tr>
      <w:tr w:rsidR="005A6759" w:rsidRPr="005A6759" w14:paraId="1CEB9A8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03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BA7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E64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3DF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11:08:56</w:t>
            </w:r>
          </w:p>
        </w:tc>
      </w:tr>
      <w:tr w:rsidR="005A6759" w:rsidRPr="005A6759" w14:paraId="31E8632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DB3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092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A80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47C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11:08:56</w:t>
            </w:r>
          </w:p>
        </w:tc>
      </w:tr>
      <w:tr w:rsidR="005A6759" w:rsidRPr="005A6759" w14:paraId="01897AC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CD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242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DF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4BC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11:08:56</w:t>
            </w:r>
          </w:p>
        </w:tc>
      </w:tr>
      <w:tr w:rsidR="005A6759" w:rsidRPr="005A6759" w14:paraId="00C46F2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C81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AD4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FF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1C3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11:08:56</w:t>
            </w:r>
          </w:p>
        </w:tc>
      </w:tr>
      <w:tr w:rsidR="005A6759" w:rsidRPr="005A6759" w14:paraId="35B4849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163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EB9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BF6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AA9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11:12:10</w:t>
            </w:r>
          </w:p>
        </w:tc>
      </w:tr>
      <w:tr w:rsidR="005A6759" w:rsidRPr="005A6759" w14:paraId="443BB8A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A81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514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B8E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706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11:12:10</w:t>
            </w:r>
          </w:p>
        </w:tc>
      </w:tr>
      <w:tr w:rsidR="005A6759" w:rsidRPr="005A6759" w14:paraId="7874E5D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5A2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6DF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B1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B8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11:12:10</w:t>
            </w:r>
          </w:p>
        </w:tc>
      </w:tr>
      <w:tr w:rsidR="005A6759" w:rsidRPr="005A6759" w14:paraId="3D86BC8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DA6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23F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C16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8F7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11:12:10</w:t>
            </w:r>
          </w:p>
        </w:tc>
      </w:tr>
      <w:tr w:rsidR="005A6759" w:rsidRPr="005A6759" w14:paraId="1DD04D6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108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1A6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0DA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66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11:12:10</w:t>
            </w:r>
          </w:p>
        </w:tc>
      </w:tr>
      <w:tr w:rsidR="005A6759" w:rsidRPr="005A6759" w14:paraId="2155AEF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12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77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46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9BB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11:12:10</w:t>
            </w:r>
          </w:p>
        </w:tc>
      </w:tr>
      <w:tr w:rsidR="005A6759" w:rsidRPr="005A6759" w14:paraId="3B9ED73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765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2F4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E06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98B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11:12:10</w:t>
            </w:r>
          </w:p>
        </w:tc>
      </w:tr>
      <w:tr w:rsidR="005A6759" w:rsidRPr="005A6759" w14:paraId="33B94D8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C1D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DD1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1F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5C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11:29:28</w:t>
            </w:r>
          </w:p>
        </w:tc>
      </w:tr>
      <w:tr w:rsidR="005A6759" w:rsidRPr="005A6759" w14:paraId="5B5C9CC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5D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859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A4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868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11:29:28</w:t>
            </w:r>
          </w:p>
        </w:tc>
      </w:tr>
      <w:tr w:rsidR="005A6759" w:rsidRPr="005A6759" w14:paraId="15A95C3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31B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445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A7A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CC3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11:30:00</w:t>
            </w:r>
          </w:p>
        </w:tc>
      </w:tr>
      <w:tr w:rsidR="005A6759" w:rsidRPr="005A6759" w14:paraId="4720104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51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E3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B0D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3A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11:30:33</w:t>
            </w:r>
          </w:p>
        </w:tc>
      </w:tr>
      <w:tr w:rsidR="005A6759" w:rsidRPr="005A6759" w14:paraId="1D3E140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1AF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2F2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777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BB5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11:33:03</w:t>
            </w:r>
          </w:p>
        </w:tc>
      </w:tr>
      <w:tr w:rsidR="005A6759" w:rsidRPr="005A6759" w14:paraId="47262FA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5FE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0B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893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1BA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11:35:57</w:t>
            </w:r>
          </w:p>
        </w:tc>
      </w:tr>
      <w:tr w:rsidR="005A6759" w:rsidRPr="005A6759" w14:paraId="77F209F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FC8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AA7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BF3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AA5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11:35:57</w:t>
            </w:r>
          </w:p>
        </w:tc>
      </w:tr>
      <w:tr w:rsidR="005A6759" w:rsidRPr="005A6759" w14:paraId="2E6C98A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447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525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51F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FE2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11:38:34</w:t>
            </w:r>
          </w:p>
        </w:tc>
      </w:tr>
      <w:tr w:rsidR="005A6759" w:rsidRPr="005A6759" w14:paraId="7A7CE19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FB2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F15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A54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421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11:39:26</w:t>
            </w:r>
          </w:p>
        </w:tc>
      </w:tr>
      <w:tr w:rsidR="005A6759" w:rsidRPr="005A6759" w14:paraId="5DB1FA3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4B8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110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CA2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4CD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11:39:26</w:t>
            </w:r>
          </w:p>
        </w:tc>
      </w:tr>
      <w:tr w:rsidR="005A6759" w:rsidRPr="005A6759" w14:paraId="29B9C4C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2AE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DE9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FB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1C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11:39:26</w:t>
            </w:r>
          </w:p>
        </w:tc>
      </w:tr>
      <w:tr w:rsidR="005A6759" w:rsidRPr="005A6759" w14:paraId="1A80495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21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C3F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7C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FC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11:39:26</w:t>
            </w:r>
          </w:p>
        </w:tc>
      </w:tr>
      <w:tr w:rsidR="005A6759" w:rsidRPr="005A6759" w14:paraId="20DCEF1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AA4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5D6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4E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B8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11:39:26</w:t>
            </w:r>
          </w:p>
        </w:tc>
      </w:tr>
      <w:tr w:rsidR="005A6759" w:rsidRPr="005A6759" w14:paraId="21D01A3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194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A32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AC2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AC6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11:39:26</w:t>
            </w:r>
          </w:p>
        </w:tc>
      </w:tr>
      <w:tr w:rsidR="005A6759" w:rsidRPr="005A6759" w14:paraId="496A6B0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F3F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37B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EBD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EC0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11:39:26</w:t>
            </w:r>
          </w:p>
        </w:tc>
      </w:tr>
      <w:tr w:rsidR="005A6759" w:rsidRPr="005A6759" w14:paraId="65BFFDD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1AD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B89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71A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991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11:39:26</w:t>
            </w:r>
          </w:p>
        </w:tc>
      </w:tr>
      <w:tr w:rsidR="005A6759" w:rsidRPr="005A6759" w14:paraId="387B0CA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B7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605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D7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A1F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11:39:26</w:t>
            </w:r>
          </w:p>
        </w:tc>
      </w:tr>
      <w:tr w:rsidR="005A6759" w:rsidRPr="005A6759" w14:paraId="5FE442C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14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A99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C26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B9F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11:39:26</w:t>
            </w:r>
          </w:p>
        </w:tc>
      </w:tr>
      <w:tr w:rsidR="005A6759" w:rsidRPr="005A6759" w14:paraId="4B40765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AF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479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FB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D40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11:39:26</w:t>
            </w:r>
          </w:p>
        </w:tc>
      </w:tr>
      <w:tr w:rsidR="005A6759" w:rsidRPr="005A6759" w14:paraId="55E08BF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EB9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352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156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072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11:39:37</w:t>
            </w:r>
          </w:p>
        </w:tc>
      </w:tr>
      <w:tr w:rsidR="005A6759" w:rsidRPr="005A6759" w14:paraId="791F53E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D8F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1C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D8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F66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11:41:15</w:t>
            </w:r>
          </w:p>
        </w:tc>
      </w:tr>
      <w:tr w:rsidR="005A6759" w:rsidRPr="005A6759" w14:paraId="3D14CCC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F08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833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82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15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11:41:15</w:t>
            </w:r>
          </w:p>
        </w:tc>
      </w:tr>
      <w:tr w:rsidR="005A6759" w:rsidRPr="005A6759" w14:paraId="5126E14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C1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8E4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330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695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11:41:45</w:t>
            </w:r>
          </w:p>
        </w:tc>
      </w:tr>
      <w:tr w:rsidR="005A6759" w:rsidRPr="005A6759" w14:paraId="6F43CE7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72B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039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9BC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13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12:03:00</w:t>
            </w:r>
          </w:p>
        </w:tc>
      </w:tr>
      <w:tr w:rsidR="005A6759" w:rsidRPr="005A6759" w14:paraId="16439FD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EA9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D0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240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CE0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12:03:00</w:t>
            </w:r>
          </w:p>
        </w:tc>
      </w:tr>
      <w:tr w:rsidR="005A6759" w:rsidRPr="005A6759" w14:paraId="72156F1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9EB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F73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F00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A1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12:03:00</w:t>
            </w:r>
          </w:p>
        </w:tc>
      </w:tr>
      <w:tr w:rsidR="005A6759" w:rsidRPr="005A6759" w14:paraId="5DD001E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A44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03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351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47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12:11:07</w:t>
            </w:r>
          </w:p>
        </w:tc>
      </w:tr>
      <w:tr w:rsidR="005A6759" w:rsidRPr="005A6759" w14:paraId="0C8DE18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297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CFC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412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C3D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12:11:07</w:t>
            </w:r>
          </w:p>
        </w:tc>
      </w:tr>
      <w:tr w:rsidR="005A6759" w:rsidRPr="005A6759" w14:paraId="1AC4809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F07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E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591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3C9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12:12:52</w:t>
            </w:r>
          </w:p>
        </w:tc>
      </w:tr>
      <w:tr w:rsidR="005A6759" w:rsidRPr="005A6759" w14:paraId="014FDA2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85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361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D9F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41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12:21:50</w:t>
            </w:r>
          </w:p>
        </w:tc>
      </w:tr>
      <w:tr w:rsidR="005A6759" w:rsidRPr="005A6759" w14:paraId="238ACEC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D15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0C8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B4D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646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12:23:23</w:t>
            </w:r>
          </w:p>
        </w:tc>
      </w:tr>
      <w:tr w:rsidR="005A6759" w:rsidRPr="005A6759" w14:paraId="7990E73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31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DC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E75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A7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12:24:38</w:t>
            </w:r>
          </w:p>
        </w:tc>
      </w:tr>
      <w:tr w:rsidR="005A6759" w:rsidRPr="005A6759" w14:paraId="36F9CFE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A0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0E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DF8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5F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12:24:55</w:t>
            </w:r>
          </w:p>
        </w:tc>
      </w:tr>
      <w:tr w:rsidR="005A6759" w:rsidRPr="005A6759" w14:paraId="70BE100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1B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3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F4C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525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12:27:02</w:t>
            </w:r>
          </w:p>
        </w:tc>
      </w:tr>
      <w:tr w:rsidR="005A6759" w:rsidRPr="005A6759" w14:paraId="1219D0E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5E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3DA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B96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BC2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12:28:46</w:t>
            </w:r>
          </w:p>
        </w:tc>
      </w:tr>
      <w:tr w:rsidR="005A6759" w:rsidRPr="005A6759" w14:paraId="115F4D4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F2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B4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9FD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4B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12:28:46</w:t>
            </w:r>
          </w:p>
        </w:tc>
      </w:tr>
      <w:tr w:rsidR="005A6759" w:rsidRPr="005A6759" w14:paraId="3855718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9A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A5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182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57C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12:30:21</w:t>
            </w:r>
          </w:p>
        </w:tc>
      </w:tr>
      <w:tr w:rsidR="005A6759" w:rsidRPr="005A6759" w14:paraId="393D365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5B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DF2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5A3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23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12:33:18</w:t>
            </w:r>
          </w:p>
        </w:tc>
      </w:tr>
      <w:tr w:rsidR="005A6759" w:rsidRPr="005A6759" w14:paraId="263996A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23E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BB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1C7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CA2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12:33:48</w:t>
            </w:r>
          </w:p>
        </w:tc>
      </w:tr>
      <w:tr w:rsidR="005A6759" w:rsidRPr="005A6759" w14:paraId="0589971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80E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FDA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FB2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F6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12:49:20</w:t>
            </w:r>
          </w:p>
        </w:tc>
      </w:tr>
      <w:tr w:rsidR="005A6759" w:rsidRPr="005A6759" w14:paraId="38E48CD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ECB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99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360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2C9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12:49:20</w:t>
            </w:r>
          </w:p>
        </w:tc>
      </w:tr>
      <w:tr w:rsidR="005A6759" w:rsidRPr="005A6759" w14:paraId="527D8F8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101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F39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A80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CDC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12:49:20</w:t>
            </w:r>
          </w:p>
        </w:tc>
      </w:tr>
      <w:tr w:rsidR="005A6759" w:rsidRPr="005A6759" w14:paraId="1F74440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37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0B2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CF1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3DA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12:49:33</w:t>
            </w:r>
          </w:p>
        </w:tc>
      </w:tr>
      <w:tr w:rsidR="005A6759" w:rsidRPr="005A6759" w14:paraId="71B5245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6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86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8E8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0F5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12:49:48</w:t>
            </w:r>
          </w:p>
        </w:tc>
      </w:tr>
      <w:tr w:rsidR="005A6759" w:rsidRPr="005A6759" w14:paraId="749687E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41B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421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A8C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D8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12:49:48</w:t>
            </w:r>
          </w:p>
        </w:tc>
      </w:tr>
      <w:tr w:rsidR="005A6759" w:rsidRPr="005A6759" w14:paraId="43A8710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0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9B2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DF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55F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12:50:19</w:t>
            </w:r>
          </w:p>
        </w:tc>
      </w:tr>
      <w:tr w:rsidR="005A6759" w:rsidRPr="005A6759" w14:paraId="7059254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C4A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3F1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477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2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12:51:03</w:t>
            </w:r>
          </w:p>
        </w:tc>
      </w:tr>
      <w:tr w:rsidR="005A6759" w:rsidRPr="005A6759" w14:paraId="1E17878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346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DC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E08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104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12:54:01</w:t>
            </w:r>
          </w:p>
        </w:tc>
      </w:tr>
      <w:tr w:rsidR="005A6759" w:rsidRPr="005A6759" w14:paraId="58D5D2A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D8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88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7C8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2E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12:54:01</w:t>
            </w:r>
          </w:p>
        </w:tc>
      </w:tr>
      <w:tr w:rsidR="005A6759" w:rsidRPr="005A6759" w14:paraId="171EAA0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74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AF4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9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D84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12:57:09</w:t>
            </w:r>
          </w:p>
        </w:tc>
      </w:tr>
      <w:tr w:rsidR="005A6759" w:rsidRPr="005A6759" w14:paraId="3C769F6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C0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A76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B2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2AA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13:00:13</w:t>
            </w:r>
          </w:p>
        </w:tc>
      </w:tr>
      <w:tr w:rsidR="005A6759" w:rsidRPr="005A6759" w14:paraId="604D011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493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C24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354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891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13:04:04</w:t>
            </w:r>
          </w:p>
        </w:tc>
      </w:tr>
      <w:tr w:rsidR="005A6759" w:rsidRPr="005A6759" w14:paraId="316F676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78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08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45F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96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13:08:08</w:t>
            </w:r>
          </w:p>
        </w:tc>
      </w:tr>
      <w:tr w:rsidR="005A6759" w:rsidRPr="005A6759" w14:paraId="0B220E0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F4E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CA0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65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AFE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13:11:28</w:t>
            </w:r>
          </w:p>
        </w:tc>
      </w:tr>
      <w:tr w:rsidR="005A6759" w:rsidRPr="005A6759" w14:paraId="0F2FD75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A5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07F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457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7D7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13:30:14</w:t>
            </w:r>
          </w:p>
        </w:tc>
      </w:tr>
      <w:tr w:rsidR="005A6759" w:rsidRPr="005A6759" w14:paraId="53A9A68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ABF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5B7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4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549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13:30:14</w:t>
            </w:r>
          </w:p>
        </w:tc>
      </w:tr>
      <w:tr w:rsidR="005A6759" w:rsidRPr="005A6759" w14:paraId="1999DAE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7C8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175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866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AAB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13:30:14</w:t>
            </w:r>
          </w:p>
        </w:tc>
      </w:tr>
      <w:tr w:rsidR="005A6759" w:rsidRPr="005A6759" w14:paraId="46C13F5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11D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F5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9A5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6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13:30:14</w:t>
            </w:r>
          </w:p>
        </w:tc>
      </w:tr>
      <w:tr w:rsidR="005A6759" w:rsidRPr="005A6759" w14:paraId="4C03590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6E6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732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54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26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13:30:14</w:t>
            </w:r>
          </w:p>
        </w:tc>
      </w:tr>
      <w:tr w:rsidR="005A6759" w:rsidRPr="005A6759" w14:paraId="6D38AC3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58C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E3A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105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48D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13:30:14</w:t>
            </w:r>
          </w:p>
        </w:tc>
      </w:tr>
      <w:tr w:rsidR="005A6759" w:rsidRPr="005A6759" w14:paraId="65F1F24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55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813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126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5B0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13:30:14</w:t>
            </w:r>
          </w:p>
        </w:tc>
      </w:tr>
      <w:tr w:rsidR="005A6759" w:rsidRPr="005A6759" w14:paraId="00CB619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A79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9B4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BE3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39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13:38:04</w:t>
            </w:r>
          </w:p>
        </w:tc>
      </w:tr>
      <w:tr w:rsidR="005A6759" w:rsidRPr="005A6759" w14:paraId="70FAC30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87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DA9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04D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D22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13:38:04</w:t>
            </w:r>
          </w:p>
        </w:tc>
      </w:tr>
      <w:tr w:rsidR="005A6759" w:rsidRPr="005A6759" w14:paraId="2926BA5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0CA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87B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5D4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DA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13:38:30</w:t>
            </w:r>
          </w:p>
        </w:tc>
      </w:tr>
      <w:tr w:rsidR="005A6759" w:rsidRPr="005A6759" w14:paraId="50441C9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7D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9FD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BA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E2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13:38:32</w:t>
            </w:r>
          </w:p>
        </w:tc>
      </w:tr>
      <w:tr w:rsidR="005A6759" w:rsidRPr="005A6759" w14:paraId="46BE4A9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5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414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67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B7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13:38:47</w:t>
            </w:r>
          </w:p>
        </w:tc>
      </w:tr>
      <w:tr w:rsidR="005A6759" w:rsidRPr="005A6759" w14:paraId="17DF853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4A4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CA2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FD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94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13:39:15</w:t>
            </w:r>
          </w:p>
        </w:tc>
      </w:tr>
      <w:tr w:rsidR="005A6759" w:rsidRPr="005A6759" w14:paraId="323058C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C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A99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1C8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986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13:40:11</w:t>
            </w:r>
          </w:p>
        </w:tc>
      </w:tr>
      <w:tr w:rsidR="005A6759" w:rsidRPr="005A6759" w14:paraId="5856F5A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587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66B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246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18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13:40:11</w:t>
            </w:r>
          </w:p>
        </w:tc>
      </w:tr>
      <w:tr w:rsidR="005A6759" w:rsidRPr="005A6759" w14:paraId="3A1A35B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44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63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041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51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13:40:22</w:t>
            </w:r>
          </w:p>
        </w:tc>
      </w:tr>
      <w:tr w:rsidR="005A6759" w:rsidRPr="005A6759" w14:paraId="3CBB5DD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04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18B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D8E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01F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13:43:41</w:t>
            </w:r>
          </w:p>
        </w:tc>
      </w:tr>
      <w:tr w:rsidR="005A6759" w:rsidRPr="005A6759" w14:paraId="02B8276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EE0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20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349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F14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13:46:25</w:t>
            </w:r>
          </w:p>
        </w:tc>
      </w:tr>
      <w:tr w:rsidR="005A6759" w:rsidRPr="005A6759" w14:paraId="0BBE7C1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62C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F1B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E0D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E4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13:46:25</w:t>
            </w:r>
          </w:p>
        </w:tc>
      </w:tr>
      <w:tr w:rsidR="005A6759" w:rsidRPr="005A6759" w14:paraId="1D52F5F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C0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6C9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12A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76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13:46:25</w:t>
            </w:r>
          </w:p>
        </w:tc>
      </w:tr>
      <w:tr w:rsidR="005A6759" w:rsidRPr="005A6759" w14:paraId="27E4573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13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814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59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D9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14:00:59</w:t>
            </w:r>
          </w:p>
        </w:tc>
      </w:tr>
      <w:tr w:rsidR="005A6759" w:rsidRPr="005A6759" w14:paraId="0B6B376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0C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1D1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F4E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C03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14:05:35</w:t>
            </w:r>
          </w:p>
        </w:tc>
      </w:tr>
      <w:tr w:rsidR="005A6759" w:rsidRPr="005A6759" w14:paraId="4635770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FF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D73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56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79F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14:08:38</w:t>
            </w:r>
          </w:p>
        </w:tc>
      </w:tr>
      <w:tr w:rsidR="005A6759" w:rsidRPr="005A6759" w14:paraId="1CF4A9A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80D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998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15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94E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14:08:38</w:t>
            </w:r>
          </w:p>
        </w:tc>
      </w:tr>
      <w:tr w:rsidR="005A6759" w:rsidRPr="005A6759" w14:paraId="4937278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356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7FC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8FD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06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14:08:38</w:t>
            </w:r>
          </w:p>
        </w:tc>
      </w:tr>
      <w:tr w:rsidR="005A6759" w:rsidRPr="005A6759" w14:paraId="6EC4853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08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B44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834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1E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14:08:38</w:t>
            </w:r>
          </w:p>
        </w:tc>
      </w:tr>
      <w:tr w:rsidR="005A6759" w:rsidRPr="005A6759" w14:paraId="7EA56F8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F94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18B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40D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8A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14:08:38</w:t>
            </w:r>
          </w:p>
        </w:tc>
      </w:tr>
      <w:tr w:rsidR="005A6759" w:rsidRPr="005A6759" w14:paraId="251DDE1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C6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F1E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372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27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14:08:38</w:t>
            </w:r>
          </w:p>
        </w:tc>
      </w:tr>
      <w:tr w:rsidR="005A6759" w:rsidRPr="005A6759" w14:paraId="33E228A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F0A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02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4D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F72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14:08:38</w:t>
            </w:r>
          </w:p>
        </w:tc>
      </w:tr>
      <w:tr w:rsidR="005A6759" w:rsidRPr="005A6759" w14:paraId="32B5C59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739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5BA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685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AF4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14:08:38</w:t>
            </w:r>
          </w:p>
        </w:tc>
      </w:tr>
      <w:tr w:rsidR="005A6759" w:rsidRPr="005A6759" w14:paraId="3772F65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D03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24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B87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DC1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14:20:31</w:t>
            </w:r>
          </w:p>
        </w:tc>
      </w:tr>
      <w:tr w:rsidR="005A6759" w:rsidRPr="005A6759" w14:paraId="1D27F88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F9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003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025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D02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14:23:04</w:t>
            </w:r>
          </w:p>
        </w:tc>
      </w:tr>
      <w:tr w:rsidR="005A6759" w:rsidRPr="005A6759" w14:paraId="7B9E310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5D5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781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439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5F3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14:23:04</w:t>
            </w:r>
          </w:p>
        </w:tc>
      </w:tr>
      <w:tr w:rsidR="005A6759" w:rsidRPr="005A6759" w14:paraId="767583F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729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18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B3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0C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14:25:49</w:t>
            </w:r>
          </w:p>
        </w:tc>
      </w:tr>
      <w:tr w:rsidR="005A6759" w:rsidRPr="005A6759" w14:paraId="045392C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AB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85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FB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6A9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14:25:49</w:t>
            </w:r>
          </w:p>
        </w:tc>
      </w:tr>
      <w:tr w:rsidR="005A6759" w:rsidRPr="005A6759" w14:paraId="481DCA2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A7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A1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50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F28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14:27:00</w:t>
            </w:r>
          </w:p>
        </w:tc>
      </w:tr>
      <w:tr w:rsidR="005A6759" w:rsidRPr="005A6759" w14:paraId="2EB2E61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0D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53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374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F6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14:27:31</w:t>
            </w:r>
          </w:p>
        </w:tc>
      </w:tr>
      <w:tr w:rsidR="005A6759" w:rsidRPr="005A6759" w14:paraId="00DC973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1F9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4A1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CEE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AA5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14:28:38</w:t>
            </w:r>
          </w:p>
        </w:tc>
      </w:tr>
      <w:tr w:rsidR="005A6759" w:rsidRPr="005A6759" w14:paraId="7BEE3D9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B0A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62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0BC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A2C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14:35:17</w:t>
            </w:r>
          </w:p>
        </w:tc>
      </w:tr>
      <w:tr w:rsidR="005A6759" w:rsidRPr="005A6759" w14:paraId="42FD35B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153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919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E5C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D4E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14:35:17</w:t>
            </w:r>
          </w:p>
        </w:tc>
      </w:tr>
      <w:tr w:rsidR="005A6759" w:rsidRPr="005A6759" w14:paraId="1B4DAD7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122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96D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CDA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7E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14:35:17</w:t>
            </w:r>
          </w:p>
        </w:tc>
      </w:tr>
      <w:tr w:rsidR="005A6759" w:rsidRPr="005A6759" w14:paraId="0116679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9D6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27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8FD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DB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14:35:17</w:t>
            </w:r>
          </w:p>
        </w:tc>
      </w:tr>
      <w:tr w:rsidR="005A6759" w:rsidRPr="005A6759" w14:paraId="732D623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A20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DE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736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85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14:44:54</w:t>
            </w:r>
          </w:p>
        </w:tc>
      </w:tr>
      <w:tr w:rsidR="005A6759" w:rsidRPr="005A6759" w14:paraId="0CF6504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35F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32E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BBC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D4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14:44:54</w:t>
            </w:r>
          </w:p>
        </w:tc>
      </w:tr>
      <w:tr w:rsidR="005A6759" w:rsidRPr="005A6759" w14:paraId="43A2B4A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AAB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592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DE2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E9C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14:54:34</w:t>
            </w:r>
          </w:p>
        </w:tc>
      </w:tr>
      <w:tr w:rsidR="005A6759" w:rsidRPr="005A6759" w14:paraId="07CD1D3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AB4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A96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6E8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737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14:54:34</w:t>
            </w:r>
          </w:p>
        </w:tc>
      </w:tr>
      <w:tr w:rsidR="005A6759" w:rsidRPr="005A6759" w14:paraId="0F093EA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61D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1CD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621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7A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14:59:17</w:t>
            </w:r>
          </w:p>
        </w:tc>
      </w:tr>
      <w:tr w:rsidR="005A6759" w:rsidRPr="005A6759" w14:paraId="72BD7DC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4E6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EAA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369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4F9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14:59:17</w:t>
            </w:r>
          </w:p>
        </w:tc>
      </w:tr>
      <w:tr w:rsidR="005A6759" w:rsidRPr="005A6759" w14:paraId="7EA7B29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86F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A08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53B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B88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14:59:17</w:t>
            </w:r>
          </w:p>
        </w:tc>
      </w:tr>
      <w:tr w:rsidR="005A6759" w:rsidRPr="005A6759" w14:paraId="746498B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367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F9D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12F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48F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14:59:17</w:t>
            </w:r>
          </w:p>
        </w:tc>
      </w:tr>
      <w:tr w:rsidR="005A6759" w:rsidRPr="005A6759" w14:paraId="4117E65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DF9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B3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10B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9FA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15:03:01</w:t>
            </w:r>
          </w:p>
        </w:tc>
      </w:tr>
      <w:tr w:rsidR="005A6759" w:rsidRPr="005A6759" w14:paraId="44FBC17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A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7A0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ED2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DB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15:05:58</w:t>
            </w:r>
          </w:p>
        </w:tc>
      </w:tr>
      <w:tr w:rsidR="005A6759" w:rsidRPr="005A6759" w14:paraId="4BC29CF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C3D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6E7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91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D1A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15:05:58</w:t>
            </w:r>
          </w:p>
        </w:tc>
      </w:tr>
      <w:tr w:rsidR="005A6759" w:rsidRPr="005A6759" w14:paraId="7D2252F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19B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D8C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CBC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CB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15:05:58</w:t>
            </w:r>
          </w:p>
        </w:tc>
      </w:tr>
      <w:tr w:rsidR="005A6759" w:rsidRPr="005A6759" w14:paraId="151EFF7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5D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0F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E60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B2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15:05:58</w:t>
            </w:r>
          </w:p>
        </w:tc>
      </w:tr>
      <w:tr w:rsidR="005A6759" w:rsidRPr="005A6759" w14:paraId="0C8CD97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EE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999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35E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C94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15:05:58</w:t>
            </w:r>
          </w:p>
        </w:tc>
      </w:tr>
      <w:tr w:rsidR="005A6759" w:rsidRPr="005A6759" w14:paraId="6BB6744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DC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DF1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78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D00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15:10:53</w:t>
            </w:r>
          </w:p>
        </w:tc>
      </w:tr>
      <w:tr w:rsidR="005A6759" w:rsidRPr="005A6759" w14:paraId="083CD4C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E2E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45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159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A82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15:17:03</w:t>
            </w:r>
          </w:p>
        </w:tc>
      </w:tr>
      <w:tr w:rsidR="005A6759" w:rsidRPr="005A6759" w14:paraId="7C24EE7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23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BD6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460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4F0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15:17:03</w:t>
            </w:r>
          </w:p>
        </w:tc>
      </w:tr>
      <w:tr w:rsidR="005A6759" w:rsidRPr="005A6759" w14:paraId="75D3C26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9A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131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2F4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377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15:17:03</w:t>
            </w:r>
          </w:p>
        </w:tc>
      </w:tr>
      <w:tr w:rsidR="005A6759" w:rsidRPr="005A6759" w14:paraId="7A90E07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7C2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CD8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FB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3A3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15:17:03</w:t>
            </w:r>
          </w:p>
        </w:tc>
      </w:tr>
      <w:tr w:rsidR="005A6759" w:rsidRPr="005A6759" w14:paraId="536C573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0D9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79D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46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CC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15:17:03</w:t>
            </w:r>
          </w:p>
        </w:tc>
      </w:tr>
      <w:tr w:rsidR="005A6759" w:rsidRPr="005A6759" w14:paraId="7574858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BDE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6C4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1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50E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15:30:24</w:t>
            </w:r>
          </w:p>
        </w:tc>
      </w:tr>
      <w:tr w:rsidR="005A6759" w:rsidRPr="005A6759" w14:paraId="5D229FE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D92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59F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10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0A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15:30:24</w:t>
            </w:r>
          </w:p>
        </w:tc>
      </w:tr>
      <w:tr w:rsidR="005A6759" w:rsidRPr="005A6759" w14:paraId="2BB2A30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23B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C41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E74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F7F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15:30:24</w:t>
            </w:r>
          </w:p>
        </w:tc>
      </w:tr>
      <w:tr w:rsidR="005A6759" w:rsidRPr="005A6759" w14:paraId="36E0F7C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328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A5C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9DF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B7B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15:30:24</w:t>
            </w:r>
          </w:p>
        </w:tc>
      </w:tr>
      <w:tr w:rsidR="005A6759" w:rsidRPr="005A6759" w14:paraId="59CB857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D4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326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50D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1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15:31:21</w:t>
            </w:r>
          </w:p>
        </w:tc>
      </w:tr>
      <w:tr w:rsidR="005A6759" w:rsidRPr="005A6759" w14:paraId="60353FC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B9F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235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1FD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72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15:35:00</w:t>
            </w:r>
          </w:p>
        </w:tc>
      </w:tr>
      <w:tr w:rsidR="005A6759" w:rsidRPr="005A6759" w14:paraId="3389CBC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F8B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C09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E1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B0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15:35:11</w:t>
            </w:r>
          </w:p>
        </w:tc>
      </w:tr>
      <w:tr w:rsidR="005A6759" w:rsidRPr="005A6759" w14:paraId="6CA7C6C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367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03F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FB6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4E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15:35:41</w:t>
            </w:r>
          </w:p>
        </w:tc>
      </w:tr>
      <w:tr w:rsidR="005A6759" w:rsidRPr="005A6759" w14:paraId="30B16AA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340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296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BF5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B0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15:37:22</w:t>
            </w:r>
          </w:p>
        </w:tc>
      </w:tr>
      <w:tr w:rsidR="005A6759" w:rsidRPr="005A6759" w14:paraId="03AF267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68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5A3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12F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F6D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15:44:35</w:t>
            </w:r>
          </w:p>
        </w:tc>
      </w:tr>
      <w:tr w:rsidR="005A6759" w:rsidRPr="005A6759" w14:paraId="359CCCC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77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52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246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C45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15:56:15</w:t>
            </w:r>
          </w:p>
        </w:tc>
      </w:tr>
      <w:tr w:rsidR="005A6759" w:rsidRPr="005A6759" w14:paraId="6EE2B27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89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FEA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556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9F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15:56:15</w:t>
            </w:r>
          </w:p>
        </w:tc>
      </w:tr>
      <w:tr w:rsidR="005A6759" w:rsidRPr="005A6759" w14:paraId="2979AE1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AB1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B1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6E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1F8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15:58:14</w:t>
            </w:r>
          </w:p>
        </w:tc>
      </w:tr>
      <w:tr w:rsidR="005A6759" w:rsidRPr="005A6759" w14:paraId="658091A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C4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39B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24D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C2D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15:58:15</w:t>
            </w:r>
          </w:p>
        </w:tc>
      </w:tr>
      <w:tr w:rsidR="005A6759" w:rsidRPr="005A6759" w14:paraId="735B508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48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8D1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A2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08D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15:58:24</w:t>
            </w:r>
          </w:p>
        </w:tc>
      </w:tr>
      <w:tr w:rsidR="005A6759" w:rsidRPr="005A6759" w14:paraId="1DAB76C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4EF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3B2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B2B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FF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15:58:24</w:t>
            </w:r>
          </w:p>
        </w:tc>
      </w:tr>
      <w:tr w:rsidR="005A6759" w:rsidRPr="005A6759" w14:paraId="4129500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CB0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5C0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0E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CDD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15:58:24</w:t>
            </w:r>
          </w:p>
        </w:tc>
      </w:tr>
      <w:tr w:rsidR="005A6759" w:rsidRPr="005A6759" w14:paraId="22FDAAF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237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2B5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F79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0B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15:58:25</w:t>
            </w:r>
          </w:p>
        </w:tc>
      </w:tr>
      <w:tr w:rsidR="005A6759" w:rsidRPr="005A6759" w14:paraId="25E9380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501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C5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27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46E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15:59:28</w:t>
            </w:r>
          </w:p>
        </w:tc>
      </w:tr>
      <w:tr w:rsidR="005A6759" w:rsidRPr="005A6759" w14:paraId="5F7082C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472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582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471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8B1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15:59:28</w:t>
            </w:r>
          </w:p>
        </w:tc>
      </w:tr>
      <w:tr w:rsidR="005A6759" w:rsidRPr="005A6759" w14:paraId="085CF27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920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492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3E3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C6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15:59:28</w:t>
            </w:r>
          </w:p>
        </w:tc>
      </w:tr>
      <w:tr w:rsidR="005A6759" w:rsidRPr="005A6759" w14:paraId="3E9A1FE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BD7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F44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A88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E68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15:59:28</w:t>
            </w:r>
          </w:p>
        </w:tc>
      </w:tr>
      <w:tr w:rsidR="005A6759" w:rsidRPr="005A6759" w14:paraId="1F7DDFC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EBD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417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579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A63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15:59:28</w:t>
            </w:r>
          </w:p>
        </w:tc>
      </w:tr>
      <w:tr w:rsidR="005A6759" w:rsidRPr="005A6759" w14:paraId="6C40E0F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825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8A5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DF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DE0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15:59:28</w:t>
            </w:r>
          </w:p>
        </w:tc>
      </w:tr>
      <w:tr w:rsidR="005A6759" w:rsidRPr="005A6759" w14:paraId="7A618A4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852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BA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79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503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15:59:28</w:t>
            </w:r>
          </w:p>
        </w:tc>
      </w:tr>
      <w:tr w:rsidR="005A6759" w:rsidRPr="005A6759" w14:paraId="0C189D0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8B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3F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06E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7C1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15:59:31</w:t>
            </w:r>
          </w:p>
        </w:tc>
      </w:tr>
      <w:tr w:rsidR="005A6759" w:rsidRPr="005A6759" w14:paraId="7BC3624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F0F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D7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EEE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91B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16:06:54</w:t>
            </w:r>
          </w:p>
        </w:tc>
      </w:tr>
      <w:tr w:rsidR="005A6759" w:rsidRPr="005A6759" w14:paraId="0D6F157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CD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561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436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0C0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16:11:55</w:t>
            </w:r>
          </w:p>
        </w:tc>
      </w:tr>
      <w:tr w:rsidR="005A6759" w:rsidRPr="005A6759" w14:paraId="6476E93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EF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75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DEE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C35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16:11:57</w:t>
            </w:r>
          </w:p>
        </w:tc>
      </w:tr>
      <w:tr w:rsidR="005A6759" w:rsidRPr="005A6759" w14:paraId="5D5195C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E22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3B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39B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858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16:11:57</w:t>
            </w:r>
          </w:p>
        </w:tc>
      </w:tr>
      <w:tr w:rsidR="005A6759" w:rsidRPr="005A6759" w14:paraId="6166407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2E2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5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FA9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FEF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16:12:13</w:t>
            </w:r>
          </w:p>
        </w:tc>
      </w:tr>
      <w:tr w:rsidR="005A6759" w:rsidRPr="005A6759" w14:paraId="52B79CD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3E1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C8A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8A4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F80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16:12:28</w:t>
            </w:r>
          </w:p>
        </w:tc>
      </w:tr>
      <w:tr w:rsidR="005A6759" w:rsidRPr="005A6759" w14:paraId="210BE54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FA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142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DB8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106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16:17:20</w:t>
            </w:r>
          </w:p>
        </w:tc>
      </w:tr>
      <w:tr w:rsidR="005A6759" w:rsidRPr="005A6759" w14:paraId="1FC4795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0A7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6FF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620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4D5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16:17:20</w:t>
            </w:r>
          </w:p>
        </w:tc>
      </w:tr>
      <w:tr w:rsidR="005A6759" w:rsidRPr="005A6759" w14:paraId="178608B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044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F3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A26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CC7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16:17:20</w:t>
            </w:r>
          </w:p>
        </w:tc>
      </w:tr>
      <w:tr w:rsidR="005A6759" w:rsidRPr="005A6759" w14:paraId="1E51395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D2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FA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94F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B3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16:17:20</w:t>
            </w:r>
          </w:p>
        </w:tc>
      </w:tr>
      <w:tr w:rsidR="005A6759" w:rsidRPr="005A6759" w14:paraId="2496F78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C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485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A37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3FB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16:32:24</w:t>
            </w:r>
          </w:p>
        </w:tc>
      </w:tr>
      <w:tr w:rsidR="005A6759" w:rsidRPr="005A6759" w14:paraId="3E1DD8B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303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7C7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8EB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BFC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16:32:24</w:t>
            </w:r>
          </w:p>
        </w:tc>
      </w:tr>
      <w:tr w:rsidR="005A6759" w:rsidRPr="005A6759" w14:paraId="0B67316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7AE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3B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A40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1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16:32:28</w:t>
            </w:r>
          </w:p>
        </w:tc>
      </w:tr>
      <w:tr w:rsidR="005A6759" w:rsidRPr="005A6759" w14:paraId="7DE65B5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2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30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79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072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16:32:28</w:t>
            </w:r>
          </w:p>
        </w:tc>
      </w:tr>
      <w:tr w:rsidR="005A6759" w:rsidRPr="005A6759" w14:paraId="6A066D0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C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EE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9A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CBB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16:32:28</w:t>
            </w:r>
          </w:p>
        </w:tc>
      </w:tr>
      <w:tr w:rsidR="005A6759" w:rsidRPr="005A6759" w14:paraId="6B3D628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974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513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7D5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AF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16:50:11</w:t>
            </w:r>
          </w:p>
        </w:tc>
      </w:tr>
      <w:tr w:rsidR="005A6759" w:rsidRPr="005A6759" w14:paraId="7CD364A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F95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6B8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B80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3E1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16:50:11</w:t>
            </w:r>
          </w:p>
        </w:tc>
      </w:tr>
      <w:tr w:rsidR="005A6759" w:rsidRPr="005A6759" w14:paraId="371E879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3D0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28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2D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27C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16:50:11</w:t>
            </w:r>
          </w:p>
        </w:tc>
      </w:tr>
      <w:tr w:rsidR="005A6759" w:rsidRPr="005A6759" w14:paraId="3B1042E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49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6CD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08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9D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20240820 16:50:11</w:t>
            </w:r>
          </w:p>
        </w:tc>
      </w:tr>
    </w:tbl>
    <w:p w14:paraId="7E139C6A" w14:textId="77777777" w:rsidR="005A6759" w:rsidRDefault="005A6759">
      <w:pPr>
        <w:jc w:val="left"/>
      </w:pP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2100"/>
      </w:tblGrid>
      <w:tr w:rsidR="005A6759" w:rsidRPr="005A6759" w14:paraId="4D17312A" w14:textId="77777777" w:rsidTr="005A675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194F1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Volume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9FC558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Price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695DD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Venue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42572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Time CET</w:t>
            </w:r>
          </w:p>
        </w:tc>
      </w:tr>
      <w:tr w:rsidR="005A6759" w:rsidRPr="005A6759" w14:paraId="1D4769D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D9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02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461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B20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9:02:41</w:t>
            </w:r>
          </w:p>
        </w:tc>
      </w:tr>
      <w:tr w:rsidR="005A6759" w:rsidRPr="005A6759" w14:paraId="0DE8368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2DA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43A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107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5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9:02:52</w:t>
            </w:r>
          </w:p>
        </w:tc>
      </w:tr>
      <w:tr w:rsidR="005A6759" w:rsidRPr="005A6759" w14:paraId="172BCDE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22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F2B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9AC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3B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9:02:52</w:t>
            </w:r>
          </w:p>
        </w:tc>
      </w:tr>
      <w:tr w:rsidR="005A6759" w:rsidRPr="005A6759" w14:paraId="7E9C2DC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6D5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36F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4AF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FBD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9:03:45</w:t>
            </w:r>
          </w:p>
        </w:tc>
      </w:tr>
      <w:tr w:rsidR="005A6759" w:rsidRPr="005A6759" w14:paraId="32E7BD0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307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568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E78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31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9:09:16</w:t>
            </w:r>
          </w:p>
        </w:tc>
      </w:tr>
      <w:tr w:rsidR="005A6759" w:rsidRPr="005A6759" w14:paraId="623A94E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77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7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23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E2B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9:09:16</w:t>
            </w:r>
          </w:p>
        </w:tc>
      </w:tr>
      <w:tr w:rsidR="005A6759" w:rsidRPr="005A6759" w14:paraId="04EE887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0B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F6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57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D4F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9:09:17</w:t>
            </w:r>
          </w:p>
        </w:tc>
      </w:tr>
      <w:tr w:rsidR="005A6759" w:rsidRPr="005A6759" w14:paraId="7C71416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A97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A2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325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EB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9:11:37</w:t>
            </w:r>
          </w:p>
        </w:tc>
      </w:tr>
      <w:tr w:rsidR="005A6759" w:rsidRPr="005A6759" w14:paraId="19064CA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435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D30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1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C3C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9:11:37</w:t>
            </w:r>
          </w:p>
        </w:tc>
      </w:tr>
      <w:tr w:rsidR="005A6759" w:rsidRPr="005A6759" w14:paraId="7964527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BF0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E60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7D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6E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9:16:16</w:t>
            </w:r>
          </w:p>
        </w:tc>
      </w:tr>
      <w:tr w:rsidR="005A6759" w:rsidRPr="005A6759" w14:paraId="3013BDE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C6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3A0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9F8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98B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9:17:29</w:t>
            </w:r>
          </w:p>
        </w:tc>
      </w:tr>
      <w:tr w:rsidR="005A6759" w:rsidRPr="005A6759" w14:paraId="52D3B20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99E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6CE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F40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0C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9:18:44</w:t>
            </w:r>
          </w:p>
        </w:tc>
      </w:tr>
      <w:tr w:rsidR="005A6759" w:rsidRPr="005A6759" w14:paraId="26D6E96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BC0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EC1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649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786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9:18:44</w:t>
            </w:r>
          </w:p>
        </w:tc>
      </w:tr>
      <w:tr w:rsidR="005A6759" w:rsidRPr="005A6759" w14:paraId="3017689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9E7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D56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D32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CAF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9:20:12</w:t>
            </w:r>
          </w:p>
        </w:tc>
      </w:tr>
      <w:tr w:rsidR="005A6759" w:rsidRPr="005A6759" w14:paraId="17B1148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A8C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88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B3B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4D5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9:21:35</w:t>
            </w:r>
          </w:p>
        </w:tc>
      </w:tr>
      <w:tr w:rsidR="005A6759" w:rsidRPr="005A6759" w14:paraId="16E9E20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AC2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381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BC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792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9:21:35</w:t>
            </w:r>
          </w:p>
        </w:tc>
      </w:tr>
      <w:tr w:rsidR="005A6759" w:rsidRPr="005A6759" w14:paraId="1113D38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E39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F92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585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B44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9:22:55</w:t>
            </w:r>
          </w:p>
        </w:tc>
      </w:tr>
      <w:tr w:rsidR="005A6759" w:rsidRPr="005A6759" w14:paraId="711975F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B40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86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824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5D1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9:22:55</w:t>
            </w:r>
          </w:p>
        </w:tc>
      </w:tr>
      <w:tr w:rsidR="005A6759" w:rsidRPr="005A6759" w14:paraId="5A0954F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A3C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E1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AA6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9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9:24:36</w:t>
            </w:r>
          </w:p>
        </w:tc>
      </w:tr>
      <w:tr w:rsidR="005A6759" w:rsidRPr="005A6759" w14:paraId="1C148BB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5F4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D7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256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48A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9:26:03</w:t>
            </w:r>
          </w:p>
        </w:tc>
      </w:tr>
      <w:tr w:rsidR="005A6759" w:rsidRPr="005A6759" w14:paraId="0FF6EE8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72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7B7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89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5F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9:27:41</w:t>
            </w:r>
          </w:p>
        </w:tc>
      </w:tr>
      <w:tr w:rsidR="005A6759" w:rsidRPr="005A6759" w14:paraId="06F4CF4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CB7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24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001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0C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9:28:53</w:t>
            </w:r>
          </w:p>
        </w:tc>
      </w:tr>
      <w:tr w:rsidR="005A6759" w:rsidRPr="005A6759" w14:paraId="5F7440B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99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3D7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93B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22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9:29:56</w:t>
            </w:r>
          </w:p>
        </w:tc>
      </w:tr>
      <w:tr w:rsidR="005A6759" w:rsidRPr="005A6759" w14:paraId="1F83820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B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B2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DAF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352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9:29:56</w:t>
            </w:r>
          </w:p>
        </w:tc>
      </w:tr>
      <w:tr w:rsidR="005A6759" w:rsidRPr="005A6759" w14:paraId="23F3470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A86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05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18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D8E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9:29:56</w:t>
            </w:r>
          </w:p>
        </w:tc>
      </w:tr>
      <w:tr w:rsidR="005A6759" w:rsidRPr="005A6759" w14:paraId="252BA9A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5A7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644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5BA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74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9:36:01</w:t>
            </w:r>
          </w:p>
        </w:tc>
      </w:tr>
      <w:tr w:rsidR="005A6759" w:rsidRPr="005A6759" w14:paraId="7D9E9A0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F94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7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9A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BD9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9:54:11</w:t>
            </w:r>
          </w:p>
        </w:tc>
      </w:tr>
      <w:tr w:rsidR="005A6759" w:rsidRPr="005A6759" w14:paraId="7A60EDD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C2E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48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97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A1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9:54:48</w:t>
            </w:r>
          </w:p>
        </w:tc>
      </w:tr>
      <w:tr w:rsidR="005A6759" w:rsidRPr="005A6759" w14:paraId="1FF4D47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0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703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0CD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23F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9:54:48</w:t>
            </w:r>
          </w:p>
        </w:tc>
      </w:tr>
      <w:tr w:rsidR="005A6759" w:rsidRPr="005A6759" w14:paraId="39D79C0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424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6DD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EA9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49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9:54:48</w:t>
            </w:r>
          </w:p>
        </w:tc>
      </w:tr>
      <w:tr w:rsidR="005A6759" w:rsidRPr="005A6759" w14:paraId="0ACC5CF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9E7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C8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29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9D0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9:54:49</w:t>
            </w:r>
          </w:p>
        </w:tc>
      </w:tr>
      <w:tr w:rsidR="005A6759" w:rsidRPr="005A6759" w14:paraId="56F89B4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90F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9C7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4C4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4CD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9:54:49</w:t>
            </w:r>
          </w:p>
        </w:tc>
      </w:tr>
      <w:tr w:rsidR="005A6759" w:rsidRPr="005A6759" w14:paraId="425A823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2E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CB1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AED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347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10:04:30</w:t>
            </w:r>
          </w:p>
        </w:tc>
      </w:tr>
      <w:tr w:rsidR="005A6759" w:rsidRPr="005A6759" w14:paraId="3595669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285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3E9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AD5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547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10:04:30</w:t>
            </w:r>
          </w:p>
        </w:tc>
      </w:tr>
      <w:tr w:rsidR="005A6759" w:rsidRPr="005A6759" w14:paraId="450738F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C2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206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519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606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10:04:30</w:t>
            </w:r>
          </w:p>
        </w:tc>
      </w:tr>
      <w:tr w:rsidR="005A6759" w:rsidRPr="005A6759" w14:paraId="2E29391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4A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4F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DB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61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10:06:05</w:t>
            </w:r>
          </w:p>
        </w:tc>
      </w:tr>
      <w:tr w:rsidR="005A6759" w:rsidRPr="005A6759" w14:paraId="3B7EE48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C8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731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E23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4B7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10:19:15</w:t>
            </w:r>
          </w:p>
        </w:tc>
      </w:tr>
      <w:tr w:rsidR="005A6759" w:rsidRPr="005A6759" w14:paraId="77D42AF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30D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356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5CD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60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10:19:15</w:t>
            </w:r>
          </w:p>
        </w:tc>
      </w:tr>
      <w:tr w:rsidR="005A6759" w:rsidRPr="005A6759" w14:paraId="238FCAA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40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F68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B6E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FE4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10:21:04</w:t>
            </w:r>
          </w:p>
        </w:tc>
      </w:tr>
      <w:tr w:rsidR="005A6759" w:rsidRPr="005A6759" w14:paraId="6CC18FE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FD4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3E6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8BF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9C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10:23:11</w:t>
            </w:r>
          </w:p>
        </w:tc>
      </w:tr>
      <w:tr w:rsidR="005A6759" w:rsidRPr="005A6759" w14:paraId="01FA974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81C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985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5A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EC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10:25:25</w:t>
            </w:r>
          </w:p>
        </w:tc>
      </w:tr>
      <w:tr w:rsidR="005A6759" w:rsidRPr="005A6759" w14:paraId="6F65BA2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653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FAC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52B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452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10:27:33</w:t>
            </w:r>
          </w:p>
        </w:tc>
      </w:tr>
      <w:tr w:rsidR="005A6759" w:rsidRPr="005A6759" w14:paraId="68001EE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4A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545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A2B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0BC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10:27:33</w:t>
            </w:r>
          </w:p>
        </w:tc>
      </w:tr>
      <w:tr w:rsidR="005A6759" w:rsidRPr="005A6759" w14:paraId="4B0025E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213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15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2C8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7C8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10:29:49</w:t>
            </w:r>
          </w:p>
        </w:tc>
      </w:tr>
      <w:tr w:rsidR="005A6759" w:rsidRPr="005A6759" w14:paraId="3305EC4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0D3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536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F2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1EC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10:41:51</w:t>
            </w:r>
          </w:p>
        </w:tc>
      </w:tr>
      <w:tr w:rsidR="005A6759" w:rsidRPr="005A6759" w14:paraId="6BBF4DA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F89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BDC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5D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FBC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10:41:51</w:t>
            </w:r>
          </w:p>
        </w:tc>
      </w:tr>
      <w:tr w:rsidR="005A6759" w:rsidRPr="005A6759" w14:paraId="2A73BC4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6D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32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542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EB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10:41:51</w:t>
            </w:r>
          </w:p>
        </w:tc>
      </w:tr>
      <w:tr w:rsidR="005A6759" w:rsidRPr="005A6759" w14:paraId="21BB31F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6D7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7C9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B18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627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10:41:51</w:t>
            </w:r>
          </w:p>
        </w:tc>
      </w:tr>
      <w:tr w:rsidR="005A6759" w:rsidRPr="005A6759" w14:paraId="2295482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8A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6B4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5A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AE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10:41:51</w:t>
            </w:r>
          </w:p>
        </w:tc>
      </w:tr>
      <w:tr w:rsidR="005A6759" w:rsidRPr="005A6759" w14:paraId="46C8FD1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B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F5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2BD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6BB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10:43:11</w:t>
            </w:r>
          </w:p>
        </w:tc>
      </w:tr>
      <w:tr w:rsidR="005A6759" w:rsidRPr="005A6759" w14:paraId="6E35612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F1E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44F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C95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FF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10:44:52</w:t>
            </w:r>
          </w:p>
        </w:tc>
      </w:tr>
      <w:tr w:rsidR="005A6759" w:rsidRPr="005A6759" w14:paraId="6977E2B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3A6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AF6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AD5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C8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10:44:52</w:t>
            </w:r>
          </w:p>
        </w:tc>
      </w:tr>
      <w:tr w:rsidR="005A6759" w:rsidRPr="005A6759" w14:paraId="1298A4B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75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5DB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AF5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A3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10:52:26</w:t>
            </w:r>
          </w:p>
        </w:tc>
      </w:tr>
      <w:tr w:rsidR="005A6759" w:rsidRPr="005A6759" w14:paraId="0AE190F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95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CAD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9C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712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10:52:26</w:t>
            </w:r>
          </w:p>
        </w:tc>
      </w:tr>
      <w:tr w:rsidR="005A6759" w:rsidRPr="005A6759" w14:paraId="405691B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D7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011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5EC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554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10:52:26</w:t>
            </w:r>
          </w:p>
        </w:tc>
      </w:tr>
      <w:tr w:rsidR="005A6759" w:rsidRPr="005A6759" w14:paraId="0F579BB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03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291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CA3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D4D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10:52:26</w:t>
            </w:r>
          </w:p>
        </w:tc>
      </w:tr>
      <w:tr w:rsidR="005A6759" w:rsidRPr="005A6759" w14:paraId="5B00998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698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CE3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E9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748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10:52:26</w:t>
            </w:r>
          </w:p>
        </w:tc>
      </w:tr>
      <w:tr w:rsidR="005A6759" w:rsidRPr="005A6759" w14:paraId="0539B03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FAD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42E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88B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435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10:52:26</w:t>
            </w:r>
          </w:p>
        </w:tc>
      </w:tr>
      <w:tr w:rsidR="005A6759" w:rsidRPr="005A6759" w14:paraId="79B1A17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ADC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D68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EE9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63D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10:52:26</w:t>
            </w:r>
          </w:p>
        </w:tc>
      </w:tr>
      <w:tr w:rsidR="005A6759" w:rsidRPr="005A6759" w14:paraId="3FE1577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50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1F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B02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939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10:52:26</w:t>
            </w:r>
          </w:p>
        </w:tc>
      </w:tr>
      <w:tr w:rsidR="005A6759" w:rsidRPr="005A6759" w14:paraId="33346C6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C9F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035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ADF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033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10:52:26</w:t>
            </w:r>
          </w:p>
        </w:tc>
      </w:tr>
      <w:tr w:rsidR="005A6759" w:rsidRPr="005A6759" w14:paraId="226AC46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D5A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5BE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BC7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6F5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10:52:27</w:t>
            </w:r>
          </w:p>
        </w:tc>
      </w:tr>
      <w:tr w:rsidR="005A6759" w:rsidRPr="005A6759" w14:paraId="6861B6D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89E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8C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874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00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11:02:00</w:t>
            </w:r>
          </w:p>
        </w:tc>
      </w:tr>
      <w:tr w:rsidR="005A6759" w:rsidRPr="005A6759" w14:paraId="4CC362A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E8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52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3CB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AE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11:02:44</w:t>
            </w:r>
          </w:p>
        </w:tc>
      </w:tr>
      <w:tr w:rsidR="005A6759" w:rsidRPr="005A6759" w14:paraId="796892A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34E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D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D7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685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11:42:38</w:t>
            </w:r>
          </w:p>
        </w:tc>
      </w:tr>
      <w:tr w:rsidR="005A6759" w:rsidRPr="005A6759" w14:paraId="1E73EED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B6F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CD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769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59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11:42:38</w:t>
            </w:r>
          </w:p>
        </w:tc>
      </w:tr>
      <w:tr w:rsidR="005A6759" w:rsidRPr="005A6759" w14:paraId="6690C38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C3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F47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EB3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9E7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11:42:40</w:t>
            </w:r>
          </w:p>
        </w:tc>
      </w:tr>
      <w:tr w:rsidR="005A6759" w:rsidRPr="005A6759" w14:paraId="0EC5547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B1E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8F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D85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6EE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11:43:04</w:t>
            </w:r>
          </w:p>
        </w:tc>
      </w:tr>
      <w:tr w:rsidR="005A6759" w:rsidRPr="005A6759" w14:paraId="78DF4D2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0F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494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64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E9B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11:44:16</w:t>
            </w:r>
          </w:p>
        </w:tc>
      </w:tr>
      <w:tr w:rsidR="005A6759" w:rsidRPr="005A6759" w14:paraId="793FA09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6B7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AB2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80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E09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11:44:16</w:t>
            </w:r>
          </w:p>
        </w:tc>
      </w:tr>
      <w:tr w:rsidR="005A6759" w:rsidRPr="005A6759" w14:paraId="2ECDA73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F49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1B7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3C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E3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11:44:53</w:t>
            </w:r>
          </w:p>
        </w:tc>
      </w:tr>
      <w:tr w:rsidR="005A6759" w:rsidRPr="005A6759" w14:paraId="2E31C62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71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6FE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3FF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B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11:45:13</w:t>
            </w:r>
          </w:p>
        </w:tc>
      </w:tr>
      <w:tr w:rsidR="005A6759" w:rsidRPr="005A6759" w14:paraId="28AB243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084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644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BD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810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11:46:14</w:t>
            </w:r>
          </w:p>
        </w:tc>
      </w:tr>
      <w:tr w:rsidR="005A6759" w:rsidRPr="005A6759" w14:paraId="7DA479D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312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B98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627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307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11:47:30</w:t>
            </w:r>
          </w:p>
        </w:tc>
      </w:tr>
      <w:tr w:rsidR="005A6759" w:rsidRPr="005A6759" w14:paraId="0CC4F82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846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2B2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F7B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4BA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11:49:47</w:t>
            </w:r>
          </w:p>
        </w:tc>
      </w:tr>
      <w:tr w:rsidR="005A6759" w:rsidRPr="005A6759" w14:paraId="65A2627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3C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1B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EA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A91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11:50:02</w:t>
            </w:r>
          </w:p>
        </w:tc>
      </w:tr>
      <w:tr w:rsidR="005A6759" w:rsidRPr="005A6759" w14:paraId="754814E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AAD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407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01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919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11:50:02</w:t>
            </w:r>
          </w:p>
        </w:tc>
      </w:tr>
      <w:tr w:rsidR="005A6759" w:rsidRPr="005A6759" w14:paraId="4ABA1AD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E39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4A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1A6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0F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11:50:13</w:t>
            </w:r>
          </w:p>
        </w:tc>
      </w:tr>
      <w:tr w:rsidR="005A6759" w:rsidRPr="005A6759" w14:paraId="4204FD6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BD6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434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DA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A5F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11:50:24</w:t>
            </w:r>
          </w:p>
        </w:tc>
      </w:tr>
      <w:tr w:rsidR="005A6759" w:rsidRPr="005A6759" w14:paraId="5E6DCE0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3DF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719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A80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B6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11:50:35</w:t>
            </w:r>
          </w:p>
        </w:tc>
      </w:tr>
      <w:tr w:rsidR="005A6759" w:rsidRPr="005A6759" w14:paraId="7BEF147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C4D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86F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103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C69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11:50:35</w:t>
            </w:r>
          </w:p>
        </w:tc>
      </w:tr>
      <w:tr w:rsidR="005A6759" w:rsidRPr="005A6759" w14:paraId="6B79776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57B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3DA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2E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9F0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11:50:46</w:t>
            </w:r>
          </w:p>
        </w:tc>
      </w:tr>
      <w:tr w:rsidR="005A6759" w:rsidRPr="005A6759" w14:paraId="3593757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C2A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642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A81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E7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12:14:02</w:t>
            </w:r>
          </w:p>
        </w:tc>
      </w:tr>
      <w:tr w:rsidR="005A6759" w:rsidRPr="005A6759" w14:paraId="103BBCB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5B9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E2F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833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7CA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12:14:02</w:t>
            </w:r>
          </w:p>
        </w:tc>
      </w:tr>
      <w:tr w:rsidR="005A6759" w:rsidRPr="005A6759" w14:paraId="3A0C62C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1B6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52B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88C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F58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12:14:02</w:t>
            </w:r>
          </w:p>
        </w:tc>
      </w:tr>
      <w:tr w:rsidR="005A6759" w:rsidRPr="005A6759" w14:paraId="135A0F4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25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1D4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01A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8F0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12:14:02</w:t>
            </w:r>
          </w:p>
        </w:tc>
      </w:tr>
      <w:tr w:rsidR="005A6759" w:rsidRPr="005A6759" w14:paraId="5EBDEDF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3F6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609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D12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F5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12:14:02</w:t>
            </w:r>
          </w:p>
        </w:tc>
      </w:tr>
      <w:tr w:rsidR="005A6759" w:rsidRPr="005A6759" w14:paraId="2799531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AAE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F96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8E5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48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12:14:02</w:t>
            </w:r>
          </w:p>
        </w:tc>
      </w:tr>
      <w:tr w:rsidR="005A6759" w:rsidRPr="005A6759" w14:paraId="494BD62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85F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704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574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A9B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12:14:02</w:t>
            </w:r>
          </w:p>
        </w:tc>
      </w:tr>
      <w:tr w:rsidR="005A6759" w:rsidRPr="005A6759" w14:paraId="326D3B1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4A6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CF5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535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B5D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12:18:02</w:t>
            </w:r>
          </w:p>
        </w:tc>
      </w:tr>
      <w:tr w:rsidR="005A6759" w:rsidRPr="005A6759" w14:paraId="64C03F1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EBD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CAE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E42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472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12:18:02</w:t>
            </w:r>
          </w:p>
        </w:tc>
      </w:tr>
      <w:tr w:rsidR="005A6759" w:rsidRPr="005A6759" w14:paraId="36650F8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78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7E4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A9C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190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12:19:34</w:t>
            </w:r>
          </w:p>
        </w:tc>
      </w:tr>
      <w:tr w:rsidR="005A6759" w:rsidRPr="005A6759" w14:paraId="3387D46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ED7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8B6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FB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460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12:20:15</w:t>
            </w:r>
          </w:p>
        </w:tc>
      </w:tr>
      <w:tr w:rsidR="005A6759" w:rsidRPr="005A6759" w14:paraId="5F72869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884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EF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DC3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220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12:21:56</w:t>
            </w:r>
          </w:p>
        </w:tc>
      </w:tr>
      <w:tr w:rsidR="005A6759" w:rsidRPr="005A6759" w14:paraId="6456767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4E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6BC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05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415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12:24:15</w:t>
            </w:r>
          </w:p>
        </w:tc>
      </w:tr>
      <w:tr w:rsidR="005A6759" w:rsidRPr="005A6759" w14:paraId="4A19C8A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23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288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9E0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79D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12:24:16</w:t>
            </w:r>
          </w:p>
        </w:tc>
      </w:tr>
      <w:tr w:rsidR="005A6759" w:rsidRPr="005A6759" w14:paraId="3B16EBC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8F0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EFB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15D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3CA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12:28:29</w:t>
            </w:r>
          </w:p>
        </w:tc>
      </w:tr>
      <w:tr w:rsidR="005A6759" w:rsidRPr="005A6759" w14:paraId="423057E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958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1A2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0B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9A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12:28:29</w:t>
            </w:r>
          </w:p>
        </w:tc>
      </w:tr>
      <w:tr w:rsidR="005A6759" w:rsidRPr="005A6759" w14:paraId="6075E34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43E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F33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75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98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12:46:21</w:t>
            </w:r>
          </w:p>
        </w:tc>
      </w:tr>
      <w:tr w:rsidR="005A6759" w:rsidRPr="005A6759" w14:paraId="3F1560C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31E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12B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94A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8A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12:48:26</w:t>
            </w:r>
          </w:p>
        </w:tc>
      </w:tr>
      <w:tr w:rsidR="005A6759" w:rsidRPr="005A6759" w14:paraId="666C2C0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308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4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31A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E52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12:48:45</w:t>
            </w:r>
          </w:p>
        </w:tc>
      </w:tr>
      <w:tr w:rsidR="005A6759" w:rsidRPr="005A6759" w14:paraId="54C15C5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113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2A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B7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063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13:10:02</w:t>
            </w:r>
          </w:p>
        </w:tc>
      </w:tr>
      <w:tr w:rsidR="005A6759" w:rsidRPr="005A6759" w14:paraId="022843A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A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E4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2A6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DBB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13:10:02</w:t>
            </w:r>
          </w:p>
        </w:tc>
      </w:tr>
      <w:tr w:rsidR="005A6759" w:rsidRPr="005A6759" w14:paraId="1F72943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77D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78D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830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779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13:14:17</w:t>
            </w:r>
          </w:p>
        </w:tc>
      </w:tr>
      <w:tr w:rsidR="005A6759" w:rsidRPr="005A6759" w14:paraId="12F4492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F3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35E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CA9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DD5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13:14:17</w:t>
            </w:r>
          </w:p>
        </w:tc>
      </w:tr>
      <w:tr w:rsidR="005A6759" w:rsidRPr="005A6759" w14:paraId="592DCE6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F7B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4CC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163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A82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13:14:17</w:t>
            </w:r>
          </w:p>
        </w:tc>
      </w:tr>
      <w:tr w:rsidR="005A6759" w:rsidRPr="005A6759" w14:paraId="5D4DB76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8D3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94B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A4C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CB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13:14:17</w:t>
            </w:r>
          </w:p>
        </w:tc>
      </w:tr>
      <w:tr w:rsidR="005A6759" w:rsidRPr="005A6759" w14:paraId="5DB30D5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FC7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C8A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8B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98F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13:18:03</w:t>
            </w:r>
          </w:p>
        </w:tc>
      </w:tr>
      <w:tr w:rsidR="005A6759" w:rsidRPr="005A6759" w14:paraId="45EA3CD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20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A66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B0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6E8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13:18:03</w:t>
            </w:r>
          </w:p>
        </w:tc>
      </w:tr>
      <w:tr w:rsidR="005A6759" w:rsidRPr="005A6759" w14:paraId="359075C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756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8A0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ECB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92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13:22:44</w:t>
            </w:r>
          </w:p>
        </w:tc>
      </w:tr>
      <w:tr w:rsidR="005A6759" w:rsidRPr="005A6759" w14:paraId="4AD334D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D5D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79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3F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C80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13:22:44</w:t>
            </w:r>
          </w:p>
        </w:tc>
      </w:tr>
      <w:tr w:rsidR="005A6759" w:rsidRPr="005A6759" w14:paraId="530E77D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37E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AD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B60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09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13:27:05</w:t>
            </w:r>
          </w:p>
        </w:tc>
      </w:tr>
      <w:tr w:rsidR="005A6759" w:rsidRPr="005A6759" w14:paraId="1E92169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70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49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92F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92A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13:30:32</w:t>
            </w:r>
          </w:p>
        </w:tc>
      </w:tr>
      <w:tr w:rsidR="005A6759" w:rsidRPr="005A6759" w14:paraId="2C476BF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3CA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42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2B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E95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13:31:53</w:t>
            </w:r>
          </w:p>
        </w:tc>
      </w:tr>
      <w:tr w:rsidR="005A6759" w:rsidRPr="005A6759" w14:paraId="7B73A2C9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DA2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458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3E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5B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13:37:28</w:t>
            </w:r>
          </w:p>
        </w:tc>
      </w:tr>
      <w:tr w:rsidR="005A6759" w:rsidRPr="005A6759" w14:paraId="7500534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F0E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BFB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65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DB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13:39:44</w:t>
            </w:r>
          </w:p>
        </w:tc>
      </w:tr>
      <w:tr w:rsidR="005A6759" w:rsidRPr="005A6759" w14:paraId="0C2144A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882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DB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1B7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5FC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13:44:24</w:t>
            </w:r>
          </w:p>
        </w:tc>
      </w:tr>
      <w:tr w:rsidR="005A6759" w:rsidRPr="005A6759" w14:paraId="5EA14BB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1D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246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40B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760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13:49:00</w:t>
            </w:r>
          </w:p>
        </w:tc>
      </w:tr>
      <w:tr w:rsidR="005A6759" w:rsidRPr="005A6759" w14:paraId="5575AB9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C59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03B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4F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8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13:52:24</w:t>
            </w:r>
          </w:p>
        </w:tc>
      </w:tr>
      <w:tr w:rsidR="005A6759" w:rsidRPr="005A6759" w14:paraId="7898A5C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9F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119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43D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9BD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13:53:52</w:t>
            </w:r>
          </w:p>
        </w:tc>
      </w:tr>
      <w:tr w:rsidR="005A6759" w:rsidRPr="005A6759" w14:paraId="072F90C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8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120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95D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4A8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13:58:29</w:t>
            </w:r>
          </w:p>
        </w:tc>
      </w:tr>
      <w:tr w:rsidR="005A6759" w:rsidRPr="005A6759" w14:paraId="753742C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E0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5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9A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1F4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13:59:59</w:t>
            </w:r>
          </w:p>
        </w:tc>
      </w:tr>
      <w:tr w:rsidR="005A6759" w:rsidRPr="005A6759" w14:paraId="4E6257B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B1D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5DB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83E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1F2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14:03:32</w:t>
            </w:r>
          </w:p>
        </w:tc>
      </w:tr>
      <w:tr w:rsidR="005A6759" w:rsidRPr="005A6759" w14:paraId="05CBAB3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ED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2CF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FB0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47C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14:08:43</w:t>
            </w:r>
          </w:p>
        </w:tc>
      </w:tr>
      <w:tr w:rsidR="005A6759" w:rsidRPr="005A6759" w14:paraId="5D3E50A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113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EF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611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CA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14:08:43</w:t>
            </w:r>
          </w:p>
        </w:tc>
      </w:tr>
      <w:tr w:rsidR="005A6759" w:rsidRPr="005A6759" w14:paraId="70699B5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15F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BC3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2E4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38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14:11:31</w:t>
            </w:r>
          </w:p>
        </w:tc>
      </w:tr>
      <w:tr w:rsidR="005A6759" w:rsidRPr="005A6759" w14:paraId="5A62F25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29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725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35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CE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14:18:46</w:t>
            </w:r>
          </w:p>
        </w:tc>
      </w:tr>
      <w:tr w:rsidR="005A6759" w:rsidRPr="005A6759" w14:paraId="3FE6332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BBD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DE7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1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AF2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14:19:03</w:t>
            </w:r>
          </w:p>
        </w:tc>
      </w:tr>
      <w:tr w:rsidR="005A6759" w:rsidRPr="005A6759" w14:paraId="00674E6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546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BDF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C91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DD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14:19:03</w:t>
            </w:r>
          </w:p>
        </w:tc>
      </w:tr>
      <w:tr w:rsidR="005A6759" w:rsidRPr="005A6759" w14:paraId="211A00A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208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F99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E57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4D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14:19:18</w:t>
            </w:r>
          </w:p>
        </w:tc>
      </w:tr>
      <w:tr w:rsidR="005A6759" w:rsidRPr="005A6759" w14:paraId="4AFC36F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1E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24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447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9D2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14:19:31</w:t>
            </w:r>
          </w:p>
        </w:tc>
      </w:tr>
      <w:tr w:rsidR="005A6759" w:rsidRPr="005A6759" w14:paraId="302E0CB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314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081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6D5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12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14:19:31</w:t>
            </w:r>
          </w:p>
        </w:tc>
      </w:tr>
      <w:tr w:rsidR="005A6759" w:rsidRPr="005A6759" w14:paraId="08211B9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5B4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01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690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36B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14:19:46</w:t>
            </w:r>
          </w:p>
        </w:tc>
      </w:tr>
      <w:tr w:rsidR="005A6759" w:rsidRPr="005A6759" w14:paraId="324AD7C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00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E9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F6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71D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14:22:40</w:t>
            </w:r>
          </w:p>
        </w:tc>
      </w:tr>
      <w:tr w:rsidR="005A6759" w:rsidRPr="005A6759" w14:paraId="6D41E14B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368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E9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AF9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07E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14:22:40</w:t>
            </w:r>
          </w:p>
        </w:tc>
      </w:tr>
      <w:tr w:rsidR="005A6759" w:rsidRPr="005A6759" w14:paraId="54D232B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DE0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707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539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3AF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14:27:33</w:t>
            </w:r>
          </w:p>
        </w:tc>
      </w:tr>
      <w:tr w:rsidR="005A6759" w:rsidRPr="005A6759" w14:paraId="7CD22EA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37E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72F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33F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196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14:28:50</w:t>
            </w:r>
          </w:p>
        </w:tc>
      </w:tr>
      <w:tr w:rsidR="005A6759" w:rsidRPr="005A6759" w14:paraId="0D1C4FB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67A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3BE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ED0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C13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14:29:33</w:t>
            </w:r>
          </w:p>
        </w:tc>
      </w:tr>
      <w:tr w:rsidR="005A6759" w:rsidRPr="005A6759" w14:paraId="57669B4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F97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2A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47A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45E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14:30:30</w:t>
            </w:r>
          </w:p>
        </w:tc>
      </w:tr>
      <w:tr w:rsidR="005A6759" w:rsidRPr="005A6759" w14:paraId="243D968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4C3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23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D97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F3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14:32:40</w:t>
            </w:r>
          </w:p>
        </w:tc>
      </w:tr>
      <w:tr w:rsidR="005A6759" w:rsidRPr="005A6759" w14:paraId="3D3C690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695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1B5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2E7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94D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14:32:40</w:t>
            </w:r>
          </w:p>
        </w:tc>
      </w:tr>
      <w:tr w:rsidR="005A6759" w:rsidRPr="005A6759" w14:paraId="6A18939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2B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4B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5C6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6CF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14:36:27</w:t>
            </w:r>
          </w:p>
        </w:tc>
      </w:tr>
      <w:tr w:rsidR="005A6759" w:rsidRPr="005A6759" w14:paraId="4E608C7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2EF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D60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0E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B52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14:36:37</w:t>
            </w:r>
          </w:p>
        </w:tc>
      </w:tr>
      <w:tr w:rsidR="005A6759" w:rsidRPr="005A6759" w14:paraId="7642B6B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135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91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0AB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5EE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14:37:49</w:t>
            </w:r>
          </w:p>
        </w:tc>
      </w:tr>
      <w:tr w:rsidR="005A6759" w:rsidRPr="005A6759" w14:paraId="7C12D68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82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C62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8D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D9C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14:37:49</w:t>
            </w:r>
          </w:p>
        </w:tc>
      </w:tr>
      <w:tr w:rsidR="005A6759" w:rsidRPr="005A6759" w14:paraId="7E9EC85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8DA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F1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A74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B86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14:37:49</w:t>
            </w:r>
          </w:p>
        </w:tc>
      </w:tr>
      <w:tr w:rsidR="005A6759" w:rsidRPr="005A6759" w14:paraId="3DD4087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24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CB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16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47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15:00:59</w:t>
            </w:r>
          </w:p>
        </w:tc>
      </w:tr>
      <w:tr w:rsidR="005A6759" w:rsidRPr="005A6759" w14:paraId="4B89E89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C0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985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20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E1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15:00:59</w:t>
            </w:r>
          </w:p>
        </w:tc>
      </w:tr>
      <w:tr w:rsidR="005A6759" w:rsidRPr="005A6759" w14:paraId="1B637CF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416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BDA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49B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DFF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15:04:44</w:t>
            </w:r>
          </w:p>
        </w:tc>
      </w:tr>
      <w:tr w:rsidR="005A6759" w:rsidRPr="005A6759" w14:paraId="795D4C1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DEB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B08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24C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F2F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15:11:33</w:t>
            </w:r>
          </w:p>
        </w:tc>
      </w:tr>
      <w:tr w:rsidR="005A6759" w:rsidRPr="005A6759" w14:paraId="5FFC94D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F8F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C12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480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A08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15:18:17</w:t>
            </w:r>
          </w:p>
        </w:tc>
      </w:tr>
      <w:tr w:rsidR="005A6759" w:rsidRPr="005A6759" w14:paraId="688C815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E1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CA4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27E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D8A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15:24:52</w:t>
            </w:r>
          </w:p>
        </w:tc>
      </w:tr>
      <w:tr w:rsidR="005A6759" w:rsidRPr="005A6759" w14:paraId="529A2BF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B85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EF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BFD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92F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15:24:52</w:t>
            </w:r>
          </w:p>
        </w:tc>
      </w:tr>
      <w:tr w:rsidR="005A6759" w:rsidRPr="005A6759" w14:paraId="4AFECC9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E19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4A2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FC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96D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15:30:57</w:t>
            </w:r>
          </w:p>
        </w:tc>
      </w:tr>
      <w:tr w:rsidR="005A6759" w:rsidRPr="005A6759" w14:paraId="770C21E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A6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21B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7E1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C6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15:31:43</w:t>
            </w:r>
          </w:p>
        </w:tc>
      </w:tr>
      <w:tr w:rsidR="005A6759" w:rsidRPr="005A6759" w14:paraId="1117E29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709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0F7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293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1E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15:34:58</w:t>
            </w:r>
          </w:p>
        </w:tc>
      </w:tr>
      <w:tr w:rsidR="005A6759" w:rsidRPr="005A6759" w14:paraId="7BD1B29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93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49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8B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4AA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15:34:58</w:t>
            </w:r>
          </w:p>
        </w:tc>
      </w:tr>
      <w:tr w:rsidR="005A6759" w:rsidRPr="005A6759" w14:paraId="294F3FB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A88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88C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218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B70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15:35:11</w:t>
            </w:r>
          </w:p>
        </w:tc>
      </w:tr>
      <w:tr w:rsidR="005A6759" w:rsidRPr="005A6759" w14:paraId="7E9DBBB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185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A3E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77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810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15:35:11</w:t>
            </w:r>
          </w:p>
        </w:tc>
      </w:tr>
      <w:tr w:rsidR="005A6759" w:rsidRPr="005A6759" w14:paraId="46C8E60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257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DF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A7D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703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15:35:11</w:t>
            </w:r>
          </w:p>
        </w:tc>
      </w:tr>
      <w:tr w:rsidR="005A6759" w:rsidRPr="005A6759" w14:paraId="73B55D9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00D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2CB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746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F8E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15:35:11</w:t>
            </w:r>
          </w:p>
        </w:tc>
      </w:tr>
      <w:tr w:rsidR="005A6759" w:rsidRPr="005A6759" w14:paraId="718FC3C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13E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E7E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174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269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15:35:11</w:t>
            </w:r>
          </w:p>
        </w:tc>
      </w:tr>
      <w:tr w:rsidR="005A6759" w:rsidRPr="005A6759" w14:paraId="7EFCB15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71D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A51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54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EB2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15:35:16</w:t>
            </w:r>
          </w:p>
        </w:tc>
      </w:tr>
      <w:tr w:rsidR="005A6759" w:rsidRPr="005A6759" w14:paraId="5801181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B6A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8F9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524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CC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15:35:16</w:t>
            </w:r>
          </w:p>
        </w:tc>
      </w:tr>
      <w:tr w:rsidR="005A6759" w:rsidRPr="005A6759" w14:paraId="67B7424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2A9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A7B7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EE8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4D3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15:37:17</w:t>
            </w:r>
          </w:p>
        </w:tc>
      </w:tr>
      <w:tr w:rsidR="005A6759" w:rsidRPr="005A6759" w14:paraId="37241CC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AB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2FF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EA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34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15:37:17</w:t>
            </w:r>
          </w:p>
        </w:tc>
      </w:tr>
      <w:tr w:rsidR="005A6759" w:rsidRPr="005A6759" w14:paraId="241DC8B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22E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FAD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C42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09A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15:37:17</w:t>
            </w:r>
          </w:p>
        </w:tc>
      </w:tr>
      <w:tr w:rsidR="005A6759" w:rsidRPr="005A6759" w14:paraId="52A4982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E0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54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C1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B90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15:37:17</w:t>
            </w:r>
          </w:p>
        </w:tc>
      </w:tr>
      <w:tr w:rsidR="005A6759" w:rsidRPr="005A6759" w14:paraId="6B7AA58D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12B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204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C17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009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15:37:17</w:t>
            </w:r>
          </w:p>
        </w:tc>
      </w:tr>
      <w:tr w:rsidR="005A6759" w:rsidRPr="005A6759" w14:paraId="3540E9D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06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60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2ED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092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15:43:22</w:t>
            </w:r>
          </w:p>
        </w:tc>
      </w:tr>
      <w:tr w:rsidR="005A6759" w:rsidRPr="005A6759" w14:paraId="1EFA25A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16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8F1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FFC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603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15:43:22</w:t>
            </w:r>
          </w:p>
        </w:tc>
      </w:tr>
      <w:tr w:rsidR="005A6759" w:rsidRPr="005A6759" w14:paraId="39DEBF74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7C0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4A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138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B15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15:43:22</w:t>
            </w:r>
          </w:p>
        </w:tc>
      </w:tr>
      <w:tr w:rsidR="005A6759" w:rsidRPr="005A6759" w14:paraId="444A3F0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9A2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DD2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5F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618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15:43:22</w:t>
            </w:r>
          </w:p>
        </w:tc>
      </w:tr>
      <w:tr w:rsidR="005A6759" w:rsidRPr="005A6759" w14:paraId="5D8448B3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BD5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74D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71F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F5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15:54:10</w:t>
            </w:r>
          </w:p>
        </w:tc>
      </w:tr>
      <w:tr w:rsidR="005A6759" w:rsidRPr="005A6759" w14:paraId="4B8C75E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D09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41B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016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F86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15:54:10</w:t>
            </w:r>
          </w:p>
        </w:tc>
      </w:tr>
      <w:tr w:rsidR="005A6759" w:rsidRPr="005A6759" w14:paraId="30D48DF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28DC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691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A50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C99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15:54:10</w:t>
            </w:r>
          </w:p>
        </w:tc>
      </w:tr>
      <w:tr w:rsidR="005A6759" w:rsidRPr="005A6759" w14:paraId="011EC49F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828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D6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1BF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30A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15:59:11</w:t>
            </w:r>
          </w:p>
        </w:tc>
      </w:tr>
      <w:tr w:rsidR="005A6759" w:rsidRPr="005A6759" w14:paraId="3E43813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E5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7B1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7F14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E51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15:59:11</w:t>
            </w:r>
          </w:p>
        </w:tc>
      </w:tr>
      <w:tr w:rsidR="005A6759" w:rsidRPr="005A6759" w14:paraId="014FA5F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CBC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4D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23A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49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15:59:11</w:t>
            </w:r>
          </w:p>
        </w:tc>
      </w:tr>
      <w:tr w:rsidR="005A6759" w:rsidRPr="005A6759" w14:paraId="6DCC23F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9AB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3C1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F23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CF8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16:06:36</w:t>
            </w:r>
          </w:p>
        </w:tc>
      </w:tr>
      <w:tr w:rsidR="005A6759" w:rsidRPr="005A6759" w14:paraId="351BDE2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72A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17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5CC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1A6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16:12:00</w:t>
            </w:r>
          </w:p>
        </w:tc>
      </w:tr>
      <w:tr w:rsidR="005A6759" w:rsidRPr="005A6759" w14:paraId="154A170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0DD5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56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A0B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5AE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16:12:00</w:t>
            </w:r>
          </w:p>
        </w:tc>
      </w:tr>
      <w:tr w:rsidR="005A6759" w:rsidRPr="005A6759" w14:paraId="79ADBF1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297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278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49B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21D5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16:12:00</w:t>
            </w:r>
          </w:p>
        </w:tc>
      </w:tr>
      <w:tr w:rsidR="005A6759" w:rsidRPr="005A6759" w14:paraId="7722E8C6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F5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037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9E2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10E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16:18:10</w:t>
            </w:r>
          </w:p>
        </w:tc>
      </w:tr>
      <w:tr w:rsidR="005A6759" w:rsidRPr="005A6759" w14:paraId="2262D1C1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F93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54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560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47F1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16:18:10</w:t>
            </w:r>
          </w:p>
        </w:tc>
      </w:tr>
      <w:tr w:rsidR="005A6759" w:rsidRPr="005A6759" w14:paraId="3766EF67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8D7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CCF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611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B4F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16:18:10</w:t>
            </w:r>
          </w:p>
        </w:tc>
      </w:tr>
      <w:tr w:rsidR="005A6759" w:rsidRPr="005A6759" w14:paraId="049D9048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23A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74D8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69E0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740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16:18:34</w:t>
            </w:r>
          </w:p>
        </w:tc>
      </w:tr>
      <w:tr w:rsidR="005A6759" w:rsidRPr="005A6759" w14:paraId="48CF938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DC2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386F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D9D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971B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16:28:17</w:t>
            </w:r>
          </w:p>
        </w:tc>
      </w:tr>
      <w:tr w:rsidR="005A6759" w:rsidRPr="005A6759" w14:paraId="2D85E102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FFD4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5B0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14C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EC1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16:29:08</w:t>
            </w:r>
          </w:p>
        </w:tc>
      </w:tr>
      <w:tr w:rsidR="005A6759" w:rsidRPr="005A6759" w14:paraId="4B87933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DB7A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9150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9A8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1F88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16:29:56</w:t>
            </w:r>
          </w:p>
        </w:tc>
      </w:tr>
      <w:tr w:rsidR="005A6759" w:rsidRPr="005A6759" w14:paraId="4ECE1E80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E46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E099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0D7F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98A7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16:30:42</w:t>
            </w:r>
          </w:p>
        </w:tc>
      </w:tr>
      <w:tr w:rsidR="005A6759" w:rsidRPr="005A6759" w14:paraId="767905DE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FA8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C3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565D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EC5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16:30:43</w:t>
            </w:r>
          </w:p>
        </w:tc>
      </w:tr>
      <w:tr w:rsidR="005A6759" w:rsidRPr="005A6759" w14:paraId="1C3E4D55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973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17BB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61AA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6CA2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16:30:43</w:t>
            </w:r>
          </w:p>
        </w:tc>
      </w:tr>
      <w:tr w:rsidR="005A6759" w:rsidRPr="005A6759" w14:paraId="46942D0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7E7D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3542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197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B8E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16:30:43</w:t>
            </w:r>
          </w:p>
        </w:tc>
      </w:tr>
      <w:tr w:rsidR="005A6759" w:rsidRPr="005A6759" w14:paraId="56D0C36A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05F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CD8E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CD13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41EC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16:30:43</w:t>
            </w:r>
          </w:p>
        </w:tc>
      </w:tr>
      <w:tr w:rsidR="005A6759" w:rsidRPr="005A6759" w14:paraId="243CE6FC" w14:textId="77777777" w:rsidTr="005A67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9AB1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4256" w14:textId="77777777" w:rsidR="005A6759" w:rsidRPr="005A6759" w:rsidRDefault="005A6759" w:rsidP="005A6759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7C09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XCSE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5836" w14:textId="77777777" w:rsidR="005A6759" w:rsidRPr="005A6759" w:rsidRDefault="005A6759" w:rsidP="005A6759">
            <w:pPr>
              <w:spacing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5A675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20240819 16:50:45</w:t>
            </w:r>
          </w:p>
        </w:tc>
      </w:tr>
    </w:tbl>
    <w:p w14:paraId="7707A38C" w14:textId="77777777" w:rsidR="005A6759" w:rsidRDefault="005A6759">
      <w:pPr>
        <w:jc w:val="left"/>
      </w:pPr>
    </w:p>
    <w:bookmarkEnd w:id="2"/>
    <w:sectPr w:rsidR="005A6759" w:rsidSect="00D7218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40" w:right="3912" w:bottom="1985" w:left="1418" w:header="518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87899" w14:textId="77777777" w:rsidR="004D2741" w:rsidRDefault="004D2741" w:rsidP="009E4B94">
      <w:pPr>
        <w:spacing w:line="240" w:lineRule="auto"/>
      </w:pPr>
      <w:r>
        <w:separator/>
      </w:r>
    </w:p>
  </w:endnote>
  <w:endnote w:type="continuationSeparator" w:id="0">
    <w:p w14:paraId="69F6DCFE" w14:textId="77777777" w:rsidR="004D2741" w:rsidRDefault="004D274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9715618"/>
      <w:docPartObj>
        <w:docPartGallery w:val="Page Numbers (Bottom of Page)"/>
        <w:docPartUnique/>
      </w:docPartObj>
    </w:sdtPr>
    <w:sdtEndPr/>
    <w:sdtContent>
      <w:p w14:paraId="546900D4" w14:textId="67B7CD2A" w:rsidR="00F115B8" w:rsidRDefault="00F115B8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732DA" w14:textId="059F8975" w:rsidR="004D2741" w:rsidRPr="00681D83" w:rsidRDefault="004D274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4588126"/>
      <w:docPartObj>
        <w:docPartGallery w:val="Page Numbers (Bottom of Page)"/>
        <w:docPartUnique/>
      </w:docPartObj>
    </w:sdtPr>
    <w:sdtEndPr/>
    <w:sdtContent>
      <w:p w14:paraId="53EBB841" w14:textId="5F870855" w:rsidR="00F115B8" w:rsidRDefault="00F115B8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DC540F">
          <w:tab/>
        </w:r>
        <w:r w:rsidR="00DC540F">
          <w:tab/>
        </w:r>
      </w:p>
    </w:sdtContent>
  </w:sdt>
  <w:p w14:paraId="458E7061" w14:textId="3354B68B" w:rsidR="004D2741" w:rsidRDefault="004D27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B3C19" w14:textId="77777777" w:rsidR="004D2741" w:rsidRDefault="004D2741" w:rsidP="009E4B94">
      <w:pPr>
        <w:spacing w:line="240" w:lineRule="auto"/>
      </w:pPr>
      <w:bookmarkStart w:id="0" w:name="_Hlk481674943"/>
      <w:bookmarkEnd w:id="0"/>
      <w:r>
        <w:separator/>
      </w:r>
    </w:p>
  </w:footnote>
  <w:footnote w:type="continuationSeparator" w:id="0">
    <w:p w14:paraId="1AB8696E" w14:textId="77777777" w:rsidR="004D2741" w:rsidRDefault="004D274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78EE" w14:textId="77777777" w:rsidR="004D2741" w:rsidRDefault="004D274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0" locked="0" layoutInCell="1" allowOverlap="1" wp14:anchorId="44DD2528" wp14:editId="72E75A9A">
          <wp:simplePos x="0" y="0"/>
          <wp:positionH relativeFrom="page">
            <wp:posOffset>3888740</wp:posOffset>
          </wp:positionH>
          <wp:positionV relativeFrom="page">
            <wp:posOffset>215900</wp:posOffset>
          </wp:positionV>
          <wp:extent cx="3452400" cy="864000"/>
          <wp:effectExtent l="0" t="0" r="0" b="0"/>
          <wp:wrapNone/>
          <wp:docPr id="4" name="5.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5Elemen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980465" w14:textId="77777777" w:rsidR="004D2741" w:rsidRDefault="004D2741">
    <w:pPr>
      <w:pStyle w:val="Sidehoved"/>
    </w:pPr>
  </w:p>
  <w:p w14:paraId="29ED90E7" w14:textId="77777777" w:rsidR="004D2741" w:rsidRDefault="004D2741">
    <w:pPr>
      <w:pStyle w:val="Sidehoved"/>
    </w:pPr>
  </w:p>
  <w:p w14:paraId="19DCAB49" w14:textId="77777777" w:rsidR="004D2741" w:rsidRDefault="004D2741">
    <w:pPr>
      <w:pStyle w:val="Sidehoved"/>
    </w:pPr>
  </w:p>
  <w:p w14:paraId="41A3E04B" w14:textId="77777777" w:rsidR="004D2741" w:rsidRDefault="004D2741">
    <w:pPr>
      <w:pStyle w:val="Sidehoved"/>
    </w:pPr>
  </w:p>
  <w:p w14:paraId="46E06FBE" w14:textId="77777777" w:rsidR="004D2741" w:rsidRDefault="004D2741">
    <w:pPr>
      <w:pStyle w:val="Sidehoved"/>
    </w:pPr>
  </w:p>
  <w:p w14:paraId="2B2BA557" w14:textId="77777777" w:rsidR="004D2741" w:rsidRDefault="004D2741">
    <w:pPr>
      <w:pStyle w:val="Sidehoved"/>
    </w:pPr>
  </w:p>
  <w:p w14:paraId="4472C1DD" w14:textId="77777777" w:rsidR="004D2741" w:rsidRDefault="004D2741">
    <w:pPr>
      <w:pStyle w:val="Sidehoved"/>
    </w:pPr>
  </w:p>
  <w:p w14:paraId="01840B2A" w14:textId="77777777" w:rsidR="004D2741" w:rsidRDefault="004D2741">
    <w:pPr>
      <w:pStyle w:val="Sidehoved"/>
    </w:pPr>
  </w:p>
  <w:p w14:paraId="41ACEF7F" w14:textId="77777777" w:rsidR="004D2741" w:rsidRDefault="004D2741">
    <w:pPr>
      <w:pStyle w:val="Sidehoved"/>
    </w:pPr>
  </w:p>
  <w:p w14:paraId="226CBF8B" w14:textId="77777777" w:rsidR="004D2741" w:rsidRDefault="004D27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A720" w14:textId="77777777" w:rsidR="004D2741" w:rsidRPr="00370444" w:rsidRDefault="004D2741" w:rsidP="00830662">
    <w:pPr>
      <w:pStyle w:val="Sidehoved"/>
      <w:rPr>
        <w:b/>
      </w:rPr>
    </w:pPr>
    <w:r>
      <w:rPr>
        <w:noProof/>
        <w:lang w:eastAsia="da-DK"/>
      </w:rPr>
      <w:drawing>
        <wp:anchor distT="0" distB="0" distL="114300" distR="114300" simplePos="0" relativeHeight="251670528" behindDoc="0" locked="0" layoutInCell="1" allowOverlap="1" wp14:anchorId="29E0F118" wp14:editId="358DED47">
          <wp:simplePos x="0" y="0"/>
          <wp:positionH relativeFrom="page">
            <wp:posOffset>3888740</wp:posOffset>
          </wp:positionH>
          <wp:positionV relativeFrom="page">
            <wp:posOffset>215900</wp:posOffset>
          </wp:positionV>
          <wp:extent cx="3452400" cy="864000"/>
          <wp:effectExtent l="0" t="0" r="0" b="0"/>
          <wp:wrapNone/>
          <wp:docPr id="5" name="5.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5Elemen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D4822E" wp14:editId="1392D9D5">
              <wp:simplePos x="0" y="0"/>
              <wp:positionH relativeFrom="rightMargin">
                <wp:posOffset>503556</wp:posOffset>
              </wp:positionH>
              <wp:positionV relativeFrom="page">
                <wp:posOffset>4105275</wp:posOffset>
              </wp:positionV>
              <wp:extent cx="1983740" cy="3578225"/>
              <wp:effectExtent l="0" t="0" r="0" b="3175"/>
              <wp:wrapNone/>
              <wp:docPr id="19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3740" cy="3578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505"/>
                            <w:gridCol w:w="1701"/>
                          </w:tblGrid>
                          <w:tr w:rsidR="004D2741" w:rsidRPr="00244D70" w14:paraId="340273E6" w14:textId="77777777" w:rsidTr="00111F1E">
                            <w:trPr>
                              <w:trHeight w:val="905"/>
                            </w:trPr>
                            <w:tc>
                              <w:tcPr>
                                <w:tcW w:w="2206" w:type="dxa"/>
                                <w:gridSpan w:val="2"/>
                              </w:tcPr>
                              <w:p w14:paraId="3A38CB38" w14:textId="77777777" w:rsidR="004D2741" w:rsidRDefault="004D2741" w:rsidP="00240CFC">
                                <w:pPr>
                                  <w:pStyle w:val="Template-Virksomhedsnavn"/>
                                </w:pPr>
                                <w:r>
                                  <w:t xml:space="preserve">Spar Nord Bank A/S </w:t>
                                </w:r>
                              </w:p>
                              <w:p w14:paraId="2FD90786" w14:textId="77777777" w:rsidR="004D2741" w:rsidRDefault="004D2741" w:rsidP="00240CFC">
                                <w:pPr>
                                  <w:pStyle w:val="Template-Virksomhedsnavn"/>
                                </w:pPr>
                                <w:r>
                                  <w:t>Direktionen</w:t>
                                </w:r>
                              </w:p>
                            </w:tc>
                          </w:tr>
                          <w:tr w:rsidR="004D2741" w:rsidRPr="009557D7" w14:paraId="7C576705" w14:textId="77777777" w:rsidTr="002C2562">
                            <w:trPr>
                              <w:trHeight w:val="1286"/>
                            </w:trPr>
                            <w:tc>
                              <w:tcPr>
                                <w:tcW w:w="505" w:type="dxa"/>
                              </w:tcPr>
                              <w:p w14:paraId="5D251EB0" w14:textId="77777777" w:rsidR="004D2741" w:rsidRDefault="004D2741" w:rsidP="00176417">
                                <w:pPr>
                                  <w:pStyle w:val="Template-Adresse"/>
                                  <w:spacing w:before="100"/>
                                </w:pPr>
                                <w:r>
                                  <w:rPr>
                                    <w:lang w:eastAsia="da-DK"/>
                                  </w:rPr>
                                  <w:drawing>
                                    <wp:inline distT="0" distB="0" distL="0" distR="0" wp14:anchorId="06E6D4CB" wp14:editId="607E24B8">
                                      <wp:extent cx="123157" cy="180000"/>
                                      <wp:effectExtent l="0" t="0" r="0" b="0"/>
                                      <wp:docPr id="6" name="Billede 6" descr="C:\Users\fib\AppData\Local\Microsoft\Windows\INetCache\Content.Word\Adresse_ikon.emf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 descr="C:\Users\fib\AppData\Local\Microsoft\Windows\INetCache\Content.Word\Adresse_ikon.emf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3157" cy="18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7417217F" w14:textId="77777777" w:rsidR="004D2741" w:rsidRPr="00240CFC" w:rsidRDefault="004D2741" w:rsidP="00B67986">
                                <w:pPr>
                                  <w:pStyle w:val="Template-Brugerinfo"/>
                                </w:pPr>
                                <w:r w:rsidRPr="00240CFC">
                                  <w:t>Spar Nord Bank A/S</w:t>
                                </w:r>
                              </w:p>
                              <w:p w14:paraId="366D03FE" w14:textId="77777777" w:rsidR="004D2741" w:rsidRPr="00240CFC" w:rsidRDefault="004D2741" w:rsidP="00B67986">
                                <w:pPr>
                                  <w:pStyle w:val="Template-Brugerinfo"/>
                                </w:pPr>
                                <w:r w:rsidRPr="00240CFC">
                                  <w:t>Skelagervej 15</w:t>
                                </w:r>
                              </w:p>
                              <w:p w14:paraId="0F3EEEAF" w14:textId="77777777" w:rsidR="004D2741" w:rsidRPr="00240CFC" w:rsidRDefault="004D2741" w:rsidP="00B67986">
                                <w:pPr>
                                  <w:pStyle w:val="Template-Brugerinfo"/>
                                </w:pPr>
                                <w:r>
                                  <w:t>9000 Aalborg</w:t>
                                </w:r>
                              </w:p>
                            </w:tc>
                          </w:tr>
                          <w:tr w:rsidR="004D2741" w:rsidRPr="00244D70" w14:paraId="47541E1A" w14:textId="77777777" w:rsidTr="00111F1E">
                            <w:trPr>
                              <w:trHeight w:val="1381"/>
                            </w:trPr>
                            <w:tc>
                              <w:tcPr>
                                <w:tcW w:w="2206" w:type="dxa"/>
                                <w:gridSpan w:val="2"/>
                              </w:tcPr>
                              <w:p w14:paraId="3A3967E9" w14:textId="66F6ADEA" w:rsidR="004D2741" w:rsidRPr="00CE3C25" w:rsidRDefault="005A6759" w:rsidP="00B67986">
                                <w:pPr>
                                  <w:pStyle w:val="Template-Brugerinfo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27</w:t>
                                </w:r>
                                <w:r w:rsidR="003D6D9C">
                                  <w:rPr>
                                    <w:lang w:val="en-US"/>
                                  </w:rPr>
                                  <w:t>.</w:t>
                                </w:r>
                                <w:r w:rsidR="009B4337">
                                  <w:rPr>
                                    <w:lang w:val="en-US"/>
                                  </w:rPr>
                                  <w:t>08</w:t>
                                </w:r>
                                <w:r w:rsidR="009E7870">
                                  <w:rPr>
                                    <w:lang w:val="en-US"/>
                                  </w:rPr>
                                  <w:t>.</w:t>
                                </w:r>
                                <w:r w:rsidR="00831596">
                                  <w:rPr>
                                    <w:lang w:val="en-US"/>
                                  </w:rPr>
                                  <w:t>202</w:t>
                                </w:r>
                                <w:r w:rsidR="00E1702D"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14:paraId="011397BA" w14:textId="77777777" w:rsidR="004D2741" w:rsidRPr="00244D70" w:rsidRDefault="004D2741" w:rsidP="002C2562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4822E" id="_x0000_t202" coordsize="21600,21600" o:spt="202" path="m,l,21600r21600,l21600,xe">
              <v:stroke joinstyle="miter"/>
              <v:path gradientshapeok="t" o:connecttype="rect"/>
            </v:shapetype>
            <v:shape id="Address" o:spid="_x0000_s1026" type="#_x0000_t202" style="position:absolute;left:0;text-align:left;margin-left:39.65pt;margin-top:323.25pt;width:156.2pt;height:2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" filled="f" stroked="f" strokeweight=".5pt">
              <v:textbox inset="0,0,0,0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5"/>
                      <w:gridCol w:w="1701"/>
                    </w:tblGrid>
                    <w:tr w:rsidR="004D2741" w:rsidRPr="00244D70" w14:paraId="340273E6" w14:textId="77777777" w:rsidTr="00111F1E">
                      <w:trPr>
                        <w:trHeight w:val="905"/>
                      </w:trPr>
                      <w:tc>
                        <w:tcPr>
                          <w:tcW w:w="2206" w:type="dxa"/>
                          <w:gridSpan w:val="2"/>
                        </w:tcPr>
                        <w:p w14:paraId="3A38CB38" w14:textId="77777777" w:rsidR="004D2741" w:rsidRDefault="004D2741" w:rsidP="00240CFC">
                          <w:pPr>
                            <w:pStyle w:val="Template-Virksomhedsnavn"/>
                          </w:pPr>
                          <w:r>
                            <w:t xml:space="preserve">Spar Nord Bank A/S </w:t>
                          </w:r>
                        </w:p>
                        <w:p w14:paraId="2FD90786" w14:textId="77777777" w:rsidR="004D2741" w:rsidRDefault="004D2741" w:rsidP="00240CFC">
                          <w:pPr>
                            <w:pStyle w:val="Template-Virksomhedsnavn"/>
                          </w:pPr>
                          <w:r>
                            <w:t>Direktionen</w:t>
                          </w:r>
                        </w:p>
                      </w:tc>
                    </w:tr>
                    <w:tr w:rsidR="004D2741" w:rsidRPr="009557D7" w14:paraId="7C576705" w14:textId="77777777" w:rsidTr="002C2562">
                      <w:trPr>
                        <w:trHeight w:val="1286"/>
                      </w:trPr>
                      <w:tc>
                        <w:tcPr>
                          <w:tcW w:w="505" w:type="dxa"/>
                        </w:tcPr>
                        <w:p w14:paraId="5D251EB0" w14:textId="77777777" w:rsidR="004D2741" w:rsidRDefault="004D2741" w:rsidP="00176417">
                          <w:pPr>
                            <w:pStyle w:val="Template-Adresse"/>
                            <w:spacing w:before="100"/>
                          </w:pPr>
                          <w:r>
                            <w:rPr>
                              <w:lang w:eastAsia="da-DK"/>
                            </w:rPr>
                            <w:drawing>
                              <wp:inline distT="0" distB="0" distL="0" distR="0" wp14:anchorId="06E6D4CB" wp14:editId="607E24B8">
                                <wp:extent cx="123157" cy="180000"/>
                                <wp:effectExtent l="0" t="0" r="0" b="0"/>
                                <wp:docPr id="6" name="Billede 6" descr="C:\Users\fib\AppData\Local\Microsoft\Windows\INetCache\Content.Word\Adresse_ikon.e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fib\AppData\Local\Microsoft\Windows\INetCache\Content.Word\Adresse_ikon.em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157" cy="1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7417217F" w14:textId="77777777" w:rsidR="004D2741" w:rsidRPr="00240CFC" w:rsidRDefault="004D2741" w:rsidP="00B67986">
                          <w:pPr>
                            <w:pStyle w:val="Template-Brugerinfo"/>
                          </w:pPr>
                          <w:r w:rsidRPr="00240CFC">
                            <w:t>Spar Nord Bank A/S</w:t>
                          </w:r>
                        </w:p>
                        <w:p w14:paraId="366D03FE" w14:textId="77777777" w:rsidR="004D2741" w:rsidRPr="00240CFC" w:rsidRDefault="004D2741" w:rsidP="00B67986">
                          <w:pPr>
                            <w:pStyle w:val="Template-Brugerinfo"/>
                          </w:pPr>
                          <w:r w:rsidRPr="00240CFC">
                            <w:t>Skelagervej 15</w:t>
                          </w:r>
                        </w:p>
                        <w:p w14:paraId="0F3EEEAF" w14:textId="77777777" w:rsidR="004D2741" w:rsidRPr="00240CFC" w:rsidRDefault="004D2741" w:rsidP="00B67986">
                          <w:pPr>
                            <w:pStyle w:val="Template-Brugerinfo"/>
                          </w:pPr>
                          <w:r>
                            <w:t>9000 Aalborg</w:t>
                          </w:r>
                        </w:p>
                      </w:tc>
                    </w:tr>
                    <w:tr w:rsidR="004D2741" w:rsidRPr="00244D70" w14:paraId="47541E1A" w14:textId="77777777" w:rsidTr="00111F1E">
                      <w:trPr>
                        <w:trHeight w:val="1381"/>
                      </w:trPr>
                      <w:tc>
                        <w:tcPr>
                          <w:tcW w:w="2206" w:type="dxa"/>
                          <w:gridSpan w:val="2"/>
                        </w:tcPr>
                        <w:p w14:paraId="3A3967E9" w14:textId="66F6ADEA" w:rsidR="004D2741" w:rsidRPr="00CE3C25" w:rsidRDefault="005A6759" w:rsidP="00B67986">
                          <w:pPr>
                            <w:pStyle w:val="Template-Brugerinfo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27</w:t>
                          </w:r>
                          <w:r w:rsidR="003D6D9C">
                            <w:rPr>
                              <w:lang w:val="en-US"/>
                            </w:rPr>
                            <w:t>.</w:t>
                          </w:r>
                          <w:r w:rsidR="009B4337">
                            <w:rPr>
                              <w:lang w:val="en-US"/>
                            </w:rPr>
                            <w:t>08</w:t>
                          </w:r>
                          <w:r w:rsidR="009E7870">
                            <w:rPr>
                              <w:lang w:val="en-US"/>
                            </w:rPr>
                            <w:t>.</w:t>
                          </w:r>
                          <w:r w:rsidR="00831596">
                            <w:rPr>
                              <w:lang w:val="en-US"/>
                            </w:rPr>
                            <w:t>202</w:t>
                          </w:r>
                          <w:r w:rsidR="00E1702D">
                            <w:rPr>
                              <w:lang w:val="en-US"/>
                            </w:rPr>
                            <w:t>4</w:t>
                          </w:r>
                        </w:p>
                      </w:tc>
                    </w:tr>
                  </w:tbl>
                  <w:p w14:paraId="011397BA" w14:textId="77777777" w:rsidR="004D2741" w:rsidRPr="00244D70" w:rsidRDefault="004D2741" w:rsidP="002C2562">
                    <w:pPr>
                      <w:pStyle w:val="Template-Adress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D4E9E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A691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B4672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5A18D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AC412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5E79B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4C9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D0F5A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1E5607"/>
    <w:multiLevelType w:val="hybridMultilevel"/>
    <w:tmpl w:val="EEA2611C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727BB"/>
    <w:multiLevelType w:val="hybridMultilevel"/>
    <w:tmpl w:val="C51A2608"/>
    <w:lvl w:ilvl="0" w:tplc="12D4A064">
      <w:numFmt w:val="bullet"/>
      <w:lvlText w:val="·"/>
      <w:lvlJc w:val="left"/>
      <w:pPr>
        <w:ind w:left="-164" w:hanging="18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</w:abstractNum>
  <w:abstractNum w:abstractNumId="11" w15:restartNumberingAfterBreak="0">
    <w:nsid w:val="125876C3"/>
    <w:multiLevelType w:val="hybridMultilevel"/>
    <w:tmpl w:val="C80ABA8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350D9"/>
    <w:multiLevelType w:val="hybridMultilevel"/>
    <w:tmpl w:val="98DCD8AA"/>
    <w:lvl w:ilvl="0" w:tplc="04090001">
      <w:start w:val="1"/>
      <w:numFmt w:val="bullet"/>
      <w:lvlText w:val=""/>
      <w:lvlJc w:val="left"/>
      <w:pPr>
        <w:ind w:left="-1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</w:abstractNum>
  <w:abstractNum w:abstractNumId="13" w15:restartNumberingAfterBreak="0">
    <w:nsid w:val="24BD1A62"/>
    <w:multiLevelType w:val="hybridMultilevel"/>
    <w:tmpl w:val="BD70EA5C"/>
    <w:lvl w:ilvl="0" w:tplc="CC30D4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72FC8"/>
    <w:multiLevelType w:val="hybridMultilevel"/>
    <w:tmpl w:val="98C41CF2"/>
    <w:lvl w:ilvl="0" w:tplc="5A30572C">
      <w:start w:val="3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446D9"/>
    <w:multiLevelType w:val="multilevel"/>
    <w:tmpl w:val="7044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744CE5"/>
    <w:multiLevelType w:val="hybridMultilevel"/>
    <w:tmpl w:val="77AA132A"/>
    <w:lvl w:ilvl="0" w:tplc="0406001B">
      <w:start w:val="1"/>
      <w:numFmt w:val="lowerRoman"/>
      <w:lvlText w:val="%1."/>
      <w:lvlJc w:val="right"/>
      <w:pPr>
        <w:ind w:left="-164" w:hanging="18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-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</w:abstractNum>
  <w:abstractNum w:abstractNumId="17" w15:restartNumberingAfterBreak="0">
    <w:nsid w:val="48BF189F"/>
    <w:multiLevelType w:val="hybridMultilevel"/>
    <w:tmpl w:val="916204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E0CAA"/>
    <w:multiLevelType w:val="hybridMultilevel"/>
    <w:tmpl w:val="05E46372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D7683"/>
    <w:multiLevelType w:val="hybridMultilevel"/>
    <w:tmpl w:val="A5A2A70E"/>
    <w:lvl w:ilvl="0" w:tplc="04060013">
      <w:start w:val="1"/>
      <w:numFmt w:val="upperRoman"/>
      <w:lvlText w:val="%1."/>
      <w:lvlJc w:val="right"/>
      <w:pPr>
        <w:ind w:left="-164" w:hanging="18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-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</w:abstractNum>
  <w:abstractNum w:abstractNumId="20" w15:restartNumberingAfterBreak="0">
    <w:nsid w:val="54690139"/>
    <w:multiLevelType w:val="hybridMultilevel"/>
    <w:tmpl w:val="2528EF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81F40"/>
    <w:multiLevelType w:val="hybridMultilevel"/>
    <w:tmpl w:val="3798134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3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822187309">
    <w:abstractNumId w:val="23"/>
  </w:num>
  <w:num w:numId="2" w16cid:durableId="806438428">
    <w:abstractNumId w:val="7"/>
  </w:num>
  <w:num w:numId="3" w16cid:durableId="1066343954">
    <w:abstractNumId w:val="6"/>
  </w:num>
  <w:num w:numId="4" w16cid:durableId="1957059332">
    <w:abstractNumId w:val="5"/>
  </w:num>
  <w:num w:numId="5" w16cid:durableId="163400347">
    <w:abstractNumId w:val="4"/>
  </w:num>
  <w:num w:numId="6" w16cid:durableId="227037292">
    <w:abstractNumId w:val="22"/>
  </w:num>
  <w:num w:numId="7" w16cid:durableId="1147551479">
    <w:abstractNumId w:val="3"/>
  </w:num>
  <w:num w:numId="8" w16cid:durableId="1855076509">
    <w:abstractNumId w:val="2"/>
  </w:num>
  <w:num w:numId="9" w16cid:durableId="1261067561">
    <w:abstractNumId w:val="1"/>
  </w:num>
  <w:num w:numId="10" w16cid:durableId="1436946805">
    <w:abstractNumId w:val="0"/>
  </w:num>
  <w:num w:numId="11" w16cid:durableId="1971860913">
    <w:abstractNumId w:val="8"/>
  </w:num>
  <w:num w:numId="12" w16cid:durableId="213278453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762145820">
    <w:abstractNumId w:val="17"/>
  </w:num>
  <w:num w:numId="14" w16cid:durableId="1067729209">
    <w:abstractNumId w:val="21"/>
  </w:num>
  <w:num w:numId="15" w16cid:durableId="1321813694">
    <w:abstractNumId w:val="11"/>
  </w:num>
  <w:num w:numId="16" w16cid:durableId="619796911">
    <w:abstractNumId w:val="14"/>
  </w:num>
  <w:num w:numId="17" w16cid:durableId="428695073">
    <w:abstractNumId w:val="9"/>
  </w:num>
  <w:num w:numId="18" w16cid:durableId="1757553248">
    <w:abstractNumId w:val="18"/>
  </w:num>
  <w:num w:numId="19" w16cid:durableId="960575650">
    <w:abstractNumId w:val="12"/>
  </w:num>
  <w:num w:numId="20" w16cid:durableId="2066448265">
    <w:abstractNumId w:val="10"/>
  </w:num>
  <w:num w:numId="21" w16cid:durableId="658075420">
    <w:abstractNumId w:val="19"/>
  </w:num>
  <w:num w:numId="22" w16cid:durableId="2122652352">
    <w:abstractNumId w:val="16"/>
  </w:num>
  <w:num w:numId="23" w16cid:durableId="1810512212">
    <w:abstractNumId w:val="20"/>
  </w:num>
  <w:num w:numId="24" w16cid:durableId="96214940">
    <w:abstractNumId w:val="15"/>
  </w:num>
  <w:num w:numId="25" w16cid:durableId="778909438">
    <w:abstractNumId w:val="13"/>
  </w:num>
  <w:num w:numId="26" w16cid:durableId="1442456461">
    <w:abstractNumId w:val="23"/>
  </w:num>
  <w:num w:numId="27" w16cid:durableId="11662151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7906031">
    <w:abstractNumId w:val="7"/>
  </w:num>
  <w:num w:numId="29" w16cid:durableId="1073312465">
    <w:abstractNumId w:val="6"/>
  </w:num>
  <w:num w:numId="30" w16cid:durableId="507184131">
    <w:abstractNumId w:val="5"/>
  </w:num>
  <w:num w:numId="31" w16cid:durableId="14119909">
    <w:abstractNumId w:val="4"/>
  </w:num>
  <w:num w:numId="32" w16cid:durableId="1042748778">
    <w:abstractNumId w:val="3"/>
    <w:lvlOverride w:ilvl="0">
      <w:startOverride w:val="1"/>
    </w:lvlOverride>
  </w:num>
  <w:num w:numId="33" w16cid:durableId="687608932">
    <w:abstractNumId w:val="2"/>
    <w:lvlOverride w:ilvl="0">
      <w:startOverride w:val="1"/>
    </w:lvlOverride>
  </w:num>
  <w:num w:numId="34" w16cid:durableId="1367175774">
    <w:abstractNumId w:val="1"/>
    <w:lvlOverride w:ilvl="0">
      <w:startOverride w:val="1"/>
    </w:lvlOverride>
  </w:num>
  <w:num w:numId="35" w16cid:durableId="14143983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240CFC"/>
    <w:rsid w:val="00000E5F"/>
    <w:rsid w:val="00002B5D"/>
    <w:rsid w:val="00003ED4"/>
    <w:rsid w:val="00004865"/>
    <w:rsid w:val="000110A2"/>
    <w:rsid w:val="000122B1"/>
    <w:rsid w:val="00013051"/>
    <w:rsid w:val="00023465"/>
    <w:rsid w:val="00030F6E"/>
    <w:rsid w:val="000312E6"/>
    <w:rsid w:val="00031487"/>
    <w:rsid w:val="000324BE"/>
    <w:rsid w:val="000408FF"/>
    <w:rsid w:val="000415FA"/>
    <w:rsid w:val="00045A5D"/>
    <w:rsid w:val="00046167"/>
    <w:rsid w:val="00052FBB"/>
    <w:rsid w:val="00057670"/>
    <w:rsid w:val="00060565"/>
    <w:rsid w:val="000637FB"/>
    <w:rsid w:val="00063CBA"/>
    <w:rsid w:val="00064C34"/>
    <w:rsid w:val="000700A4"/>
    <w:rsid w:val="00070A5E"/>
    <w:rsid w:val="000764E4"/>
    <w:rsid w:val="000804AC"/>
    <w:rsid w:val="00080758"/>
    <w:rsid w:val="00081612"/>
    <w:rsid w:val="000851A3"/>
    <w:rsid w:val="000864B2"/>
    <w:rsid w:val="0009128C"/>
    <w:rsid w:val="00094301"/>
    <w:rsid w:val="00094794"/>
    <w:rsid w:val="00094ABD"/>
    <w:rsid w:val="00096C1D"/>
    <w:rsid w:val="000A10DB"/>
    <w:rsid w:val="000A1376"/>
    <w:rsid w:val="000A2DB6"/>
    <w:rsid w:val="000A2E15"/>
    <w:rsid w:val="000A3498"/>
    <w:rsid w:val="000A5198"/>
    <w:rsid w:val="000A7731"/>
    <w:rsid w:val="000A7B85"/>
    <w:rsid w:val="000B3682"/>
    <w:rsid w:val="000B419F"/>
    <w:rsid w:val="000B6E67"/>
    <w:rsid w:val="000B7F5E"/>
    <w:rsid w:val="000C0211"/>
    <w:rsid w:val="000C1235"/>
    <w:rsid w:val="000C37A0"/>
    <w:rsid w:val="000C5451"/>
    <w:rsid w:val="000D015E"/>
    <w:rsid w:val="000D089C"/>
    <w:rsid w:val="000E3936"/>
    <w:rsid w:val="000E4378"/>
    <w:rsid w:val="000E61FD"/>
    <w:rsid w:val="000F0A55"/>
    <w:rsid w:val="000F1952"/>
    <w:rsid w:val="000F5861"/>
    <w:rsid w:val="00104018"/>
    <w:rsid w:val="0010541B"/>
    <w:rsid w:val="001079E3"/>
    <w:rsid w:val="00111F1E"/>
    <w:rsid w:val="00113122"/>
    <w:rsid w:val="0011409B"/>
    <w:rsid w:val="00121497"/>
    <w:rsid w:val="00121D1B"/>
    <w:rsid w:val="001242C6"/>
    <w:rsid w:val="00124E35"/>
    <w:rsid w:val="00125CE0"/>
    <w:rsid w:val="00130B20"/>
    <w:rsid w:val="0013244F"/>
    <w:rsid w:val="001443FE"/>
    <w:rsid w:val="00144F7E"/>
    <w:rsid w:val="001525A7"/>
    <w:rsid w:val="001543CE"/>
    <w:rsid w:val="00161015"/>
    <w:rsid w:val="00162F19"/>
    <w:rsid w:val="00163630"/>
    <w:rsid w:val="0017000A"/>
    <w:rsid w:val="0017122B"/>
    <w:rsid w:val="00176417"/>
    <w:rsid w:val="00176B41"/>
    <w:rsid w:val="00182651"/>
    <w:rsid w:val="0018333D"/>
    <w:rsid w:val="00186FCE"/>
    <w:rsid w:val="0019079A"/>
    <w:rsid w:val="001926E5"/>
    <w:rsid w:val="001927B3"/>
    <w:rsid w:val="0019290F"/>
    <w:rsid w:val="00195E0C"/>
    <w:rsid w:val="001974C3"/>
    <w:rsid w:val="001A24C1"/>
    <w:rsid w:val="001A2794"/>
    <w:rsid w:val="001A3150"/>
    <w:rsid w:val="001A4A15"/>
    <w:rsid w:val="001A7507"/>
    <w:rsid w:val="001A7AFE"/>
    <w:rsid w:val="001B0B64"/>
    <w:rsid w:val="001B1A0F"/>
    <w:rsid w:val="001B686E"/>
    <w:rsid w:val="001C02E7"/>
    <w:rsid w:val="001C717F"/>
    <w:rsid w:val="001D4B91"/>
    <w:rsid w:val="001D6839"/>
    <w:rsid w:val="001D6C61"/>
    <w:rsid w:val="001E0E87"/>
    <w:rsid w:val="001E32D0"/>
    <w:rsid w:val="001E396D"/>
    <w:rsid w:val="001F15C9"/>
    <w:rsid w:val="001F75C5"/>
    <w:rsid w:val="0020226C"/>
    <w:rsid w:val="00205947"/>
    <w:rsid w:val="002066A8"/>
    <w:rsid w:val="00210EC2"/>
    <w:rsid w:val="002127AA"/>
    <w:rsid w:val="00214A1D"/>
    <w:rsid w:val="00216150"/>
    <w:rsid w:val="00220C6B"/>
    <w:rsid w:val="00224C83"/>
    <w:rsid w:val="0022541E"/>
    <w:rsid w:val="00235A4A"/>
    <w:rsid w:val="00235DBF"/>
    <w:rsid w:val="0023624F"/>
    <w:rsid w:val="00240CA1"/>
    <w:rsid w:val="00240CFC"/>
    <w:rsid w:val="00241308"/>
    <w:rsid w:val="00242438"/>
    <w:rsid w:val="00244D70"/>
    <w:rsid w:val="002455A0"/>
    <w:rsid w:val="00247E92"/>
    <w:rsid w:val="00257AC5"/>
    <w:rsid w:val="002620F7"/>
    <w:rsid w:val="002623B7"/>
    <w:rsid w:val="00266430"/>
    <w:rsid w:val="002713F2"/>
    <w:rsid w:val="00271874"/>
    <w:rsid w:val="00271CD9"/>
    <w:rsid w:val="00272183"/>
    <w:rsid w:val="00272727"/>
    <w:rsid w:val="00274FB7"/>
    <w:rsid w:val="00283747"/>
    <w:rsid w:val="0028420B"/>
    <w:rsid w:val="00284EFE"/>
    <w:rsid w:val="00285FAD"/>
    <w:rsid w:val="00287B83"/>
    <w:rsid w:val="002920F6"/>
    <w:rsid w:val="00292603"/>
    <w:rsid w:val="002A3008"/>
    <w:rsid w:val="002A622F"/>
    <w:rsid w:val="002B0EAF"/>
    <w:rsid w:val="002B10BB"/>
    <w:rsid w:val="002B1630"/>
    <w:rsid w:val="002B46B3"/>
    <w:rsid w:val="002C12EA"/>
    <w:rsid w:val="002C2562"/>
    <w:rsid w:val="002C3CE6"/>
    <w:rsid w:val="002C45F2"/>
    <w:rsid w:val="002D2776"/>
    <w:rsid w:val="002D35A6"/>
    <w:rsid w:val="002D4E31"/>
    <w:rsid w:val="002D5562"/>
    <w:rsid w:val="002E0DB6"/>
    <w:rsid w:val="002E27B6"/>
    <w:rsid w:val="002E49A9"/>
    <w:rsid w:val="002E6807"/>
    <w:rsid w:val="002E74A4"/>
    <w:rsid w:val="002F2867"/>
    <w:rsid w:val="002F7D00"/>
    <w:rsid w:val="0030025C"/>
    <w:rsid w:val="0030187C"/>
    <w:rsid w:val="00305573"/>
    <w:rsid w:val="00305590"/>
    <w:rsid w:val="00310482"/>
    <w:rsid w:val="00313557"/>
    <w:rsid w:val="003172BB"/>
    <w:rsid w:val="00317387"/>
    <w:rsid w:val="00327D16"/>
    <w:rsid w:val="0033059E"/>
    <w:rsid w:val="00334C37"/>
    <w:rsid w:val="003363C5"/>
    <w:rsid w:val="00337113"/>
    <w:rsid w:val="00342AC6"/>
    <w:rsid w:val="003438A6"/>
    <w:rsid w:val="00343CFF"/>
    <w:rsid w:val="00345A7A"/>
    <w:rsid w:val="00345C66"/>
    <w:rsid w:val="0035134D"/>
    <w:rsid w:val="003533F9"/>
    <w:rsid w:val="00353F85"/>
    <w:rsid w:val="00370444"/>
    <w:rsid w:val="00372A5B"/>
    <w:rsid w:val="003734BF"/>
    <w:rsid w:val="003807AA"/>
    <w:rsid w:val="00380B77"/>
    <w:rsid w:val="00381A08"/>
    <w:rsid w:val="00386746"/>
    <w:rsid w:val="003868A3"/>
    <w:rsid w:val="00390728"/>
    <w:rsid w:val="003938A4"/>
    <w:rsid w:val="003B3475"/>
    <w:rsid w:val="003B35B0"/>
    <w:rsid w:val="003B735D"/>
    <w:rsid w:val="003C17F4"/>
    <w:rsid w:val="003C2701"/>
    <w:rsid w:val="003C3BF4"/>
    <w:rsid w:val="003C482B"/>
    <w:rsid w:val="003C4F9F"/>
    <w:rsid w:val="003C60F1"/>
    <w:rsid w:val="003C7569"/>
    <w:rsid w:val="003D2C86"/>
    <w:rsid w:val="003D4215"/>
    <w:rsid w:val="003D6D9C"/>
    <w:rsid w:val="003D7E0A"/>
    <w:rsid w:val="003E16B4"/>
    <w:rsid w:val="003E4099"/>
    <w:rsid w:val="003E452F"/>
    <w:rsid w:val="003E55B1"/>
    <w:rsid w:val="003E6344"/>
    <w:rsid w:val="003E7741"/>
    <w:rsid w:val="003F3119"/>
    <w:rsid w:val="003F455F"/>
    <w:rsid w:val="003F5094"/>
    <w:rsid w:val="003F7ACC"/>
    <w:rsid w:val="00400BBB"/>
    <w:rsid w:val="004039D3"/>
    <w:rsid w:val="00405B8A"/>
    <w:rsid w:val="00405E0C"/>
    <w:rsid w:val="00406AAD"/>
    <w:rsid w:val="004149CE"/>
    <w:rsid w:val="004173BA"/>
    <w:rsid w:val="004179EA"/>
    <w:rsid w:val="00424709"/>
    <w:rsid w:val="00424AD9"/>
    <w:rsid w:val="00432972"/>
    <w:rsid w:val="004338D0"/>
    <w:rsid w:val="00434EEB"/>
    <w:rsid w:val="004372FE"/>
    <w:rsid w:val="00437731"/>
    <w:rsid w:val="00440D2C"/>
    <w:rsid w:val="00442981"/>
    <w:rsid w:val="004501E7"/>
    <w:rsid w:val="0045082D"/>
    <w:rsid w:val="00454199"/>
    <w:rsid w:val="00454D40"/>
    <w:rsid w:val="00455B5D"/>
    <w:rsid w:val="00460B24"/>
    <w:rsid w:val="004723C7"/>
    <w:rsid w:val="00473A55"/>
    <w:rsid w:val="00477E27"/>
    <w:rsid w:val="004826BC"/>
    <w:rsid w:val="00486686"/>
    <w:rsid w:val="0049198A"/>
    <w:rsid w:val="00491A52"/>
    <w:rsid w:val="00495D3B"/>
    <w:rsid w:val="004964C1"/>
    <w:rsid w:val="00496749"/>
    <w:rsid w:val="004A1A05"/>
    <w:rsid w:val="004A1E9C"/>
    <w:rsid w:val="004A5CF8"/>
    <w:rsid w:val="004B4BF9"/>
    <w:rsid w:val="004B4D2D"/>
    <w:rsid w:val="004B4D87"/>
    <w:rsid w:val="004B5F1C"/>
    <w:rsid w:val="004B69E4"/>
    <w:rsid w:val="004C01B2"/>
    <w:rsid w:val="004C2FB5"/>
    <w:rsid w:val="004C39D9"/>
    <w:rsid w:val="004C3A31"/>
    <w:rsid w:val="004C40F6"/>
    <w:rsid w:val="004C5008"/>
    <w:rsid w:val="004C5348"/>
    <w:rsid w:val="004D2177"/>
    <w:rsid w:val="004D2741"/>
    <w:rsid w:val="004D3297"/>
    <w:rsid w:val="004D33B7"/>
    <w:rsid w:val="004D68FE"/>
    <w:rsid w:val="004D6FA9"/>
    <w:rsid w:val="004D7C88"/>
    <w:rsid w:val="004D7FE1"/>
    <w:rsid w:val="004E6B8C"/>
    <w:rsid w:val="004F0569"/>
    <w:rsid w:val="004F0EFD"/>
    <w:rsid w:val="004F60D7"/>
    <w:rsid w:val="00500996"/>
    <w:rsid w:val="00505448"/>
    <w:rsid w:val="00505471"/>
    <w:rsid w:val="00510ED0"/>
    <w:rsid w:val="005178A7"/>
    <w:rsid w:val="005178BD"/>
    <w:rsid w:val="00520A7C"/>
    <w:rsid w:val="005240E3"/>
    <w:rsid w:val="005276CC"/>
    <w:rsid w:val="0053472C"/>
    <w:rsid w:val="00543EF2"/>
    <w:rsid w:val="005474A6"/>
    <w:rsid w:val="0055015C"/>
    <w:rsid w:val="0055268F"/>
    <w:rsid w:val="00553168"/>
    <w:rsid w:val="005548CD"/>
    <w:rsid w:val="00554F4A"/>
    <w:rsid w:val="0055579C"/>
    <w:rsid w:val="0055736B"/>
    <w:rsid w:val="005575D7"/>
    <w:rsid w:val="00571041"/>
    <w:rsid w:val="00572123"/>
    <w:rsid w:val="005750A2"/>
    <w:rsid w:val="00575DC7"/>
    <w:rsid w:val="005766D2"/>
    <w:rsid w:val="00577267"/>
    <w:rsid w:val="00582AE7"/>
    <w:rsid w:val="005832DB"/>
    <w:rsid w:val="005915FF"/>
    <w:rsid w:val="005A0869"/>
    <w:rsid w:val="005A28D4"/>
    <w:rsid w:val="005A6759"/>
    <w:rsid w:val="005B0EB4"/>
    <w:rsid w:val="005B311A"/>
    <w:rsid w:val="005C0775"/>
    <w:rsid w:val="005C5F97"/>
    <w:rsid w:val="005D22BF"/>
    <w:rsid w:val="005E042B"/>
    <w:rsid w:val="005E1DD9"/>
    <w:rsid w:val="005E36EF"/>
    <w:rsid w:val="005E3E34"/>
    <w:rsid w:val="005E6432"/>
    <w:rsid w:val="005F1580"/>
    <w:rsid w:val="005F310B"/>
    <w:rsid w:val="005F3ECA"/>
    <w:rsid w:val="005F3ED8"/>
    <w:rsid w:val="005F6B57"/>
    <w:rsid w:val="00600D15"/>
    <w:rsid w:val="006050D2"/>
    <w:rsid w:val="00605ACA"/>
    <w:rsid w:val="00614CFD"/>
    <w:rsid w:val="00616741"/>
    <w:rsid w:val="00621BDB"/>
    <w:rsid w:val="0062664A"/>
    <w:rsid w:val="00627103"/>
    <w:rsid w:val="006306B1"/>
    <w:rsid w:val="006365FB"/>
    <w:rsid w:val="00642077"/>
    <w:rsid w:val="006424DB"/>
    <w:rsid w:val="00642781"/>
    <w:rsid w:val="00646C3A"/>
    <w:rsid w:val="006537EF"/>
    <w:rsid w:val="00653807"/>
    <w:rsid w:val="0065407C"/>
    <w:rsid w:val="00654B0E"/>
    <w:rsid w:val="00655B49"/>
    <w:rsid w:val="00656886"/>
    <w:rsid w:val="006607DF"/>
    <w:rsid w:val="00663151"/>
    <w:rsid w:val="00667158"/>
    <w:rsid w:val="00672D61"/>
    <w:rsid w:val="00674150"/>
    <w:rsid w:val="00674299"/>
    <w:rsid w:val="0067552B"/>
    <w:rsid w:val="00681D83"/>
    <w:rsid w:val="006846D5"/>
    <w:rsid w:val="00686EDC"/>
    <w:rsid w:val="006872F5"/>
    <w:rsid w:val="006900C2"/>
    <w:rsid w:val="00690A70"/>
    <w:rsid w:val="006968E7"/>
    <w:rsid w:val="006A430B"/>
    <w:rsid w:val="006A455F"/>
    <w:rsid w:val="006A7493"/>
    <w:rsid w:val="006B079D"/>
    <w:rsid w:val="006B2193"/>
    <w:rsid w:val="006B30A9"/>
    <w:rsid w:val="006B32A2"/>
    <w:rsid w:val="006B6AB9"/>
    <w:rsid w:val="006C1140"/>
    <w:rsid w:val="006C74F2"/>
    <w:rsid w:val="006C76EE"/>
    <w:rsid w:val="006D3417"/>
    <w:rsid w:val="006D34DA"/>
    <w:rsid w:val="006E098D"/>
    <w:rsid w:val="006E1198"/>
    <w:rsid w:val="006E5777"/>
    <w:rsid w:val="006F10D0"/>
    <w:rsid w:val="006F1761"/>
    <w:rsid w:val="007008EE"/>
    <w:rsid w:val="00701B39"/>
    <w:rsid w:val="0070267E"/>
    <w:rsid w:val="00705B5C"/>
    <w:rsid w:val="00706E32"/>
    <w:rsid w:val="007136FC"/>
    <w:rsid w:val="0071722C"/>
    <w:rsid w:val="007201DD"/>
    <w:rsid w:val="00722AA1"/>
    <w:rsid w:val="007402DF"/>
    <w:rsid w:val="00740EB8"/>
    <w:rsid w:val="00742D7E"/>
    <w:rsid w:val="0074618D"/>
    <w:rsid w:val="0075190D"/>
    <w:rsid w:val="00752278"/>
    <w:rsid w:val="007546AF"/>
    <w:rsid w:val="0076182B"/>
    <w:rsid w:val="00762959"/>
    <w:rsid w:val="00763870"/>
    <w:rsid w:val="00765934"/>
    <w:rsid w:val="00767E22"/>
    <w:rsid w:val="007729BC"/>
    <w:rsid w:val="00772ACF"/>
    <w:rsid w:val="00777881"/>
    <w:rsid w:val="00780515"/>
    <w:rsid w:val="00781727"/>
    <w:rsid w:val="00781DC2"/>
    <w:rsid w:val="007830B4"/>
    <w:rsid w:val="007861EC"/>
    <w:rsid w:val="007866EA"/>
    <w:rsid w:val="00786EFF"/>
    <w:rsid w:val="00787AC1"/>
    <w:rsid w:val="00791DF4"/>
    <w:rsid w:val="007A05C4"/>
    <w:rsid w:val="007A1EFA"/>
    <w:rsid w:val="007A239C"/>
    <w:rsid w:val="007A4D3C"/>
    <w:rsid w:val="007A5BEA"/>
    <w:rsid w:val="007A6FA7"/>
    <w:rsid w:val="007B4E92"/>
    <w:rsid w:val="007B6BB5"/>
    <w:rsid w:val="007C00B6"/>
    <w:rsid w:val="007C1065"/>
    <w:rsid w:val="007C3CEC"/>
    <w:rsid w:val="007C4C2C"/>
    <w:rsid w:val="007C7226"/>
    <w:rsid w:val="007D6600"/>
    <w:rsid w:val="007E03F4"/>
    <w:rsid w:val="007E0834"/>
    <w:rsid w:val="007E373C"/>
    <w:rsid w:val="007E641D"/>
    <w:rsid w:val="007E7265"/>
    <w:rsid w:val="007F19C2"/>
    <w:rsid w:val="007F2A0E"/>
    <w:rsid w:val="007F3551"/>
    <w:rsid w:val="007F4D2E"/>
    <w:rsid w:val="007F5440"/>
    <w:rsid w:val="007F6E66"/>
    <w:rsid w:val="00803DA2"/>
    <w:rsid w:val="008105E9"/>
    <w:rsid w:val="00813FF8"/>
    <w:rsid w:val="00814687"/>
    <w:rsid w:val="00814EA8"/>
    <w:rsid w:val="008225F1"/>
    <w:rsid w:val="00830662"/>
    <w:rsid w:val="00831596"/>
    <w:rsid w:val="00834F68"/>
    <w:rsid w:val="00835E25"/>
    <w:rsid w:val="00836161"/>
    <w:rsid w:val="00841E53"/>
    <w:rsid w:val="00847DBB"/>
    <w:rsid w:val="00860799"/>
    <w:rsid w:val="008641A1"/>
    <w:rsid w:val="008644B6"/>
    <w:rsid w:val="00871447"/>
    <w:rsid w:val="00872777"/>
    <w:rsid w:val="0087500F"/>
    <w:rsid w:val="0087796D"/>
    <w:rsid w:val="008806B8"/>
    <w:rsid w:val="00880A4D"/>
    <w:rsid w:val="00884DEB"/>
    <w:rsid w:val="00891150"/>
    <w:rsid w:val="00892D08"/>
    <w:rsid w:val="00892DBD"/>
    <w:rsid w:val="008934F4"/>
    <w:rsid w:val="00893791"/>
    <w:rsid w:val="00893F51"/>
    <w:rsid w:val="00895490"/>
    <w:rsid w:val="008971E1"/>
    <w:rsid w:val="008A0832"/>
    <w:rsid w:val="008A2833"/>
    <w:rsid w:val="008A2ADD"/>
    <w:rsid w:val="008B0508"/>
    <w:rsid w:val="008B0F5B"/>
    <w:rsid w:val="008B1539"/>
    <w:rsid w:val="008B2915"/>
    <w:rsid w:val="008B43F7"/>
    <w:rsid w:val="008B66B6"/>
    <w:rsid w:val="008B7C25"/>
    <w:rsid w:val="008C7E62"/>
    <w:rsid w:val="008D59A0"/>
    <w:rsid w:val="008D642B"/>
    <w:rsid w:val="008E0B8E"/>
    <w:rsid w:val="008E1F4A"/>
    <w:rsid w:val="008E3F00"/>
    <w:rsid w:val="008E50C5"/>
    <w:rsid w:val="008E5721"/>
    <w:rsid w:val="008E5A6D"/>
    <w:rsid w:val="008F32DF"/>
    <w:rsid w:val="008F4C30"/>
    <w:rsid w:val="008F4D20"/>
    <w:rsid w:val="008F6A40"/>
    <w:rsid w:val="008F7108"/>
    <w:rsid w:val="008F7C4D"/>
    <w:rsid w:val="00902F7A"/>
    <w:rsid w:val="009041F4"/>
    <w:rsid w:val="00910B52"/>
    <w:rsid w:val="00910C24"/>
    <w:rsid w:val="009129AA"/>
    <w:rsid w:val="00914CEB"/>
    <w:rsid w:val="00915C57"/>
    <w:rsid w:val="00921003"/>
    <w:rsid w:val="0092570D"/>
    <w:rsid w:val="00925942"/>
    <w:rsid w:val="0092609C"/>
    <w:rsid w:val="009273FD"/>
    <w:rsid w:val="00931F32"/>
    <w:rsid w:val="009356E5"/>
    <w:rsid w:val="00937D5C"/>
    <w:rsid w:val="009404E9"/>
    <w:rsid w:val="009415D8"/>
    <w:rsid w:val="00943341"/>
    <w:rsid w:val="0094635A"/>
    <w:rsid w:val="0094757D"/>
    <w:rsid w:val="00947AC2"/>
    <w:rsid w:val="0095085A"/>
    <w:rsid w:val="00951B25"/>
    <w:rsid w:val="00952DD9"/>
    <w:rsid w:val="009557D7"/>
    <w:rsid w:val="00955A79"/>
    <w:rsid w:val="00956CC8"/>
    <w:rsid w:val="00963C03"/>
    <w:rsid w:val="0096758F"/>
    <w:rsid w:val="00972B23"/>
    <w:rsid w:val="009737E4"/>
    <w:rsid w:val="00976E17"/>
    <w:rsid w:val="0098009A"/>
    <w:rsid w:val="00983B74"/>
    <w:rsid w:val="0098759B"/>
    <w:rsid w:val="00990263"/>
    <w:rsid w:val="00996575"/>
    <w:rsid w:val="009A4CCC"/>
    <w:rsid w:val="009A7E27"/>
    <w:rsid w:val="009B22DA"/>
    <w:rsid w:val="009B4337"/>
    <w:rsid w:val="009B5600"/>
    <w:rsid w:val="009B698F"/>
    <w:rsid w:val="009C15D7"/>
    <w:rsid w:val="009C187F"/>
    <w:rsid w:val="009C4E86"/>
    <w:rsid w:val="009C62DC"/>
    <w:rsid w:val="009C6AB3"/>
    <w:rsid w:val="009D1E80"/>
    <w:rsid w:val="009D4E95"/>
    <w:rsid w:val="009D5627"/>
    <w:rsid w:val="009E14B9"/>
    <w:rsid w:val="009E4B94"/>
    <w:rsid w:val="009E7870"/>
    <w:rsid w:val="009F0727"/>
    <w:rsid w:val="009F2246"/>
    <w:rsid w:val="009F3AF7"/>
    <w:rsid w:val="009F4F97"/>
    <w:rsid w:val="009F5BDD"/>
    <w:rsid w:val="00A004D1"/>
    <w:rsid w:val="00A07C35"/>
    <w:rsid w:val="00A07F47"/>
    <w:rsid w:val="00A108EB"/>
    <w:rsid w:val="00A17F30"/>
    <w:rsid w:val="00A2190D"/>
    <w:rsid w:val="00A22B5A"/>
    <w:rsid w:val="00A230A2"/>
    <w:rsid w:val="00A257F4"/>
    <w:rsid w:val="00A321D4"/>
    <w:rsid w:val="00A32337"/>
    <w:rsid w:val="00A32611"/>
    <w:rsid w:val="00A330B2"/>
    <w:rsid w:val="00A331E2"/>
    <w:rsid w:val="00A4292D"/>
    <w:rsid w:val="00A44BF7"/>
    <w:rsid w:val="00A549C7"/>
    <w:rsid w:val="00A54E62"/>
    <w:rsid w:val="00A558CC"/>
    <w:rsid w:val="00A60938"/>
    <w:rsid w:val="00A621F1"/>
    <w:rsid w:val="00A91DA5"/>
    <w:rsid w:val="00A933DD"/>
    <w:rsid w:val="00A95ECB"/>
    <w:rsid w:val="00AA08FD"/>
    <w:rsid w:val="00AA5B52"/>
    <w:rsid w:val="00AA5E05"/>
    <w:rsid w:val="00AB24F5"/>
    <w:rsid w:val="00AB3B68"/>
    <w:rsid w:val="00AB4582"/>
    <w:rsid w:val="00AB5783"/>
    <w:rsid w:val="00AB65AE"/>
    <w:rsid w:val="00AC5B70"/>
    <w:rsid w:val="00AC7126"/>
    <w:rsid w:val="00AD2934"/>
    <w:rsid w:val="00AD744F"/>
    <w:rsid w:val="00AE18E5"/>
    <w:rsid w:val="00AE1B8A"/>
    <w:rsid w:val="00AE505D"/>
    <w:rsid w:val="00AE525C"/>
    <w:rsid w:val="00AE56E7"/>
    <w:rsid w:val="00AE7960"/>
    <w:rsid w:val="00AF0592"/>
    <w:rsid w:val="00AF1D02"/>
    <w:rsid w:val="00AF3E52"/>
    <w:rsid w:val="00AF7FDE"/>
    <w:rsid w:val="00B00D92"/>
    <w:rsid w:val="00B0422A"/>
    <w:rsid w:val="00B046B8"/>
    <w:rsid w:val="00B108B6"/>
    <w:rsid w:val="00B11D2E"/>
    <w:rsid w:val="00B14015"/>
    <w:rsid w:val="00B178F3"/>
    <w:rsid w:val="00B213C2"/>
    <w:rsid w:val="00B23393"/>
    <w:rsid w:val="00B23D31"/>
    <w:rsid w:val="00B24E70"/>
    <w:rsid w:val="00B26975"/>
    <w:rsid w:val="00B30177"/>
    <w:rsid w:val="00B30BFB"/>
    <w:rsid w:val="00B337FA"/>
    <w:rsid w:val="00B3385F"/>
    <w:rsid w:val="00B37687"/>
    <w:rsid w:val="00B40CCB"/>
    <w:rsid w:val="00B4214B"/>
    <w:rsid w:val="00B42189"/>
    <w:rsid w:val="00B4438C"/>
    <w:rsid w:val="00B44A7B"/>
    <w:rsid w:val="00B45ABC"/>
    <w:rsid w:val="00B52E38"/>
    <w:rsid w:val="00B53766"/>
    <w:rsid w:val="00B55404"/>
    <w:rsid w:val="00B557EE"/>
    <w:rsid w:val="00B57320"/>
    <w:rsid w:val="00B578EF"/>
    <w:rsid w:val="00B63026"/>
    <w:rsid w:val="00B65209"/>
    <w:rsid w:val="00B67986"/>
    <w:rsid w:val="00B67A91"/>
    <w:rsid w:val="00B80141"/>
    <w:rsid w:val="00B80704"/>
    <w:rsid w:val="00B8077E"/>
    <w:rsid w:val="00B81AB4"/>
    <w:rsid w:val="00B850FE"/>
    <w:rsid w:val="00B91B7A"/>
    <w:rsid w:val="00B93F24"/>
    <w:rsid w:val="00BB3529"/>
    <w:rsid w:val="00BB3EEA"/>
    <w:rsid w:val="00BB4255"/>
    <w:rsid w:val="00BC2FDF"/>
    <w:rsid w:val="00BC41EC"/>
    <w:rsid w:val="00BD0176"/>
    <w:rsid w:val="00BD3A7B"/>
    <w:rsid w:val="00BD79B6"/>
    <w:rsid w:val="00BE3A1E"/>
    <w:rsid w:val="00BE4CE4"/>
    <w:rsid w:val="00BE6903"/>
    <w:rsid w:val="00BE7A0F"/>
    <w:rsid w:val="00BF1BDB"/>
    <w:rsid w:val="00BF2971"/>
    <w:rsid w:val="00BF41EC"/>
    <w:rsid w:val="00BF5DF9"/>
    <w:rsid w:val="00BF68CB"/>
    <w:rsid w:val="00BF7299"/>
    <w:rsid w:val="00C00B7C"/>
    <w:rsid w:val="00C07673"/>
    <w:rsid w:val="00C1654C"/>
    <w:rsid w:val="00C3505B"/>
    <w:rsid w:val="00C357EF"/>
    <w:rsid w:val="00C40D68"/>
    <w:rsid w:val="00C43A55"/>
    <w:rsid w:val="00C46F6D"/>
    <w:rsid w:val="00C51DEF"/>
    <w:rsid w:val="00C5221E"/>
    <w:rsid w:val="00C52498"/>
    <w:rsid w:val="00C53FB5"/>
    <w:rsid w:val="00C615F7"/>
    <w:rsid w:val="00C641A8"/>
    <w:rsid w:val="00C646F3"/>
    <w:rsid w:val="00C66840"/>
    <w:rsid w:val="00C673DE"/>
    <w:rsid w:val="00C75991"/>
    <w:rsid w:val="00C75D43"/>
    <w:rsid w:val="00C773CC"/>
    <w:rsid w:val="00C807EB"/>
    <w:rsid w:val="00C87EC2"/>
    <w:rsid w:val="00C92074"/>
    <w:rsid w:val="00C93DE3"/>
    <w:rsid w:val="00C93E4E"/>
    <w:rsid w:val="00C9433E"/>
    <w:rsid w:val="00C960C7"/>
    <w:rsid w:val="00C97DB7"/>
    <w:rsid w:val="00CA0A7D"/>
    <w:rsid w:val="00CA128F"/>
    <w:rsid w:val="00CA44EC"/>
    <w:rsid w:val="00CA4E39"/>
    <w:rsid w:val="00CA4FFC"/>
    <w:rsid w:val="00CB2800"/>
    <w:rsid w:val="00CB2983"/>
    <w:rsid w:val="00CB4162"/>
    <w:rsid w:val="00CB448A"/>
    <w:rsid w:val="00CB72EA"/>
    <w:rsid w:val="00CB7658"/>
    <w:rsid w:val="00CC05B4"/>
    <w:rsid w:val="00CC05E5"/>
    <w:rsid w:val="00CC11C9"/>
    <w:rsid w:val="00CC1C3C"/>
    <w:rsid w:val="00CC3340"/>
    <w:rsid w:val="00CC5353"/>
    <w:rsid w:val="00CC6322"/>
    <w:rsid w:val="00CD4F7A"/>
    <w:rsid w:val="00CD5F79"/>
    <w:rsid w:val="00CE1EA5"/>
    <w:rsid w:val="00CE3C25"/>
    <w:rsid w:val="00CF3D3C"/>
    <w:rsid w:val="00CF3FCB"/>
    <w:rsid w:val="00CF4528"/>
    <w:rsid w:val="00CF67DC"/>
    <w:rsid w:val="00CF6E4D"/>
    <w:rsid w:val="00D03C73"/>
    <w:rsid w:val="00D125A2"/>
    <w:rsid w:val="00D13BFE"/>
    <w:rsid w:val="00D13C65"/>
    <w:rsid w:val="00D13E06"/>
    <w:rsid w:val="00D14A15"/>
    <w:rsid w:val="00D258F0"/>
    <w:rsid w:val="00D27BF4"/>
    <w:rsid w:val="00D27D0E"/>
    <w:rsid w:val="00D304E5"/>
    <w:rsid w:val="00D30A1D"/>
    <w:rsid w:val="00D35BF7"/>
    <w:rsid w:val="00D3752F"/>
    <w:rsid w:val="00D40345"/>
    <w:rsid w:val="00D52543"/>
    <w:rsid w:val="00D52920"/>
    <w:rsid w:val="00D53670"/>
    <w:rsid w:val="00D63EAC"/>
    <w:rsid w:val="00D7035E"/>
    <w:rsid w:val="00D7134E"/>
    <w:rsid w:val="00D7218B"/>
    <w:rsid w:val="00D72A12"/>
    <w:rsid w:val="00D876DB"/>
    <w:rsid w:val="00D92A01"/>
    <w:rsid w:val="00D93BD2"/>
    <w:rsid w:val="00D9410E"/>
    <w:rsid w:val="00D96141"/>
    <w:rsid w:val="00D96D0C"/>
    <w:rsid w:val="00DA1931"/>
    <w:rsid w:val="00DA2834"/>
    <w:rsid w:val="00DA2AEC"/>
    <w:rsid w:val="00DA580D"/>
    <w:rsid w:val="00DA605F"/>
    <w:rsid w:val="00DB0CF1"/>
    <w:rsid w:val="00DB1B75"/>
    <w:rsid w:val="00DB31AF"/>
    <w:rsid w:val="00DB5A98"/>
    <w:rsid w:val="00DB5B2A"/>
    <w:rsid w:val="00DB5F38"/>
    <w:rsid w:val="00DC1064"/>
    <w:rsid w:val="00DC2581"/>
    <w:rsid w:val="00DC2799"/>
    <w:rsid w:val="00DC2F44"/>
    <w:rsid w:val="00DC3691"/>
    <w:rsid w:val="00DC534B"/>
    <w:rsid w:val="00DC540F"/>
    <w:rsid w:val="00DC61BD"/>
    <w:rsid w:val="00DC68CE"/>
    <w:rsid w:val="00DD0276"/>
    <w:rsid w:val="00DD0DD5"/>
    <w:rsid w:val="00DD1936"/>
    <w:rsid w:val="00DD277E"/>
    <w:rsid w:val="00DD6C4E"/>
    <w:rsid w:val="00DD7D97"/>
    <w:rsid w:val="00DE0E49"/>
    <w:rsid w:val="00DE264D"/>
    <w:rsid w:val="00DE2B28"/>
    <w:rsid w:val="00DE3C1E"/>
    <w:rsid w:val="00DE5033"/>
    <w:rsid w:val="00DE690C"/>
    <w:rsid w:val="00DF1BCE"/>
    <w:rsid w:val="00DF1CF5"/>
    <w:rsid w:val="00DF2041"/>
    <w:rsid w:val="00DF336A"/>
    <w:rsid w:val="00DF37F5"/>
    <w:rsid w:val="00DF45AA"/>
    <w:rsid w:val="00DF67CF"/>
    <w:rsid w:val="00E02E38"/>
    <w:rsid w:val="00E03090"/>
    <w:rsid w:val="00E0592D"/>
    <w:rsid w:val="00E102BE"/>
    <w:rsid w:val="00E13E47"/>
    <w:rsid w:val="00E15137"/>
    <w:rsid w:val="00E1524C"/>
    <w:rsid w:val="00E1702D"/>
    <w:rsid w:val="00E23FA9"/>
    <w:rsid w:val="00E24483"/>
    <w:rsid w:val="00E36A08"/>
    <w:rsid w:val="00E419A7"/>
    <w:rsid w:val="00E43589"/>
    <w:rsid w:val="00E4721A"/>
    <w:rsid w:val="00E53EE9"/>
    <w:rsid w:val="00E54077"/>
    <w:rsid w:val="00E5435F"/>
    <w:rsid w:val="00E57196"/>
    <w:rsid w:val="00E57413"/>
    <w:rsid w:val="00E645B3"/>
    <w:rsid w:val="00E67FA5"/>
    <w:rsid w:val="00E7299C"/>
    <w:rsid w:val="00E7428D"/>
    <w:rsid w:val="00E742A4"/>
    <w:rsid w:val="00E75289"/>
    <w:rsid w:val="00E841E9"/>
    <w:rsid w:val="00E85D8E"/>
    <w:rsid w:val="00E934BA"/>
    <w:rsid w:val="00E94911"/>
    <w:rsid w:val="00E95B90"/>
    <w:rsid w:val="00E97877"/>
    <w:rsid w:val="00EA15EE"/>
    <w:rsid w:val="00EA25DF"/>
    <w:rsid w:val="00EA3D1C"/>
    <w:rsid w:val="00EA48AC"/>
    <w:rsid w:val="00EA63DD"/>
    <w:rsid w:val="00EA72C8"/>
    <w:rsid w:val="00EC72D2"/>
    <w:rsid w:val="00ED4700"/>
    <w:rsid w:val="00ED6D30"/>
    <w:rsid w:val="00ED6EC5"/>
    <w:rsid w:val="00EE08C2"/>
    <w:rsid w:val="00EF0464"/>
    <w:rsid w:val="00EF2B59"/>
    <w:rsid w:val="00EF78E0"/>
    <w:rsid w:val="00EF7EAE"/>
    <w:rsid w:val="00F008D8"/>
    <w:rsid w:val="00F01FD6"/>
    <w:rsid w:val="00F04788"/>
    <w:rsid w:val="00F06B0D"/>
    <w:rsid w:val="00F07933"/>
    <w:rsid w:val="00F10630"/>
    <w:rsid w:val="00F115B8"/>
    <w:rsid w:val="00F14687"/>
    <w:rsid w:val="00F1640A"/>
    <w:rsid w:val="00F16D66"/>
    <w:rsid w:val="00F21ABD"/>
    <w:rsid w:val="00F222A8"/>
    <w:rsid w:val="00F233E7"/>
    <w:rsid w:val="00F25590"/>
    <w:rsid w:val="00F25710"/>
    <w:rsid w:val="00F31C0F"/>
    <w:rsid w:val="00F373DA"/>
    <w:rsid w:val="00F42927"/>
    <w:rsid w:val="00F471B7"/>
    <w:rsid w:val="00F52020"/>
    <w:rsid w:val="00F53805"/>
    <w:rsid w:val="00F541D7"/>
    <w:rsid w:val="00F54ED9"/>
    <w:rsid w:val="00F5586A"/>
    <w:rsid w:val="00F57E76"/>
    <w:rsid w:val="00F605C1"/>
    <w:rsid w:val="00F612DB"/>
    <w:rsid w:val="00F623F3"/>
    <w:rsid w:val="00F63296"/>
    <w:rsid w:val="00F64521"/>
    <w:rsid w:val="00F710A5"/>
    <w:rsid w:val="00F72CF0"/>
    <w:rsid w:val="00F73354"/>
    <w:rsid w:val="00F77648"/>
    <w:rsid w:val="00F80793"/>
    <w:rsid w:val="00F82399"/>
    <w:rsid w:val="00F82653"/>
    <w:rsid w:val="00F829A8"/>
    <w:rsid w:val="00F855CE"/>
    <w:rsid w:val="00F85661"/>
    <w:rsid w:val="00F86CA5"/>
    <w:rsid w:val="00F87079"/>
    <w:rsid w:val="00F92052"/>
    <w:rsid w:val="00F92412"/>
    <w:rsid w:val="00FA1C13"/>
    <w:rsid w:val="00FA1F28"/>
    <w:rsid w:val="00FA33DA"/>
    <w:rsid w:val="00FA494F"/>
    <w:rsid w:val="00FA5223"/>
    <w:rsid w:val="00FC144B"/>
    <w:rsid w:val="00FC3903"/>
    <w:rsid w:val="00FD45AC"/>
    <w:rsid w:val="00FD4943"/>
    <w:rsid w:val="00FD6852"/>
    <w:rsid w:val="00FE04F6"/>
    <w:rsid w:val="00FE1FF6"/>
    <w:rsid w:val="00FE257A"/>
    <w:rsid w:val="00FE2C9C"/>
    <w:rsid w:val="00FE2F6D"/>
    <w:rsid w:val="00FF0AF1"/>
    <w:rsid w:val="00FF2981"/>
    <w:rsid w:val="00FF30EC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  <w14:docId w14:val="3AE68F71"/>
  <w15:docId w15:val="{944C6FB1-9956-48A9-996B-C301B9DA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18"/>
        <w:szCs w:val="18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38"/>
    <w:pPr>
      <w:jc w:val="both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80704"/>
    <w:pPr>
      <w:keepNext/>
      <w:keepLines/>
      <w:spacing w:after="230" w:line="480" w:lineRule="atLeast"/>
      <w:contextualSpacing/>
      <w:jc w:val="left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05947"/>
    <w:pPr>
      <w:keepNext/>
      <w:keepLines/>
      <w:contextualSpacing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242438"/>
    <w:pPr>
      <w:keepNext/>
      <w:keepLines/>
      <w:spacing w:before="260"/>
      <w:contextualSpacing/>
      <w:jc w:val="left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80704"/>
    <w:rPr>
      <w:rFonts w:eastAsiaTheme="majorEastAsia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05947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242438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Sidehoved">
    <w:name w:val="header"/>
    <w:basedOn w:val="Normal"/>
    <w:link w:val="Sidehove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242438"/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242438"/>
    <w:rPr>
      <w:sz w:val="16"/>
    </w:rPr>
  </w:style>
  <w:style w:type="paragraph" w:styleId="Titel">
    <w:name w:val="Title"/>
    <w:basedOn w:val="Normal"/>
    <w:next w:val="Normal"/>
    <w:link w:val="TitelTegn"/>
    <w:uiPriority w:val="19"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242438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qFormat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242438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qFormat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qFormat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242438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qFormat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242438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242438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24709"/>
  </w:style>
  <w:style w:type="paragraph" w:customStyle="1" w:styleId="Template">
    <w:name w:val="Template"/>
    <w:uiPriority w:val="8"/>
    <w:semiHidden/>
    <w:rsid w:val="00CB448A"/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3B735D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42438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rsid w:val="00242438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qFormat/>
    <w:rsid w:val="00B0422A"/>
    <w:pPr>
      <w:spacing w:line="240" w:lineRule="atLeast"/>
    </w:pPr>
  </w:style>
  <w:style w:type="paragraph" w:customStyle="1" w:styleId="Navn">
    <w:name w:val="Navn"/>
    <w:basedOn w:val="Normal"/>
    <w:uiPriority w:val="2"/>
    <w:rsid w:val="00AB24F5"/>
    <w:pPr>
      <w:keepNext/>
      <w:keepLines/>
      <w:jc w:val="left"/>
    </w:pPr>
    <w:rPr>
      <w:b/>
    </w:rPr>
  </w:style>
  <w:style w:type="paragraph" w:customStyle="1" w:styleId="Template-Brugerinfo">
    <w:name w:val="Template - Bruger info"/>
    <w:basedOn w:val="Template"/>
    <w:uiPriority w:val="9"/>
    <w:semiHidden/>
    <w:rsid w:val="00176417"/>
  </w:style>
  <w:style w:type="paragraph" w:styleId="Markeringsbobletekst">
    <w:name w:val="Balloon Text"/>
    <w:basedOn w:val="Normal"/>
    <w:link w:val="MarkeringsbobletekstTegn"/>
    <w:uiPriority w:val="99"/>
    <w:semiHidden/>
    <w:rsid w:val="009557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24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00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99"/>
    <w:qFormat/>
    <w:rsid w:val="00C0767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5380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5380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5380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5380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53807"/>
    <w:rPr>
      <w:b/>
      <w:bCs/>
      <w:sz w:val="20"/>
      <w:szCs w:val="20"/>
    </w:rPr>
  </w:style>
  <w:style w:type="character" w:styleId="Fodnotehenvisning">
    <w:name w:val="footnote reference"/>
    <w:basedOn w:val="Standardskrifttypeiafsnit"/>
    <w:uiPriority w:val="21"/>
    <w:semiHidden/>
    <w:unhideWhenUsed/>
    <w:rsid w:val="006968E7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CC11C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C11C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C11C9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rsid w:val="00CC11C9"/>
  </w:style>
  <w:style w:type="paragraph" w:styleId="Brevhoved">
    <w:name w:val="Message Header"/>
    <w:basedOn w:val="Normal"/>
    <w:link w:val="BrevhovedTegn"/>
    <w:uiPriority w:val="99"/>
    <w:semiHidden/>
    <w:rsid w:val="00CC1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C11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C11C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C11C9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C11C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C11C9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C11C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C11C9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C11C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C11C9"/>
  </w:style>
  <w:style w:type="paragraph" w:styleId="Brdtekst2">
    <w:name w:val="Body Text 2"/>
    <w:basedOn w:val="Normal"/>
    <w:link w:val="Brdtekst2Tegn"/>
    <w:uiPriority w:val="99"/>
    <w:semiHidden/>
    <w:unhideWhenUsed/>
    <w:rsid w:val="00CC11C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C11C9"/>
  </w:style>
  <w:style w:type="paragraph" w:styleId="Brdtekst3">
    <w:name w:val="Body Text 3"/>
    <w:basedOn w:val="Normal"/>
    <w:link w:val="Brdtekst3Tegn"/>
    <w:uiPriority w:val="99"/>
    <w:semiHidden/>
    <w:unhideWhenUsed/>
    <w:rsid w:val="00CC11C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C11C9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C11C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C11C9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C11C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C11C9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C11C9"/>
  </w:style>
  <w:style w:type="character" w:customStyle="1" w:styleId="DatoTegn">
    <w:name w:val="Dato Tegn"/>
    <w:basedOn w:val="Standardskrifttypeiafsnit"/>
    <w:link w:val="Dato"/>
    <w:uiPriority w:val="99"/>
    <w:semiHidden/>
    <w:rsid w:val="00CC11C9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C11C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C11C9"/>
    <w:rPr>
      <w:rFonts w:ascii="Segoe UI" w:hAnsi="Segoe UI" w:cs="Segoe UI"/>
      <w:sz w:val="16"/>
      <w:szCs w:val="16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C11C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C11C9"/>
    <w:rPr>
      <w:rFonts w:ascii="Consolas" w:hAnsi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C11C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C11C9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C11C9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C11C9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C11C9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C11C9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C11C9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C11C9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C11C9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C11C9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C11C9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C11C9"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uiPriority w:val="99"/>
    <w:semiHidden/>
    <w:unhideWhenUsed/>
    <w:rsid w:val="00CC11C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C11C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C11C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C11C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C11C9"/>
    <w:pPr>
      <w:ind w:left="1415" w:hanging="283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C11C9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C11C9"/>
  </w:style>
  <w:style w:type="paragraph" w:styleId="Makrotekst">
    <w:name w:val="macro"/>
    <w:link w:val="MakrotekstTegn"/>
    <w:uiPriority w:val="99"/>
    <w:semiHidden/>
    <w:rsid w:val="00CC11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C11C9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CC11C9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C11C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C11C9"/>
  </w:style>
  <w:style w:type="paragraph" w:styleId="Opstilling-forts">
    <w:name w:val="List Continue"/>
    <w:basedOn w:val="Normal"/>
    <w:uiPriority w:val="99"/>
    <w:semiHidden/>
    <w:unhideWhenUsed/>
    <w:rsid w:val="00CC11C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C11C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CC11C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CC11C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CC11C9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C11C9"/>
    <w:pPr>
      <w:numPr>
        <w:numId w:val="2"/>
      </w:numPr>
      <w:tabs>
        <w:tab w:val="clear" w:pos="643"/>
      </w:tabs>
      <w:ind w:left="340" w:hanging="340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C11C9"/>
    <w:pPr>
      <w:numPr>
        <w:numId w:val="3"/>
      </w:numPr>
      <w:tabs>
        <w:tab w:val="clear" w:pos="926"/>
        <w:tab w:val="num" w:pos="643"/>
      </w:tabs>
      <w:ind w:left="64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C11C9"/>
    <w:pPr>
      <w:numPr>
        <w:numId w:val="4"/>
      </w:numPr>
      <w:tabs>
        <w:tab w:val="clear" w:pos="1209"/>
        <w:tab w:val="num" w:pos="926"/>
      </w:tabs>
      <w:ind w:left="926"/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C11C9"/>
    <w:pPr>
      <w:numPr>
        <w:numId w:val="5"/>
      </w:numPr>
      <w:tabs>
        <w:tab w:val="clear" w:pos="1492"/>
        <w:tab w:val="num" w:pos="1209"/>
      </w:tabs>
      <w:ind w:left="1209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C11C9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C11C9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C11C9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C11C9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CC11C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C11C9"/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C11C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C11C9"/>
  </w:style>
  <w:style w:type="character" w:styleId="Hyperlink">
    <w:name w:val="Hyperlink"/>
    <w:basedOn w:val="Standardskrifttypeiafsnit"/>
    <w:uiPriority w:val="99"/>
    <w:unhideWhenUsed/>
    <w:rsid w:val="00BE7A0F"/>
    <w:rPr>
      <w:color w:val="E50040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7A0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D2934"/>
    <w:rPr>
      <w:color w:val="800080"/>
      <w:u w:val="single"/>
    </w:rPr>
  </w:style>
  <w:style w:type="paragraph" w:customStyle="1" w:styleId="msonormal0">
    <w:name w:val="msonormal"/>
    <w:basedOn w:val="Normal"/>
    <w:rsid w:val="00AD29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9">
    <w:name w:val="xl69"/>
    <w:basedOn w:val="Normal"/>
    <w:rsid w:val="00AD2934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lang w:eastAsia="da-DK"/>
    </w:rPr>
  </w:style>
  <w:style w:type="paragraph" w:customStyle="1" w:styleId="xl70">
    <w:name w:val="xl70"/>
    <w:basedOn w:val="Normal"/>
    <w:rsid w:val="00AD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lang w:eastAsia="da-DK"/>
    </w:rPr>
  </w:style>
  <w:style w:type="paragraph" w:customStyle="1" w:styleId="xl71">
    <w:name w:val="xl71"/>
    <w:basedOn w:val="Normal"/>
    <w:rsid w:val="00AD29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lang w:eastAsia="da-DK"/>
    </w:rPr>
  </w:style>
  <w:style w:type="paragraph" w:customStyle="1" w:styleId="xl67">
    <w:name w:val="xl67"/>
    <w:basedOn w:val="Normal"/>
    <w:rsid w:val="0087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lang w:eastAsia="da-DK"/>
    </w:rPr>
  </w:style>
  <w:style w:type="paragraph" w:customStyle="1" w:styleId="xl68">
    <w:name w:val="xl68"/>
    <w:basedOn w:val="Normal"/>
    <w:rsid w:val="008779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lang w:eastAsia="da-DK"/>
    </w:rPr>
  </w:style>
  <w:style w:type="paragraph" w:customStyle="1" w:styleId="xl72">
    <w:name w:val="xl72"/>
    <w:basedOn w:val="Normal"/>
    <w:rsid w:val="00880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7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3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693855\AppData\Local\Microsoft\Windows\Temporary%20Internet%20Files\Content.Outlook\A2PYXFEN\Brev_Spar_Nord_NY.dotm" TargetMode="External"/></Relationships>
</file>

<file path=word/theme/theme1.xml><?xml version="1.0" encoding="utf-8"?>
<a:theme xmlns:a="http://schemas.openxmlformats.org/drawingml/2006/main" name="Office Theme">
  <a:themeElements>
    <a:clrScheme name="Spar Nord">
      <a:dk1>
        <a:sysClr val="windowText" lastClr="000000"/>
      </a:dk1>
      <a:lt1>
        <a:sysClr val="window" lastClr="FFFFFF"/>
      </a:lt1>
      <a:dk2>
        <a:srgbClr val="373331"/>
      </a:dk2>
      <a:lt2>
        <a:srgbClr val="E50040"/>
      </a:lt2>
      <a:accent1>
        <a:srgbClr val="DED4CB"/>
      </a:accent1>
      <a:accent2>
        <a:srgbClr val="655B58"/>
      </a:accent2>
      <a:accent3>
        <a:srgbClr val="373331"/>
      </a:accent3>
      <a:accent4>
        <a:srgbClr val="B5ACA6"/>
      </a:accent4>
      <a:accent5>
        <a:srgbClr val="8B817F"/>
      </a:accent5>
      <a:accent6>
        <a:srgbClr val="E50040"/>
      </a:accent6>
      <a:hlink>
        <a:srgbClr val="E50040"/>
      </a:hlink>
      <a:folHlink>
        <a:srgbClr val="373331"/>
      </a:folHlink>
    </a:clrScheme>
    <a:fontScheme name="Spar Nord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FF934225C58724BA9F74999378F9562" ma:contentTypeVersion="5" ma:contentTypeDescription="GetOrganized dokument" ma:contentTypeScope="" ma:versionID="52fa85a00c7f183dca9ff79d738c0491">
  <xsd:schema xmlns:xsd="http://www.w3.org/2001/XMLSchema" xmlns:xs="http://www.w3.org/2001/XMLSchema" xmlns:p="http://schemas.microsoft.com/office/2006/metadata/properties" xmlns:ns1="http://schemas.microsoft.com/sharepoint/v3" xmlns:ns2="638e78bf-e709-4980-a19f-e093fbd22c2e" xmlns:ns3="29aee53f-fc72-405f-9ebb-f075f2cf1da3" targetNamespace="http://schemas.microsoft.com/office/2006/metadata/properties" ma:root="true" ma:fieldsID="9ae9771e2182415bff49966679a90825" ns1:_="" ns2:_="" ns3:_="">
    <xsd:import namespace="http://schemas.microsoft.com/sharepoint/v3"/>
    <xsd:import namespace="638e78bf-e709-4980-a19f-e093fbd22c2e"/>
    <xsd:import namespace="29aee53f-fc72-405f-9ebb-f075f2cf1da3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Modtagere" minOccurs="0"/>
                <xsd:element ref="ns2:Endelig" minOccurs="0"/>
                <xsd:element ref="ns2:Dokumentversion" minOccurs="0"/>
                <xsd:element ref="ns2:Signe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2:Bemaerkning" minOccurs="0"/>
                <xsd:element ref="ns2:Classification" minOccurs="0"/>
                <xsd:element ref="ns1:MailHasAttachments" minOccurs="0"/>
                <xsd:element ref="ns1:CCMSystemID" minOccurs="0"/>
                <xsd:element ref="ns1:WasEncrypted" minOccurs="0"/>
                <xsd:element ref="ns1:WasSigned" minOccurs="0"/>
                <xsd:element ref="ns1:CCMTemplateName" minOccurs="0"/>
                <xsd:element ref="ns1:CCMTemplateVersion" minOccurs="0"/>
                <xsd:element ref="ns1:CCMTemplateID" minOccurs="0"/>
                <xsd:element ref="ns1:CCMConversation" minOccurs="0"/>
                <xsd:element ref="ns1:CCMOriginalDocID" minOccurs="0"/>
                <xsd:element ref="ns1:CCMCognitiveType" minOccurs="0"/>
                <xsd:element ref="ns1:CCMVisualId" minOccurs="0"/>
                <xsd:element ref="ns3:SharedWithUsers" minOccurs="0"/>
                <xsd:element ref="ns2:Modtager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3" nillable="true" ma:displayName="Sags ID" ma:default="Tildeler" ma:internalName="CaseID" ma:readOnly="true">
      <xsd:simpleType>
        <xsd:restriction base="dms:Text"/>
      </xsd:simpleType>
    </xsd:element>
    <xsd:element name="DocID" ma:index="14" nillable="true" ma:displayName="Dok ID" ma:default="Tildeler" ma:internalName="DocID" ma:readOnly="true">
      <xsd:simpleType>
        <xsd:restriction base="dms:Text"/>
      </xsd:simpleType>
    </xsd:element>
    <xsd:element name="Finalized" ma:index="15" nillable="true" ma:displayName="Endeligt" ma:default="False" ma:internalName="Finalized" ma:readOnly="true">
      <xsd:simpleType>
        <xsd:restriction base="dms:Boolean"/>
      </xsd:simpleType>
    </xsd:element>
    <xsd:element name="Related" ma:index="16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7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8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9" nillable="true" ma:displayName="Lokalt bilag" ma:default="False" ma:internalName="LocalAttachment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SystemID" ma:index="23" nillable="true" ma:displayName="CCMSystemID" ma:hidden="true" ma:internalName="CCMSystemID" ma:readOnly="true">
      <xsd:simpleType>
        <xsd:restriction base="dms:Text"/>
      </xsd:simpleType>
    </xsd:element>
    <xsd:element name="WasEncrypted" ma:index="24" nillable="true" ma:displayName="Krypteret" ma:default="False" ma:internalName="WasEncrypted" ma:readOnly="true">
      <xsd:simpleType>
        <xsd:restriction base="dms:Boolean"/>
      </xsd:simpleType>
    </xsd:element>
    <xsd:element name="WasSigned" ma:index="25" nillable="true" ma:displayName="Signeret" ma:default="False" ma:internalName="WasSigned" ma:readOnly="true">
      <xsd:simpleType>
        <xsd:restriction base="dms:Boolean"/>
      </xsd:simpleType>
    </xsd:element>
    <xsd:element name="CCMTemplateName" ma:index="26" nillable="true" ma:displayName="Skabelon navn" ma:internalName="CCMTemplateName" ma:readOnly="true">
      <xsd:simpleType>
        <xsd:restriction base="dms:Text"/>
      </xsd:simpleType>
    </xsd:element>
    <xsd:element name="CCMTemplateVersion" ma:index="27" nillable="true" ma:displayName="Skabelon 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Conversation" ma:index="29" nillable="true" ma:displayName="Samtale" ma:internalName="CCMConversation" ma:readOnly="true">
      <xsd:simpleType>
        <xsd:restriction base="dms:Text"/>
      </xsd:simpleType>
    </xsd:element>
    <xsd:element name="CCMOriginalDocID" ma:index="32" nillable="true" ma:displayName="Originalt Dok ID" ma:internalName="CCMOriginalDocID" ma:readOnly="true">
      <xsd:simpleType>
        <xsd:restriction base="dms:Text"/>
      </xsd:simpleType>
    </xsd:element>
    <xsd:element name="CCMCognitiveType" ma:index="33" nillable="true" ma:displayName="CognitiveType" ma:decimals="0" ma:internalName="CCMCognitiveType" ma:readOnly="false">
      <xsd:simpleType>
        <xsd:restriction base="dms:Number"/>
      </xsd:simpleType>
    </xsd:element>
    <xsd:element name="CCMVisualId" ma:index="34" nillable="true" ma:displayName="Sags ID" ma:default="Tildeler" ma:internalName="CCMVisual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e78bf-e709-4980-a19f-e093fbd22c2e" elementFormDefault="qualified">
    <xsd:import namespace="http://schemas.microsoft.com/office/2006/documentManagement/types"/>
    <xsd:import namespace="http://schemas.microsoft.com/office/infopath/2007/PartnerControls"/>
    <xsd:element name="Kategori" ma:index="2" nillable="true" ma:displayName="Kategori" ma:format="Dropdown" ma:internalName="Kategori">
      <xsd:simpleType>
        <xsd:restriction base="dms:Choice">
          <xsd:enumeration value="Notat"/>
          <xsd:enumeration value="Brev/Fax"/>
          <xsd:enumeration value="Mail"/>
          <xsd:enumeration value="Aftale"/>
          <xsd:enumeration value="KYC"/>
          <xsd:enumeration value="Faktura"/>
          <xsd:enumeration value="PDF"/>
          <xsd:enumeration value="Sanktioner"/>
          <xsd:enumeration value="Processkrift"/>
          <xsd:enumeration value="Økonomi"/>
          <xsd:enumeration value="Bestyrelsesprotokol"/>
          <xsd:enumeration value="Korrespondance"/>
          <xsd:enumeration value="Præsentationer"/>
          <xsd:enumeration value="Diverse"/>
          <xsd:enumeration value="Klientoprettelse"/>
          <xsd:enumeration value="Sagsoprettelse"/>
          <xsd:enumeration value="Indscannet fra fysisk sag"/>
        </xsd:restriction>
      </xsd:simpleType>
    </xsd:element>
    <xsd:element name="Modtagere" ma:index="3" nillable="true" ma:displayName="Modtagere" ma:hidden="true" ma:list="{52489ABD-B1F3-475F-B0A9-11BE7317D948}" ma:internalName="Modtager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ndelig" ma:index="4" nillable="true" ma:displayName="Endelig" ma:default="0" ma:internalName="Endelig">
      <xsd:simpleType>
        <xsd:restriction base="dms:Boolean"/>
      </xsd:simpleType>
    </xsd:element>
    <xsd:element name="Dokumentversion" ma:index="5" nillable="true" ma:displayName="Dokumentversion" ma:internalName="Dokumentversion">
      <xsd:simpleType>
        <xsd:restriction base="dms:Text">
          <xsd:maxLength value="255"/>
        </xsd:restriction>
      </xsd:simpleType>
    </xsd:element>
    <xsd:element name="Signee" ma:index="6" nillable="true" ma:displayName="Signee" ma:default="41;#Kåre Stolt" ma:list="UserInfo" ma:SharePointGroup="0" ma:internalName="Signe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aerkning" ma:index="20" nillable="true" ma:displayName="Bemærkning" ma:internalName="Bemaerkning">
      <xsd:simpleType>
        <xsd:restriction base="dms:Note">
          <xsd:maxLength value="255"/>
        </xsd:restriction>
      </xsd:simpleType>
    </xsd:element>
    <xsd:element name="Classification" ma:index="21" nillable="true" ma:displayName="Klassifikation" ma:default="Offentlig" ma:format="Dropdow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Modtagere0" ma:index="36" nillable="true" ma:displayName="Modtagere" ma:list="{52489ABD-B1F3-475F-B0A9-11BE7317D948}" ma:internalName="Modtagere0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e53f-fc72-405f-9ebb-f075f2cf1da3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tagere0 xmlns="638e78bf-e709-4980-a19f-e093fbd22c2e"/>
    <Dokumentversion xmlns="638e78bf-e709-4980-a19f-e093fbd22c2e" xsi:nil="true"/>
    <Endelig xmlns="638e78bf-e709-4980-a19f-e093fbd22c2e">false</Endelig>
    <CCMCognitiveType xmlns="http://schemas.microsoft.com/sharepoint/v3" xsi:nil="true"/>
    <Bemaerkning xmlns="638e78bf-e709-4980-a19f-e093fbd22c2e" xsi:nil="true"/>
    <Classification xmlns="638e78bf-e709-4980-a19f-e093fbd22c2e">Offentlig</Classification>
    <Signee xmlns="638e78bf-e709-4980-a19f-e093fbd22c2e">
      <UserInfo>
        <DisplayName>Kåre Stolt</DisplayName>
        <AccountId>41</AccountId>
        <AccountType/>
      </UserInfo>
    </Signee>
    <Modtagere xmlns="638e78bf-e709-4980-a19f-e093fbd22c2e"/>
    <Kategori xmlns="638e78bf-e709-4980-a19f-e093fbd22c2e" xsi:nil="true"/>
    <LocalAttachment xmlns="http://schemas.microsoft.com/sharepoint/v3">false</LocalAttachment>
    <Finalized xmlns="http://schemas.microsoft.com/sharepoint/v3">false</Finalized>
    <DocID xmlns="http://schemas.microsoft.com/sharepoint/v3">5916180</DocID>
    <MailHasAttachments xmlns="http://schemas.microsoft.com/sharepoint/v3">false</MailHasAttachments>
    <CCMTemplateID xmlns="http://schemas.microsoft.com/sharepoint/v3">0</CCMTemplateID>
    <CaseRecordNumber xmlns="http://schemas.microsoft.com/sharepoint/v3">549</CaseRecordNumber>
    <CaseID xmlns="http://schemas.microsoft.com/sharepoint/v3">1025587</CaseID>
    <RegistrationDate xmlns="http://schemas.microsoft.com/sharepoint/v3" xsi:nil="true"/>
    <Related xmlns="http://schemas.microsoft.com/sharepoint/v3">false</Related>
    <CCMSystemID xmlns="http://schemas.microsoft.com/sharepoint/v3">d0820bb7-b7ed-472a-ad3a-378390289879</CCMSystemID>
    <CCMVisualId xmlns="http://schemas.microsoft.com/sharepoint/v3">1025587</CCMVisualId>
    <WasSigned xmlns="http://schemas.microsoft.com/sharepoint/v3">false</WasSigned>
    <WasEncrypted xmlns="http://schemas.microsoft.com/sharepoint/v3">false</WasEncrypted>
  </documentManagement>
</p:properties>
</file>

<file path=customXml/itemProps1.xml><?xml version="1.0" encoding="utf-8"?>
<ds:datastoreItem xmlns:ds="http://schemas.openxmlformats.org/officeDocument/2006/customXml" ds:itemID="{A42216E2-2269-4B76-B1EB-AA67971E6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CDE98-EB4C-43AA-A208-F74DEF64C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55CF3F-5B07-451A-9CE0-B0585A16A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e78bf-e709-4980-a19f-e093fbd22c2e"/>
    <ds:schemaRef ds:uri="29aee53f-fc72-405f-9ebb-f075f2cf1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1D89F-B439-4943-9BB9-0CB554E8D995}">
  <ds:schemaRefs>
    <ds:schemaRef ds:uri="http://schemas.microsoft.com/office/2006/documentManagement/types"/>
    <ds:schemaRef ds:uri="http://schemas.microsoft.com/office/2006/metadata/properties"/>
    <ds:schemaRef ds:uri="638e78bf-e709-4980-a19f-e093fbd22c2e"/>
    <ds:schemaRef ds:uri="http://schemas.microsoft.com/office/infopath/2007/PartnerControls"/>
    <ds:schemaRef ds:uri="http://purl.org/dc/dcmitype/"/>
    <ds:schemaRef ds:uri="http://schemas.microsoft.com/sharepoint/v3"/>
    <ds:schemaRef ds:uri="http://purl.org/dc/terms/"/>
    <ds:schemaRef ds:uri="http://www.w3.org/XML/1998/namespace"/>
    <ds:schemaRef ds:uri="http://schemas.openxmlformats.org/package/2006/metadata/core-properties"/>
    <ds:schemaRef ds:uri="29aee53f-fc72-405f-9ebb-f075f2cf1da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Brev_Spar_Nord_NY</Template>
  <TotalTime>17</TotalTime>
  <Pages>24</Pages>
  <Words>4769</Words>
  <Characters>29097</Characters>
  <Application>Microsoft Office Word</Application>
  <DocSecurity>0</DocSecurity>
  <Lines>242</Lines>
  <Paragraphs>67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Selskabsmeddelse om offentliggørelse af købstilbud</vt:lpstr>
      <vt:lpstr>§ 4 meddelelse uden sædvanlige betingelser (opdateret 30. okt.) (clean)</vt:lpstr>
    </vt:vector>
  </TitlesOfParts>
  <Company>BEC</Company>
  <LinksUpToDate>false</LinksUpToDate>
  <CharactersWithSpaces>33799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Selskabsmeddelse om offentliggørelse af købstilbud</dc:title>
  <dc:creator>Mads Sperling Larsen</dc:creator>
  <cp:lastModifiedBy>Ea Seerup Gram Theilgaard</cp:lastModifiedBy>
  <cp:revision>3</cp:revision>
  <cp:lastPrinted>2024-08-05T15:32:00Z</cp:lastPrinted>
  <dcterms:created xsi:type="dcterms:W3CDTF">2024-08-26T13:32:00Z</dcterms:created>
  <dcterms:modified xsi:type="dcterms:W3CDTF">2024-08-26T13:49:00Z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0x010100AC085CFC53BC46CEA2EADE194AD9D48200DFF934225C58724BA9F74999378F9562</vt:lpwstr>
  </property>
  <property fmtid="{D5CDD505-2E9C-101B-9397-08002B2CF9AE}" pid="3" name="CCMSystem">
    <vt:lpwstr> </vt:lpwstr>
  </property>
  <property fmtid="{D5CDD505-2E9C-101B-9397-08002B2CF9AE}" pid="4" name="Local_x0020_Attachment">
    <vt:bool>false</vt:bool>
  </property>
  <property fmtid="{D5CDD505-2E9C-101B-9397-08002B2CF9AE}" pid="5" name="Local Attachment">
    <vt:bool>false</vt:bool>
  </property>
  <property fmtid="{D5CDD505-2E9C-101B-9397-08002B2CF9AE}" pid="6" name="xd_Signatur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</Properties>
</file>