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775B78" w14:paraId="57A81327" w14:textId="77777777" w:rsidTr="002D7BB8">
        <w:trPr>
          <w:trHeight w:hRule="exact" w:val="2268"/>
        </w:trPr>
        <w:tc>
          <w:tcPr>
            <w:tcW w:w="6237" w:type="dxa"/>
          </w:tcPr>
          <w:p w14:paraId="51405B66" w14:textId="4CFC3248" w:rsidR="009E7ADB" w:rsidRDefault="009E7ADB">
            <w:pPr>
              <w:pStyle w:val="Modtager"/>
            </w:pPr>
          </w:p>
        </w:tc>
        <w:tc>
          <w:tcPr>
            <w:tcW w:w="2260" w:type="dxa"/>
          </w:tcPr>
          <w:sdt>
            <w:sdtPr>
              <w:alias w:val="Date"/>
              <w:tag w:val="{&quot;templafy&quot;:{&quot;id&quot;:&quot;5253e27d-5b6d-4e78-90c9-10703ae59c9a&quot;}}"/>
              <w:id w:val="-1391955748"/>
              <w:placeholder>
                <w:docPart w:val="A1932A8A470B4EEFA57B39D1BCC6DC8A"/>
              </w:placeholder>
              <w15:color w:val="FF0000"/>
            </w:sdtPr>
            <w:sdtEndPr/>
            <w:sdtContent>
              <w:p w14:paraId="2CFF4287" w14:textId="7CB9CD35" w:rsidR="009E7ADB" w:rsidRDefault="00F15D42">
                <w:pPr>
                  <w:pStyle w:val="Template-Dato"/>
                </w:pPr>
                <w:r>
                  <w:t>19</w:t>
                </w:r>
                <w:r w:rsidR="00204000">
                  <w:t xml:space="preserve"> </w:t>
                </w:r>
                <w:r w:rsidR="003560A4">
                  <w:t>Dec</w:t>
                </w:r>
                <w:r w:rsidR="00204000">
                  <w:t>ember</w:t>
                </w:r>
                <w:r w:rsidR="003B3B9E">
                  <w:t xml:space="preserve"> 2024</w:t>
                </w:r>
              </w:p>
            </w:sdtContent>
          </w:sdt>
        </w:tc>
      </w:tr>
    </w:tbl>
    <w:p w14:paraId="6302F2BE" w14:textId="77777777" w:rsidR="00940018" w:rsidRPr="005C1854" w:rsidRDefault="00940018" w:rsidP="00940018">
      <w:pPr>
        <w:rPr>
          <w:rFonts w:cs="Arial"/>
          <w:b/>
          <w:sz w:val="28"/>
          <w:szCs w:val="28"/>
          <w:lang w:val="en-US"/>
        </w:rPr>
      </w:pPr>
      <w:r w:rsidRPr="005C1854">
        <w:rPr>
          <w:rFonts w:cs="Arial"/>
          <w:b/>
          <w:sz w:val="28"/>
          <w:szCs w:val="28"/>
          <w:lang w:val="en-US"/>
        </w:rPr>
        <w:t xml:space="preserve">Notice of </w:t>
      </w:r>
      <w:r>
        <w:rPr>
          <w:rFonts w:cs="Arial"/>
          <w:b/>
          <w:sz w:val="28"/>
          <w:szCs w:val="28"/>
          <w:lang w:val="en-US"/>
        </w:rPr>
        <w:t>Extraordinary</w:t>
      </w:r>
      <w:r w:rsidRPr="005C1854">
        <w:rPr>
          <w:rFonts w:cs="Arial"/>
          <w:b/>
          <w:sz w:val="28"/>
          <w:szCs w:val="28"/>
          <w:lang w:val="en-US"/>
        </w:rPr>
        <w:t xml:space="preserve"> General Meeting</w:t>
      </w:r>
    </w:p>
    <w:p w14:paraId="03274C3A" w14:textId="77777777" w:rsidR="00940018" w:rsidRPr="005C1854" w:rsidRDefault="00940018" w:rsidP="00940018">
      <w:pPr>
        <w:rPr>
          <w:rFonts w:cs="Arial"/>
          <w:b/>
          <w:sz w:val="28"/>
          <w:szCs w:val="28"/>
          <w:lang w:val="en-US"/>
        </w:rPr>
      </w:pPr>
    </w:p>
    <w:p w14:paraId="15A40173" w14:textId="36887123" w:rsidR="00940018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Notice is hereby given that the </w:t>
      </w:r>
      <w:r>
        <w:rPr>
          <w:rFonts w:asciiTheme="minorHAnsi" w:hAnsiTheme="minorHAnsi" w:cstheme="minorHAnsi"/>
          <w:szCs w:val="20"/>
          <w:lang w:val="en-US"/>
        </w:rPr>
        <w:t>extraordinary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general meeting of A/S Femern Landanlæg, CVR no. 32567967, will be held </w:t>
      </w:r>
      <w:r w:rsidRPr="00204000">
        <w:rPr>
          <w:rFonts w:asciiTheme="minorHAnsi" w:hAnsiTheme="minorHAnsi" w:cstheme="minorHAnsi"/>
          <w:szCs w:val="20"/>
          <w:u w:val="single"/>
          <w:lang w:val="en-US"/>
        </w:rPr>
        <w:t xml:space="preserve">on </w:t>
      </w:r>
      <w:r w:rsidR="00F15D42">
        <w:rPr>
          <w:rFonts w:asciiTheme="minorHAnsi" w:hAnsiTheme="minorHAnsi" w:cstheme="minorHAnsi"/>
          <w:szCs w:val="20"/>
          <w:u w:val="single"/>
          <w:lang w:val="en-US"/>
        </w:rPr>
        <w:t>6 January 2025</w:t>
      </w:r>
      <w:r w:rsidR="00204000" w:rsidRPr="00204000">
        <w:rPr>
          <w:rFonts w:asciiTheme="minorHAnsi" w:hAnsiTheme="minorHAnsi" w:cstheme="minorHAnsi"/>
          <w:szCs w:val="20"/>
          <w:u w:val="single"/>
          <w:lang w:val="en-US"/>
        </w:rPr>
        <w:t xml:space="preserve"> </w:t>
      </w:r>
      <w:r w:rsidRPr="00204000">
        <w:rPr>
          <w:rFonts w:asciiTheme="minorHAnsi" w:hAnsiTheme="minorHAnsi" w:cstheme="minorHAnsi"/>
          <w:szCs w:val="20"/>
          <w:u w:val="single"/>
          <w:lang w:val="en-US"/>
        </w:rPr>
        <w:t>at 9.00 am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at the company’s premises, Vester Søgade 10, 5</w:t>
      </w:r>
      <w:r w:rsidRPr="003C116F">
        <w:rPr>
          <w:rFonts w:asciiTheme="minorHAnsi" w:hAnsiTheme="minorHAnsi" w:cstheme="minorHAnsi"/>
          <w:szCs w:val="20"/>
          <w:vertAlign w:val="superscript"/>
          <w:lang w:val="en-US"/>
        </w:rPr>
        <w:t>th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floor, DK-1601 Copenhagen V. </w:t>
      </w:r>
    </w:p>
    <w:p w14:paraId="3C10D726" w14:textId="77777777" w:rsidR="00296EF0" w:rsidRDefault="00296EF0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71A83D6A" w14:textId="4526B28B" w:rsidR="00C201A7" w:rsidRPr="00C201A7" w:rsidRDefault="00C201A7" w:rsidP="00C201A7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C201A7">
        <w:rPr>
          <w:rFonts w:asciiTheme="majorHAnsi" w:hAnsiTheme="majorHAnsi" w:cstheme="majorHAnsi"/>
          <w:szCs w:val="20"/>
          <w:lang w:val="en-US"/>
        </w:rPr>
        <w:t>The purpose of the extraordinary general meeting is to elect a new member to the Board of Directors</w:t>
      </w:r>
      <w:r>
        <w:rPr>
          <w:rFonts w:asciiTheme="majorHAnsi" w:hAnsiTheme="majorHAnsi" w:cstheme="majorHAnsi"/>
          <w:szCs w:val="20"/>
          <w:lang w:val="en-US"/>
        </w:rPr>
        <w:t>, including a new Vice-Chairman of the Board of Directors</w:t>
      </w:r>
      <w:r w:rsidRPr="00C201A7">
        <w:rPr>
          <w:rFonts w:asciiTheme="majorHAnsi" w:hAnsiTheme="majorHAnsi" w:cstheme="majorHAnsi"/>
          <w:szCs w:val="20"/>
          <w:lang w:val="en-US"/>
        </w:rPr>
        <w:t>.</w:t>
      </w:r>
    </w:p>
    <w:p w14:paraId="4FD84AFB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37C1647D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Items on the agenda are:</w:t>
      </w:r>
    </w:p>
    <w:p w14:paraId="1138D911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4CEC29DB" w14:textId="77777777" w:rsidR="00940018" w:rsidRPr="005A5127" w:rsidRDefault="00940018" w:rsidP="00204000">
      <w:pPr>
        <w:pStyle w:val="Listeafsni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Election of chairman of the meeting</w:t>
      </w:r>
    </w:p>
    <w:p w14:paraId="18D73740" w14:textId="0540FA16" w:rsidR="00204000" w:rsidRPr="00E10D49" w:rsidRDefault="00204000" w:rsidP="00204000">
      <w:pPr>
        <w:pStyle w:val="Listeafsnit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Proposal to elect new member of the Board of Directors, including new Vice-Chairman of the Board of Directors</w:t>
      </w:r>
    </w:p>
    <w:p w14:paraId="45EDC43F" w14:textId="77777777" w:rsidR="00940018" w:rsidRPr="00204000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GB"/>
        </w:rPr>
      </w:pPr>
    </w:p>
    <w:p w14:paraId="4D8E7177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Below are the complete resolutions with accompanying remarks.</w:t>
      </w:r>
    </w:p>
    <w:p w14:paraId="6CA3AE21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5E5C2844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Re. item 1</w:t>
      </w:r>
    </w:p>
    <w:p w14:paraId="10819159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55B1B23C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It is proposed that Group General Counsel, lawyer Charlotte Linde be elected chairman of the meeting.</w:t>
      </w:r>
    </w:p>
    <w:p w14:paraId="1D0F9CC3" w14:textId="77777777" w:rsidR="00940018" w:rsidRPr="003C116F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7AFDAD11" w14:textId="77777777" w:rsidR="00940018" w:rsidRDefault="00940018" w:rsidP="00940018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F9700F">
        <w:rPr>
          <w:rFonts w:asciiTheme="majorHAnsi" w:hAnsiTheme="majorHAnsi" w:cstheme="majorHAnsi"/>
          <w:szCs w:val="20"/>
          <w:lang w:val="en-US"/>
        </w:rPr>
        <w:t xml:space="preserve">Re. item </w:t>
      </w:r>
      <w:r>
        <w:rPr>
          <w:rFonts w:asciiTheme="majorHAnsi" w:hAnsiTheme="majorHAnsi" w:cstheme="majorHAnsi"/>
          <w:szCs w:val="20"/>
          <w:lang w:val="en-US"/>
        </w:rPr>
        <w:t>2</w:t>
      </w:r>
    </w:p>
    <w:p w14:paraId="29043606" w14:textId="77777777" w:rsidR="00296EF0" w:rsidRPr="00204000" w:rsidRDefault="00296EF0" w:rsidP="00296EF0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219941A0" w14:textId="1C3AE80C" w:rsidR="00296EF0" w:rsidRPr="00204000" w:rsidRDefault="003560A4" w:rsidP="00296EF0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>
        <w:rPr>
          <w:rFonts w:asciiTheme="majorHAnsi" w:hAnsiTheme="majorHAnsi" w:cstheme="majorHAnsi"/>
          <w:szCs w:val="20"/>
          <w:lang w:val="en-US"/>
        </w:rPr>
        <w:t xml:space="preserve">Natascha Krogager Carlsson </w:t>
      </w:r>
      <w:r w:rsidR="00296EF0" w:rsidRPr="00204000">
        <w:rPr>
          <w:rFonts w:asciiTheme="majorHAnsi" w:hAnsiTheme="majorHAnsi" w:cstheme="majorHAnsi"/>
          <w:szCs w:val="20"/>
          <w:lang w:val="en-US"/>
        </w:rPr>
        <w:t>resign</w:t>
      </w:r>
      <w:r w:rsidR="00296EF0">
        <w:rPr>
          <w:rFonts w:asciiTheme="majorHAnsi" w:hAnsiTheme="majorHAnsi" w:cstheme="majorHAnsi"/>
          <w:szCs w:val="20"/>
          <w:lang w:val="en-US"/>
        </w:rPr>
        <w:t>s</w:t>
      </w:r>
      <w:r w:rsidR="00296EF0" w:rsidRPr="00204000">
        <w:rPr>
          <w:rFonts w:asciiTheme="majorHAnsi" w:hAnsiTheme="majorHAnsi" w:cstheme="majorHAnsi"/>
          <w:szCs w:val="20"/>
          <w:lang w:val="en-US"/>
        </w:rPr>
        <w:t xml:space="preserve"> as member of the Board of Directors, including as Vice-Chairman of the Board of Directors</w:t>
      </w:r>
      <w:r w:rsidR="00C86747">
        <w:rPr>
          <w:rFonts w:asciiTheme="majorHAnsi" w:hAnsiTheme="majorHAnsi" w:cstheme="majorHAnsi"/>
          <w:szCs w:val="20"/>
          <w:lang w:val="en-US"/>
        </w:rPr>
        <w:t xml:space="preserve">, on </w:t>
      </w:r>
      <w:r w:rsidR="00F15D42">
        <w:rPr>
          <w:rFonts w:asciiTheme="majorHAnsi" w:hAnsiTheme="majorHAnsi" w:cstheme="majorHAnsi"/>
          <w:szCs w:val="20"/>
          <w:lang w:val="en-US"/>
        </w:rPr>
        <w:t>6 January 2025</w:t>
      </w:r>
      <w:r w:rsidR="00296EF0" w:rsidRPr="00204000">
        <w:rPr>
          <w:rFonts w:asciiTheme="majorHAnsi" w:hAnsiTheme="majorHAnsi" w:cstheme="majorHAnsi"/>
          <w:szCs w:val="20"/>
          <w:lang w:val="en-US"/>
        </w:rPr>
        <w:t>.</w:t>
      </w:r>
    </w:p>
    <w:p w14:paraId="09C2C0C2" w14:textId="77777777" w:rsidR="00204000" w:rsidRPr="00F9700F" w:rsidRDefault="00204000" w:rsidP="00940018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63B4C2F3" w14:textId="1AE4CFB5" w:rsidR="00204000" w:rsidRDefault="00204000" w:rsidP="00204000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204000">
        <w:rPr>
          <w:rFonts w:asciiTheme="majorHAnsi" w:hAnsiTheme="majorHAnsi" w:cstheme="majorHAnsi"/>
          <w:szCs w:val="20"/>
          <w:lang w:val="en-US"/>
        </w:rPr>
        <w:t xml:space="preserve">It is proposed to elect </w:t>
      </w:r>
      <w:r w:rsidR="003560A4">
        <w:rPr>
          <w:rFonts w:asciiTheme="majorHAnsi" w:hAnsiTheme="majorHAnsi" w:cstheme="majorHAnsi"/>
          <w:szCs w:val="20"/>
          <w:lang w:val="en-US"/>
        </w:rPr>
        <w:t>Janne Dyrlev</w:t>
      </w:r>
      <w:r w:rsidRPr="00204000">
        <w:rPr>
          <w:rFonts w:asciiTheme="majorHAnsi" w:hAnsiTheme="majorHAnsi" w:cstheme="majorHAnsi"/>
          <w:szCs w:val="20"/>
          <w:lang w:val="en-US"/>
        </w:rPr>
        <w:t xml:space="preserve"> as new member of the Board of Directors</w:t>
      </w:r>
      <w:r w:rsidR="002044D3">
        <w:rPr>
          <w:rFonts w:asciiTheme="majorHAnsi" w:hAnsiTheme="majorHAnsi" w:cstheme="majorHAnsi"/>
          <w:szCs w:val="20"/>
          <w:lang w:val="en-US"/>
        </w:rPr>
        <w:t>.</w:t>
      </w:r>
      <w:r w:rsidRPr="00204000">
        <w:rPr>
          <w:rFonts w:asciiTheme="majorHAnsi" w:hAnsiTheme="majorHAnsi" w:cstheme="majorHAnsi"/>
          <w:szCs w:val="20"/>
          <w:lang w:val="en-US"/>
        </w:rPr>
        <w:t xml:space="preserve"> </w:t>
      </w:r>
    </w:p>
    <w:p w14:paraId="7A503160" w14:textId="77777777" w:rsidR="002044D3" w:rsidRDefault="002044D3" w:rsidP="00204000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6AC415B5" w14:textId="3DC3CFE1" w:rsidR="002044D3" w:rsidRDefault="002044D3" w:rsidP="00204000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>
        <w:rPr>
          <w:rFonts w:asciiTheme="majorHAnsi" w:hAnsiTheme="majorHAnsi" w:cstheme="majorHAnsi"/>
          <w:szCs w:val="20"/>
          <w:lang w:val="en-US"/>
        </w:rPr>
        <w:t>It is also proposed to elect the current Board member Louise Friis as new Vice-Chairman of the Board of Directors.</w:t>
      </w:r>
    </w:p>
    <w:p w14:paraId="391E4E85" w14:textId="77777777" w:rsidR="00460102" w:rsidRDefault="00460102" w:rsidP="00204000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510F679F" w14:textId="538718FB" w:rsidR="00460102" w:rsidRPr="00204000" w:rsidRDefault="00460102" w:rsidP="00204000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204000">
        <w:rPr>
          <w:rFonts w:asciiTheme="majorHAnsi" w:hAnsiTheme="majorHAnsi" w:cstheme="majorHAnsi"/>
          <w:szCs w:val="20"/>
          <w:lang w:val="en-US"/>
        </w:rPr>
        <w:t>For background information on the candidate</w:t>
      </w:r>
      <w:r>
        <w:rPr>
          <w:rFonts w:asciiTheme="majorHAnsi" w:hAnsiTheme="majorHAnsi" w:cstheme="majorHAnsi"/>
          <w:szCs w:val="20"/>
          <w:lang w:val="en-US"/>
        </w:rPr>
        <w:t>s</w:t>
      </w:r>
      <w:r w:rsidRPr="00204000">
        <w:rPr>
          <w:rFonts w:asciiTheme="majorHAnsi" w:hAnsiTheme="majorHAnsi" w:cstheme="majorHAnsi"/>
          <w:szCs w:val="20"/>
          <w:lang w:val="en-US"/>
        </w:rPr>
        <w:t>, please consult the CV attached to this notice (Exhibit 1).</w:t>
      </w:r>
    </w:p>
    <w:p w14:paraId="5B3EC0E5" w14:textId="77777777" w:rsidR="00940018" w:rsidRDefault="00940018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5E10F5A4" w14:textId="77777777" w:rsidR="00204000" w:rsidRPr="003C116F" w:rsidRDefault="00204000" w:rsidP="00940018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53EE1138" w14:textId="6F0FF118" w:rsidR="00E0064B" w:rsidRDefault="00940018" w:rsidP="0081595C">
      <w:pPr>
        <w:spacing w:line="276" w:lineRule="auto"/>
      </w:pPr>
      <w:r w:rsidRPr="003C116F">
        <w:rPr>
          <w:rFonts w:asciiTheme="minorHAnsi" w:hAnsiTheme="minorHAnsi" w:cstheme="minorHAnsi"/>
          <w:szCs w:val="20"/>
        </w:rPr>
        <w:t>Board of Directors</w:t>
      </w:r>
    </w:p>
    <w:sectPr w:rsidR="00E0064B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C448" w14:textId="77777777" w:rsidR="00940018" w:rsidRDefault="00940018" w:rsidP="00767E6D">
      <w:r>
        <w:separator/>
      </w:r>
    </w:p>
    <w:p w14:paraId="08ADC7F7" w14:textId="77777777" w:rsidR="00940018" w:rsidRDefault="00940018"/>
  </w:endnote>
  <w:endnote w:type="continuationSeparator" w:id="0">
    <w:p w14:paraId="722EE27C" w14:textId="77777777" w:rsidR="00940018" w:rsidRDefault="00940018" w:rsidP="00767E6D">
      <w:r>
        <w:continuationSeparator/>
      </w:r>
    </w:p>
    <w:p w14:paraId="0BB3A031" w14:textId="77777777" w:rsidR="00940018" w:rsidRDefault="00940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E723" w14:textId="77777777" w:rsidR="00204000" w:rsidRDefault="00204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995E9D" w14:paraId="0716A2CF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55CF26F7" w14:textId="2EBD06D1" w:rsidR="005F33AF" w:rsidRPr="00995E9D" w:rsidRDefault="00157E64" w:rsidP="005F33AF">
          <w:pPr>
            <w:pStyle w:val="Boilerplate"/>
            <w:jc w:val="right"/>
          </w:pPr>
          <w:r w:rsidRPr="005F4005">
            <w:rPr>
              <w:rStyle w:val="Sidetal"/>
            </w:rPr>
            <w:fldChar w:fldCharType="begin"/>
          </w:r>
          <w:r w:rsidRPr="005F4005">
            <w:rPr>
              <w:rStyle w:val="Sidetal"/>
            </w:rPr>
            <w:instrText xml:space="preserve">IF </w:instrText>
          </w:r>
          <w:r w:rsidRPr="005F4005">
            <w:rPr>
              <w:rStyle w:val="Sidetal"/>
            </w:rPr>
            <w:fldChar w:fldCharType="begin"/>
          </w:r>
          <w:r w:rsidRPr="005F4005">
            <w:rPr>
              <w:rStyle w:val="Sidetal"/>
            </w:rPr>
            <w:instrText>sectionPAGEs</w:instrText>
          </w:r>
          <w:r w:rsidRPr="005F4005">
            <w:rPr>
              <w:rStyle w:val="Sidetal"/>
            </w:rPr>
            <w:fldChar w:fldCharType="separate"/>
          </w:r>
          <w:r w:rsidR="0081595C">
            <w:rPr>
              <w:rStyle w:val="Sidetal"/>
            </w:rPr>
            <w:instrText>2</w:instrText>
          </w:r>
          <w:r w:rsidRPr="005F4005">
            <w:rPr>
              <w:rStyle w:val="Sidetal"/>
            </w:rPr>
            <w:fldChar w:fldCharType="end"/>
          </w:r>
          <w:r w:rsidRPr="005F4005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b08ed086-f7c1-4a72-aa1c-cf35dffee1d2&quot;}}"/>
              <w:id w:val="-2083980916"/>
              <w:placeholder>
                <w:docPart w:val="569A3BCC063D4D28ADBE60A0E31B6CE5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>
                <w:rPr>
                  <w:rStyle w:val="Sidetal"/>
                </w:rPr>
                <w:instrText>Page</w:instrText>
              </w:r>
            </w:sdtContent>
          </w:sdt>
          <w:r w:rsidRPr="005F4005">
            <w:rPr>
              <w:rStyle w:val="Sidetal"/>
            </w:rPr>
            <w:instrText xml:space="preserve"> </w:instrText>
          </w:r>
          <w:r w:rsidRPr="005F4005">
            <w:rPr>
              <w:rStyle w:val="Sidetal"/>
            </w:rPr>
            <w:fldChar w:fldCharType="begin"/>
          </w:r>
          <w:r w:rsidRPr="005F4005">
            <w:rPr>
              <w:rStyle w:val="Sidetal"/>
            </w:rPr>
            <w:instrText xml:space="preserve"> PAGE </w:instrText>
          </w:r>
          <w:r w:rsidRPr="005F4005">
            <w:rPr>
              <w:rStyle w:val="Sidetal"/>
            </w:rPr>
            <w:fldChar w:fldCharType="separate"/>
          </w:r>
          <w:r w:rsidR="0081595C">
            <w:rPr>
              <w:rStyle w:val="Sidetal"/>
            </w:rPr>
            <w:instrText>2</w:instrText>
          </w:r>
          <w:r w:rsidRPr="005F4005">
            <w:rPr>
              <w:rStyle w:val="Sidetal"/>
            </w:rPr>
            <w:fldChar w:fldCharType="end"/>
          </w:r>
          <w:r w:rsidRPr="005F4005">
            <w:rPr>
              <w:rStyle w:val="Sidetal"/>
            </w:rPr>
            <w:instrText>/</w:instrText>
          </w:r>
          <w:r w:rsidRPr="005F4005">
            <w:rPr>
              <w:rStyle w:val="Sidetal"/>
            </w:rPr>
            <w:fldChar w:fldCharType="begin"/>
          </w:r>
          <w:r w:rsidRPr="005F4005">
            <w:rPr>
              <w:rStyle w:val="Sidetal"/>
            </w:rPr>
            <w:instrText xml:space="preserve"> sectionPAGES </w:instrText>
          </w:r>
          <w:r w:rsidRPr="005F4005">
            <w:rPr>
              <w:rStyle w:val="Sidetal"/>
            </w:rPr>
            <w:fldChar w:fldCharType="separate"/>
          </w:r>
          <w:r w:rsidR="0081595C">
            <w:rPr>
              <w:rStyle w:val="Sidetal"/>
            </w:rPr>
            <w:instrText>2</w:instrText>
          </w:r>
          <w:r w:rsidRPr="005F4005">
            <w:rPr>
              <w:rStyle w:val="Sidetal"/>
            </w:rPr>
            <w:fldChar w:fldCharType="end"/>
          </w:r>
          <w:r w:rsidRPr="005F4005">
            <w:rPr>
              <w:rStyle w:val="Sidetal"/>
            </w:rPr>
            <w:instrText>" ""</w:instrText>
          </w:r>
          <w:r w:rsidRPr="005F4005">
            <w:rPr>
              <w:rStyle w:val="Sidetal"/>
            </w:rPr>
            <w:fldChar w:fldCharType="separate"/>
          </w:r>
          <w:r w:rsidR="0081595C">
            <w:rPr>
              <w:rStyle w:val="Sidetal"/>
            </w:rPr>
            <w:t>Page</w:t>
          </w:r>
          <w:r w:rsidR="0081595C" w:rsidRPr="005F4005">
            <w:rPr>
              <w:rStyle w:val="Sidetal"/>
            </w:rPr>
            <w:t xml:space="preserve"> </w:t>
          </w:r>
          <w:r w:rsidR="0081595C">
            <w:rPr>
              <w:rStyle w:val="Sidetal"/>
            </w:rPr>
            <w:t>2</w:t>
          </w:r>
          <w:r w:rsidR="0081595C" w:rsidRPr="005F4005">
            <w:rPr>
              <w:rStyle w:val="Sidetal"/>
            </w:rPr>
            <w:t>/</w:t>
          </w:r>
          <w:r w:rsidR="0081595C">
            <w:rPr>
              <w:rStyle w:val="Sidetal"/>
            </w:rPr>
            <w:t>2</w:t>
          </w:r>
          <w:r w:rsidRPr="005F4005">
            <w:rPr>
              <w:rStyle w:val="Sidetal"/>
            </w:rPr>
            <w:fldChar w:fldCharType="end"/>
          </w:r>
        </w:p>
      </w:tc>
    </w:tr>
    <w:tr w:rsidR="0001058D" w14:paraId="2723FA08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c12ae793-b6b0-4985-ba48-ef009b094c80&quot;}}"/>
            <w:id w:val="1640529662"/>
            <w:placeholder>
              <w:docPart w:val="0929A7681A2648D788A485A5E17BD654"/>
            </w:placeholder>
            <w15:color w:val="FF0000"/>
          </w:sdtPr>
          <w:sdtEndPr/>
          <w:sdtContent>
            <w:p w14:paraId="0A7080D8" w14:textId="77777777" w:rsidR="009E7ADB" w:rsidRDefault="003B3B9E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77654f13-92fa-46ed-a17e-ceec2b79e77a&quot;}}"/>
            <w:id w:val="925760325"/>
            <w:placeholder>
              <w:docPart w:val="409A949322C84281B200FD8B0885AB30"/>
            </w:placeholder>
            <w15:color w:val="FF0000"/>
          </w:sdtPr>
          <w:sdtEndPr/>
          <w:sdtContent>
            <w:p w14:paraId="190BA74D" w14:textId="77777777" w:rsidR="0001058D" w:rsidRPr="00B72448" w:rsidRDefault="006D0B08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79d54310-ce3d-4bea-975e-686d9b89fb3d&quot;}}"/>
                  <w:id w:val="-186514813"/>
                  <w:placeholder>
                    <w:docPart w:val="8DD400FAC66948BF83BB9C9FEC4F9F75"/>
                  </w:placeholder>
                  <w15:color w:val="FF0000"/>
                </w:sdtPr>
                <w:sdtEndPr/>
                <w:sdtContent>
                  <w:r w:rsidR="003B3B9E">
                    <w:rPr>
                      <w:vanish/>
                    </w:rPr>
                    <w:t>Jno</w:t>
                  </w:r>
                </w:sdtContent>
              </w:sdt>
              <w:r w:rsidR="0001058D">
                <w:rPr>
                  <w:vanish/>
                </w:rPr>
                <w:t>.</w:t>
              </w:r>
              <w:r w:rsidR="0001058D" w:rsidRPr="00775B78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87aee91c-bc30-4b04-8bf2-f96705311307&quot;}}"/>
                  <w:id w:val="-1830202495"/>
                  <w:placeholder>
                    <w:docPart w:val="8DD400FAC66948BF83BB9C9FEC4F9F75"/>
                  </w:placeholder>
                  <w15:color w:val="FF0000"/>
                </w:sdtPr>
                <w:sdtEndPr/>
                <w:sdtContent>
                  <w:r w:rsidR="003B3B9E">
                    <w:rPr>
                      <w:vanish/>
                    </w:rPr>
                    <w:t>​</w:t>
                  </w:r>
                </w:sdtContent>
              </w:sdt>
              <w:r w:rsidR="0001058D" w:rsidRPr="00775B78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6F1DFDBA" w14:textId="77777777" w:rsidR="0001058D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6C9BB0B8" w14:textId="77777777" w:rsidR="0001058D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ffda6797-0c45-438b-bba0-5e2ae8c43b5c&quot;}}"/>
            <w:id w:val="-1645035254"/>
            <w15:color w:val="FF0000"/>
          </w:sdtPr>
          <w:sdtEndPr/>
          <w:sdtContent>
            <w:p w14:paraId="2BD76F44" w14:textId="77777777" w:rsidR="009E7ADB" w:rsidRDefault="003B3B9E">
              <w:pPr>
                <w:pStyle w:val="Template-Adresse"/>
                <w:jc w:val="right"/>
              </w:pPr>
              <w:r>
                <w:t>27 May 2024</w:t>
              </w:r>
            </w:p>
          </w:sdtContent>
        </w:sdt>
        <w:p w14:paraId="02D45741" w14:textId="77777777" w:rsidR="0001058D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2A3BDF33" w14:textId="77777777" w:rsidR="005F33AF" w:rsidRPr="00E87A6D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478C" w14:textId="77777777" w:rsidR="00BD0ECE" w:rsidRDefault="00BD0ECE"/>
  <w:p w14:paraId="1300B62E" w14:textId="77777777" w:rsidR="00BD0ECE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995E9D" w14:paraId="43C067BC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1D59C0FB" w14:textId="77777777" w:rsidR="00D32A3A" w:rsidRPr="006159BE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a958aa2e-3c59-456d-9ef3-b5ec3a35c1d8&quot;}}"/>
            <w:id w:val="-315875847"/>
            <w15:color w:val="FF0000"/>
          </w:sdtPr>
          <w:sdtEndPr/>
          <w:sdtContent>
            <w:p w14:paraId="174D0E7D" w14:textId="77777777" w:rsidR="009E7ADB" w:rsidRDefault="003B3B9E">
              <w:pPr>
                <w:pStyle w:val="Template-Adresse"/>
                <w:rPr>
                  <w:b/>
                </w:rPr>
              </w:pPr>
              <w:r>
                <w:rPr>
                  <w:b/>
                </w:rPr>
                <w:t>A/S Femern Landanlæg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48892d2d-1a18-4ed9-98cd-5635aa38f349&quot;}}"/>
            <w:id w:val="735980192"/>
            <w15:color w:val="FF0000"/>
          </w:sdtPr>
          <w:sdtEndPr/>
          <w:sdtContent>
            <w:p w14:paraId="023198D2" w14:textId="77777777" w:rsidR="009E7ADB" w:rsidRDefault="003B3B9E">
              <w:pPr>
                <w:pStyle w:val="Template-Adresse"/>
                <w:rPr>
                  <w:vanish/>
                </w:rPr>
              </w:pPr>
              <w:r>
                <w:rPr>
                  <w:vanish/>
                </w:rPr>
                <w:t>​</w:t>
              </w:r>
            </w:p>
          </w:sdtContent>
        </w:sdt>
      </w:tc>
    </w:tr>
    <w:tr w:rsidR="00032F4E" w14:paraId="2F051FF8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5b078f7d-92f0-4d1e-80be-aeae754b51bf&quot;}}"/>
            <w:id w:val="736903654"/>
            <w15:color w:val="FF0000"/>
          </w:sdtPr>
          <w:sdtEndPr/>
          <w:sdtContent>
            <w:p w14:paraId="47588106" w14:textId="77777777" w:rsidR="009E7ADB" w:rsidRPr="00940018" w:rsidRDefault="003B3B9E">
              <w:pPr>
                <w:pStyle w:val="Template-Adresse"/>
                <w:rPr>
                  <w:lang w:val="da-DK"/>
                </w:rPr>
              </w:pPr>
              <w:r w:rsidRPr="00940018">
                <w:rPr>
                  <w:lang w:val="da-DK"/>
                </w:rPr>
                <w:t>Vester Søgade 10</w:t>
              </w:r>
            </w:p>
            <w:p w14:paraId="295A98F9" w14:textId="77777777" w:rsidR="009E7ADB" w:rsidRPr="00940018" w:rsidRDefault="003B3B9E">
              <w:pPr>
                <w:pStyle w:val="Template-Adresse"/>
                <w:rPr>
                  <w:lang w:val="da-DK"/>
                </w:rPr>
              </w:pPr>
              <w:r w:rsidRPr="00940018">
                <w:rPr>
                  <w:lang w:val="da-DK"/>
                </w:rPr>
                <w:t>DK - 1601 Copenhagen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13AB617A" w14:textId="77777777" w:rsidR="00032F4E" w:rsidRDefault="006D0B08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819a805a-e465-4854-9d0e-9bca3d394871&quot;}}"/>
              <w:id w:val="655266328"/>
              <w:placeholder>
                <w:docPart w:val="CDAE821127FD47D68694949255049370"/>
              </w:placeholder>
              <w15:color w:val="FF0000"/>
            </w:sdtPr>
            <w:sdtEndPr/>
            <w:sdtContent>
              <w:r w:rsidR="003B3B9E">
                <w:t>Tel</w:t>
              </w:r>
            </w:sdtContent>
          </w:sdt>
          <w:r w:rsidR="00032F4E" w:rsidRPr="00B21062">
            <w:t xml:space="preserve"> </w:t>
          </w:r>
          <w:r w:rsidR="00032F4E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6894d85d-d4d1-4317-86ab-a6ee13243c8f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3B3B9E">
                <w:t>+45 33 93 52 00</w:t>
              </w:r>
            </w:sdtContent>
          </w:sdt>
        </w:p>
        <w:sdt>
          <w:sdtPr>
            <w:alias w:val="Web"/>
            <w:tag w:val="{&quot;templafy&quot;:{&quot;id&quot;:&quot;9d74169c-70e1-47ac-81e6-3863fba4923d&quot;}}"/>
            <w:id w:val="-979151540"/>
            <w15:color w:val="FF0000"/>
          </w:sdtPr>
          <w:sdtEndPr/>
          <w:sdtContent>
            <w:p w14:paraId="30C730B4" w14:textId="77777777" w:rsidR="009E7ADB" w:rsidRDefault="003B3B9E">
              <w:pPr>
                <w:pStyle w:val="Template-Adresse"/>
              </w:pPr>
              <w:r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64A449BF" w14:textId="77777777" w:rsidR="00FE6E91" w:rsidRDefault="00FE6E91" w:rsidP="00032F4E">
          <w:pPr>
            <w:pStyle w:val="Template-Adresse"/>
            <w:tabs>
              <w:tab w:val="left" w:pos="289"/>
            </w:tabs>
          </w:pPr>
        </w:p>
        <w:p w14:paraId="0DAE14DC" w14:textId="77777777" w:rsidR="00032F4E" w:rsidRDefault="006D0B08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7fd88f40-cda8-4aee-918f-94fb6ae66b4e&quot;}}"/>
              <w:id w:val="-474214759"/>
              <w:placeholder>
                <w:docPart w:val="CDAE821127FD47D68694949255049370"/>
              </w:placeholder>
              <w15:color w:val="FF0000"/>
            </w:sdtPr>
            <w:sdtEndPr/>
            <w:sdtContent>
              <w:r w:rsidR="003B3B9E">
                <w:t>CVR</w:t>
              </w:r>
            </w:sdtContent>
          </w:sdt>
          <w:r w:rsidR="00032F4E" w:rsidRPr="007A4299">
            <w:t xml:space="preserve"> </w:t>
          </w:r>
          <w:sdt>
            <w:sdtPr>
              <w:alias w:val="CVR"/>
              <w:tag w:val="{&quot;templafy&quot;:{&quot;id&quot;:&quot;6b5aba64-77e2-4af6-bc06-4723516d54e8&quot;}}"/>
              <w:id w:val="1710380605"/>
              <w15:color w:val="FF0000"/>
            </w:sdtPr>
            <w:sdtEndPr/>
            <w:sdtContent>
              <w:r w:rsidR="003B3B9E">
                <w:t>32 56 79 67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a107e6d8-6617-4644-9072-01b42efc1deb&quot;}}"/>
            <w:id w:val="-1264454659"/>
            <w:placeholder>
              <w:docPart w:val="CDAE821127FD47D68694949255049370"/>
            </w:placeholder>
            <w15:color w:val="FF0000"/>
          </w:sdtPr>
          <w:sdtEndPr/>
          <w:sdtContent>
            <w:p w14:paraId="6A62E1AF" w14:textId="77777777" w:rsidR="009E7ADB" w:rsidRDefault="003B3B9E">
              <w:pPr>
                <w:pStyle w:val="Template-Adresse"/>
                <w:jc w:val="right"/>
              </w:pPr>
              <w:r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2c9c3b8a-eeb2-4d05-a129-670d7174c115&quot;}}"/>
            <w:id w:val="1245611248"/>
            <w:placeholder>
              <w:docPart w:val="3A282C7A25214BA99BD1680CEA0C68EC"/>
            </w:placeholder>
            <w15:color w:val="FF0000"/>
          </w:sdtPr>
          <w:sdtEndPr/>
          <w:sdtContent>
            <w:p w14:paraId="6E78E564" w14:textId="77777777" w:rsidR="00BD75A6" w:rsidRDefault="006D0B08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f469e5ae-24ae-49de-bf48-8a9cb4195d6a&quot;}}"/>
                  <w:id w:val="1375041583"/>
                  <w:placeholder>
                    <w:docPart w:val="CDAE821127FD47D68694949255049370"/>
                  </w:placeholder>
                  <w15:color w:val="FF0000"/>
                </w:sdtPr>
                <w:sdtEndPr/>
                <w:sdtContent>
                  <w:r w:rsidR="003B3B9E">
                    <w:rPr>
                      <w:vanish/>
                    </w:rPr>
                    <w:t>Jno</w:t>
                  </w:r>
                </w:sdtContent>
              </w:sdt>
              <w:r w:rsidR="00775B78">
                <w:rPr>
                  <w:vanish/>
                </w:rPr>
                <w:t>.</w:t>
              </w:r>
              <w:r w:rsidR="00CE7C14" w:rsidRPr="00775B78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bcbf71bf-662d-4183-8c31-c464a896660d&quot;}}"/>
                  <w:id w:val="-1834670642"/>
                  <w15:color w:val="FF0000"/>
                </w:sdtPr>
                <w:sdtEndPr/>
                <w:sdtContent>
                  <w:r w:rsidR="003B3B9E">
                    <w:rPr>
                      <w:vanish/>
                    </w:rPr>
                    <w:t>​</w:t>
                  </w:r>
                </w:sdtContent>
              </w:sdt>
              <w:r w:rsidR="00BD75A6" w:rsidRPr="00775B78">
                <w:rPr>
                  <w:vanish/>
                </w:rPr>
                <w:t xml:space="preserve"> </w:t>
              </w:r>
            </w:p>
          </w:sdtContent>
        </w:sdt>
      </w:tc>
    </w:tr>
  </w:tbl>
  <w:p w14:paraId="72A843A2" w14:textId="77777777" w:rsidR="00403DA4" w:rsidRPr="00E87A6D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13DB" w14:textId="77777777" w:rsidR="00940018" w:rsidRDefault="00940018" w:rsidP="00767E6D">
      <w:r>
        <w:separator/>
      </w:r>
    </w:p>
    <w:p w14:paraId="0331A330" w14:textId="77777777" w:rsidR="00940018" w:rsidRDefault="00940018"/>
  </w:footnote>
  <w:footnote w:type="continuationSeparator" w:id="0">
    <w:p w14:paraId="268F5458" w14:textId="77777777" w:rsidR="00940018" w:rsidRDefault="00940018" w:rsidP="00767E6D">
      <w:r>
        <w:continuationSeparator/>
      </w:r>
    </w:p>
    <w:p w14:paraId="63A375E7" w14:textId="77777777" w:rsidR="00940018" w:rsidRDefault="00940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01D8" w14:textId="04621D98" w:rsidR="002C1D49" w:rsidRDefault="00940018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160737" wp14:editId="0457D2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76985655" name="Tekstfelt 2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7179B" w14:textId="77917B5C" w:rsidR="00940018" w:rsidRPr="00940018" w:rsidRDefault="00940018" w:rsidP="009400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94001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6073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737179B" w14:textId="77917B5C" w:rsidR="00940018" w:rsidRPr="00940018" w:rsidRDefault="00940018" w:rsidP="0094001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940018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1D49">
      <w:rPr>
        <w:noProof/>
      </w:rPr>
      <w:drawing>
        <wp:anchor distT="0" distB="0" distL="0" distR="0" simplePos="0" relativeHeight="251658240" behindDoc="0" locked="0" layoutInCell="1" allowOverlap="1" wp14:anchorId="24C64D17" wp14:editId="6688305D">
          <wp:simplePos x="0" y="0"/>
          <wp:positionH relativeFrom="page">
            <wp:posOffset>4554000</wp:posOffset>
          </wp:positionH>
          <wp:positionV relativeFrom="page">
            <wp:posOffset>467999</wp:posOffset>
          </wp:positionV>
          <wp:extent cx="1933200" cy="717704"/>
          <wp:effectExtent l="0" t="0" r="0" b="0"/>
          <wp:wrapNone/>
          <wp:docPr id="1364161054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6105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33200" cy="717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A92F" w14:textId="56DD5E99" w:rsidR="00B043C6" w:rsidRDefault="00B043C6">
    <w:pPr>
      <w:pStyle w:val="Sidehoved"/>
    </w:pPr>
  </w:p>
  <w:p w14:paraId="39DF59CC" w14:textId="77777777" w:rsidR="00594593" w:rsidRDefault="00594593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11B444CB" wp14:editId="4BBFCD87">
          <wp:simplePos x="0" y="0"/>
          <wp:positionH relativeFrom="page">
            <wp:posOffset>4554000</wp:posOffset>
          </wp:positionH>
          <wp:positionV relativeFrom="page">
            <wp:posOffset>467999</wp:posOffset>
          </wp:positionV>
          <wp:extent cx="1933200" cy="717704"/>
          <wp:effectExtent l="0" t="0" r="0" b="0"/>
          <wp:wrapNone/>
          <wp:docPr id="197994916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949168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33200" cy="717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677B" w14:textId="3E7BED37" w:rsidR="00B043C6" w:rsidRDefault="00B043C6">
    <w:pPr>
      <w:pStyle w:val="Sidehoved"/>
    </w:pPr>
  </w:p>
  <w:p w14:paraId="4D05AAFB" w14:textId="77777777" w:rsidR="00B043C6" w:rsidRDefault="00B043C6">
    <w:pPr>
      <w:pStyle w:val="Sidehoved"/>
    </w:pPr>
    <w:r>
      <w:rPr>
        <w:noProof/>
      </w:rPr>
      <w:drawing>
        <wp:anchor distT="0" distB="0" distL="0" distR="0" simplePos="0" relativeHeight="251660288" behindDoc="0" locked="0" layoutInCell="1" allowOverlap="1" wp14:anchorId="183C8D36" wp14:editId="660209EF">
          <wp:simplePos x="0" y="0"/>
          <wp:positionH relativeFrom="page">
            <wp:posOffset>4554000</wp:posOffset>
          </wp:positionH>
          <wp:positionV relativeFrom="page">
            <wp:posOffset>467999</wp:posOffset>
          </wp:positionV>
          <wp:extent cx="1933200" cy="717704"/>
          <wp:effectExtent l="0" t="0" r="0" b="0"/>
          <wp:wrapNone/>
          <wp:docPr id="1256801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0150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33200" cy="717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D482069"/>
    <w:multiLevelType w:val="multilevel"/>
    <w:tmpl w:val="EDF43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2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134832712">
    <w:abstractNumId w:val="7"/>
  </w:num>
  <w:num w:numId="2" w16cid:durableId="34351907">
    <w:abstractNumId w:val="6"/>
  </w:num>
  <w:num w:numId="3" w16cid:durableId="1556349669">
    <w:abstractNumId w:val="5"/>
  </w:num>
  <w:num w:numId="4" w16cid:durableId="775640815">
    <w:abstractNumId w:val="4"/>
  </w:num>
  <w:num w:numId="5" w16cid:durableId="2063357351">
    <w:abstractNumId w:val="3"/>
  </w:num>
  <w:num w:numId="6" w16cid:durableId="2145192514">
    <w:abstractNumId w:val="2"/>
  </w:num>
  <w:num w:numId="7" w16cid:durableId="1662393530">
    <w:abstractNumId w:val="1"/>
  </w:num>
  <w:num w:numId="8" w16cid:durableId="944384715">
    <w:abstractNumId w:val="0"/>
  </w:num>
  <w:num w:numId="9" w16cid:durableId="1255287997">
    <w:abstractNumId w:val="14"/>
  </w:num>
  <w:num w:numId="10" w16cid:durableId="780106182">
    <w:abstractNumId w:val="13"/>
  </w:num>
  <w:num w:numId="11" w16cid:durableId="1909799498">
    <w:abstractNumId w:val="12"/>
  </w:num>
  <w:num w:numId="12" w16cid:durableId="1138302721">
    <w:abstractNumId w:val="8"/>
  </w:num>
  <w:num w:numId="13" w16cid:durableId="2104915523">
    <w:abstractNumId w:val="9"/>
  </w:num>
  <w:num w:numId="14" w16cid:durableId="1483279521">
    <w:abstractNumId w:val="11"/>
  </w:num>
  <w:num w:numId="15" w16cid:durableId="1787582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18"/>
    <w:rsid w:val="00000B68"/>
    <w:rsid w:val="00001A80"/>
    <w:rsid w:val="00002AA8"/>
    <w:rsid w:val="00007E19"/>
    <w:rsid w:val="0001058D"/>
    <w:rsid w:val="00011165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56D1B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0CF8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7E64"/>
    <w:rsid w:val="00170DBA"/>
    <w:rsid w:val="00170F3E"/>
    <w:rsid w:val="001726C5"/>
    <w:rsid w:val="0017366A"/>
    <w:rsid w:val="00173B43"/>
    <w:rsid w:val="00174B90"/>
    <w:rsid w:val="00175743"/>
    <w:rsid w:val="00176849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4000"/>
    <w:rsid w:val="002044D3"/>
    <w:rsid w:val="00206F38"/>
    <w:rsid w:val="00210C32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4E66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52DF"/>
    <w:rsid w:val="0026590B"/>
    <w:rsid w:val="00266121"/>
    <w:rsid w:val="00266BD6"/>
    <w:rsid w:val="00267262"/>
    <w:rsid w:val="00271EEB"/>
    <w:rsid w:val="0027295C"/>
    <w:rsid w:val="002770F7"/>
    <w:rsid w:val="002805B9"/>
    <w:rsid w:val="00280BC1"/>
    <w:rsid w:val="00285CED"/>
    <w:rsid w:val="00287D45"/>
    <w:rsid w:val="00292390"/>
    <w:rsid w:val="00296EF0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378E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60A4"/>
    <w:rsid w:val="00356996"/>
    <w:rsid w:val="00357824"/>
    <w:rsid w:val="00363B3D"/>
    <w:rsid w:val="003643FB"/>
    <w:rsid w:val="00365730"/>
    <w:rsid w:val="00365893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3B9E"/>
    <w:rsid w:val="003B48E8"/>
    <w:rsid w:val="003B4FA5"/>
    <w:rsid w:val="003C08AC"/>
    <w:rsid w:val="003C3DCE"/>
    <w:rsid w:val="003C44BB"/>
    <w:rsid w:val="003D0FD3"/>
    <w:rsid w:val="003D4016"/>
    <w:rsid w:val="003D424E"/>
    <w:rsid w:val="003D6F9C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2C0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4780A"/>
    <w:rsid w:val="0045019E"/>
    <w:rsid w:val="00452B8E"/>
    <w:rsid w:val="0045546F"/>
    <w:rsid w:val="00457C8D"/>
    <w:rsid w:val="00460102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C7E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37D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6500C"/>
    <w:rsid w:val="006704E1"/>
    <w:rsid w:val="00670B0E"/>
    <w:rsid w:val="00672733"/>
    <w:rsid w:val="006734C4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45EE"/>
    <w:rsid w:val="006A02EA"/>
    <w:rsid w:val="006A18E5"/>
    <w:rsid w:val="006A6DD9"/>
    <w:rsid w:val="006B014D"/>
    <w:rsid w:val="006B1337"/>
    <w:rsid w:val="006B15B1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0B08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5B4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7F7930"/>
    <w:rsid w:val="008009F9"/>
    <w:rsid w:val="00803697"/>
    <w:rsid w:val="00803BB7"/>
    <w:rsid w:val="00804F20"/>
    <w:rsid w:val="00807707"/>
    <w:rsid w:val="00810243"/>
    <w:rsid w:val="008134E9"/>
    <w:rsid w:val="0081595C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56207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B0273"/>
    <w:rsid w:val="008B2D80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018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0173"/>
    <w:rsid w:val="009D2A7E"/>
    <w:rsid w:val="009E16D4"/>
    <w:rsid w:val="009E25EF"/>
    <w:rsid w:val="009E5FA1"/>
    <w:rsid w:val="009E7ADB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201A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4123"/>
    <w:rsid w:val="00C8638C"/>
    <w:rsid w:val="00C86747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550B"/>
    <w:rsid w:val="00DA65FD"/>
    <w:rsid w:val="00DA6C08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6AD1"/>
    <w:rsid w:val="00DC735B"/>
    <w:rsid w:val="00DD0873"/>
    <w:rsid w:val="00DD10B2"/>
    <w:rsid w:val="00DD326E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467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15D42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475F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9CBBF31"/>
  <w15:docId w15:val="{F24DFB65-1A13-4445-ABEA-93ED8F1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40018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  <w:lang w:val="en-GB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  <w:lang w:val="en-GB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E91EF0"/>
    <w:pPr>
      <w:ind w:left="720"/>
      <w:contextualSpacing/>
    </w:pPr>
    <w:rPr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  <w:lang w:val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en-GB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  <w:lang w:val="en-GB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en-GB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en-GB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  <w:lang w:val="en-GB"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  <w:lang w:val="en-GB"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  <w:lang w:val="en-GB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  <w:lang w:val="en-GB"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  <w:rPr>
      <w:lang w:val="en-GB"/>
    </w:r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  <w:rPr>
      <w:lang w:val="en-GB"/>
    </w:r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  <w:rPr>
      <w:lang w:val="en-GB"/>
    </w:r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  <w:rPr>
      <w:lang w:val="en-GB"/>
    </w:r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  <w:rPr>
      <w:lang w:val="en-GB"/>
    </w:r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  <w:rPr>
      <w:lang w:val="en-GB"/>
    </w:r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  <w:rPr>
      <w:lang w:val="en-GB"/>
    </w:r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  <w:rPr>
      <w:lang w:val="en-GB"/>
    </w:r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  <w:lang w:val="en-GB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rFonts w:ascii="Arial" w:hAnsi="Arial"/>
      <w:color w:val="9D9D9C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en-GB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  <w:lang w:val="en-GB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  <w:lang w:val="en-GB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rFonts w:ascii="Arial" w:hAnsi="Arial"/>
      <w:color w:val="9D9D9C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en-GB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  <w:rPr>
      <w:lang w:val="en-GB"/>
    </w:r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en-GB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9"/>
      </w:numPr>
      <w:contextualSpacing/>
    </w:pPr>
    <w:rPr>
      <w:lang w:val="en-GB"/>
    </w:r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10"/>
      </w:numPr>
      <w:contextualSpacing/>
    </w:pPr>
    <w:rPr>
      <w:lang w:val="en-GB"/>
    </w:r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  <w:lang w:val="en-GB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en-GB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  <w:lang w:val="en-GB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  <w:lang w:val="en-GB"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  <w:rPr>
      <w:lang w:val="en-GB"/>
    </w:rPr>
  </w:style>
  <w:style w:type="paragraph" w:customStyle="1" w:styleId="Modtager">
    <w:name w:val="Modtager"/>
    <w:basedOn w:val="Normal"/>
    <w:uiPriority w:val="99"/>
    <w:semiHidden/>
    <w:rsid w:val="00E91EF0"/>
    <w:rPr>
      <w:lang w:val="en-GB"/>
    </w:rPr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en-GB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  <w:lang w:val="en-GB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  <w:rPr>
      <w:lang w:val="en-GB"/>
    </w:r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  <w:lang w:val="en-GB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  <w:rPr>
      <w:lang w:val="en-GB"/>
    </w:rPr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  <w:rPr>
      <w:lang w:val="en-GB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rFonts w:ascii="Arial" w:hAnsi="Arial"/>
      <w:sz w:val="20"/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  <w:lang w:val="en-GB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rFonts w:ascii="Arial" w:hAnsi="Arial"/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  <w:rPr>
      <w:lang w:val="en-GB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rFonts w:ascii="Arial" w:hAnsi="Arial"/>
      <w:sz w:val="20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  <w:rPr>
      <w:lang w:val="en-GB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  <w:lang w:val="en-GB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rFonts w:ascii="Arial" w:hAnsi="Arial"/>
      <w:sz w:val="16"/>
      <w:szCs w:val="16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  <w:rPr>
      <w:lang w:val="en-GB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rFonts w:ascii="Arial" w:hAnsi="Arial"/>
      <w:sz w:val="20"/>
      <w:lang w:val="en-GB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  <w:rPr>
      <w:lang w:val="en-GB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rFonts w:ascii="Arial" w:hAnsi="Arial"/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  <w:rPr>
      <w:lang w:val="en-GB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rFonts w:ascii="Arial" w:hAnsi="Arial"/>
      <w:sz w:val="20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  <w:lang w:val="en-GB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  <w:rPr>
      <w:lang w:val="en-GB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rFonts w:ascii="Arial" w:hAnsi="Arial"/>
      <w:sz w:val="20"/>
      <w:lang w:val="en-GB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  <w:lang w:val="en-GB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  <w:lang w:val="en-GB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rFonts w:ascii="Arial" w:hAnsi="Arial"/>
      <w:i/>
      <w:iCs/>
      <w:sz w:val="20"/>
      <w:lang w:val="en-GB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  <w:lang w:val="en-GB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  <w:rPr>
      <w:lang w:val="en-GB"/>
    </w:r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  <w:rPr>
      <w:lang w:val="en-GB"/>
    </w:r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  <w:rPr>
      <w:lang w:val="en-GB"/>
    </w:r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  <w:rPr>
      <w:lang w:val="en-GB"/>
    </w:r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  <w:rPr>
      <w:lang w:val="en-GB"/>
    </w:r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  <w:rPr>
      <w:lang w:val="en-GB"/>
    </w:r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  <w:rPr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  <w:rPr>
      <w:lang w:val="en-GB"/>
    </w:r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  <w:rPr>
      <w:lang w:val="en-GB"/>
    </w:r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  <w:lang w:val="en-GB"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en-GB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  <w:rPr>
      <w:lang w:val="en-GB"/>
    </w:r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  <w:rPr>
      <w:lang w:val="en-GB"/>
    </w:r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  <w:rPr>
      <w:lang w:val="en-GB"/>
    </w:r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  <w:rPr>
      <w:lang w:val="en-GB"/>
    </w:r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1"/>
      </w:numPr>
      <w:contextualSpacing/>
    </w:pPr>
    <w:rPr>
      <w:lang w:val="en-GB"/>
    </w:r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"/>
      </w:numPr>
      <w:contextualSpacing/>
    </w:pPr>
    <w:rPr>
      <w:lang w:val="en-GB"/>
    </w:r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3"/>
      </w:numPr>
      <w:contextualSpacing/>
    </w:pPr>
    <w:rPr>
      <w:lang w:val="en-GB"/>
    </w:r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4"/>
      </w:numPr>
      <w:contextualSpacing/>
    </w:pPr>
    <w:rPr>
      <w:lang w:val="en-GB"/>
    </w:r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  <w:rPr>
      <w:lang w:val="en-GB"/>
    </w:r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  <w:rPr>
      <w:lang w:val="en-GB"/>
    </w:r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  <w:rPr>
      <w:lang w:val="en-GB"/>
    </w:r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  <w:rPr>
      <w:lang w:val="en-GB"/>
    </w:r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  <w:rPr>
      <w:lang w:val="en-GB"/>
    </w:r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5"/>
      </w:numPr>
      <w:contextualSpacing/>
    </w:pPr>
    <w:rPr>
      <w:lang w:val="en-GB"/>
    </w:r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6"/>
      </w:numPr>
      <w:contextualSpacing/>
    </w:pPr>
    <w:rPr>
      <w:lang w:val="en-GB"/>
    </w:r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7"/>
      </w:numPr>
      <w:contextualSpacing/>
    </w:pPr>
    <w:rPr>
      <w:lang w:val="en-GB"/>
    </w:r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8"/>
      </w:numPr>
      <w:contextualSpacing/>
    </w:pPr>
    <w:rPr>
      <w:lang w:val="en-GB"/>
    </w:r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  <w:lang w:val="en-GB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  <w:rPr>
      <w:lang w:val="en-GB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  <w:rPr>
      <w:lang w:val="en-GB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rFonts w:ascii="Arial" w:hAnsi="Arial"/>
      <w:sz w:val="20"/>
      <w:lang w:val="en-GB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  <w:lang w:val="en-GB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  <w:rPr>
      <w:lang w:val="en-GB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rFonts w:ascii="Arial" w:hAnsi="Arial"/>
      <w:sz w:val="20"/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  <w:rPr>
      <w:lang w:val="en-GB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rFonts w:ascii="Arial" w:hAnsi="Arial"/>
      <w:sz w:val="20"/>
      <w:lang w:val="en-GB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en-GB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  <w:rPr>
      <w:lang w:val="en-GB"/>
    </w:rPr>
  </w:style>
  <w:style w:type="paragraph" w:styleId="Listeoverfigurer">
    <w:name w:val="table of figures"/>
    <w:basedOn w:val="Normal"/>
    <w:next w:val="Normal"/>
    <w:uiPriority w:val="99"/>
    <w:semiHidden/>
    <w:rsid w:val="00DE5F4D"/>
    <w:rPr>
      <w:lang w:val="en-GB"/>
    </w:rPr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en-GB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13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14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14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14"/>
      </w:numPr>
    </w:pPr>
  </w:style>
  <w:style w:type="paragraph" w:styleId="Korrektur">
    <w:name w:val="Revision"/>
    <w:hidden/>
    <w:uiPriority w:val="99"/>
    <w:semiHidden/>
    <w:rsid w:val="002044D3"/>
    <w:pPr>
      <w:spacing w:line="240" w:lineRule="auto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AE821127FD47D686949492550493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F33BE3-96D7-4EF9-9FA7-5455FCFC184F}"/>
      </w:docPartPr>
      <w:docPartBody>
        <w:p w:rsidR="00E05BD4" w:rsidRDefault="00E05BD4">
          <w:pPr>
            <w:pStyle w:val="CDAE821127FD47D68694949255049370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A1932A8A470B4EEFA57B39D1BCC6DC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7DBE17-4578-455C-BB38-1233882FEFCC}"/>
      </w:docPartPr>
      <w:docPartBody>
        <w:p w:rsidR="00E05BD4" w:rsidRDefault="00E05BD4">
          <w:pPr>
            <w:pStyle w:val="A1932A8A470B4EEFA57B39D1BCC6DC8A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DD400FAC66948BF83BB9C9FEC4F9F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2058D-341F-41E6-B790-FF5B1E2FD2CB}"/>
      </w:docPartPr>
      <w:docPartBody>
        <w:p w:rsidR="00E05BD4" w:rsidRDefault="00E05BD4">
          <w:pPr>
            <w:pStyle w:val="8DD400FAC66948BF83BB9C9FEC4F9F75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569A3BCC063D4D28ADBE60A0E31B6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E6B721-2CE3-4562-ABCB-088CE6516205}"/>
      </w:docPartPr>
      <w:docPartBody>
        <w:p w:rsidR="00E05BD4" w:rsidRDefault="00E05BD4">
          <w:pPr>
            <w:pStyle w:val="569A3BCC063D4D28ADBE60A0E31B6CE5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0929A7681A2648D788A485A5E17BD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AB0736-E40A-4D85-8C81-B4860C19FABB}"/>
      </w:docPartPr>
      <w:docPartBody>
        <w:p w:rsidR="00E05BD4" w:rsidRDefault="00E05BD4">
          <w:pPr>
            <w:pStyle w:val="0929A7681A2648D788A485A5E17BD654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409A949322C84281B200FD8B0885A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CD2DC7-CE69-4053-93F9-AECEBB4E7C66}"/>
      </w:docPartPr>
      <w:docPartBody>
        <w:p w:rsidR="00E05BD4" w:rsidRDefault="00E05BD4">
          <w:pPr>
            <w:pStyle w:val="409A949322C84281B200FD8B0885AB30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3A282C7A25214BA99BD1680CEA0C6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1BBC33-FF60-44BD-8ACA-5AA69922C2EC}"/>
      </w:docPartPr>
      <w:docPartBody>
        <w:p w:rsidR="00E05BD4" w:rsidRDefault="00E05BD4">
          <w:pPr>
            <w:pStyle w:val="3A282C7A25214BA99BD1680CEA0C68EC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D4"/>
    <w:rsid w:val="0009207D"/>
    <w:rsid w:val="002770F7"/>
    <w:rsid w:val="002F378E"/>
    <w:rsid w:val="003D6F9C"/>
    <w:rsid w:val="004352C0"/>
    <w:rsid w:val="0044780A"/>
    <w:rsid w:val="0066500C"/>
    <w:rsid w:val="006734C4"/>
    <w:rsid w:val="00DA550B"/>
    <w:rsid w:val="00DC6AD1"/>
    <w:rsid w:val="00E05BD4"/>
    <w:rsid w:val="00F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DAE821127FD47D68694949255049370">
    <w:name w:val="CDAE821127FD47D68694949255049370"/>
  </w:style>
  <w:style w:type="paragraph" w:customStyle="1" w:styleId="A1932A8A470B4EEFA57B39D1BCC6DC8A">
    <w:name w:val="A1932A8A470B4EEFA57B39D1BCC6DC8A"/>
  </w:style>
  <w:style w:type="paragraph" w:customStyle="1" w:styleId="8DD400FAC66948BF83BB9C9FEC4F9F75">
    <w:name w:val="8DD400FAC66948BF83BB9C9FEC4F9F75"/>
  </w:style>
  <w:style w:type="paragraph" w:customStyle="1" w:styleId="569A3BCC063D4D28ADBE60A0E31B6CE5">
    <w:name w:val="569A3BCC063D4D28ADBE60A0E31B6CE5"/>
  </w:style>
  <w:style w:type="paragraph" w:customStyle="1" w:styleId="0929A7681A2648D788A485A5E17BD654">
    <w:name w:val="0929A7681A2648D788A485A5E17BD654"/>
  </w:style>
  <w:style w:type="paragraph" w:customStyle="1" w:styleId="409A949322C84281B200FD8B0885AB30">
    <w:name w:val="409A949322C84281B200FD8B0885AB30"/>
  </w:style>
  <w:style w:type="paragraph" w:customStyle="1" w:styleId="3A282C7A25214BA99BD1680CEA0C68EC">
    <w:name w:val="3A282C7A25214BA99BD1680CEA0C6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b8433a37-81a5-4906-b31c-2f332c9959ff"},{"elementConfiguration":{"binding":"{{FormatDateTime(Form.Date, Translate(\"Format_GeneralDate\"), DocumentLanguage)}}","promptAiService":false,"visibility":"","removeAndKeepContent":false,"disableUpdates":false,"type":"text"},"type":"richTextContentControl","id":"5253e27d-5b6d-4e78-90c9-10703ae59c9a"},{"elementConfiguration":{"binding":"{{Translate(\"BestRegards\")}}","promptAiService":false,"removeAndKeepContent":false,"disableUpdates":false,"type":"text"},"type":"richTextContentControl","id":"e350761c-0242-4a97-9301-233b692c68f0"},{"elementConfiguration":{"binding":"{{StringJoin(\" \", UserProfile.FirstName, UserProfile.LastName)}}","promptAiService":false,"visibility":"","removeAndKeepContent":false,"disableUpdates":false,"type":"text"},"type":"richTextContentControl","id":"921d35cc-a44d-4b16-9bc5-a03e49711d51"},{"elementConfiguration":{"binding":"{{UserProfile.Title}}","promptAiService":false,"removeAndKeepContent":false,"disableUpdates":false,"type":"text"},"type":"richTextContentControl","id":"3f7d5b0e-f875-4584-bee5-6ba1fb0f8353"},{"elementConfiguration":{"visibility":"{{IfElse(Equals(UserProfile.Phone,\"\"), VisibilityType.Hidden, VisibilityType.Visible)}}","disableUpdates":false,"type":"group"},"type":"richTextContentControl","id":"12f6c239-78ae-4460-b2cd-933eab9e7f3a"},{"elementConfiguration":{"binding":"{{UserProfile.Phone}}","promptAiService":false,"visibility":"","removeAndKeepContent":false,"disableUpdates":false,"type":"text"},"type":"richTextContentControl","id":"f133c8c2-5e1d-4cc2-8e7f-8f44710b3f7e"},{"elementConfiguration":{"binding":"{{UserProfile.Email}}","promptAiService":false,"visibility":"","removeAndKeepContent":false,"disableUpdates":false,"type":"text"},"type":"richTextContentControl","id":"7c6ee9b6-dcb4-4d7e-b0b8-0b8d6c9f711b"},{"elementConfiguration":{"binding":"{{UserProfile.CompanyName.CompanyName}}","promptAiService":false,"visibility":"","removeAndKeepContent":false,"disableUpdates":false,"type":"text"},"type":"richTextContentControl","id":"a958aa2e-3c59-456d-9ef3-b5ec3a35c1d8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48892d2d-1a18-4ed9-98cd-5635aa38f349"},{"elementConfiguration":{"binding":"{{UserProfile.Address.Address}}","promptAiService":false,"visibility":"","removeAndKeepContent":false,"disableUpdates":false,"type":"text"},"type":"richTextContentControl","id":"5b078f7d-92f0-4d1e-80be-aeae754b51bf"},{"elementConfiguration":{"binding":"{{Translate(\"Telephone\")}}","promptAiService":false,"removeAndKeepContent":false,"disableUpdates":false,"type":"text"},"type":"richTextContentControl","id":"819a805a-e465-4854-9d0e-9bca3d394871"},{"elementConfiguration":{"binding":"{{UserProfile.Address.Phone}}","promptAiService":false,"visibility":"","removeAndKeepContent":false,"disableUpdates":false,"type":"text"},"type":"richTextContentControl","id":"6894d85d-d4d1-4317-86ab-a6ee13243c8f"},{"elementConfiguration":{"binding":"{{UserProfile.Address.Web}}","promptAiService":false,"visibility":"","removeAndKeepContent":false,"disableUpdates":false,"type":"text"},"type":"richTextContentControl","id":"9d74169c-70e1-47ac-81e6-3863fba4923d"},{"elementConfiguration":{"binding":"{{Translate(\"CVR\")}}","promptAiService":false,"removeAndKeepContent":false,"disableUpdates":false,"type":"text"},"type":"richTextContentControl","id":"7fd88f40-cda8-4aee-918f-94fb6ae66b4e"},{"elementConfiguration":{"binding":"{{UserProfile.Address.Cvr}}","promptAiService":false,"visibility":"","removeAndKeepContent":false,"disableUpdates":false,"type":"text"},"type":"richTextContentControl","id":"6b5aba64-77e2-4af6-bc06-4723516d54e8"},{"elementConfiguration":{"binding":"{{Form.InitialerFilnavn}}","promptAiService":false,"removeAndKeepContent":false,"disableUpdates":false,"type":"text"},"type":"richTextContentControl","id":"a107e6d8-6617-4644-9072-01b42efc1deb"},{"elementConfiguration":{"visibility":"{{IfElse(Equals(Form.Journalnr,\"\"), VisibilityType.Hidden, VisibilityType.Visible)}}","disableUpdates":false,"type":"group"},"type":"richTextContentControl","id":"2c9c3b8a-eeb2-4d05-a129-670d7174c115"},{"elementConfiguration":{"binding":"{{Translate(\"Jno\")}}","promptAiService":false,"removeAndKeepContent":false,"disableUpdates":false,"type":"text"},"type":"richTextContentControl","id":"f469e5ae-24ae-49de-bf48-8a9cb4195d6a"},{"elementConfiguration":{"binding":"{{Form.Journalnr}}","promptAiService":false,"visibility":"","removeAndKeepContent":false,"disableUpdates":false,"type":"text"},"type":"richTextContentControl","id":"bcbf71bf-662d-4183-8c31-c464a896660d"},{"elementConfiguration":{"binding":"{{Translate(\"Page\")}}","promptAiService":false,"removeAndKeepContent":false,"disableUpdates":false,"type":"text"},"type":"richTextContentControl","id":"b08ed086-f7c1-4a72-aa1c-cf35dffee1d2"},{"elementConfiguration":{"binding":"{{Form.InitialerFilnavn}}","promptAiService":false,"removeAndKeepContent":false,"disableUpdates":false,"type":"text"},"type":"richTextContentControl","id":"c12ae793-b6b0-4985-ba48-ef009b094c80"},{"elementConfiguration":{"visibility":"{{IfElse(Equals(Form.Journalnr,\"\"), VisibilityType.Hidden, VisibilityType.Visible)}}","disableUpdates":false,"type":"group"},"type":"richTextContentControl","id":"77654f13-92fa-46ed-a17e-ceec2b79e77a"},{"elementConfiguration":{"binding":"{{Translate(\"Jno\")}}","promptAiService":false,"removeAndKeepContent":false,"disableUpdates":false,"type":"text"},"type":"richTextContentControl","id":"79d54310-ce3d-4bea-975e-686d9b89fb3d"},{"elementConfiguration":{"binding":"{{Form.Journalnr}}","promptAiService":false,"removeAndKeepContent":false,"disableUpdates":false,"type":"text"},"type":"richTextContentControl","id":"87aee91c-bc30-4b04-8bf2-f96705311307"},{"elementConfiguration":{"binding":"{{FormatDateTime(Form.Date, Translate(\"Format_GeneralDate\"), DocumentLanguage)}}","promptAiService":false,"visibility":"","removeAndKeepContent":false,"disableUpdates":false,"type":"text"},"type":"richTextContentControl","id":"ffda6797-0c45-438b-bba0-5e2ae8c43b5c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y0tnJ16kHouSgYGYBc1gcQ=="},{"name":"LogoVisibility","value":"zENcjllA/BAEvQlZB7G9gA=="}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47CFCF1BC7A4F83C0CA58513874B4" ma:contentTypeVersion="15" ma:contentTypeDescription="Opret et nyt dokument." ma:contentTypeScope="" ma:versionID="958c7772326ac1b6b6d46eec4bcdae39">
  <xsd:schema xmlns:xsd="http://www.w3.org/2001/XMLSchema" xmlns:xs="http://www.w3.org/2001/XMLSchema" xmlns:p="http://schemas.microsoft.com/office/2006/metadata/properties" xmlns:ns2="9a652c24-138d-4fd1-b055-360265f09607" xmlns:ns3="e31be2e8-c02f-46c2-8e20-b7a202adb69d" targetNamespace="http://schemas.microsoft.com/office/2006/metadata/properties" ma:root="true" ma:fieldsID="e6a1d5be8da4f4260af6d1f3537b86c0" ns2:_="" ns3:_="">
    <xsd:import namespace="9a652c24-138d-4fd1-b055-360265f09607"/>
    <xsd:import namespace="e31be2e8-c02f-46c2-8e20-b7a202ad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52c24-138d-4fd1-b055-360265f0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e2e8-c02f-46c2-8e20-b7a202adb6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12b2f-f8ea-4b7c-a237-e46eef8acc45}" ma:internalName="TaxCatchAll" ma:showField="CatchAllData" ma:web="e31be2e8-c02f-46c2-8e20-b7a202ad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52c24-138d-4fd1-b055-360265f09607">
      <Terms xmlns="http://schemas.microsoft.com/office/infopath/2007/PartnerControls"/>
    </lcf76f155ced4ddcb4097134ff3c332f>
    <TaxCatchAll xmlns="e31be2e8-c02f-46c2-8e20-b7a202adb69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72D4-D8B9-44CE-B4F4-FEAF1C48F752}">
  <ds:schemaRefs/>
</ds:datastoreItem>
</file>

<file path=customXml/itemProps2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147ED-8FD3-406C-B4FE-70AF216AD5E6}">
  <ds:schemaRefs/>
</ds:datastoreItem>
</file>

<file path=customXml/itemProps4.xml><?xml version="1.0" encoding="utf-8"?>
<ds:datastoreItem xmlns:ds="http://schemas.openxmlformats.org/officeDocument/2006/customXml" ds:itemID="{272925C8-D9AE-4C1E-BFA5-E90AB57E341C}"/>
</file>

<file path=customXml/itemProps5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10</TotalTime>
  <Pages>1</Pages>
  <Words>180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Susan Gadegaard</cp:lastModifiedBy>
  <cp:revision>15</cp:revision>
  <cp:lastPrinted>2024-09-06T11:44:00Z</cp:lastPrinted>
  <dcterms:created xsi:type="dcterms:W3CDTF">2024-05-24T11:51:00Z</dcterms:created>
  <dcterms:modified xsi:type="dcterms:W3CDTF">2024-12-05T10:36:00Z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0x0101005ED47CFCF1BC7A4F83C0CA58513874B4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919910656395970592</vt:lpwstr>
  </property>
  <property fmtid="{D5CDD505-2E9C-101B-9397-08002B2CF9AE}" pid="13" name="TemplafyLanguageCode">
    <vt:lpwstr>en-GB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6c610f9f,3a3b9e37,6529d461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