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23E3" w14:textId="45F000F4" w:rsidR="00AC4670" w:rsidRPr="004E3B84" w:rsidRDefault="00EF540B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  <w:r w:rsidRPr="00AC4670">
        <w:rPr>
          <w:rFonts w:ascii="Arial" w:eastAsia="Times New Roman" w:hAnsi="Arial"/>
          <w:color w:val="auto"/>
          <w:lang w:val="fi-FI"/>
        </w:rPr>
        <w:t xml:space="preserve">Nokia </w:t>
      </w:r>
      <w:r w:rsidRPr="004E3B84">
        <w:rPr>
          <w:rFonts w:ascii="Arial" w:eastAsia="Times New Roman" w:hAnsi="Arial"/>
          <w:color w:val="auto"/>
          <w:lang w:val="fi-FI"/>
        </w:rPr>
        <w:t>Oyj</w:t>
      </w:r>
      <w:r w:rsidRPr="004E3B84">
        <w:rPr>
          <w:rFonts w:ascii="Calibri" w:eastAsia="Times New Roman" w:hAnsi="Calibri" w:cs="Times New Roman"/>
          <w:color w:val="auto"/>
          <w:lang w:val="fi-FI"/>
        </w:rPr>
        <w:br/>
      </w:r>
      <w:r w:rsidRPr="004E3B84">
        <w:rPr>
          <w:rFonts w:ascii="Arial" w:eastAsia="Times New Roman" w:hAnsi="Arial"/>
          <w:color w:val="auto"/>
          <w:lang w:val="fi-FI"/>
        </w:rPr>
        <w:t>Johtohenkilöiden liiketoimet</w:t>
      </w:r>
      <w:r w:rsidRPr="004E3B84">
        <w:rPr>
          <w:rFonts w:ascii="Calibri" w:eastAsia="Times New Roman" w:hAnsi="Calibri" w:cs="Times New Roman"/>
          <w:color w:val="auto"/>
          <w:lang w:val="fi-FI"/>
        </w:rPr>
        <w:br/>
      </w:r>
      <w:bookmarkStart w:id="0" w:name="_Hlk127464692"/>
      <w:r w:rsidR="004E3B84" w:rsidRPr="004E3B84">
        <w:rPr>
          <w:rFonts w:ascii="Arial" w:eastAsia="Times New Roman" w:hAnsi="Arial"/>
          <w:color w:val="000000"/>
          <w:lang w:val="fi-FI"/>
        </w:rPr>
        <w:t>4</w:t>
      </w:r>
      <w:r w:rsidR="000A5A7C" w:rsidRPr="004E3B84">
        <w:rPr>
          <w:rFonts w:ascii="Arial" w:eastAsia="Times New Roman" w:hAnsi="Arial"/>
          <w:color w:val="000000"/>
          <w:lang w:val="fi-FI"/>
        </w:rPr>
        <w:t>.</w:t>
      </w:r>
      <w:r w:rsidR="004E3B84" w:rsidRPr="004E3B84">
        <w:rPr>
          <w:rFonts w:ascii="Arial" w:eastAsia="Times New Roman" w:hAnsi="Arial"/>
          <w:color w:val="000000"/>
          <w:lang w:val="fi-FI"/>
        </w:rPr>
        <w:t>5</w:t>
      </w:r>
      <w:r w:rsidR="000A5A7C" w:rsidRPr="004E3B84">
        <w:rPr>
          <w:rFonts w:ascii="Arial" w:eastAsia="Times New Roman" w:hAnsi="Arial"/>
          <w:color w:val="000000"/>
          <w:lang w:val="fi-FI"/>
        </w:rPr>
        <w:t>.</w:t>
      </w:r>
      <w:r w:rsidRPr="004E3B84">
        <w:rPr>
          <w:rFonts w:ascii="Arial" w:eastAsia="Times New Roman" w:hAnsi="Arial"/>
          <w:color w:val="000000"/>
          <w:lang w:val="fi-FI"/>
        </w:rPr>
        <w:t>202</w:t>
      </w:r>
      <w:r w:rsidR="001122AE" w:rsidRPr="004E3B84">
        <w:rPr>
          <w:rFonts w:ascii="Arial" w:eastAsia="Times New Roman" w:hAnsi="Arial"/>
          <w:color w:val="000000"/>
          <w:lang w:val="fi-FI"/>
        </w:rPr>
        <w:t>6</w:t>
      </w:r>
      <w:r w:rsidRPr="004E3B84">
        <w:rPr>
          <w:rFonts w:ascii="Arial" w:eastAsia="Times New Roman" w:hAnsi="Arial"/>
          <w:color w:val="000000"/>
          <w:lang w:val="fi-FI"/>
        </w:rPr>
        <w:t xml:space="preserve"> klo </w:t>
      </w:r>
      <w:bookmarkEnd w:id="0"/>
      <w:r w:rsidR="004E3B84" w:rsidRPr="004E3B84">
        <w:rPr>
          <w:rFonts w:ascii="Arial" w:eastAsia="Times New Roman" w:hAnsi="Arial"/>
          <w:color w:val="000000"/>
          <w:lang w:val="fi-FI"/>
        </w:rPr>
        <w:t>19</w:t>
      </w:r>
      <w:r w:rsidR="00503B5F" w:rsidRPr="004E3B84">
        <w:rPr>
          <w:rFonts w:ascii="Arial" w:eastAsia="Times New Roman" w:hAnsi="Arial"/>
          <w:color w:val="000000"/>
          <w:lang w:val="fi-FI"/>
        </w:rPr>
        <w:t>.</w:t>
      </w:r>
      <w:r w:rsidR="004E3B84" w:rsidRPr="004E3B84">
        <w:rPr>
          <w:rFonts w:ascii="Arial" w:eastAsia="Times New Roman" w:hAnsi="Arial"/>
          <w:color w:val="000000"/>
          <w:lang w:val="fi-FI"/>
        </w:rPr>
        <w:t>00</w:t>
      </w:r>
    </w:p>
    <w:p w14:paraId="704C102B" w14:textId="77777777" w:rsidR="00915A97" w:rsidRPr="004E3B84" w:rsidRDefault="00915A97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</w:p>
    <w:p w14:paraId="0AF9AE2F" w14:textId="1C8A8696" w:rsidR="00AC4670" w:rsidRPr="004E3B84" w:rsidRDefault="00EF540B" w:rsidP="00AC4670">
      <w:pPr>
        <w:spacing w:line="276" w:lineRule="auto"/>
        <w:rPr>
          <w:rFonts w:ascii="Arial" w:eastAsia="Times New Roman" w:hAnsi="Arial"/>
          <w:b/>
          <w:color w:val="000000"/>
          <w:sz w:val="28"/>
          <w:szCs w:val="28"/>
          <w:lang w:val="fi-FI"/>
        </w:rPr>
      </w:pPr>
      <w:r w:rsidRPr="004E3B84">
        <w:rPr>
          <w:rFonts w:ascii="Arial" w:eastAsia="Arial" w:hAnsi="Arial"/>
          <w:b/>
          <w:color w:val="000000"/>
          <w:sz w:val="28"/>
        </w:rPr>
        <w:t xml:space="preserve">Nokia </w:t>
      </w:r>
      <w:proofErr w:type="spellStart"/>
      <w:r w:rsidRPr="004E3B84">
        <w:rPr>
          <w:rFonts w:ascii="Arial" w:eastAsia="Arial" w:hAnsi="Arial"/>
          <w:b/>
          <w:color w:val="000000"/>
          <w:sz w:val="28"/>
        </w:rPr>
        <w:t>Oyj</w:t>
      </w:r>
      <w:proofErr w:type="spellEnd"/>
      <w:r w:rsidRPr="004E3B84">
        <w:rPr>
          <w:rFonts w:ascii="Arial" w:eastAsia="Arial" w:hAnsi="Arial"/>
          <w:b/>
          <w:color w:val="000000"/>
          <w:sz w:val="28"/>
        </w:rPr>
        <w:t xml:space="preserve"> </w:t>
      </w:r>
      <w:r w:rsidRPr="004E3B84">
        <w:rPr>
          <w:rFonts w:ascii="Arial" w:eastAsia="Times New Roman" w:hAnsi="Arial"/>
          <w:b/>
          <w:color w:val="000000"/>
          <w:sz w:val="28"/>
          <w:szCs w:val="28"/>
          <w:lang w:val="fi-FI"/>
        </w:rPr>
        <w:t>- Johtohenkilöiden liiketoimet (</w:t>
      </w:r>
      <w:r w:rsidRPr="004E3B84">
        <w:rPr>
          <w:rFonts w:ascii="Arial" w:eastAsia="Arial" w:hAnsi="Arial"/>
          <w:b/>
          <w:color w:val="000000"/>
          <w:sz w:val="28"/>
        </w:rPr>
        <w:t>Dannenfeldt</w:t>
      </w:r>
      <w:r w:rsidR="00B674FA" w:rsidRPr="004E3B84">
        <w:rPr>
          <w:rFonts w:ascii="Arial" w:eastAsia="Times New Roman" w:hAnsi="Arial"/>
          <w:b/>
          <w:color w:val="000000"/>
          <w:sz w:val="28"/>
          <w:szCs w:val="28"/>
          <w:lang w:val="fi-FI"/>
        </w:rPr>
        <w:t>)</w:t>
      </w:r>
    </w:p>
    <w:p w14:paraId="279BF813" w14:textId="77777777" w:rsidR="00AC4670" w:rsidRPr="004E3B84" w:rsidRDefault="00AC4670" w:rsidP="00AC4670">
      <w:pPr>
        <w:spacing w:line="276" w:lineRule="auto"/>
        <w:rPr>
          <w:rFonts w:ascii="Arial" w:eastAsia="Times New Roman" w:hAnsi="Arial"/>
          <w:b/>
          <w:color w:val="000000"/>
          <w:lang w:val="fi-FI"/>
        </w:rPr>
      </w:pPr>
    </w:p>
    <w:p w14:paraId="2588B0D1" w14:textId="77777777" w:rsidR="00AC4670" w:rsidRPr="004E3B84" w:rsidRDefault="00EF540B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  <w:r w:rsidRPr="004E3B84">
        <w:rPr>
          <w:rFonts w:ascii="Arial" w:eastAsia="Times New Roman" w:hAnsi="Arial"/>
          <w:color w:val="000000"/>
          <w:lang w:val="fi-FI"/>
        </w:rPr>
        <w:t>Markkinoiden väärinkäyttöasetuksen 19. artiklan mukainen ilmoitus liiketoimesta.</w:t>
      </w:r>
    </w:p>
    <w:p w14:paraId="754341EA" w14:textId="77777777" w:rsidR="00D64A03" w:rsidRPr="004E3B84" w:rsidRDefault="00D64A03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</w:p>
    <w:p w14:paraId="51E28D25" w14:textId="063B888C" w:rsidR="00D64A03" w:rsidRPr="004E3B84" w:rsidRDefault="00EF540B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  <w:r w:rsidRPr="004E3B84">
        <w:rPr>
          <w:rFonts w:ascii="Arial" w:eastAsia="Times New Roman" w:hAnsi="Arial"/>
          <w:color w:val="000000"/>
        </w:rPr>
        <w:t>Nokia Oyj:n varsinainen yhtiökokous 9.4.202</w:t>
      </w:r>
      <w:r w:rsidR="001122AE" w:rsidRPr="004E3B84">
        <w:rPr>
          <w:rFonts w:ascii="Arial" w:eastAsia="Times New Roman" w:hAnsi="Arial"/>
          <w:color w:val="000000"/>
        </w:rPr>
        <w:t>6</w:t>
      </w:r>
      <w:r w:rsidRPr="004E3B84">
        <w:rPr>
          <w:rFonts w:ascii="Arial" w:eastAsia="Times New Roman" w:hAnsi="Arial"/>
          <w:color w:val="000000"/>
        </w:rPr>
        <w:t xml:space="preserve"> päätti, että yhtiön hallituksen jäsenten vuosipalkkioista noin 40 prosenttia maksetaan Nokian osakkeina. Tämän päätöksen perusteella hallituksen jäsenen puolesta ja lukuun on hankittu alla mainitut osakkeet.</w:t>
      </w:r>
    </w:p>
    <w:p w14:paraId="3A80E3E2" w14:textId="77777777" w:rsidR="00AC4670" w:rsidRPr="004E3B84" w:rsidRDefault="00EF540B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  <w:r w:rsidRPr="004E3B84">
        <w:rPr>
          <w:rFonts w:ascii="Arial" w:eastAsia="Times New Roman" w:hAnsi="Arial"/>
          <w:color w:val="000000"/>
          <w:lang w:val="fi-FI"/>
        </w:rPr>
        <w:t>____________________________________________</w:t>
      </w:r>
    </w:p>
    <w:p w14:paraId="7DB33B27" w14:textId="77777777" w:rsidR="00AC4670" w:rsidRPr="004E3B84" w:rsidRDefault="00EF540B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  <w:r w:rsidRPr="004E3B84">
        <w:rPr>
          <w:rFonts w:ascii="Arial" w:eastAsia="Times New Roman" w:hAnsi="Arial"/>
          <w:color w:val="000000"/>
          <w:lang w:val="fi-FI"/>
        </w:rPr>
        <w:t>Ilmoitusvelvollinen</w:t>
      </w:r>
    </w:p>
    <w:p w14:paraId="5FF13024" w14:textId="5AAB647C" w:rsidR="00AC4670" w:rsidRPr="004E3B84" w:rsidRDefault="00EF540B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  <w:r w:rsidRPr="004E3B84">
        <w:rPr>
          <w:rFonts w:ascii="Arial" w:eastAsia="Times New Roman" w:hAnsi="Arial"/>
          <w:color w:val="000000"/>
          <w:lang w:val="fi-FI"/>
        </w:rPr>
        <w:t xml:space="preserve">Nimi: </w:t>
      </w:r>
      <w:r w:rsidRPr="004E3B84">
        <w:rPr>
          <w:rFonts w:ascii="Arial" w:eastAsia="Arial" w:hAnsi="Arial"/>
          <w:color w:val="000000"/>
        </w:rPr>
        <w:t>Dannenfeldt, Thomas</w:t>
      </w:r>
    </w:p>
    <w:p w14:paraId="67AC8C94" w14:textId="05D4F51E" w:rsidR="008031A4" w:rsidRPr="00EF540B" w:rsidRDefault="00EF540B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  <w:r w:rsidRPr="004E3B84">
        <w:rPr>
          <w:rFonts w:ascii="Arial" w:eastAsia="Times New Roman" w:hAnsi="Arial"/>
          <w:color w:val="000000"/>
          <w:lang w:val="fi-FI"/>
        </w:rPr>
        <w:t xml:space="preserve">Asema: </w:t>
      </w:r>
      <w:r w:rsidR="00E4392D" w:rsidRPr="004E3B84">
        <w:rPr>
          <w:rFonts w:ascii="Arial" w:hAnsi="Arial"/>
          <w:color w:val="000000"/>
          <w:shd w:val="clear" w:color="auto" w:fill="FFFFFF"/>
        </w:rPr>
        <w:t>Hallituksen jäsen</w:t>
      </w:r>
    </w:p>
    <w:p w14:paraId="6B8ED702" w14:textId="77777777" w:rsidR="008031A4" w:rsidRPr="00EF540B" w:rsidRDefault="008031A4" w:rsidP="00AC4670">
      <w:pPr>
        <w:spacing w:line="276" w:lineRule="auto"/>
        <w:rPr>
          <w:rFonts w:ascii="Arial" w:eastAsia="Times New Roman" w:hAnsi="Arial"/>
          <w:color w:val="000000"/>
          <w:lang w:val="fi-FI"/>
        </w:rPr>
      </w:pPr>
    </w:p>
    <w:p w14:paraId="4C74138D" w14:textId="77777777" w:rsidR="00AA2441" w:rsidRPr="00EF540B" w:rsidRDefault="00EF540B" w:rsidP="00AA2441">
      <w:pPr>
        <w:spacing w:line="276" w:lineRule="auto"/>
        <w:rPr>
          <w:rFonts w:ascii="Arial" w:eastAsia="Times New Roman" w:hAnsi="Arial"/>
          <w:color w:val="000000"/>
          <w:lang w:val="fi-FI"/>
        </w:rPr>
      </w:pPr>
      <w:r w:rsidRPr="00EF540B">
        <w:rPr>
          <w:rFonts w:ascii="Arial" w:eastAsia="Times New Roman" w:hAnsi="Arial"/>
          <w:color w:val="000000"/>
          <w:lang w:val="fi-FI"/>
        </w:rPr>
        <w:t>Liikkeeseenlaskija: Nokia Corporation</w:t>
      </w:r>
    </w:p>
    <w:p w14:paraId="1C1EDA92" w14:textId="77777777" w:rsidR="00AA2441" w:rsidRPr="00AC4670" w:rsidRDefault="00EF540B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AC4670">
        <w:rPr>
          <w:rFonts w:ascii="Arial" w:eastAsia="Times New Roman" w:hAnsi="Arial"/>
          <w:color w:val="auto"/>
          <w:lang w:val="fi-FI"/>
        </w:rPr>
        <w:t>LEI: 549300A0JPRWG1KI7U06</w:t>
      </w:r>
    </w:p>
    <w:p w14:paraId="66B3DE6A" w14:textId="77777777" w:rsidR="00AA2441" w:rsidRPr="00AC4670" w:rsidRDefault="00EF540B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AC4670">
        <w:rPr>
          <w:rFonts w:ascii="Arial" w:eastAsia="Times New Roman" w:hAnsi="Arial"/>
          <w:color w:val="auto"/>
          <w:lang w:val="fi-FI"/>
        </w:rPr>
        <w:t>Ilmoituksen luonne: ENSIMMÄINEN ILMOITUS</w:t>
      </w:r>
    </w:p>
    <w:p w14:paraId="1D687E5F" w14:textId="7BEF31E6" w:rsidR="00AA2441" w:rsidRPr="00AC4670" w:rsidRDefault="00EF540B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B34B27">
        <w:rPr>
          <w:rFonts w:ascii="Arial" w:eastAsia="Times New Roman" w:hAnsi="Arial"/>
          <w:color w:val="auto"/>
          <w:lang w:val="fi-FI"/>
        </w:rPr>
        <w:t>Viitenumero:</w:t>
      </w:r>
      <w:r w:rsidRPr="00AC4670">
        <w:rPr>
          <w:rFonts w:ascii="Arial" w:eastAsia="Times New Roman" w:hAnsi="Arial"/>
          <w:color w:val="auto"/>
          <w:lang w:val="fi-FI"/>
        </w:rPr>
        <w:t xml:space="preserve"> </w:t>
      </w:r>
      <w:r w:rsidR="00CE0FC1" w:rsidRPr="00CE0FC1">
        <w:rPr>
          <w:rFonts w:ascii="Arial" w:eastAsia="Times New Roman" w:hAnsi="Arial"/>
          <w:color w:val="auto"/>
          <w:lang w:val="fi-FI"/>
        </w:rPr>
        <w:t>154904/5/4</w:t>
      </w:r>
    </w:p>
    <w:p w14:paraId="4CC4D1A3" w14:textId="77777777" w:rsidR="00AA2441" w:rsidRPr="00AC4670" w:rsidRDefault="00EF540B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AC4670">
        <w:rPr>
          <w:rFonts w:ascii="Arial" w:eastAsia="Times New Roman" w:hAnsi="Arial"/>
          <w:color w:val="auto"/>
          <w:lang w:val="fi-FI"/>
        </w:rPr>
        <w:t>____________________________________________</w:t>
      </w:r>
    </w:p>
    <w:p w14:paraId="35AB2CDD" w14:textId="77777777" w:rsidR="00AA2441" w:rsidRPr="00AC4670" w:rsidRDefault="00AA2441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</w:p>
    <w:p w14:paraId="02E4DB2D" w14:textId="68F8FA64" w:rsidR="00AA2441" w:rsidRPr="00AC4670" w:rsidRDefault="00EF540B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AC4670">
        <w:rPr>
          <w:rFonts w:ascii="Arial" w:eastAsia="Times New Roman" w:hAnsi="Arial"/>
          <w:color w:val="auto"/>
          <w:lang w:val="fi-FI"/>
        </w:rPr>
        <w:t>Liiketoimen päivämäärä</w:t>
      </w:r>
      <w:r w:rsidRPr="00B63280">
        <w:rPr>
          <w:rFonts w:ascii="Arial" w:eastAsia="Times New Roman" w:hAnsi="Arial"/>
          <w:color w:val="auto"/>
          <w:lang w:val="fi-FI"/>
        </w:rPr>
        <w:t>: 202</w:t>
      </w:r>
      <w:r w:rsidR="0000513E">
        <w:rPr>
          <w:rFonts w:ascii="Arial" w:eastAsia="Times New Roman" w:hAnsi="Arial"/>
          <w:color w:val="auto"/>
          <w:lang w:val="fi-FI"/>
        </w:rPr>
        <w:t>6</w:t>
      </w:r>
      <w:r w:rsidRPr="00B63280">
        <w:rPr>
          <w:rFonts w:ascii="Arial" w:eastAsia="Times New Roman" w:hAnsi="Arial"/>
          <w:color w:val="auto"/>
          <w:lang w:val="fi-FI"/>
        </w:rPr>
        <w:t>-0</w:t>
      </w:r>
      <w:r w:rsidR="004E3B84">
        <w:rPr>
          <w:rFonts w:ascii="Arial" w:eastAsia="Times New Roman" w:hAnsi="Arial"/>
          <w:color w:val="auto"/>
          <w:lang w:val="fi-FI"/>
        </w:rPr>
        <w:t>5</w:t>
      </w:r>
      <w:r w:rsidRPr="00B63280">
        <w:rPr>
          <w:rFonts w:ascii="Arial" w:eastAsia="Times New Roman" w:hAnsi="Arial"/>
          <w:color w:val="auto"/>
          <w:lang w:val="fi-FI"/>
        </w:rPr>
        <w:t>-</w:t>
      </w:r>
      <w:r w:rsidR="004E3B84">
        <w:rPr>
          <w:rFonts w:ascii="Arial" w:eastAsia="Times New Roman" w:hAnsi="Arial"/>
          <w:color w:val="auto"/>
          <w:lang w:val="fi-FI"/>
        </w:rPr>
        <w:t>04</w:t>
      </w:r>
    </w:p>
    <w:p w14:paraId="0D223ED0" w14:textId="77777777" w:rsidR="00B63280" w:rsidRPr="00AC4670" w:rsidRDefault="00EF540B" w:rsidP="00B63280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AE6C20">
        <w:rPr>
          <w:rFonts w:ascii="Arial" w:eastAsia="Times New Roman" w:hAnsi="Arial"/>
          <w:color w:val="auto"/>
          <w:lang w:val="fi-FI"/>
        </w:rPr>
        <w:t>Kauppapaikka</w:t>
      </w:r>
      <w:r>
        <w:rPr>
          <w:rFonts w:ascii="Arial" w:eastAsia="Times New Roman" w:hAnsi="Arial"/>
          <w:color w:val="auto"/>
          <w:lang w:val="fi-FI"/>
        </w:rPr>
        <w:t xml:space="preserve">: </w:t>
      </w:r>
      <w:r w:rsidRPr="00AC4670">
        <w:rPr>
          <w:rFonts w:ascii="Arial" w:eastAsia="Times New Roman" w:hAnsi="Arial"/>
          <w:color w:val="auto"/>
          <w:lang w:val="fi-FI"/>
        </w:rPr>
        <w:t>NASDAQ HELSINKI LTD (XHEL)</w:t>
      </w:r>
    </w:p>
    <w:p w14:paraId="761C1C68" w14:textId="77777777" w:rsidR="00AA2441" w:rsidRPr="00AC4670" w:rsidRDefault="00EF540B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AC4670">
        <w:rPr>
          <w:rFonts w:ascii="Arial" w:eastAsia="Times New Roman" w:hAnsi="Arial"/>
          <w:color w:val="auto"/>
          <w:lang w:val="fi-FI"/>
        </w:rPr>
        <w:t>Instrumenttityyppi: OSAKE</w:t>
      </w:r>
    </w:p>
    <w:p w14:paraId="2F7AC3B5" w14:textId="77777777" w:rsidR="00AA2441" w:rsidRPr="00AC4670" w:rsidRDefault="00EF540B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AC4670">
        <w:rPr>
          <w:rFonts w:ascii="Arial" w:eastAsia="Times New Roman" w:hAnsi="Arial"/>
          <w:color w:val="auto"/>
          <w:lang w:val="fi-FI"/>
        </w:rPr>
        <w:t>ISIN: FI0009000681</w:t>
      </w:r>
    </w:p>
    <w:p w14:paraId="13B2CF66" w14:textId="769DB077" w:rsidR="00AA2441" w:rsidRPr="00AC4670" w:rsidRDefault="00EF540B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AC4670">
        <w:rPr>
          <w:rFonts w:ascii="Arial" w:eastAsia="Times New Roman" w:hAnsi="Arial"/>
          <w:color w:val="auto"/>
          <w:lang w:val="fi-FI"/>
        </w:rPr>
        <w:t xml:space="preserve">Liiketoimen luonne: </w:t>
      </w:r>
      <w:r w:rsidR="00F81FAE">
        <w:rPr>
          <w:rFonts w:ascii="Arial" w:eastAsia="Times New Roman" w:hAnsi="Arial"/>
          <w:color w:val="auto"/>
          <w:lang w:val="fi-FI"/>
        </w:rPr>
        <w:t>OSAKEPALKKION VASTAANOTTAMINEN</w:t>
      </w:r>
    </w:p>
    <w:p w14:paraId="4DCB2AF6" w14:textId="77777777" w:rsidR="00AA2441" w:rsidRPr="00AC4670" w:rsidRDefault="00AA2441" w:rsidP="00AA2441">
      <w:pPr>
        <w:spacing w:line="276" w:lineRule="auto"/>
        <w:rPr>
          <w:rFonts w:ascii="Arial" w:eastAsia="Times New Roman" w:hAnsi="Arial"/>
          <w:color w:val="auto"/>
          <w:lang w:val="fi-FI"/>
        </w:rPr>
      </w:pPr>
    </w:p>
    <w:p w14:paraId="5926D7AA" w14:textId="77777777" w:rsidR="00503B5F" w:rsidRPr="005D096A" w:rsidRDefault="00EF540B" w:rsidP="00503B5F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5D096A">
        <w:rPr>
          <w:rFonts w:ascii="Arial" w:eastAsia="Times New Roman" w:hAnsi="Arial"/>
          <w:color w:val="auto"/>
          <w:lang w:val="fi-FI"/>
        </w:rPr>
        <w:t>Liiketoimien yksityiskohtaiset tiedot</w:t>
      </w:r>
    </w:p>
    <w:p w14:paraId="422C78A3" w14:textId="7057F854" w:rsidR="00503B5F" w:rsidRPr="005D096A" w:rsidRDefault="00EF540B" w:rsidP="00503B5F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5D096A">
        <w:rPr>
          <w:rFonts w:ascii="Arial" w:eastAsia="Times New Roman" w:hAnsi="Arial"/>
          <w:color w:val="auto"/>
          <w:lang w:val="fi-FI"/>
        </w:rPr>
        <w:t xml:space="preserve">(1): Volyymi: </w:t>
      </w:r>
      <w:r w:rsidR="00AD4A41" w:rsidRPr="00AE32A8">
        <w:rPr>
          <w:rFonts w:ascii="Arial" w:eastAsia="Times New Roman" w:hAnsi="Arial"/>
          <w:color w:val="auto"/>
          <w:lang w:val="fi-FI"/>
        </w:rPr>
        <w:t>7971</w:t>
      </w:r>
      <w:r w:rsidR="005D096A" w:rsidRPr="005D096A">
        <w:rPr>
          <w:rFonts w:ascii="Arial" w:eastAsia="Times New Roman" w:hAnsi="Arial"/>
          <w:color w:val="auto"/>
          <w:lang w:val="fi-FI"/>
        </w:rPr>
        <w:t xml:space="preserve"> </w:t>
      </w:r>
      <w:r w:rsidRPr="005D096A">
        <w:rPr>
          <w:rFonts w:ascii="Arial" w:eastAsia="Times New Roman" w:hAnsi="Arial"/>
          <w:color w:val="auto"/>
          <w:lang w:val="fi-FI"/>
        </w:rPr>
        <w:t xml:space="preserve">Yksikköhinta: </w:t>
      </w:r>
      <w:bookmarkStart w:id="1" w:name="_Hlk189581692"/>
      <w:r w:rsidR="00AE32A8">
        <w:rPr>
          <w:rFonts w:ascii="Arial" w:eastAsia="Times New Roman" w:hAnsi="Arial"/>
          <w:color w:val="auto"/>
          <w:lang w:val="fi-FI"/>
        </w:rPr>
        <w:t>N/A</w:t>
      </w:r>
      <w:bookmarkEnd w:id="1"/>
    </w:p>
    <w:p w14:paraId="3F1CE3ED" w14:textId="77777777" w:rsidR="00503B5F" w:rsidRPr="005D096A" w:rsidRDefault="00503B5F" w:rsidP="00503B5F">
      <w:pPr>
        <w:spacing w:line="276" w:lineRule="auto"/>
        <w:rPr>
          <w:rFonts w:ascii="Arial" w:eastAsia="Times New Roman" w:hAnsi="Arial"/>
          <w:color w:val="auto"/>
          <w:lang w:val="fi-FI"/>
        </w:rPr>
      </w:pPr>
    </w:p>
    <w:p w14:paraId="5260C55A" w14:textId="77777777" w:rsidR="00503B5F" w:rsidRPr="005D096A" w:rsidRDefault="00EF540B" w:rsidP="00503B5F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5D096A">
        <w:rPr>
          <w:rFonts w:ascii="Arial" w:eastAsia="Times New Roman" w:hAnsi="Arial"/>
          <w:color w:val="auto"/>
          <w:lang w:val="fi-FI"/>
        </w:rPr>
        <w:t>Liiketoimien yhdistetyt tiedot</w:t>
      </w:r>
    </w:p>
    <w:p w14:paraId="657FE7C2" w14:textId="2D88F5D9" w:rsidR="00503B5F" w:rsidRPr="00650E9C" w:rsidRDefault="00EF540B" w:rsidP="00503B5F">
      <w:pPr>
        <w:spacing w:line="276" w:lineRule="auto"/>
        <w:rPr>
          <w:rFonts w:ascii="Arial" w:eastAsia="Times New Roman" w:hAnsi="Arial"/>
          <w:color w:val="auto"/>
          <w:lang w:val="fi-FI"/>
        </w:rPr>
      </w:pPr>
      <w:r w:rsidRPr="005D096A">
        <w:rPr>
          <w:rFonts w:ascii="Arial" w:eastAsia="Times New Roman" w:hAnsi="Arial"/>
          <w:color w:val="auto"/>
          <w:lang w:val="fi-FI"/>
        </w:rPr>
        <w:t xml:space="preserve">(1): Volyymi: </w:t>
      </w:r>
      <w:r w:rsidR="00AD4A41" w:rsidRPr="00AE32A8">
        <w:rPr>
          <w:rFonts w:ascii="Arial" w:eastAsia="Times New Roman" w:hAnsi="Arial"/>
          <w:color w:val="auto"/>
          <w:lang w:val="fi-FI"/>
        </w:rPr>
        <w:t>7971</w:t>
      </w:r>
      <w:r w:rsidR="005D096A" w:rsidRPr="005D096A">
        <w:rPr>
          <w:rFonts w:ascii="Arial" w:eastAsia="Times New Roman" w:hAnsi="Arial"/>
          <w:color w:val="auto"/>
          <w:lang w:val="fi-FI"/>
        </w:rPr>
        <w:t xml:space="preserve"> </w:t>
      </w:r>
      <w:r w:rsidRPr="005D096A">
        <w:rPr>
          <w:rFonts w:ascii="Arial" w:eastAsia="Times New Roman" w:hAnsi="Arial"/>
          <w:color w:val="auto"/>
          <w:lang w:val="fi-FI"/>
        </w:rPr>
        <w:t xml:space="preserve">Keskihinta: </w:t>
      </w:r>
      <w:r w:rsidR="00AE32A8">
        <w:rPr>
          <w:rFonts w:ascii="Arial" w:eastAsia="Times New Roman" w:hAnsi="Arial"/>
          <w:color w:val="auto"/>
          <w:lang w:val="fi-FI"/>
        </w:rPr>
        <w:t>N/A</w:t>
      </w:r>
    </w:p>
    <w:p w14:paraId="1D55DD6E" w14:textId="77777777" w:rsidR="00AA2441" w:rsidRDefault="00AA2441" w:rsidP="00AC4670">
      <w:pPr>
        <w:spacing w:line="276" w:lineRule="auto"/>
        <w:rPr>
          <w:rFonts w:ascii="Arial" w:eastAsia="Times New Roman" w:hAnsi="Arial"/>
          <w:color w:val="auto"/>
          <w:lang w:val="fi-FI"/>
        </w:rPr>
      </w:pPr>
    </w:p>
    <w:p w14:paraId="69EA10DE" w14:textId="384D00D5" w:rsidR="0AFA2D83" w:rsidRPr="00C42A8D" w:rsidRDefault="00EF540B" w:rsidP="0AFA2D83">
      <w:pPr>
        <w:rPr>
          <w:rFonts w:ascii="Arial" w:hAnsi="Arial"/>
          <w:color w:val="auto"/>
          <w:lang w:val="fi-FI"/>
        </w:rPr>
      </w:pPr>
      <w:r w:rsidRPr="00C42A8D">
        <w:rPr>
          <w:rFonts w:ascii="Arial" w:hAnsi="Arial"/>
          <w:b/>
          <w:bCs/>
          <w:color w:val="auto"/>
          <w:lang w:val="fi-FI"/>
        </w:rPr>
        <w:t>Nokia</w:t>
      </w:r>
    </w:p>
    <w:p w14:paraId="4B57D519" w14:textId="6816D84F" w:rsidR="00192BCF" w:rsidRDefault="00EF540B" w:rsidP="00192BCF">
      <w:pPr>
        <w:rPr>
          <w:rFonts w:ascii="Arial" w:eastAsiaTheme="minorEastAsia" w:hAnsi="Arial"/>
          <w:color w:val="auto"/>
          <w:lang w:val="fi-FI" w:eastAsia="en-GB"/>
        </w:rPr>
      </w:pPr>
      <w:r w:rsidRPr="00436560">
        <w:rPr>
          <w:rFonts w:ascii="Arial" w:eastAsiaTheme="minorEastAsia" w:hAnsi="Arial"/>
          <w:color w:val="auto"/>
          <w:lang w:val="fi-FI" w:eastAsia="en-GB"/>
        </w:rPr>
        <w:t>Nokia on teknologiajohtaja tekoälyn aikakauden verkkoratkaisuissa. Asiantuntemuksemme kiinteissä, matkapuhelin- ja siirtoverkoissa mahdollistaa seuraavan sukupolven verkkoratkaisut paremman maailman rakentamiseksi.</w:t>
      </w:r>
    </w:p>
    <w:p w14:paraId="620A8978" w14:textId="77777777" w:rsidR="00436560" w:rsidRDefault="00436560" w:rsidP="00192BCF">
      <w:pPr>
        <w:rPr>
          <w:rFonts w:ascii="Arial" w:hAnsi="Arial"/>
          <w:b/>
          <w:bCs/>
          <w:color w:val="auto"/>
        </w:rPr>
      </w:pPr>
    </w:p>
    <w:p w14:paraId="2165C586" w14:textId="77777777" w:rsidR="00E32A4B" w:rsidRPr="00E32A4B" w:rsidRDefault="00EF540B" w:rsidP="00E32A4B">
      <w:pPr>
        <w:rPr>
          <w:rFonts w:ascii="Arial" w:hAnsi="Arial"/>
          <w:b/>
          <w:bCs/>
          <w:color w:val="auto"/>
        </w:rPr>
      </w:pPr>
      <w:r w:rsidRPr="00E32A4B">
        <w:rPr>
          <w:rFonts w:ascii="Arial" w:hAnsi="Arial"/>
          <w:b/>
          <w:bCs/>
          <w:color w:val="auto"/>
        </w:rPr>
        <w:t>Lisätietoja:</w:t>
      </w:r>
    </w:p>
    <w:p w14:paraId="585772EE" w14:textId="77777777" w:rsidR="00E32A4B" w:rsidRPr="00E32A4B" w:rsidRDefault="00E32A4B" w:rsidP="00E32A4B">
      <w:pPr>
        <w:rPr>
          <w:rFonts w:ascii="Arial" w:hAnsi="Arial"/>
          <w:b/>
          <w:bCs/>
          <w:color w:val="auto"/>
        </w:rPr>
      </w:pPr>
    </w:p>
    <w:p w14:paraId="2DE0F8B7" w14:textId="77777777" w:rsidR="00E32A4B" w:rsidRPr="00E32A4B" w:rsidRDefault="00EF540B" w:rsidP="00E32A4B">
      <w:pPr>
        <w:rPr>
          <w:rFonts w:ascii="Arial" w:hAnsi="Arial"/>
          <w:color w:val="auto"/>
        </w:rPr>
      </w:pPr>
      <w:r w:rsidRPr="00E32A4B">
        <w:rPr>
          <w:rFonts w:ascii="Arial" w:hAnsi="Arial"/>
          <w:color w:val="auto"/>
        </w:rPr>
        <w:t>Nokia</w:t>
      </w:r>
    </w:p>
    <w:p w14:paraId="2AB25FAB" w14:textId="77777777" w:rsidR="00E32A4B" w:rsidRPr="00E32A4B" w:rsidRDefault="00EF540B" w:rsidP="00E32A4B">
      <w:pPr>
        <w:rPr>
          <w:rFonts w:ascii="Arial" w:hAnsi="Arial"/>
          <w:color w:val="auto"/>
        </w:rPr>
      </w:pPr>
      <w:r w:rsidRPr="00E32A4B">
        <w:rPr>
          <w:rFonts w:ascii="Arial" w:hAnsi="Arial"/>
          <w:color w:val="auto"/>
        </w:rPr>
        <w:t>Viestintä</w:t>
      </w:r>
    </w:p>
    <w:p w14:paraId="180CFF23" w14:textId="77777777" w:rsidR="00E32A4B" w:rsidRPr="00E32A4B" w:rsidRDefault="00EF540B" w:rsidP="00E32A4B">
      <w:pPr>
        <w:rPr>
          <w:rFonts w:ascii="Arial" w:hAnsi="Arial"/>
          <w:color w:val="auto"/>
        </w:rPr>
      </w:pPr>
      <w:r w:rsidRPr="00E32A4B">
        <w:rPr>
          <w:rFonts w:ascii="Arial" w:hAnsi="Arial"/>
          <w:color w:val="auto"/>
        </w:rPr>
        <w:t>Puh. +358 10 448 4900</w:t>
      </w:r>
    </w:p>
    <w:p w14:paraId="45A4974A" w14:textId="77777777" w:rsidR="00E32A4B" w:rsidRPr="00E32A4B" w:rsidRDefault="00EF540B" w:rsidP="00E32A4B">
      <w:pPr>
        <w:rPr>
          <w:rFonts w:ascii="Arial" w:hAnsi="Arial"/>
          <w:color w:val="auto"/>
        </w:rPr>
      </w:pPr>
      <w:r w:rsidRPr="00E32A4B">
        <w:rPr>
          <w:rFonts w:ascii="Arial" w:hAnsi="Arial"/>
          <w:color w:val="auto"/>
        </w:rPr>
        <w:t>Sähköposti: press.services@nokia.com</w:t>
      </w:r>
    </w:p>
    <w:p w14:paraId="03C6EED2" w14:textId="77777777" w:rsidR="00D725B7" w:rsidRPr="00E32A4B" w:rsidRDefault="00EF540B" w:rsidP="00D725B7">
      <w:pPr>
        <w:rPr>
          <w:rFonts w:ascii="Arial" w:hAnsi="Arial"/>
          <w:color w:val="auto"/>
        </w:rPr>
      </w:pPr>
      <w:bookmarkStart w:id="2" w:name="_Hlk164689903"/>
      <w:r>
        <w:rPr>
          <w:rFonts w:ascii="Arial" w:hAnsi="Arial"/>
          <w:color w:val="auto"/>
        </w:rPr>
        <w:t>Maria Vaismaa</w:t>
      </w:r>
      <w:r w:rsidRPr="00E32A4B">
        <w:rPr>
          <w:rFonts w:ascii="Arial" w:hAnsi="Arial"/>
          <w:color w:val="auto"/>
        </w:rPr>
        <w:t>, viestintä</w:t>
      </w:r>
      <w:r>
        <w:rPr>
          <w:rFonts w:ascii="Arial" w:hAnsi="Arial"/>
          <w:color w:val="auto"/>
        </w:rPr>
        <w:t>johtaja</w:t>
      </w:r>
    </w:p>
    <w:bookmarkEnd w:id="2"/>
    <w:p w14:paraId="5A757249" w14:textId="77777777" w:rsidR="00E32A4B" w:rsidRPr="00E32A4B" w:rsidRDefault="00E32A4B" w:rsidP="00E32A4B">
      <w:pPr>
        <w:rPr>
          <w:rFonts w:ascii="Arial" w:hAnsi="Arial"/>
          <w:color w:val="auto"/>
        </w:rPr>
      </w:pPr>
    </w:p>
    <w:p w14:paraId="66AE333C" w14:textId="77777777" w:rsidR="00E32A4B" w:rsidRPr="00E32A4B" w:rsidRDefault="00EF540B" w:rsidP="00E32A4B">
      <w:pPr>
        <w:rPr>
          <w:rFonts w:ascii="Arial" w:hAnsi="Arial"/>
          <w:color w:val="auto"/>
        </w:rPr>
      </w:pPr>
      <w:r w:rsidRPr="00E32A4B">
        <w:rPr>
          <w:rFonts w:ascii="Arial" w:hAnsi="Arial"/>
          <w:color w:val="auto"/>
        </w:rPr>
        <w:t>Nokia</w:t>
      </w:r>
    </w:p>
    <w:p w14:paraId="43F06109" w14:textId="77777777" w:rsidR="00E32A4B" w:rsidRPr="00E32A4B" w:rsidRDefault="00EF540B" w:rsidP="00E32A4B">
      <w:pPr>
        <w:rPr>
          <w:rFonts w:ascii="Arial" w:hAnsi="Arial"/>
          <w:color w:val="auto"/>
        </w:rPr>
      </w:pPr>
      <w:r w:rsidRPr="00E32A4B">
        <w:rPr>
          <w:rFonts w:ascii="Arial" w:hAnsi="Arial"/>
          <w:color w:val="auto"/>
        </w:rPr>
        <w:t>Sijoittajasuhteet</w:t>
      </w:r>
    </w:p>
    <w:p w14:paraId="77C760BF" w14:textId="23735B9D" w:rsidR="00E32A4B" w:rsidRPr="00E32A4B" w:rsidRDefault="00EF540B" w:rsidP="00E32A4B">
      <w:pPr>
        <w:rPr>
          <w:rFonts w:ascii="Arial" w:hAnsi="Arial"/>
          <w:color w:val="auto"/>
        </w:rPr>
      </w:pPr>
      <w:r w:rsidRPr="00E32A4B">
        <w:rPr>
          <w:rFonts w:ascii="Arial" w:hAnsi="Arial"/>
          <w:color w:val="auto"/>
        </w:rPr>
        <w:t xml:space="preserve">Puh. </w:t>
      </w:r>
      <w:bookmarkStart w:id="3" w:name="_Hlk188354924"/>
      <w:r w:rsidR="00192BCF" w:rsidRPr="001F6EBF">
        <w:rPr>
          <w:rFonts w:ascii="Arial" w:hAnsi="Arial"/>
          <w:color w:val="auto"/>
          <w:lang w:val="fi-FI"/>
        </w:rPr>
        <w:t>+358 931 580 507</w:t>
      </w:r>
      <w:bookmarkEnd w:id="3"/>
    </w:p>
    <w:p w14:paraId="36D76E5B" w14:textId="77777777" w:rsidR="00E32A4B" w:rsidRPr="00E32A4B" w:rsidRDefault="00EF540B" w:rsidP="00E32A4B">
      <w:pPr>
        <w:rPr>
          <w:rFonts w:ascii="Arial" w:hAnsi="Arial"/>
          <w:color w:val="auto"/>
        </w:rPr>
      </w:pPr>
      <w:r w:rsidRPr="00E32A4B">
        <w:rPr>
          <w:rFonts w:ascii="Arial" w:hAnsi="Arial"/>
          <w:color w:val="auto"/>
        </w:rPr>
        <w:t>Sähköposti: investor.relations@nokia.com</w:t>
      </w:r>
    </w:p>
    <w:p w14:paraId="01B1735A" w14:textId="77777777" w:rsidR="00E32A4B" w:rsidRPr="00E32A4B" w:rsidRDefault="00E32A4B" w:rsidP="00E32A4B">
      <w:pPr>
        <w:rPr>
          <w:rFonts w:ascii="Arial" w:hAnsi="Arial"/>
          <w:color w:val="auto"/>
        </w:rPr>
      </w:pPr>
    </w:p>
    <w:p w14:paraId="448973D8" w14:textId="48EA3CE3" w:rsidR="008C5546" w:rsidRPr="00E32A4B" w:rsidRDefault="008C5546" w:rsidP="00E32A4B">
      <w:pPr>
        <w:rPr>
          <w:rFonts w:ascii="Arial" w:hAnsi="Arial"/>
          <w:color w:val="222222"/>
        </w:rPr>
      </w:pPr>
    </w:p>
    <w:sectPr w:rsidR="008C5546" w:rsidRPr="00E32A4B" w:rsidSect="007525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644F" w14:textId="77777777" w:rsidR="00EF540B" w:rsidRDefault="00EF540B">
      <w:r>
        <w:separator/>
      </w:r>
    </w:p>
  </w:endnote>
  <w:endnote w:type="continuationSeparator" w:id="0">
    <w:p w14:paraId="0F123C58" w14:textId="77777777" w:rsidR="00EF540B" w:rsidRDefault="00EF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">
    <w:panose1 w:val="020B0504040602060303"/>
    <w:charset w:val="00"/>
    <w:family w:val="swiss"/>
    <w:pitch w:val="variable"/>
    <w:sig w:usb0="A00002FF" w:usb1="700078FB" w:usb2="00010000" w:usb3="00000000" w:csb0="0000019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 Light">
    <w:panose1 w:val="020B0304040602060303"/>
    <w:charset w:val="00"/>
    <w:family w:val="swiss"/>
    <w:pitch w:val="variable"/>
    <w:sig w:usb0="A00006EF" w:usb1="500020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40DB" w14:textId="77777777" w:rsidR="00433B73" w:rsidRDefault="00EF540B" w:rsidP="00A5368B">
    <w:pPr>
      <w:pStyle w:val="Footer"/>
    </w:pPr>
    <w:bookmarkStart w:id="5" w:name="aliashDOCConfidential1FooterEvenPages"/>
    <w:r>
      <w:t>Confidential</w:t>
    </w:r>
  </w:p>
  <w:bookmarkEnd w:id="5"/>
  <w:p w14:paraId="4FEB40DC" w14:textId="77777777" w:rsidR="00433B73" w:rsidRDefault="00433B73" w:rsidP="00A53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40DD" w14:textId="77777777" w:rsidR="00433B73" w:rsidRPr="00A5368B" w:rsidRDefault="00433B73" w:rsidP="00A5368B">
    <w:pPr>
      <w:pStyle w:val="Footer"/>
    </w:pPr>
  </w:p>
  <w:tbl>
    <w:tblPr>
      <w:tblStyle w:val="TableGrid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6"/>
    </w:tblGrid>
    <w:tr w:rsidR="002733C0" w14:paraId="4FEB40DF" w14:textId="77777777" w:rsidTr="00A5368B">
      <w:tc>
        <w:tcPr>
          <w:tcW w:w="4626" w:type="dxa"/>
          <w:tcBorders>
            <w:top w:val="nil"/>
            <w:left w:val="nil"/>
            <w:bottom w:val="nil"/>
            <w:right w:val="nil"/>
          </w:tcBorders>
        </w:tcPr>
        <w:p w14:paraId="4FEB40DE" w14:textId="14ADA625" w:rsidR="00A85159" w:rsidRPr="003118AC" w:rsidRDefault="00EF540B" w:rsidP="00A5368B">
          <w:pPr>
            <w:pStyle w:val="Footer"/>
            <w:rPr>
              <w:rFonts w:cs="Calibri"/>
              <w:sz w:val="20"/>
            </w:rPr>
          </w:pPr>
          <w:r>
            <w:t>www.</w:t>
          </w:r>
          <w:hyperlink r:id="rId1" w:tgtFrame="_blank" w:history="1">
            <w:r w:rsidR="00A85159" w:rsidRPr="003118AC">
              <w:rPr>
                <w:rStyle w:val="Hyperlink"/>
                <w:rFonts w:cs="Calibri"/>
                <w:u w:val="none"/>
              </w:rPr>
              <w:t>nokia.com</w:t>
            </w:r>
          </w:hyperlink>
        </w:p>
      </w:tc>
    </w:tr>
  </w:tbl>
  <w:p w14:paraId="4FEB40E0" w14:textId="77777777" w:rsidR="00433B73" w:rsidRPr="0033707B" w:rsidRDefault="00433B73" w:rsidP="00A53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40E3" w14:textId="77777777" w:rsidR="00433B73" w:rsidRDefault="00EF540B" w:rsidP="00A5368B">
    <w:pPr>
      <w:pStyle w:val="Footer"/>
    </w:pPr>
    <w:bookmarkStart w:id="7" w:name="aliashDOCConfidential1FooterFirstPage"/>
    <w:r>
      <w:t>Confidential</w:t>
    </w:r>
  </w:p>
  <w:bookmarkEnd w:id="7"/>
  <w:p w14:paraId="4FEB40E4" w14:textId="77777777" w:rsidR="00433B73" w:rsidRDefault="00433B73" w:rsidP="00A53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A94E" w14:textId="77777777" w:rsidR="00EF540B" w:rsidRDefault="00EF540B">
      <w:r>
        <w:separator/>
      </w:r>
    </w:p>
  </w:footnote>
  <w:footnote w:type="continuationSeparator" w:id="0">
    <w:p w14:paraId="14695593" w14:textId="77777777" w:rsidR="00EF540B" w:rsidRDefault="00EF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40D7" w14:textId="77777777" w:rsidR="00433B73" w:rsidRDefault="00EF540B" w:rsidP="00A5368B">
    <w:pPr>
      <w:pStyle w:val="Header"/>
    </w:pPr>
    <w:bookmarkStart w:id="4" w:name="aliashDOCConfidential1HeaderEvenPages"/>
    <w:r>
      <w:t>Confidential</w:t>
    </w:r>
  </w:p>
  <w:bookmarkEnd w:id="4"/>
  <w:p w14:paraId="4FEB40D8" w14:textId="77777777" w:rsidR="00433B73" w:rsidRDefault="00433B73" w:rsidP="00A53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F41A" w14:textId="310B7742" w:rsidR="003118AC" w:rsidRDefault="00EF540B" w:rsidP="003118AC">
    <w:pPr>
      <w:pStyle w:val="Header"/>
    </w:pPr>
    <w:r w:rsidRPr="00137259">
      <w:rPr>
        <w:rFonts w:ascii="Nokia Pure Text Light" w:eastAsia="Nokia Pure Text Light" w:hAnsi="Nokia Pure Text Light"/>
        <w:noProof/>
        <w:color w:val="001135"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2584DDF6" wp14:editId="75440034">
          <wp:simplePos x="0" y="0"/>
          <wp:positionH relativeFrom="margin">
            <wp:align>left</wp:align>
          </wp:positionH>
          <wp:positionV relativeFrom="paragraph">
            <wp:posOffset>170815</wp:posOffset>
          </wp:positionV>
          <wp:extent cx="1479543" cy="333375"/>
          <wp:effectExtent l="0" t="0" r="6985" b="0"/>
          <wp:wrapNone/>
          <wp:docPr id="3" name="Graphic 4">
            <a:extLst xmlns:a="http://schemas.openxmlformats.org/drawingml/2006/main">
              <a:ext uri="{FF2B5EF4-FFF2-40B4-BE49-F238E27FC236}">
                <a16:creationId xmlns:a16="http://schemas.microsoft.com/office/drawing/2014/main" id="{88743917-8ED3-19CC-8FD4-5B267633EF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4">
                    <a:extLst>
                      <a:ext uri="{FF2B5EF4-FFF2-40B4-BE49-F238E27FC236}">
                        <a16:creationId xmlns:a16="http://schemas.microsoft.com/office/drawing/2014/main" id="{88743917-8ED3-19CC-8FD4-5B267633EF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43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3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94"/>
      <w:gridCol w:w="3595"/>
      <w:gridCol w:w="300"/>
      <w:gridCol w:w="1259"/>
    </w:tblGrid>
    <w:tr w:rsidR="002733C0" w14:paraId="5FFC34E6" w14:textId="77777777" w:rsidTr="00554A6C">
      <w:trPr>
        <w:cantSplit/>
      </w:trPr>
      <w:tc>
        <w:tcPr>
          <w:tcW w:w="5194" w:type="dxa"/>
        </w:tcPr>
        <w:p w14:paraId="38B37BDD" w14:textId="6AAE053A" w:rsidR="003118AC" w:rsidRPr="006D2ECB" w:rsidRDefault="003118AC" w:rsidP="003118AC">
          <w:pPr>
            <w:rPr>
              <w:rFonts w:ascii="Arial" w:hAnsi="Arial"/>
              <w:color w:val="auto"/>
            </w:rPr>
          </w:pPr>
        </w:p>
        <w:p w14:paraId="58A38EC5" w14:textId="77777777" w:rsidR="003118AC" w:rsidRPr="006D2ECB" w:rsidRDefault="003118AC" w:rsidP="003118AC">
          <w:pPr>
            <w:rPr>
              <w:rFonts w:ascii="Arial" w:hAnsi="Arial"/>
              <w:color w:val="auto"/>
            </w:rPr>
          </w:pPr>
        </w:p>
      </w:tc>
      <w:tc>
        <w:tcPr>
          <w:tcW w:w="3595" w:type="dxa"/>
        </w:tcPr>
        <w:p w14:paraId="15A91255" w14:textId="3CF9B6FE" w:rsidR="003118AC" w:rsidRPr="006D2ECB" w:rsidRDefault="00EF540B" w:rsidP="003118AC">
          <w:pPr>
            <w:rPr>
              <w:rFonts w:ascii="Arial" w:hAnsi="Arial"/>
              <w:caps/>
              <w:color w:val="auto"/>
              <w:sz w:val="28"/>
              <w:szCs w:val="28"/>
            </w:rPr>
          </w:pPr>
          <w:r w:rsidRPr="006D2ECB">
            <w:rPr>
              <w:rFonts w:ascii="Arial" w:hAnsi="Arial"/>
              <w:caps/>
              <w:color w:val="auto"/>
              <w:sz w:val="24"/>
              <w:szCs w:val="28"/>
            </w:rPr>
            <w:t>PÖRSSITIEDOTE</w:t>
          </w:r>
        </w:p>
      </w:tc>
      <w:tc>
        <w:tcPr>
          <w:tcW w:w="300" w:type="dxa"/>
        </w:tcPr>
        <w:p w14:paraId="1230F689" w14:textId="77777777" w:rsidR="003118AC" w:rsidRPr="006D2ECB" w:rsidRDefault="003118AC" w:rsidP="003118AC">
          <w:pPr>
            <w:rPr>
              <w:rFonts w:ascii="Arial" w:hAnsi="Arial"/>
              <w:color w:val="auto"/>
            </w:rPr>
          </w:pPr>
        </w:p>
      </w:tc>
      <w:tc>
        <w:tcPr>
          <w:tcW w:w="1259" w:type="dxa"/>
        </w:tcPr>
        <w:p w14:paraId="7B6EAD53" w14:textId="77777777" w:rsidR="003118AC" w:rsidRPr="006D2ECB" w:rsidRDefault="00EF540B" w:rsidP="003118AC">
          <w:pPr>
            <w:rPr>
              <w:rFonts w:ascii="Arial" w:hAnsi="Arial"/>
              <w:color w:val="auto"/>
            </w:rPr>
          </w:pPr>
          <w:r w:rsidRPr="006D2ECB">
            <w:rPr>
              <w:rFonts w:ascii="Arial" w:hAnsi="Arial"/>
              <w:color w:val="auto"/>
              <w:shd w:val="clear" w:color="auto" w:fill="E6E6E6"/>
            </w:rPr>
            <w:fldChar w:fldCharType="begin"/>
          </w:r>
          <w:r w:rsidRPr="006D2ECB">
            <w:rPr>
              <w:rFonts w:ascii="Arial" w:hAnsi="Arial"/>
              <w:color w:val="auto"/>
            </w:rPr>
            <w:instrText xml:space="preserve"> PAGE  \* MERGEFORMAT </w:instrText>
          </w:r>
          <w:r w:rsidRPr="006D2ECB">
            <w:rPr>
              <w:rFonts w:ascii="Arial" w:hAnsi="Arial"/>
              <w:color w:val="auto"/>
              <w:shd w:val="clear" w:color="auto" w:fill="E6E6E6"/>
            </w:rPr>
            <w:fldChar w:fldCharType="separate"/>
          </w:r>
          <w:r w:rsidRPr="006D2ECB">
            <w:rPr>
              <w:rFonts w:ascii="Arial" w:hAnsi="Arial"/>
              <w:color w:val="auto"/>
              <w:shd w:val="clear" w:color="auto" w:fill="E6E6E6"/>
            </w:rPr>
            <w:t>1</w:t>
          </w:r>
          <w:r w:rsidRPr="006D2ECB">
            <w:rPr>
              <w:rFonts w:ascii="Arial" w:hAnsi="Arial"/>
              <w:color w:val="auto"/>
              <w:shd w:val="clear" w:color="auto" w:fill="E6E6E6"/>
            </w:rPr>
            <w:fldChar w:fldCharType="end"/>
          </w:r>
          <w:r w:rsidRPr="006D2ECB">
            <w:rPr>
              <w:rFonts w:ascii="Arial" w:hAnsi="Arial"/>
              <w:color w:val="auto"/>
            </w:rPr>
            <w:t xml:space="preserve"> (</w:t>
          </w:r>
          <w:r w:rsidRPr="006D2ECB">
            <w:rPr>
              <w:rFonts w:ascii="Arial" w:hAnsi="Arial"/>
              <w:noProof/>
              <w:color w:val="auto"/>
              <w:shd w:val="clear" w:color="auto" w:fill="E6E6E6"/>
            </w:rPr>
            <w:fldChar w:fldCharType="begin"/>
          </w:r>
          <w:r w:rsidRPr="006D2ECB">
            <w:rPr>
              <w:rFonts w:ascii="Arial" w:hAnsi="Arial"/>
              <w:noProof/>
              <w:color w:val="auto"/>
            </w:rPr>
            <w:instrText xml:space="preserve"> NUMPAGES  \* MERGEFORMAT </w:instrText>
          </w:r>
          <w:r w:rsidRPr="006D2ECB">
            <w:rPr>
              <w:rFonts w:ascii="Arial" w:hAnsi="Arial"/>
              <w:noProof/>
              <w:color w:val="auto"/>
              <w:shd w:val="clear" w:color="auto" w:fill="E6E6E6"/>
            </w:rPr>
            <w:fldChar w:fldCharType="separate"/>
          </w:r>
          <w:r w:rsidRPr="006D2ECB">
            <w:rPr>
              <w:rFonts w:ascii="Arial" w:hAnsi="Arial"/>
              <w:noProof/>
              <w:color w:val="auto"/>
              <w:shd w:val="clear" w:color="auto" w:fill="E6E6E6"/>
            </w:rPr>
            <w:t>1</w:t>
          </w:r>
          <w:r w:rsidRPr="006D2ECB">
            <w:rPr>
              <w:rFonts w:ascii="Arial" w:hAnsi="Arial"/>
              <w:noProof/>
              <w:color w:val="auto"/>
              <w:shd w:val="clear" w:color="auto" w:fill="E6E6E6"/>
            </w:rPr>
            <w:fldChar w:fldCharType="end"/>
          </w:r>
          <w:r w:rsidRPr="006D2ECB">
            <w:rPr>
              <w:rFonts w:ascii="Arial" w:hAnsi="Arial"/>
              <w:color w:val="auto"/>
            </w:rPr>
            <w:t>)</w:t>
          </w:r>
        </w:p>
      </w:tc>
    </w:tr>
    <w:tr w:rsidR="002733C0" w14:paraId="4ED90788" w14:textId="77777777" w:rsidTr="00554A6C">
      <w:trPr>
        <w:cantSplit/>
        <w:trHeight w:val="100"/>
      </w:trPr>
      <w:tc>
        <w:tcPr>
          <w:tcW w:w="5194" w:type="dxa"/>
        </w:tcPr>
        <w:p w14:paraId="69863D2F" w14:textId="21EFD27E" w:rsidR="003118AC" w:rsidRPr="006D2ECB" w:rsidRDefault="003118AC" w:rsidP="003118AC">
          <w:pPr>
            <w:rPr>
              <w:rFonts w:ascii="Arial" w:hAnsi="Arial"/>
              <w:color w:val="auto"/>
            </w:rPr>
          </w:pPr>
        </w:p>
      </w:tc>
      <w:tc>
        <w:tcPr>
          <w:tcW w:w="3595" w:type="dxa"/>
        </w:tcPr>
        <w:p w14:paraId="5DE627E9" w14:textId="2E6FBA92" w:rsidR="003118AC" w:rsidRPr="006D2ECB" w:rsidRDefault="004E3B84" w:rsidP="003118AC">
          <w:pPr>
            <w:rPr>
              <w:rFonts w:ascii="Arial" w:hAnsi="Arial"/>
              <w:color w:val="auto"/>
            </w:rPr>
          </w:pPr>
          <w:r>
            <w:rPr>
              <w:rFonts w:ascii="Arial" w:hAnsi="Arial"/>
              <w:color w:val="auto"/>
            </w:rPr>
            <w:t>4</w:t>
          </w:r>
          <w:r w:rsidR="00E32A4B" w:rsidRPr="006D2ECB">
            <w:rPr>
              <w:rFonts w:ascii="Arial" w:hAnsi="Arial"/>
              <w:color w:val="auto"/>
            </w:rPr>
            <w:t>.</w:t>
          </w:r>
          <w:r>
            <w:rPr>
              <w:rFonts w:ascii="Arial" w:hAnsi="Arial"/>
              <w:color w:val="auto"/>
            </w:rPr>
            <w:t>5</w:t>
          </w:r>
          <w:r w:rsidR="00E32A4B" w:rsidRPr="006D2ECB">
            <w:rPr>
              <w:rFonts w:ascii="Arial" w:hAnsi="Arial"/>
              <w:color w:val="auto"/>
            </w:rPr>
            <w:t>.</w:t>
          </w:r>
          <w:r w:rsidR="00EF540B" w:rsidRPr="006D2ECB">
            <w:rPr>
              <w:rFonts w:ascii="Arial" w:hAnsi="Arial"/>
              <w:color w:val="auto"/>
            </w:rPr>
            <w:t>202</w:t>
          </w:r>
          <w:r w:rsidR="00EF540B">
            <w:rPr>
              <w:rFonts w:ascii="Arial" w:hAnsi="Arial"/>
              <w:color w:val="auto"/>
            </w:rPr>
            <w:t>6</w:t>
          </w:r>
        </w:p>
      </w:tc>
      <w:tc>
        <w:tcPr>
          <w:tcW w:w="300" w:type="dxa"/>
        </w:tcPr>
        <w:p w14:paraId="61960ECD" w14:textId="77777777" w:rsidR="003118AC" w:rsidRPr="006D2ECB" w:rsidRDefault="003118AC" w:rsidP="003118AC">
          <w:pPr>
            <w:rPr>
              <w:rFonts w:ascii="Arial" w:hAnsi="Arial"/>
              <w:color w:val="auto"/>
            </w:rPr>
          </w:pPr>
        </w:p>
      </w:tc>
      <w:tc>
        <w:tcPr>
          <w:tcW w:w="1259" w:type="dxa"/>
        </w:tcPr>
        <w:p w14:paraId="54C2C3A9" w14:textId="77777777" w:rsidR="003118AC" w:rsidRPr="006D2ECB" w:rsidRDefault="003118AC" w:rsidP="003118AC">
          <w:pPr>
            <w:rPr>
              <w:rFonts w:ascii="Arial" w:hAnsi="Arial"/>
              <w:color w:val="auto"/>
            </w:rPr>
          </w:pPr>
        </w:p>
      </w:tc>
    </w:tr>
    <w:tr w:rsidR="002733C0" w14:paraId="3802DA54" w14:textId="77777777" w:rsidTr="00554A6C">
      <w:trPr>
        <w:cantSplit/>
        <w:trHeight w:val="80"/>
      </w:trPr>
      <w:tc>
        <w:tcPr>
          <w:tcW w:w="5194" w:type="dxa"/>
        </w:tcPr>
        <w:p w14:paraId="7702BDC6" w14:textId="77777777" w:rsidR="003118AC" w:rsidRPr="006D2ECB" w:rsidRDefault="003118AC" w:rsidP="003118AC">
          <w:pPr>
            <w:rPr>
              <w:rFonts w:ascii="Arial" w:hAnsi="Arial"/>
            </w:rPr>
          </w:pPr>
        </w:p>
      </w:tc>
      <w:tc>
        <w:tcPr>
          <w:tcW w:w="3595" w:type="dxa"/>
        </w:tcPr>
        <w:p w14:paraId="3F375F2C" w14:textId="77777777" w:rsidR="003118AC" w:rsidRPr="006D2ECB" w:rsidRDefault="003118AC" w:rsidP="003118AC">
          <w:pPr>
            <w:rPr>
              <w:rFonts w:ascii="Arial" w:hAnsi="Arial"/>
            </w:rPr>
          </w:pPr>
        </w:p>
      </w:tc>
      <w:tc>
        <w:tcPr>
          <w:tcW w:w="300" w:type="dxa"/>
        </w:tcPr>
        <w:p w14:paraId="4A4AF9C5" w14:textId="77777777" w:rsidR="003118AC" w:rsidRPr="006D2ECB" w:rsidRDefault="003118AC" w:rsidP="003118AC">
          <w:pPr>
            <w:rPr>
              <w:rFonts w:ascii="Arial" w:hAnsi="Arial"/>
            </w:rPr>
          </w:pPr>
        </w:p>
      </w:tc>
      <w:tc>
        <w:tcPr>
          <w:tcW w:w="1259" w:type="dxa"/>
        </w:tcPr>
        <w:p w14:paraId="395CCBCA" w14:textId="77777777" w:rsidR="003118AC" w:rsidRPr="006D2ECB" w:rsidRDefault="003118AC" w:rsidP="003118AC">
          <w:pPr>
            <w:rPr>
              <w:rFonts w:ascii="Arial" w:hAnsi="Arial"/>
            </w:rPr>
          </w:pPr>
        </w:p>
      </w:tc>
    </w:tr>
  </w:tbl>
  <w:p w14:paraId="607E891A" w14:textId="251B05C9" w:rsidR="003118AC" w:rsidRPr="006D2ECB" w:rsidRDefault="003118AC" w:rsidP="003118AC">
    <w:pPr>
      <w:pStyle w:val="Head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40E1" w14:textId="77777777" w:rsidR="00433B73" w:rsidRDefault="00EF540B" w:rsidP="00A5368B">
    <w:pPr>
      <w:pStyle w:val="Header"/>
    </w:pPr>
    <w:bookmarkStart w:id="6" w:name="aliashDOCConfidential1HeaderFirstPage"/>
    <w:r>
      <w:t>Confidential</w:t>
    </w:r>
  </w:p>
  <w:bookmarkEnd w:id="6"/>
  <w:p w14:paraId="4FEB40E2" w14:textId="77777777" w:rsidR="00433B73" w:rsidRDefault="00433B73" w:rsidP="00A53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64F0"/>
    <w:multiLevelType w:val="hybridMultilevel"/>
    <w:tmpl w:val="21A03ADC"/>
    <w:lvl w:ilvl="0" w:tplc="E3804F58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78CA4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67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C7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6C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FEA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E5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B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01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E37A1"/>
    <w:multiLevelType w:val="multilevel"/>
    <w:tmpl w:val="956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929180">
    <w:abstractNumId w:val="1"/>
  </w:num>
  <w:num w:numId="2" w16cid:durableId="137376587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1A"/>
    <w:rsid w:val="00002435"/>
    <w:rsid w:val="00003893"/>
    <w:rsid w:val="0000513E"/>
    <w:rsid w:val="00005F37"/>
    <w:rsid w:val="00011287"/>
    <w:rsid w:val="00013A29"/>
    <w:rsid w:val="00023519"/>
    <w:rsid w:val="0002396E"/>
    <w:rsid w:val="000268CD"/>
    <w:rsid w:val="00030697"/>
    <w:rsid w:val="00034DA3"/>
    <w:rsid w:val="00041DEB"/>
    <w:rsid w:val="000444C9"/>
    <w:rsid w:val="00046ADA"/>
    <w:rsid w:val="000476CB"/>
    <w:rsid w:val="00050F54"/>
    <w:rsid w:val="00052DED"/>
    <w:rsid w:val="00053918"/>
    <w:rsid w:val="00064DDE"/>
    <w:rsid w:val="000650D2"/>
    <w:rsid w:val="00066926"/>
    <w:rsid w:val="000715EE"/>
    <w:rsid w:val="000730F5"/>
    <w:rsid w:val="00076320"/>
    <w:rsid w:val="000802BB"/>
    <w:rsid w:val="000834BB"/>
    <w:rsid w:val="000834E4"/>
    <w:rsid w:val="000863B0"/>
    <w:rsid w:val="00087419"/>
    <w:rsid w:val="00087CF1"/>
    <w:rsid w:val="00094B8B"/>
    <w:rsid w:val="000975A9"/>
    <w:rsid w:val="000A042D"/>
    <w:rsid w:val="000A0C99"/>
    <w:rsid w:val="000A4354"/>
    <w:rsid w:val="000A5A7C"/>
    <w:rsid w:val="000A6C98"/>
    <w:rsid w:val="000B18EA"/>
    <w:rsid w:val="000B4196"/>
    <w:rsid w:val="000C1D63"/>
    <w:rsid w:val="000C2259"/>
    <w:rsid w:val="000C2EED"/>
    <w:rsid w:val="000C7FBC"/>
    <w:rsid w:val="000D0456"/>
    <w:rsid w:val="000D25F8"/>
    <w:rsid w:val="000D5B87"/>
    <w:rsid w:val="000E33EF"/>
    <w:rsid w:val="000F0012"/>
    <w:rsid w:val="000F259F"/>
    <w:rsid w:val="000F6A00"/>
    <w:rsid w:val="000F77C3"/>
    <w:rsid w:val="001023EA"/>
    <w:rsid w:val="00103E60"/>
    <w:rsid w:val="00106DA7"/>
    <w:rsid w:val="001071C9"/>
    <w:rsid w:val="001122AE"/>
    <w:rsid w:val="00114D9D"/>
    <w:rsid w:val="00115FCE"/>
    <w:rsid w:val="00122672"/>
    <w:rsid w:val="00125B22"/>
    <w:rsid w:val="00131088"/>
    <w:rsid w:val="001318EF"/>
    <w:rsid w:val="00135720"/>
    <w:rsid w:val="00137259"/>
    <w:rsid w:val="00142822"/>
    <w:rsid w:val="001440CD"/>
    <w:rsid w:val="001447B7"/>
    <w:rsid w:val="00146F87"/>
    <w:rsid w:val="001504A2"/>
    <w:rsid w:val="00163DCE"/>
    <w:rsid w:val="0017543A"/>
    <w:rsid w:val="0017586D"/>
    <w:rsid w:val="001764F9"/>
    <w:rsid w:val="00180CD6"/>
    <w:rsid w:val="00181054"/>
    <w:rsid w:val="00185AA6"/>
    <w:rsid w:val="00192BCF"/>
    <w:rsid w:val="001A21E5"/>
    <w:rsid w:val="001A5E8C"/>
    <w:rsid w:val="001B0ADE"/>
    <w:rsid w:val="001C0371"/>
    <w:rsid w:val="001C0F07"/>
    <w:rsid w:val="001C10D3"/>
    <w:rsid w:val="001D07C0"/>
    <w:rsid w:val="001D23F8"/>
    <w:rsid w:val="001D522D"/>
    <w:rsid w:val="001D5BB6"/>
    <w:rsid w:val="001E357F"/>
    <w:rsid w:val="001E4EE7"/>
    <w:rsid w:val="001E5A69"/>
    <w:rsid w:val="001F2745"/>
    <w:rsid w:val="001F6EBF"/>
    <w:rsid w:val="002020B5"/>
    <w:rsid w:val="0020349D"/>
    <w:rsid w:val="00203EF8"/>
    <w:rsid w:val="002062E8"/>
    <w:rsid w:val="002106AD"/>
    <w:rsid w:val="0021099F"/>
    <w:rsid w:val="00214859"/>
    <w:rsid w:val="0021668B"/>
    <w:rsid w:val="002219DA"/>
    <w:rsid w:val="00227029"/>
    <w:rsid w:val="00230D76"/>
    <w:rsid w:val="002321E0"/>
    <w:rsid w:val="00242CF7"/>
    <w:rsid w:val="00246846"/>
    <w:rsid w:val="00246955"/>
    <w:rsid w:val="00251A36"/>
    <w:rsid w:val="00255552"/>
    <w:rsid w:val="002577EB"/>
    <w:rsid w:val="00262D4C"/>
    <w:rsid w:val="00266300"/>
    <w:rsid w:val="00271ED2"/>
    <w:rsid w:val="002733C0"/>
    <w:rsid w:val="0027421F"/>
    <w:rsid w:val="002744E3"/>
    <w:rsid w:val="00287F5E"/>
    <w:rsid w:val="0029591C"/>
    <w:rsid w:val="00297896"/>
    <w:rsid w:val="002A7ACC"/>
    <w:rsid w:val="002B14BE"/>
    <w:rsid w:val="002B4336"/>
    <w:rsid w:val="002B479E"/>
    <w:rsid w:val="002B48FD"/>
    <w:rsid w:val="002B4F68"/>
    <w:rsid w:val="002B5DB7"/>
    <w:rsid w:val="002B7088"/>
    <w:rsid w:val="002D10D9"/>
    <w:rsid w:val="002D1F28"/>
    <w:rsid w:val="002D231D"/>
    <w:rsid w:val="002E0C1F"/>
    <w:rsid w:val="002E524A"/>
    <w:rsid w:val="002E736B"/>
    <w:rsid w:val="002F20D6"/>
    <w:rsid w:val="002F450C"/>
    <w:rsid w:val="00304B97"/>
    <w:rsid w:val="00305EB3"/>
    <w:rsid w:val="003118AC"/>
    <w:rsid w:val="00312D91"/>
    <w:rsid w:val="00316C42"/>
    <w:rsid w:val="00322290"/>
    <w:rsid w:val="00322757"/>
    <w:rsid w:val="003271AE"/>
    <w:rsid w:val="00330DB1"/>
    <w:rsid w:val="00335884"/>
    <w:rsid w:val="0033707B"/>
    <w:rsid w:val="00341728"/>
    <w:rsid w:val="00342DE1"/>
    <w:rsid w:val="00343454"/>
    <w:rsid w:val="003438E7"/>
    <w:rsid w:val="00346B15"/>
    <w:rsid w:val="00346F0F"/>
    <w:rsid w:val="003531F1"/>
    <w:rsid w:val="00354219"/>
    <w:rsid w:val="0035497D"/>
    <w:rsid w:val="00355B5A"/>
    <w:rsid w:val="003570B4"/>
    <w:rsid w:val="00361C88"/>
    <w:rsid w:val="0037218C"/>
    <w:rsid w:val="00373023"/>
    <w:rsid w:val="0037691B"/>
    <w:rsid w:val="00376951"/>
    <w:rsid w:val="003773E8"/>
    <w:rsid w:val="00377658"/>
    <w:rsid w:val="00377FAB"/>
    <w:rsid w:val="0038378D"/>
    <w:rsid w:val="0038699C"/>
    <w:rsid w:val="00392F82"/>
    <w:rsid w:val="003931AD"/>
    <w:rsid w:val="00396DC4"/>
    <w:rsid w:val="003A1F4C"/>
    <w:rsid w:val="003A5456"/>
    <w:rsid w:val="003A5C50"/>
    <w:rsid w:val="003A6754"/>
    <w:rsid w:val="003B5107"/>
    <w:rsid w:val="003B55E1"/>
    <w:rsid w:val="003B7DF8"/>
    <w:rsid w:val="003C0739"/>
    <w:rsid w:val="003C0DA5"/>
    <w:rsid w:val="003C3B21"/>
    <w:rsid w:val="003D34C0"/>
    <w:rsid w:val="003E0346"/>
    <w:rsid w:val="003F3D00"/>
    <w:rsid w:val="003F7F83"/>
    <w:rsid w:val="00405622"/>
    <w:rsid w:val="00405EC0"/>
    <w:rsid w:val="00406C7E"/>
    <w:rsid w:val="00410802"/>
    <w:rsid w:val="004167F6"/>
    <w:rsid w:val="00424863"/>
    <w:rsid w:val="00431CB6"/>
    <w:rsid w:val="00433B73"/>
    <w:rsid w:val="00436560"/>
    <w:rsid w:val="00441FDF"/>
    <w:rsid w:val="004473D2"/>
    <w:rsid w:val="0044756E"/>
    <w:rsid w:val="0044763F"/>
    <w:rsid w:val="00456401"/>
    <w:rsid w:val="00463E1B"/>
    <w:rsid w:val="00465CB1"/>
    <w:rsid w:val="004676F6"/>
    <w:rsid w:val="004737ED"/>
    <w:rsid w:val="00474007"/>
    <w:rsid w:val="00474DBE"/>
    <w:rsid w:val="00477CA8"/>
    <w:rsid w:val="00480FF3"/>
    <w:rsid w:val="00481F44"/>
    <w:rsid w:val="00482B2E"/>
    <w:rsid w:val="00484181"/>
    <w:rsid w:val="00484F97"/>
    <w:rsid w:val="00485C6B"/>
    <w:rsid w:val="004861BA"/>
    <w:rsid w:val="00487336"/>
    <w:rsid w:val="00494C03"/>
    <w:rsid w:val="004A4585"/>
    <w:rsid w:val="004A4E71"/>
    <w:rsid w:val="004A4FB5"/>
    <w:rsid w:val="004A5AA7"/>
    <w:rsid w:val="004A5E51"/>
    <w:rsid w:val="004A62C5"/>
    <w:rsid w:val="004A6396"/>
    <w:rsid w:val="004A6CAF"/>
    <w:rsid w:val="004A7AEF"/>
    <w:rsid w:val="004B42DB"/>
    <w:rsid w:val="004D2D65"/>
    <w:rsid w:val="004D5901"/>
    <w:rsid w:val="004D73B2"/>
    <w:rsid w:val="004D7DCD"/>
    <w:rsid w:val="004E07FD"/>
    <w:rsid w:val="004E2028"/>
    <w:rsid w:val="004E2AD7"/>
    <w:rsid w:val="004E3B84"/>
    <w:rsid w:val="004E4FA0"/>
    <w:rsid w:val="004F5878"/>
    <w:rsid w:val="004F655E"/>
    <w:rsid w:val="00502D14"/>
    <w:rsid w:val="00503B5F"/>
    <w:rsid w:val="00503CEA"/>
    <w:rsid w:val="005058EC"/>
    <w:rsid w:val="00505EB5"/>
    <w:rsid w:val="0051063D"/>
    <w:rsid w:val="00510D21"/>
    <w:rsid w:val="005117D9"/>
    <w:rsid w:val="00512924"/>
    <w:rsid w:val="00513114"/>
    <w:rsid w:val="005151F8"/>
    <w:rsid w:val="00517325"/>
    <w:rsid w:val="00521A0D"/>
    <w:rsid w:val="005230DD"/>
    <w:rsid w:val="0052356A"/>
    <w:rsid w:val="005403E0"/>
    <w:rsid w:val="0054170C"/>
    <w:rsid w:val="0054277A"/>
    <w:rsid w:val="00550514"/>
    <w:rsid w:val="0055324A"/>
    <w:rsid w:val="00553A55"/>
    <w:rsid w:val="00553D02"/>
    <w:rsid w:val="00555826"/>
    <w:rsid w:val="005561D6"/>
    <w:rsid w:val="00556AE5"/>
    <w:rsid w:val="00560068"/>
    <w:rsid w:val="00562683"/>
    <w:rsid w:val="0056612F"/>
    <w:rsid w:val="00566507"/>
    <w:rsid w:val="00566AFE"/>
    <w:rsid w:val="005704AB"/>
    <w:rsid w:val="005757D1"/>
    <w:rsid w:val="005757DA"/>
    <w:rsid w:val="005831FC"/>
    <w:rsid w:val="00584B45"/>
    <w:rsid w:val="00587003"/>
    <w:rsid w:val="00593C04"/>
    <w:rsid w:val="005A046A"/>
    <w:rsid w:val="005B06E3"/>
    <w:rsid w:val="005B5813"/>
    <w:rsid w:val="005C0B34"/>
    <w:rsid w:val="005C0CC4"/>
    <w:rsid w:val="005C100E"/>
    <w:rsid w:val="005C2E7B"/>
    <w:rsid w:val="005C330C"/>
    <w:rsid w:val="005C7A4D"/>
    <w:rsid w:val="005D096A"/>
    <w:rsid w:val="005D494E"/>
    <w:rsid w:val="005D4D7D"/>
    <w:rsid w:val="005D6512"/>
    <w:rsid w:val="005D69A7"/>
    <w:rsid w:val="005E4397"/>
    <w:rsid w:val="005E5740"/>
    <w:rsid w:val="005E78D9"/>
    <w:rsid w:val="005F4F5A"/>
    <w:rsid w:val="006005BF"/>
    <w:rsid w:val="006018C4"/>
    <w:rsid w:val="00601E32"/>
    <w:rsid w:val="006125BC"/>
    <w:rsid w:val="00612649"/>
    <w:rsid w:val="00620984"/>
    <w:rsid w:val="00620A24"/>
    <w:rsid w:val="00621436"/>
    <w:rsid w:val="00633B44"/>
    <w:rsid w:val="00633CB7"/>
    <w:rsid w:val="0063400B"/>
    <w:rsid w:val="006376D5"/>
    <w:rsid w:val="00640E65"/>
    <w:rsid w:val="0064685A"/>
    <w:rsid w:val="006468B1"/>
    <w:rsid w:val="00650E9C"/>
    <w:rsid w:val="006549EF"/>
    <w:rsid w:val="00657EA7"/>
    <w:rsid w:val="00660848"/>
    <w:rsid w:val="00661D8B"/>
    <w:rsid w:val="00663F90"/>
    <w:rsid w:val="00664501"/>
    <w:rsid w:val="00664BD3"/>
    <w:rsid w:val="0066598C"/>
    <w:rsid w:val="00666742"/>
    <w:rsid w:val="006735B9"/>
    <w:rsid w:val="0067421C"/>
    <w:rsid w:val="006816B4"/>
    <w:rsid w:val="00682EF7"/>
    <w:rsid w:val="006915F5"/>
    <w:rsid w:val="00691876"/>
    <w:rsid w:val="00694989"/>
    <w:rsid w:val="00697E2B"/>
    <w:rsid w:val="006A5762"/>
    <w:rsid w:val="006A6C85"/>
    <w:rsid w:val="006B20BE"/>
    <w:rsid w:val="006B316D"/>
    <w:rsid w:val="006B3EFC"/>
    <w:rsid w:val="006C142B"/>
    <w:rsid w:val="006C1BB2"/>
    <w:rsid w:val="006C2259"/>
    <w:rsid w:val="006C4A89"/>
    <w:rsid w:val="006C52E0"/>
    <w:rsid w:val="006D2072"/>
    <w:rsid w:val="006D2ECB"/>
    <w:rsid w:val="006D6E4F"/>
    <w:rsid w:val="006D7A01"/>
    <w:rsid w:val="006E2A01"/>
    <w:rsid w:val="006E3546"/>
    <w:rsid w:val="006E3801"/>
    <w:rsid w:val="006E5144"/>
    <w:rsid w:val="006E7D0B"/>
    <w:rsid w:val="006F3678"/>
    <w:rsid w:val="006F4323"/>
    <w:rsid w:val="006F5061"/>
    <w:rsid w:val="006F726E"/>
    <w:rsid w:val="006F7DE7"/>
    <w:rsid w:val="007072DD"/>
    <w:rsid w:val="00710670"/>
    <w:rsid w:val="00711D1A"/>
    <w:rsid w:val="00711EE8"/>
    <w:rsid w:val="00721D7C"/>
    <w:rsid w:val="0072417A"/>
    <w:rsid w:val="00724E55"/>
    <w:rsid w:val="00725F2E"/>
    <w:rsid w:val="0073015C"/>
    <w:rsid w:val="007354AA"/>
    <w:rsid w:val="00742E0A"/>
    <w:rsid w:val="00746980"/>
    <w:rsid w:val="00752553"/>
    <w:rsid w:val="007545F5"/>
    <w:rsid w:val="00754CCC"/>
    <w:rsid w:val="00756C62"/>
    <w:rsid w:val="00762F87"/>
    <w:rsid w:val="0077257F"/>
    <w:rsid w:val="00774CBF"/>
    <w:rsid w:val="00790A90"/>
    <w:rsid w:val="00790EF5"/>
    <w:rsid w:val="00793B93"/>
    <w:rsid w:val="0079442B"/>
    <w:rsid w:val="00795991"/>
    <w:rsid w:val="0079696D"/>
    <w:rsid w:val="0079786C"/>
    <w:rsid w:val="007A4A58"/>
    <w:rsid w:val="007A5845"/>
    <w:rsid w:val="007A7FF7"/>
    <w:rsid w:val="007B08A6"/>
    <w:rsid w:val="007B4725"/>
    <w:rsid w:val="007B5DAF"/>
    <w:rsid w:val="007D22FB"/>
    <w:rsid w:val="007D3154"/>
    <w:rsid w:val="007D4679"/>
    <w:rsid w:val="007D4F6A"/>
    <w:rsid w:val="007D559D"/>
    <w:rsid w:val="007E19E7"/>
    <w:rsid w:val="007E2098"/>
    <w:rsid w:val="007E437F"/>
    <w:rsid w:val="007E6534"/>
    <w:rsid w:val="007E7020"/>
    <w:rsid w:val="007F4C8A"/>
    <w:rsid w:val="008031A4"/>
    <w:rsid w:val="00805F87"/>
    <w:rsid w:val="00806052"/>
    <w:rsid w:val="008067F4"/>
    <w:rsid w:val="008113E1"/>
    <w:rsid w:val="008134B5"/>
    <w:rsid w:val="00813E8C"/>
    <w:rsid w:val="0081597B"/>
    <w:rsid w:val="00815EE2"/>
    <w:rsid w:val="00821BF0"/>
    <w:rsid w:val="008225D6"/>
    <w:rsid w:val="00825D68"/>
    <w:rsid w:val="0083553F"/>
    <w:rsid w:val="008359CE"/>
    <w:rsid w:val="0083771D"/>
    <w:rsid w:val="00845BB1"/>
    <w:rsid w:val="008519F8"/>
    <w:rsid w:val="00861C0D"/>
    <w:rsid w:val="00863A85"/>
    <w:rsid w:val="008725CF"/>
    <w:rsid w:val="00873B86"/>
    <w:rsid w:val="008871D6"/>
    <w:rsid w:val="00890624"/>
    <w:rsid w:val="00892249"/>
    <w:rsid w:val="008A2BB3"/>
    <w:rsid w:val="008A44AE"/>
    <w:rsid w:val="008A48D1"/>
    <w:rsid w:val="008B263C"/>
    <w:rsid w:val="008B3D93"/>
    <w:rsid w:val="008B45B0"/>
    <w:rsid w:val="008B5E15"/>
    <w:rsid w:val="008C2521"/>
    <w:rsid w:val="008C45E8"/>
    <w:rsid w:val="008C4884"/>
    <w:rsid w:val="008C5546"/>
    <w:rsid w:val="008D5FE5"/>
    <w:rsid w:val="008D63A4"/>
    <w:rsid w:val="008D7C36"/>
    <w:rsid w:val="008E569A"/>
    <w:rsid w:val="008F05A4"/>
    <w:rsid w:val="008F13C1"/>
    <w:rsid w:val="008F6B81"/>
    <w:rsid w:val="00903670"/>
    <w:rsid w:val="009078A6"/>
    <w:rsid w:val="0091222D"/>
    <w:rsid w:val="00912959"/>
    <w:rsid w:val="00914242"/>
    <w:rsid w:val="00915A97"/>
    <w:rsid w:val="0092297B"/>
    <w:rsid w:val="009229A1"/>
    <w:rsid w:val="00922ACF"/>
    <w:rsid w:val="00924956"/>
    <w:rsid w:val="00925BED"/>
    <w:rsid w:val="0092684A"/>
    <w:rsid w:val="00930145"/>
    <w:rsid w:val="00933710"/>
    <w:rsid w:val="0094156E"/>
    <w:rsid w:val="00942564"/>
    <w:rsid w:val="00952C40"/>
    <w:rsid w:val="00957A6B"/>
    <w:rsid w:val="00962E91"/>
    <w:rsid w:val="009670DB"/>
    <w:rsid w:val="00967B3E"/>
    <w:rsid w:val="009736E3"/>
    <w:rsid w:val="00976533"/>
    <w:rsid w:val="00984055"/>
    <w:rsid w:val="009842AC"/>
    <w:rsid w:val="00986831"/>
    <w:rsid w:val="0099071B"/>
    <w:rsid w:val="009917A0"/>
    <w:rsid w:val="009923CE"/>
    <w:rsid w:val="009A2C36"/>
    <w:rsid w:val="009A3C58"/>
    <w:rsid w:val="009A4A1F"/>
    <w:rsid w:val="009B1013"/>
    <w:rsid w:val="009B1EF0"/>
    <w:rsid w:val="009B7A4B"/>
    <w:rsid w:val="009C3542"/>
    <w:rsid w:val="009C381A"/>
    <w:rsid w:val="009D2307"/>
    <w:rsid w:val="009D3C1A"/>
    <w:rsid w:val="009E34CC"/>
    <w:rsid w:val="009E4C28"/>
    <w:rsid w:val="009E4EC7"/>
    <w:rsid w:val="009E5A34"/>
    <w:rsid w:val="009F067F"/>
    <w:rsid w:val="009F3287"/>
    <w:rsid w:val="009F64F3"/>
    <w:rsid w:val="00A022A8"/>
    <w:rsid w:val="00A036DC"/>
    <w:rsid w:val="00A10C67"/>
    <w:rsid w:val="00A1331D"/>
    <w:rsid w:val="00A159EE"/>
    <w:rsid w:val="00A17185"/>
    <w:rsid w:val="00A217A8"/>
    <w:rsid w:val="00A2310D"/>
    <w:rsid w:val="00A26407"/>
    <w:rsid w:val="00A27B2C"/>
    <w:rsid w:val="00A32405"/>
    <w:rsid w:val="00A3698C"/>
    <w:rsid w:val="00A36A80"/>
    <w:rsid w:val="00A379B0"/>
    <w:rsid w:val="00A426B4"/>
    <w:rsid w:val="00A450F9"/>
    <w:rsid w:val="00A51FE8"/>
    <w:rsid w:val="00A5368B"/>
    <w:rsid w:val="00A53797"/>
    <w:rsid w:val="00A57CEA"/>
    <w:rsid w:val="00A67A09"/>
    <w:rsid w:val="00A70432"/>
    <w:rsid w:val="00A70453"/>
    <w:rsid w:val="00A7338C"/>
    <w:rsid w:val="00A754F1"/>
    <w:rsid w:val="00A820AC"/>
    <w:rsid w:val="00A8338C"/>
    <w:rsid w:val="00A85159"/>
    <w:rsid w:val="00A852E8"/>
    <w:rsid w:val="00A86577"/>
    <w:rsid w:val="00A86FAF"/>
    <w:rsid w:val="00A8777C"/>
    <w:rsid w:val="00A9380C"/>
    <w:rsid w:val="00A94D5B"/>
    <w:rsid w:val="00A95282"/>
    <w:rsid w:val="00AA14A3"/>
    <w:rsid w:val="00AA2441"/>
    <w:rsid w:val="00AA4E0E"/>
    <w:rsid w:val="00AB04FD"/>
    <w:rsid w:val="00AB1BD5"/>
    <w:rsid w:val="00AB252A"/>
    <w:rsid w:val="00AB3D71"/>
    <w:rsid w:val="00AC143F"/>
    <w:rsid w:val="00AC4450"/>
    <w:rsid w:val="00AC44BD"/>
    <w:rsid w:val="00AC4670"/>
    <w:rsid w:val="00AC541E"/>
    <w:rsid w:val="00AD2272"/>
    <w:rsid w:val="00AD394B"/>
    <w:rsid w:val="00AD4A41"/>
    <w:rsid w:val="00AD7590"/>
    <w:rsid w:val="00AE1719"/>
    <w:rsid w:val="00AE32A8"/>
    <w:rsid w:val="00AE4A1E"/>
    <w:rsid w:val="00AE6C20"/>
    <w:rsid w:val="00AE6CDD"/>
    <w:rsid w:val="00AF0883"/>
    <w:rsid w:val="00AF08E6"/>
    <w:rsid w:val="00AF0957"/>
    <w:rsid w:val="00AF5AC4"/>
    <w:rsid w:val="00AF6C72"/>
    <w:rsid w:val="00B01C75"/>
    <w:rsid w:val="00B020BE"/>
    <w:rsid w:val="00B04E7F"/>
    <w:rsid w:val="00B1706A"/>
    <w:rsid w:val="00B177F2"/>
    <w:rsid w:val="00B21FB2"/>
    <w:rsid w:val="00B23DD1"/>
    <w:rsid w:val="00B24324"/>
    <w:rsid w:val="00B24F43"/>
    <w:rsid w:val="00B26B79"/>
    <w:rsid w:val="00B300CE"/>
    <w:rsid w:val="00B30AD3"/>
    <w:rsid w:val="00B324DF"/>
    <w:rsid w:val="00B32BA3"/>
    <w:rsid w:val="00B34B27"/>
    <w:rsid w:val="00B43CE5"/>
    <w:rsid w:val="00B46856"/>
    <w:rsid w:val="00B47EDB"/>
    <w:rsid w:val="00B47F14"/>
    <w:rsid w:val="00B51EC9"/>
    <w:rsid w:val="00B54785"/>
    <w:rsid w:val="00B54AE7"/>
    <w:rsid w:val="00B62F13"/>
    <w:rsid w:val="00B63280"/>
    <w:rsid w:val="00B66F69"/>
    <w:rsid w:val="00B674FA"/>
    <w:rsid w:val="00B74AED"/>
    <w:rsid w:val="00B83F10"/>
    <w:rsid w:val="00B902BD"/>
    <w:rsid w:val="00B97C0E"/>
    <w:rsid w:val="00BA069D"/>
    <w:rsid w:val="00BA4339"/>
    <w:rsid w:val="00BA4716"/>
    <w:rsid w:val="00BA4CDD"/>
    <w:rsid w:val="00BA5DD5"/>
    <w:rsid w:val="00BA61DE"/>
    <w:rsid w:val="00BB1A21"/>
    <w:rsid w:val="00BB37FC"/>
    <w:rsid w:val="00BB50EC"/>
    <w:rsid w:val="00BB69F2"/>
    <w:rsid w:val="00BB78E6"/>
    <w:rsid w:val="00BC730B"/>
    <w:rsid w:val="00BD3335"/>
    <w:rsid w:val="00BF6F1F"/>
    <w:rsid w:val="00C004D8"/>
    <w:rsid w:val="00C01658"/>
    <w:rsid w:val="00C030F0"/>
    <w:rsid w:val="00C04C63"/>
    <w:rsid w:val="00C10902"/>
    <w:rsid w:val="00C110A9"/>
    <w:rsid w:val="00C11936"/>
    <w:rsid w:val="00C12090"/>
    <w:rsid w:val="00C16F9F"/>
    <w:rsid w:val="00C17356"/>
    <w:rsid w:val="00C179C5"/>
    <w:rsid w:val="00C17E22"/>
    <w:rsid w:val="00C202ED"/>
    <w:rsid w:val="00C24846"/>
    <w:rsid w:val="00C2753A"/>
    <w:rsid w:val="00C3249A"/>
    <w:rsid w:val="00C42A8D"/>
    <w:rsid w:val="00C4669E"/>
    <w:rsid w:val="00C46F5F"/>
    <w:rsid w:val="00C52F40"/>
    <w:rsid w:val="00C54A5D"/>
    <w:rsid w:val="00C57AB2"/>
    <w:rsid w:val="00C61F40"/>
    <w:rsid w:val="00C620B6"/>
    <w:rsid w:val="00C62755"/>
    <w:rsid w:val="00C649F7"/>
    <w:rsid w:val="00C72B12"/>
    <w:rsid w:val="00C75AC8"/>
    <w:rsid w:val="00C7746E"/>
    <w:rsid w:val="00C855F1"/>
    <w:rsid w:val="00C94795"/>
    <w:rsid w:val="00C96302"/>
    <w:rsid w:val="00C9777B"/>
    <w:rsid w:val="00CA0ACF"/>
    <w:rsid w:val="00CA3AAF"/>
    <w:rsid w:val="00CB2447"/>
    <w:rsid w:val="00CB3A2F"/>
    <w:rsid w:val="00CC19CF"/>
    <w:rsid w:val="00CC40DF"/>
    <w:rsid w:val="00CC4C9F"/>
    <w:rsid w:val="00CC5F9C"/>
    <w:rsid w:val="00CC64FF"/>
    <w:rsid w:val="00CD1AF6"/>
    <w:rsid w:val="00CD267A"/>
    <w:rsid w:val="00CD29CA"/>
    <w:rsid w:val="00CE0FC1"/>
    <w:rsid w:val="00CE18F7"/>
    <w:rsid w:val="00CE4CED"/>
    <w:rsid w:val="00CE6348"/>
    <w:rsid w:val="00CE658E"/>
    <w:rsid w:val="00CE7F3B"/>
    <w:rsid w:val="00CF34BB"/>
    <w:rsid w:val="00CF41FF"/>
    <w:rsid w:val="00D02A3A"/>
    <w:rsid w:val="00D0489F"/>
    <w:rsid w:val="00D05B5B"/>
    <w:rsid w:val="00D10217"/>
    <w:rsid w:val="00D1027E"/>
    <w:rsid w:val="00D1462A"/>
    <w:rsid w:val="00D17E7C"/>
    <w:rsid w:val="00D22548"/>
    <w:rsid w:val="00D31739"/>
    <w:rsid w:val="00D32945"/>
    <w:rsid w:val="00D34E93"/>
    <w:rsid w:val="00D35B2C"/>
    <w:rsid w:val="00D374C2"/>
    <w:rsid w:val="00D45018"/>
    <w:rsid w:val="00D55B76"/>
    <w:rsid w:val="00D6134E"/>
    <w:rsid w:val="00D62BC5"/>
    <w:rsid w:val="00D634AC"/>
    <w:rsid w:val="00D64A03"/>
    <w:rsid w:val="00D6636E"/>
    <w:rsid w:val="00D66614"/>
    <w:rsid w:val="00D66A6B"/>
    <w:rsid w:val="00D66FC4"/>
    <w:rsid w:val="00D6758E"/>
    <w:rsid w:val="00D71266"/>
    <w:rsid w:val="00D725B7"/>
    <w:rsid w:val="00D72764"/>
    <w:rsid w:val="00D7459D"/>
    <w:rsid w:val="00D759EF"/>
    <w:rsid w:val="00D80846"/>
    <w:rsid w:val="00D80943"/>
    <w:rsid w:val="00D91880"/>
    <w:rsid w:val="00D92F94"/>
    <w:rsid w:val="00D939A7"/>
    <w:rsid w:val="00DA2237"/>
    <w:rsid w:val="00DA386F"/>
    <w:rsid w:val="00DA507C"/>
    <w:rsid w:val="00DC1FDB"/>
    <w:rsid w:val="00DC416B"/>
    <w:rsid w:val="00DC4B27"/>
    <w:rsid w:val="00DD4016"/>
    <w:rsid w:val="00DD689A"/>
    <w:rsid w:val="00DD70B3"/>
    <w:rsid w:val="00DE5869"/>
    <w:rsid w:val="00DE5C03"/>
    <w:rsid w:val="00DE79EE"/>
    <w:rsid w:val="00DF0998"/>
    <w:rsid w:val="00DF49CC"/>
    <w:rsid w:val="00E007BA"/>
    <w:rsid w:val="00E00C0D"/>
    <w:rsid w:val="00E025D0"/>
    <w:rsid w:val="00E046F7"/>
    <w:rsid w:val="00E061A5"/>
    <w:rsid w:val="00E071D1"/>
    <w:rsid w:val="00E07703"/>
    <w:rsid w:val="00E1106D"/>
    <w:rsid w:val="00E14E85"/>
    <w:rsid w:val="00E25248"/>
    <w:rsid w:val="00E2770A"/>
    <w:rsid w:val="00E32A4B"/>
    <w:rsid w:val="00E34C4C"/>
    <w:rsid w:val="00E35522"/>
    <w:rsid w:val="00E36A7B"/>
    <w:rsid w:val="00E36B48"/>
    <w:rsid w:val="00E422D7"/>
    <w:rsid w:val="00E42D8A"/>
    <w:rsid w:val="00E4392D"/>
    <w:rsid w:val="00E474EB"/>
    <w:rsid w:val="00E519F9"/>
    <w:rsid w:val="00E52206"/>
    <w:rsid w:val="00E54478"/>
    <w:rsid w:val="00E54CED"/>
    <w:rsid w:val="00E57AAF"/>
    <w:rsid w:val="00E65B91"/>
    <w:rsid w:val="00E679E0"/>
    <w:rsid w:val="00E730BC"/>
    <w:rsid w:val="00E73771"/>
    <w:rsid w:val="00E802E8"/>
    <w:rsid w:val="00E87D49"/>
    <w:rsid w:val="00E93BE6"/>
    <w:rsid w:val="00E94868"/>
    <w:rsid w:val="00E94E29"/>
    <w:rsid w:val="00EA127B"/>
    <w:rsid w:val="00EA1915"/>
    <w:rsid w:val="00EA2CEC"/>
    <w:rsid w:val="00EA44F7"/>
    <w:rsid w:val="00EB09B4"/>
    <w:rsid w:val="00EB3ACC"/>
    <w:rsid w:val="00EB47C9"/>
    <w:rsid w:val="00EB58B5"/>
    <w:rsid w:val="00EB6738"/>
    <w:rsid w:val="00EB6DCF"/>
    <w:rsid w:val="00EC066E"/>
    <w:rsid w:val="00EC1930"/>
    <w:rsid w:val="00ED3875"/>
    <w:rsid w:val="00ED66AD"/>
    <w:rsid w:val="00EF1B68"/>
    <w:rsid w:val="00EF473A"/>
    <w:rsid w:val="00EF53C5"/>
    <w:rsid w:val="00EF540B"/>
    <w:rsid w:val="00F01E65"/>
    <w:rsid w:val="00F03902"/>
    <w:rsid w:val="00F043AA"/>
    <w:rsid w:val="00F0638E"/>
    <w:rsid w:val="00F07819"/>
    <w:rsid w:val="00F1655E"/>
    <w:rsid w:val="00F26054"/>
    <w:rsid w:val="00F27C30"/>
    <w:rsid w:val="00F302C7"/>
    <w:rsid w:val="00F36831"/>
    <w:rsid w:val="00F4295A"/>
    <w:rsid w:val="00F44704"/>
    <w:rsid w:val="00F45475"/>
    <w:rsid w:val="00F46A3C"/>
    <w:rsid w:val="00F46FC1"/>
    <w:rsid w:val="00F51159"/>
    <w:rsid w:val="00F51801"/>
    <w:rsid w:val="00F52169"/>
    <w:rsid w:val="00F5460D"/>
    <w:rsid w:val="00F56509"/>
    <w:rsid w:val="00F645DF"/>
    <w:rsid w:val="00F65EAC"/>
    <w:rsid w:val="00F70B7A"/>
    <w:rsid w:val="00F729CC"/>
    <w:rsid w:val="00F73C37"/>
    <w:rsid w:val="00F768FC"/>
    <w:rsid w:val="00F81FAE"/>
    <w:rsid w:val="00F86B44"/>
    <w:rsid w:val="00F900E1"/>
    <w:rsid w:val="00F912AF"/>
    <w:rsid w:val="00F933F2"/>
    <w:rsid w:val="00F94B83"/>
    <w:rsid w:val="00F97704"/>
    <w:rsid w:val="00F97CA3"/>
    <w:rsid w:val="00FA185B"/>
    <w:rsid w:val="00FA1917"/>
    <w:rsid w:val="00FA2B25"/>
    <w:rsid w:val="00FB02B4"/>
    <w:rsid w:val="00FB4DD9"/>
    <w:rsid w:val="00FB4F5C"/>
    <w:rsid w:val="00FB701C"/>
    <w:rsid w:val="00FB7B03"/>
    <w:rsid w:val="00FC05D3"/>
    <w:rsid w:val="00FC09D3"/>
    <w:rsid w:val="00FC305F"/>
    <w:rsid w:val="00FC3074"/>
    <w:rsid w:val="00FC74E6"/>
    <w:rsid w:val="00FD0D86"/>
    <w:rsid w:val="00FD1360"/>
    <w:rsid w:val="00FD736C"/>
    <w:rsid w:val="00FE670A"/>
    <w:rsid w:val="00FF38B5"/>
    <w:rsid w:val="00FF44A4"/>
    <w:rsid w:val="043417F4"/>
    <w:rsid w:val="0A7F48A5"/>
    <w:rsid w:val="0AFA2D83"/>
    <w:rsid w:val="106CD8B3"/>
    <w:rsid w:val="2CCF4DEE"/>
    <w:rsid w:val="63C01E49"/>
    <w:rsid w:val="75A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FEB40BA"/>
  <w15:docId w15:val="{07C3915A-7449-45F5-85E6-320C5B30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kia Pure Text" w:eastAsiaTheme="minorHAnsi" w:hAnsi="Nokia Pure Text" w:cstheme="minorBidi"/>
        <w:color w:val="001135" w:themeColor="text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68B"/>
    <w:pPr>
      <w:spacing w:after="0" w:line="240" w:lineRule="auto"/>
    </w:pPr>
    <w:rPr>
      <w:rFonts w:asciiTheme="minorHAnsi" w:hAnsiTheme="minorHAnsi" w:cs="Arial"/>
      <w:color w:val="4D5766" w:themeColor="background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C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C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A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5368B"/>
    <w:pPr>
      <w:tabs>
        <w:tab w:val="center" w:pos="4680"/>
        <w:tab w:val="right" w:pos="9360"/>
      </w:tabs>
    </w:pPr>
    <w:rPr>
      <w:rFonts w:ascii="Calibri" w:hAnsi="Calibri"/>
      <w:color w:val="124191" w:themeColor="text1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A5368B"/>
    <w:rPr>
      <w:rFonts w:ascii="Calibri" w:hAnsi="Calibri" w:cs="Arial"/>
      <w:color w:val="124191" w:themeColor="text1"/>
    </w:rPr>
  </w:style>
  <w:style w:type="paragraph" w:styleId="ListParagraph">
    <w:name w:val="List Paragraph"/>
    <w:aliases w:val="Bullet List,FooterText,numbered,List Paragraph1,Paragraphe de liste1,Bulletr List Paragraph,列出段落,列出段落1,List Paragraph2,List Paragraph21,Párrafo de lista1,Parágrafo da Lista1,リスト段落1,Listeafsnit1,Bullet list,List Paragraph11,Foot,列?出?段?落,?"/>
    <w:basedOn w:val="Normal"/>
    <w:link w:val="ListParagraphChar"/>
    <w:uiPriority w:val="34"/>
    <w:qFormat/>
    <w:rsid w:val="00756C62"/>
    <w:pPr>
      <w:ind w:left="72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1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80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80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85AA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FooterText Char,numbered Char,List Paragraph1 Char,Paragraphe de liste1 Char,Bulletr List Paragraph Char,列出段落 Char,列出段落1 Char,List Paragraph2 Char,List Paragraph21 Char,Párrafo de lista1 Char,Parágrafo da Lista1 Char"/>
    <w:link w:val="ListParagraph"/>
    <w:uiPriority w:val="34"/>
    <w:locked/>
    <w:rsid w:val="00756C62"/>
    <w:rPr>
      <w:rFonts w:asciiTheme="minorHAnsi" w:hAnsiTheme="minorHAnsi" w:cs="Times New Roman"/>
    </w:rPr>
  </w:style>
  <w:style w:type="character" w:styleId="Hyperlink">
    <w:name w:val="Hyperlink"/>
    <w:basedOn w:val="DefaultParagraphFont"/>
    <w:unhideWhenUsed/>
    <w:rsid w:val="00A5368B"/>
    <w:rPr>
      <w:color w:val="124191" w:themeColor="text1"/>
      <w:u w:val="single"/>
    </w:rPr>
  </w:style>
  <w:style w:type="character" w:customStyle="1" w:styleId="apple-converted-space">
    <w:name w:val="apple-converted-space"/>
    <w:basedOn w:val="DefaultParagraphFont"/>
    <w:rsid w:val="00756C62"/>
    <w:rPr>
      <w:rFonts w:asciiTheme="minorHAnsi" w:hAnsiTheme="minorHAnsi"/>
    </w:rPr>
  </w:style>
  <w:style w:type="paragraph" w:customStyle="1" w:styleId="hugin">
    <w:name w:val="hugin"/>
    <w:basedOn w:val="Normal"/>
    <w:rsid w:val="00756C6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863B0"/>
    <w:pPr>
      <w:spacing w:after="0" w:line="240" w:lineRule="auto"/>
    </w:pPr>
  </w:style>
  <w:style w:type="table" w:styleId="TableGrid">
    <w:name w:val="Table Grid"/>
    <w:basedOn w:val="TableNormal"/>
    <w:uiPriority w:val="59"/>
    <w:rsid w:val="003E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Important,Copy"/>
    <w:uiPriority w:val="1"/>
    <w:qFormat/>
    <w:rsid w:val="00A5368B"/>
    <w:pPr>
      <w:spacing w:after="0" w:line="240" w:lineRule="auto"/>
    </w:pPr>
    <w:rPr>
      <w:rFonts w:asciiTheme="minorHAnsi" w:hAnsiTheme="minorHAnsi" w:cs="Arial"/>
      <w:color w:val="FF3154" w:themeColor="accent4"/>
      <w:szCs w:val="20"/>
    </w:rPr>
  </w:style>
  <w:style w:type="paragraph" w:customStyle="1" w:styleId="StyleBodyTextAfter3pt">
    <w:name w:val="Style Body Text + After:  3 pt"/>
    <w:basedOn w:val="BodyText"/>
    <w:rsid w:val="00A5368B"/>
    <w:pPr>
      <w:spacing w:after="60"/>
    </w:pPr>
    <w:rPr>
      <w:rFonts w:eastAsia="Times New Roman"/>
      <w:szCs w:val="20"/>
      <w:shd w:val="clear" w:color="auto" w:fill="FFFFFF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84F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4F97"/>
  </w:style>
  <w:style w:type="character" w:customStyle="1" w:styleId="Heading1Char">
    <w:name w:val="Heading 1 Char"/>
    <w:basedOn w:val="DefaultParagraphFont"/>
    <w:link w:val="Heading1"/>
    <w:uiPriority w:val="9"/>
    <w:rsid w:val="00756C6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C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6C62"/>
    <w:pPr>
      <w:pBdr>
        <w:bottom w:val="single" w:sz="8" w:space="4" w:color="98A2AE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6C6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C6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6C6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6C62"/>
    <w:rPr>
      <w:rFonts w:asciiTheme="minorHAnsi" w:hAnsiTheme="minorHAnsi"/>
      <w:i/>
      <w:iCs/>
      <w:color w:val="001135" w:themeColor="text2"/>
    </w:rPr>
  </w:style>
  <w:style w:type="character" w:styleId="Emphasis">
    <w:name w:val="Emphasis"/>
    <w:basedOn w:val="DefaultParagraphFont"/>
    <w:uiPriority w:val="20"/>
    <w:qFormat/>
    <w:rsid w:val="00756C62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qFormat/>
    <w:rsid w:val="00756C62"/>
    <w:rPr>
      <w:rFonts w:asciiTheme="minorHAnsi" w:hAnsiTheme="minorHAnsi"/>
      <w:b/>
      <w:bCs/>
      <w:i/>
      <w:iCs/>
      <w:color w:val="001135" w:themeColor="text2"/>
    </w:rPr>
  </w:style>
  <w:style w:type="character" w:styleId="Strong">
    <w:name w:val="Strong"/>
    <w:basedOn w:val="DefaultParagraphFont"/>
    <w:uiPriority w:val="22"/>
    <w:qFormat/>
    <w:rsid w:val="00756C62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85AA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85AA6"/>
    <w:rPr>
      <w:rFonts w:asciiTheme="minorHAnsi" w:hAnsiTheme="minorHAns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85AA6"/>
    <w:pPr>
      <w:pBdr>
        <w:bottom w:val="single" w:sz="4" w:space="4" w:color="98A2AE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AA6"/>
    <w:rPr>
      <w:rFonts w:asciiTheme="minorHAnsi" w:hAnsiTheme="minorHAnsi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5AA6"/>
    <w:rPr>
      <w:rFonts w:asciiTheme="minorHAnsi" w:hAnsiTheme="minorHAnsi"/>
      <w:smallCaps/>
      <w:color w:val="001135" w:themeColor="text2"/>
      <w:u w:val="single"/>
    </w:rPr>
  </w:style>
  <w:style w:type="character" w:styleId="IntenseReference">
    <w:name w:val="Intense Reference"/>
    <w:basedOn w:val="DefaultParagraphFont"/>
    <w:uiPriority w:val="32"/>
    <w:qFormat/>
    <w:rsid w:val="00185AA6"/>
    <w:rPr>
      <w:rFonts w:asciiTheme="minorHAnsi" w:hAnsiTheme="minorHAnsi"/>
      <w:b/>
      <w:bCs/>
      <w:smallCaps/>
      <w:color w:val="001135" w:themeColor="tex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5AA6"/>
    <w:rPr>
      <w:rFonts w:asciiTheme="minorHAnsi" w:hAnsiTheme="minorHAnsi"/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E65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ompany.nokia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young\Downloads\Nokia_Pure_Press_Release_CORP_V2.dotx" TargetMode="External"/></Relationships>
</file>

<file path=word/theme/theme1.xml><?xml version="1.0" encoding="utf-8"?>
<a:theme xmlns:a="http://schemas.openxmlformats.org/drawingml/2006/main" name="Office Theme">
  <a:themeElements>
    <a:clrScheme name="Nokia 120515">
      <a:dk1>
        <a:srgbClr val="124191"/>
      </a:dk1>
      <a:lt1>
        <a:srgbClr val="FFFFFF"/>
      </a:lt1>
      <a:dk2>
        <a:srgbClr val="001135"/>
      </a:dk2>
      <a:lt2>
        <a:srgbClr val="4D5766"/>
      </a:lt2>
      <a:accent1>
        <a:srgbClr val="98A2AE"/>
      </a:accent1>
      <a:accent2>
        <a:srgbClr val="BEC8D2"/>
      </a:accent2>
      <a:accent3>
        <a:srgbClr val="00C9FF"/>
      </a:accent3>
      <a:accent4>
        <a:srgbClr val="FF3154"/>
      </a:accent4>
      <a:accent5>
        <a:srgbClr val="FFFB00"/>
      </a:accent5>
      <a:accent6>
        <a:srgbClr val="4BDD33"/>
      </a:accent6>
      <a:hlink>
        <a:srgbClr val="0645AD"/>
      </a:hlink>
      <a:folHlink>
        <a:srgbClr val="0B0080"/>
      </a:folHlink>
    </a:clrScheme>
    <a:fontScheme name="Nokia Pure">
      <a:majorFont>
        <a:latin typeface="Nokia Pure Headline Light"/>
        <a:ea typeface=""/>
        <a:cs typeface=""/>
      </a:majorFont>
      <a:minorFont>
        <a:latin typeface="Nokia Pure Tex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34IRPRBI2R2S-169363438-5089</_dlc_DocId>
    <_dlc_DocIdUrl xmlns="71c5aaf6-e6ce-465b-b873-5148d2a4c105">
      <Url>https://nokia.sharepoint.com/sites/CLD/_layouts/15/DocIdRedir.aspx?ID=34IRPRBI2R2S-169363438-5089</Url>
      <Description>34IRPRBI2R2S-169363438-5089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E5DAED0CF8E45BEEA2DCADBC8A548" ma:contentTypeVersion="8" ma:contentTypeDescription="Create a new document." ma:contentTypeScope="" ma:versionID="0cbf5b8f0bb242b7ed8609310abb9abd">
  <xsd:schema xmlns:xsd="http://www.w3.org/2001/XMLSchema" xmlns:xs="http://www.w3.org/2001/XMLSchema" xmlns:p="http://schemas.microsoft.com/office/2006/metadata/properties" xmlns:ns2="71c5aaf6-e6ce-465b-b873-5148d2a4c105" xmlns:ns3="c8c235b7-ff2c-4bf3-821d-658642547f56" xmlns:ns4="f3355d3b-87f8-4e4b-bc99-36cf0e4aacee" targetNamespace="http://schemas.microsoft.com/office/2006/metadata/properties" ma:root="true" ma:fieldsID="1c1b5600809e8b087ee4543ab6defe37" ns2:_="" ns3:_="" ns4:_="">
    <xsd:import namespace="71c5aaf6-e6ce-465b-b873-5148d2a4c105"/>
    <xsd:import namespace="c8c235b7-ff2c-4bf3-821d-658642547f56"/>
    <xsd:import namespace="f3355d3b-87f8-4e4b-bc99-36cf0e4aac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235b7-ff2c-4bf3-821d-658642547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5d3b-87f8-4e4b-bc99-36cf0e4aa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BCDA-0C2D-4A76-B4EB-322865A8EAD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E24745F-63D3-4434-920A-E5DFFD540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B5EE8-9246-4396-A659-B30A613CDE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A25A175-10C7-4DCC-9342-10C19F65D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8c235b7-ff2c-4bf3-821d-658642547f56"/>
    <ds:schemaRef ds:uri="f3355d3b-87f8-4e4b-bc99-36cf0e4aa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EB56AE-3FAC-49D8-B8A8-EF77E549EB1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6776BC-0ED7-439C-BEDE-A211D0052D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Nokia_Pure_Press_Release_CORP_V2</Template>
  <TotalTime>0</TotalTime>
  <Pages>2</Pages>
  <Words>143</Words>
  <Characters>1335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Brett (NSN - FI/Espoo)</dc:creator>
  <cp:lastModifiedBy>Tommi Kolehmainen (Nokia)</cp:lastModifiedBy>
  <cp:revision>4</cp:revision>
  <dcterms:created xsi:type="dcterms:W3CDTF">2026-05-04T13:24:00Z</dcterms:created>
  <dcterms:modified xsi:type="dcterms:W3CDTF">2026-05-04T14:26:00Z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0x010100FEBE5DAED0CF8E45BEEA2DCADBC8A548</vt:lpwstr>
  </property>
  <property fmtid="{D5CDD505-2E9C-101B-9397-08002B2CF9AE}" pid="3" name="docLang">
    <vt:lpwstr>fi</vt:lpwstr>
  </property>
  <property fmtid="{D5CDD505-2E9C-101B-9397-08002B2CF9AE}" pid="4" name="NokiaConfidentiality">
    <vt:lpwstr>Company Confidential</vt:lpwstr>
  </property>
  <property fmtid="{D5CDD505-2E9C-101B-9397-08002B2CF9AE}" pid="5" name="TaxKeyword">
    <vt:lpwstr/>
  </property>
  <property fmtid="{D5CDD505-2E9C-101B-9397-08002B2CF9AE}" pid="6" name="TitusGUID">
    <vt:lpwstr>644feedb-f6ef-42c9-980d-87e6b68daee4</vt:lpwstr>
  </property>
  <property fmtid="{D5CDD505-2E9C-101B-9397-08002B2CF9AE}" pid="7" name="_dlc_DocIdItemGuid">
    <vt:lpwstr>c871f0e9-3c73-4430-9c34-67773cc77e36</vt:lpwstr>
  </property>
</Properties>
</file>