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pPr w:leftFromText="141" w:rightFromText="141" w:vertAnchor="text" w:tblpY="1"/>
        <w:tblOverlap w:val="never"/>
        <w:tblW w:w="8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2260"/>
      </w:tblGrid>
      <w:tr w:rsidR="00977379" w:rsidRPr="00E10D49" w14:paraId="60ED6287" w14:textId="77777777" w:rsidTr="002D7BB8">
        <w:trPr>
          <w:trHeight w:hRule="exact" w:val="2268"/>
        </w:trPr>
        <w:tc>
          <w:tcPr>
            <w:tcW w:w="6237" w:type="dxa"/>
          </w:tcPr>
          <w:p w14:paraId="49C40577" w14:textId="2DFF17B2" w:rsidR="00076AD6" w:rsidRPr="00E10D49" w:rsidRDefault="00076AD6">
            <w:pPr>
              <w:pStyle w:val="Modtager"/>
            </w:pPr>
          </w:p>
        </w:tc>
        <w:tc>
          <w:tcPr>
            <w:tcW w:w="2260" w:type="dxa"/>
          </w:tcPr>
          <w:sdt>
            <w:sdtPr>
              <w:alias w:val="Date"/>
              <w:tag w:val="{&quot;templafy&quot;:{&quot;id&quot;:&quot;71c82fae-fb91-488c-b05f-a7f10e4cba3f&quot;}}"/>
              <w:id w:val="-1391955748"/>
              <w:placeholder>
                <w:docPart w:val="F1AFF127E2594076B86077E809613E66"/>
              </w:placeholder>
              <w15:color w:val="FF0000"/>
            </w:sdtPr>
            <w:sdtEndPr/>
            <w:sdtContent>
              <w:p w14:paraId="0012810C" w14:textId="29073788" w:rsidR="00076AD6" w:rsidRPr="00E10D49" w:rsidRDefault="00666CB2">
                <w:pPr>
                  <w:pStyle w:val="Template-Dato"/>
                </w:pPr>
                <w:r>
                  <w:t>19</w:t>
                </w:r>
                <w:r w:rsidR="00104123" w:rsidRPr="00E10D49">
                  <w:t xml:space="preserve"> </w:t>
                </w:r>
                <w:r w:rsidR="00A91D81">
                  <w:t>Dec</w:t>
                </w:r>
                <w:r w:rsidR="00104123" w:rsidRPr="00E10D49">
                  <w:t>ember 2024</w:t>
                </w:r>
              </w:p>
            </w:sdtContent>
          </w:sdt>
        </w:tc>
      </w:tr>
    </w:tbl>
    <w:p w14:paraId="795429E1" w14:textId="77777777" w:rsidR="008D33D6" w:rsidRPr="00E10D49" w:rsidRDefault="008D33D6" w:rsidP="008D33D6">
      <w:pPr>
        <w:rPr>
          <w:rFonts w:cs="Arial"/>
          <w:b/>
          <w:sz w:val="28"/>
          <w:szCs w:val="28"/>
        </w:rPr>
      </w:pPr>
      <w:bookmarkStart w:id="0" w:name="start"/>
      <w:bookmarkEnd w:id="0"/>
      <w:r w:rsidRPr="00E10D49">
        <w:rPr>
          <w:rFonts w:cs="Arial"/>
          <w:b/>
          <w:sz w:val="28"/>
          <w:szCs w:val="28"/>
        </w:rPr>
        <w:t>Notice of Extraordinary General Meeting</w:t>
      </w:r>
    </w:p>
    <w:p w14:paraId="2CD79C7E" w14:textId="77777777" w:rsidR="008D33D6" w:rsidRPr="00E10D49" w:rsidRDefault="008D33D6" w:rsidP="008D33D6">
      <w:pPr>
        <w:rPr>
          <w:rFonts w:cs="Arial"/>
          <w:b/>
          <w:sz w:val="28"/>
          <w:szCs w:val="28"/>
        </w:rPr>
      </w:pPr>
    </w:p>
    <w:p w14:paraId="669B5C12" w14:textId="300E2F98" w:rsidR="008D33D6" w:rsidRDefault="008D33D6" w:rsidP="008D33D6">
      <w:pPr>
        <w:spacing w:line="276" w:lineRule="auto"/>
        <w:rPr>
          <w:rFonts w:asciiTheme="majorHAnsi" w:hAnsiTheme="majorHAnsi" w:cstheme="majorHAnsi"/>
          <w:szCs w:val="20"/>
        </w:rPr>
      </w:pPr>
      <w:r w:rsidRPr="00E10D49">
        <w:rPr>
          <w:rFonts w:asciiTheme="majorHAnsi" w:hAnsiTheme="majorHAnsi" w:cstheme="majorHAnsi"/>
          <w:szCs w:val="20"/>
        </w:rPr>
        <w:t xml:space="preserve">Notice is hereby given that the extraordinary general meeting of A/S Storebæltsforbindelsen, CVR no. 10634970, will be held </w:t>
      </w:r>
      <w:r w:rsidRPr="00E10D49">
        <w:rPr>
          <w:rFonts w:asciiTheme="majorHAnsi" w:hAnsiTheme="majorHAnsi" w:cstheme="majorHAnsi"/>
          <w:szCs w:val="20"/>
          <w:u w:val="single"/>
        </w:rPr>
        <w:t xml:space="preserve">on </w:t>
      </w:r>
      <w:r w:rsidR="00666CB2">
        <w:rPr>
          <w:rFonts w:asciiTheme="majorHAnsi" w:hAnsiTheme="majorHAnsi" w:cstheme="majorHAnsi"/>
          <w:szCs w:val="20"/>
          <w:u w:val="single"/>
        </w:rPr>
        <w:t>6 January 2025</w:t>
      </w:r>
      <w:r w:rsidRPr="00E10D49">
        <w:rPr>
          <w:rFonts w:asciiTheme="majorHAnsi" w:hAnsiTheme="majorHAnsi" w:cstheme="majorHAnsi"/>
          <w:szCs w:val="20"/>
          <w:u w:val="single"/>
        </w:rPr>
        <w:t xml:space="preserve"> at 8.30 am</w:t>
      </w:r>
      <w:r w:rsidRPr="00E10D49">
        <w:rPr>
          <w:rFonts w:asciiTheme="majorHAnsi" w:hAnsiTheme="majorHAnsi" w:cstheme="majorHAnsi"/>
          <w:szCs w:val="20"/>
        </w:rPr>
        <w:t xml:space="preserve"> at the company’s premises, Vester Søgade 10, 5</w:t>
      </w:r>
      <w:r w:rsidRPr="00E10D49">
        <w:rPr>
          <w:rFonts w:asciiTheme="majorHAnsi" w:hAnsiTheme="majorHAnsi" w:cstheme="majorHAnsi"/>
          <w:szCs w:val="20"/>
          <w:vertAlign w:val="superscript"/>
        </w:rPr>
        <w:t>th</w:t>
      </w:r>
      <w:r w:rsidRPr="00E10D49">
        <w:rPr>
          <w:rFonts w:asciiTheme="majorHAnsi" w:hAnsiTheme="majorHAnsi" w:cstheme="majorHAnsi"/>
          <w:szCs w:val="20"/>
        </w:rPr>
        <w:t xml:space="preserve"> floor, DK-1601 Copenhagen V. </w:t>
      </w:r>
    </w:p>
    <w:p w14:paraId="1BE3B3AA" w14:textId="77777777" w:rsidR="00D500D7" w:rsidRDefault="00D500D7" w:rsidP="008D33D6">
      <w:pPr>
        <w:spacing w:line="276" w:lineRule="auto"/>
        <w:rPr>
          <w:rFonts w:asciiTheme="majorHAnsi" w:hAnsiTheme="majorHAnsi" w:cstheme="majorHAnsi"/>
          <w:szCs w:val="20"/>
        </w:rPr>
      </w:pPr>
    </w:p>
    <w:p w14:paraId="30C75103" w14:textId="7EE51404" w:rsidR="00D500D7" w:rsidRPr="00E10D49" w:rsidRDefault="00970947" w:rsidP="008D33D6">
      <w:pPr>
        <w:spacing w:line="276" w:lineRule="auto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>The purpose of the extraordinary general meeting is to elect a new member to the Board of Directors.</w:t>
      </w:r>
    </w:p>
    <w:p w14:paraId="7128179F" w14:textId="77777777" w:rsidR="008D33D6" w:rsidRPr="00E10D49" w:rsidRDefault="008D33D6" w:rsidP="008D33D6">
      <w:pPr>
        <w:spacing w:line="276" w:lineRule="auto"/>
        <w:rPr>
          <w:rFonts w:asciiTheme="majorHAnsi" w:hAnsiTheme="majorHAnsi" w:cstheme="majorHAnsi"/>
          <w:szCs w:val="20"/>
        </w:rPr>
      </w:pPr>
    </w:p>
    <w:p w14:paraId="2A1F1CFC" w14:textId="77777777" w:rsidR="008D33D6" w:rsidRPr="00E10D49" w:rsidRDefault="008D33D6" w:rsidP="008D33D6">
      <w:pPr>
        <w:spacing w:line="276" w:lineRule="auto"/>
        <w:rPr>
          <w:rFonts w:asciiTheme="majorHAnsi" w:hAnsiTheme="majorHAnsi" w:cstheme="majorHAnsi"/>
          <w:szCs w:val="20"/>
        </w:rPr>
      </w:pPr>
      <w:r w:rsidRPr="00E10D49">
        <w:rPr>
          <w:rFonts w:asciiTheme="majorHAnsi" w:hAnsiTheme="majorHAnsi" w:cstheme="majorHAnsi"/>
          <w:szCs w:val="20"/>
        </w:rPr>
        <w:t>Items on the agenda are:</w:t>
      </w:r>
    </w:p>
    <w:p w14:paraId="06A7AA85" w14:textId="77777777" w:rsidR="008D33D6" w:rsidRPr="00E10D49" w:rsidRDefault="008D33D6" w:rsidP="008D33D6">
      <w:pPr>
        <w:spacing w:line="276" w:lineRule="auto"/>
        <w:rPr>
          <w:rFonts w:asciiTheme="majorHAnsi" w:hAnsiTheme="majorHAnsi" w:cstheme="majorHAnsi"/>
          <w:szCs w:val="20"/>
        </w:rPr>
      </w:pPr>
    </w:p>
    <w:p w14:paraId="343DC05B" w14:textId="77777777" w:rsidR="00FB3DAF" w:rsidRPr="00E10D49" w:rsidRDefault="008D33D6" w:rsidP="00104123">
      <w:pPr>
        <w:pStyle w:val="Listeafsnit"/>
        <w:numPr>
          <w:ilvl w:val="0"/>
          <w:numId w:val="15"/>
        </w:numPr>
        <w:spacing w:line="276" w:lineRule="auto"/>
        <w:rPr>
          <w:rFonts w:asciiTheme="majorHAnsi" w:hAnsiTheme="majorHAnsi" w:cstheme="majorHAnsi"/>
          <w:szCs w:val="20"/>
        </w:rPr>
      </w:pPr>
      <w:r w:rsidRPr="00E10D49">
        <w:rPr>
          <w:rFonts w:asciiTheme="majorHAnsi" w:hAnsiTheme="majorHAnsi" w:cstheme="majorHAnsi"/>
          <w:szCs w:val="20"/>
        </w:rPr>
        <w:t>Election of chairman of the meeting</w:t>
      </w:r>
    </w:p>
    <w:p w14:paraId="5E916EFE" w14:textId="06EC8FE8" w:rsidR="008D33D6" w:rsidRPr="00E10D49" w:rsidRDefault="00104123" w:rsidP="00104123">
      <w:pPr>
        <w:pStyle w:val="Listeafsnit"/>
        <w:numPr>
          <w:ilvl w:val="0"/>
          <w:numId w:val="15"/>
        </w:numPr>
        <w:spacing w:line="276" w:lineRule="auto"/>
        <w:rPr>
          <w:rFonts w:asciiTheme="majorHAnsi" w:hAnsiTheme="majorHAnsi" w:cstheme="majorHAnsi"/>
          <w:szCs w:val="20"/>
        </w:rPr>
      </w:pPr>
      <w:r w:rsidRPr="00E10D49">
        <w:rPr>
          <w:rFonts w:asciiTheme="majorHAnsi" w:hAnsiTheme="majorHAnsi" w:cstheme="majorHAnsi"/>
          <w:szCs w:val="20"/>
        </w:rPr>
        <w:t>Proposal to elect new member of the Board of Directors</w:t>
      </w:r>
    </w:p>
    <w:p w14:paraId="0C5BF180" w14:textId="77777777" w:rsidR="008D33D6" w:rsidRPr="00E10D49" w:rsidRDefault="008D33D6" w:rsidP="008D33D6">
      <w:pPr>
        <w:spacing w:line="276" w:lineRule="auto"/>
        <w:rPr>
          <w:rFonts w:asciiTheme="majorHAnsi" w:hAnsiTheme="majorHAnsi" w:cstheme="majorHAnsi"/>
          <w:szCs w:val="20"/>
        </w:rPr>
      </w:pPr>
    </w:p>
    <w:p w14:paraId="3E4C6C34" w14:textId="77777777" w:rsidR="008D33D6" w:rsidRPr="00E10D49" w:rsidRDefault="008D33D6" w:rsidP="008D33D6">
      <w:pPr>
        <w:spacing w:line="276" w:lineRule="auto"/>
        <w:rPr>
          <w:rFonts w:asciiTheme="majorHAnsi" w:hAnsiTheme="majorHAnsi" w:cstheme="majorHAnsi"/>
          <w:szCs w:val="20"/>
        </w:rPr>
      </w:pPr>
      <w:r w:rsidRPr="00E10D49">
        <w:rPr>
          <w:rFonts w:asciiTheme="majorHAnsi" w:hAnsiTheme="majorHAnsi" w:cstheme="majorHAnsi"/>
          <w:szCs w:val="20"/>
        </w:rPr>
        <w:t>Below are the complete resolutions with accompanying remarks.</w:t>
      </w:r>
    </w:p>
    <w:p w14:paraId="14DFE348" w14:textId="77777777" w:rsidR="008D33D6" w:rsidRPr="00E10D49" w:rsidRDefault="008D33D6" w:rsidP="008D33D6">
      <w:pPr>
        <w:spacing w:line="276" w:lineRule="auto"/>
        <w:rPr>
          <w:rFonts w:asciiTheme="majorHAnsi" w:hAnsiTheme="majorHAnsi" w:cstheme="majorHAnsi"/>
          <w:szCs w:val="20"/>
        </w:rPr>
      </w:pPr>
    </w:p>
    <w:p w14:paraId="6C1EF335" w14:textId="77777777" w:rsidR="008D33D6" w:rsidRPr="00E10D49" w:rsidRDefault="008D33D6" w:rsidP="008D33D6">
      <w:pPr>
        <w:spacing w:line="276" w:lineRule="auto"/>
        <w:rPr>
          <w:rFonts w:asciiTheme="majorHAnsi" w:hAnsiTheme="majorHAnsi" w:cstheme="majorHAnsi"/>
          <w:szCs w:val="20"/>
        </w:rPr>
      </w:pPr>
      <w:r w:rsidRPr="00E10D49">
        <w:rPr>
          <w:rFonts w:asciiTheme="majorHAnsi" w:hAnsiTheme="majorHAnsi" w:cstheme="majorHAnsi"/>
          <w:szCs w:val="20"/>
        </w:rPr>
        <w:t>Re. item 1</w:t>
      </w:r>
    </w:p>
    <w:p w14:paraId="7A651EFA" w14:textId="77777777" w:rsidR="008D33D6" w:rsidRPr="00E10D49" w:rsidRDefault="008D33D6" w:rsidP="008D33D6">
      <w:pPr>
        <w:spacing w:line="276" w:lineRule="auto"/>
        <w:rPr>
          <w:rFonts w:asciiTheme="majorHAnsi" w:hAnsiTheme="majorHAnsi" w:cstheme="majorHAnsi"/>
          <w:szCs w:val="20"/>
        </w:rPr>
      </w:pPr>
    </w:p>
    <w:p w14:paraId="14625E39" w14:textId="77777777" w:rsidR="008D33D6" w:rsidRPr="00E10D49" w:rsidRDefault="008D33D6" w:rsidP="008D33D6">
      <w:pPr>
        <w:spacing w:line="276" w:lineRule="auto"/>
        <w:rPr>
          <w:rFonts w:asciiTheme="majorHAnsi" w:hAnsiTheme="majorHAnsi" w:cstheme="majorHAnsi"/>
          <w:szCs w:val="20"/>
        </w:rPr>
      </w:pPr>
      <w:r w:rsidRPr="00E10D49">
        <w:rPr>
          <w:rFonts w:asciiTheme="majorHAnsi" w:hAnsiTheme="majorHAnsi" w:cstheme="majorHAnsi"/>
          <w:szCs w:val="20"/>
        </w:rPr>
        <w:t xml:space="preserve">It is proposed that Group General Counsel, lawyer Charlotte Linde be elected chairman of the meeting. </w:t>
      </w:r>
    </w:p>
    <w:p w14:paraId="1CC57EDC" w14:textId="77777777" w:rsidR="008D33D6" w:rsidRPr="00E10D49" w:rsidRDefault="008D33D6" w:rsidP="008D33D6">
      <w:pPr>
        <w:spacing w:line="276" w:lineRule="auto"/>
        <w:rPr>
          <w:rFonts w:asciiTheme="majorHAnsi" w:hAnsiTheme="majorHAnsi" w:cstheme="majorHAnsi"/>
          <w:szCs w:val="20"/>
        </w:rPr>
      </w:pPr>
    </w:p>
    <w:p w14:paraId="5FA082B4" w14:textId="77777777" w:rsidR="008D33D6" w:rsidRPr="00E10D49" w:rsidRDefault="008D33D6" w:rsidP="008D33D6">
      <w:pPr>
        <w:spacing w:line="276" w:lineRule="auto"/>
        <w:rPr>
          <w:rFonts w:asciiTheme="majorHAnsi" w:hAnsiTheme="majorHAnsi" w:cstheme="majorHAnsi"/>
          <w:szCs w:val="20"/>
        </w:rPr>
      </w:pPr>
      <w:r w:rsidRPr="00E10D49">
        <w:rPr>
          <w:rFonts w:asciiTheme="majorHAnsi" w:hAnsiTheme="majorHAnsi" w:cstheme="majorHAnsi"/>
          <w:szCs w:val="20"/>
        </w:rPr>
        <w:t xml:space="preserve">Re. item </w:t>
      </w:r>
      <w:bookmarkStart w:id="1" w:name="_Hlk161150025"/>
      <w:r w:rsidRPr="00E10D49">
        <w:rPr>
          <w:rFonts w:asciiTheme="majorHAnsi" w:hAnsiTheme="majorHAnsi" w:cstheme="majorHAnsi"/>
          <w:szCs w:val="20"/>
        </w:rPr>
        <w:t>2</w:t>
      </w:r>
    </w:p>
    <w:p w14:paraId="19051DBC" w14:textId="77777777" w:rsidR="00341D07" w:rsidRPr="00E10D49" w:rsidRDefault="00341D07" w:rsidP="00341D07">
      <w:pPr>
        <w:spacing w:line="276" w:lineRule="auto"/>
        <w:rPr>
          <w:rFonts w:asciiTheme="majorHAnsi" w:hAnsiTheme="majorHAnsi" w:cstheme="majorHAnsi"/>
          <w:szCs w:val="20"/>
        </w:rPr>
      </w:pPr>
    </w:p>
    <w:p w14:paraId="7452744F" w14:textId="36538148" w:rsidR="00341D07" w:rsidRPr="00E10D49" w:rsidRDefault="00A91D81" w:rsidP="00341D07">
      <w:pPr>
        <w:spacing w:line="276" w:lineRule="auto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 xml:space="preserve">Natascha Krogager Carlsson </w:t>
      </w:r>
      <w:r w:rsidR="00341D07" w:rsidRPr="00E10D49">
        <w:rPr>
          <w:rFonts w:asciiTheme="majorHAnsi" w:hAnsiTheme="majorHAnsi" w:cstheme="majorHAnsi"/>
          <w:szCs w:val="20"/>
        </w:rPr>
        <w:t>resign</w:t>
      </w:r>
      <w:r w:rsidR="00D975E7">
        <w:rPr>
          <w:rFonts w:asciiTheme="majorHAnsi" w:hAnsiTheme="majorHAnsi" w:cstheme="majorHAnsi"/>
          <w:szCs w:val="20"/>
        </w:rPr>
        <w:t>s</w:t>
      </w:r>
      <w:r w:rsidR="00341D07" w:rsidRPr="00E10D49">
        <w:rPr>
          <w:rFonts w:asciiTheme="majorHAnsi" w:hAnsiTheme="majorHAnsi" w:cstheme="majorHAnsi"/>
          <w:szCs w:val="20"/>
        </w:rPr>
        <w:t xml:space="preserve"> as member of the Board of Directors</w:t>
      </w:r>
      <w:r w:rsidR="006A4171">
        <w:rPr>
          <w:rFonts w:asciiTheme="majorHAnsi" w:hAnsiTheme="majorHAnsi" w:cstheme="majorHAnsi"/>
          <w:szCs w:val="20"/>
        </w:rPr>
        <w:t xml:space="preserve"> on </w:t>
      </w:r>
      <w:r w:rsidR="00666CB2">
        <w:rPr>
          <w:rFonts w:asciiTheme="majorHAnsi" w:hAnsiTheme="majorHAnsi" w:cstheme="majorHAnsi"/>
          <w:szCs w:val="20"/>
        </w:rPr>
        <w:t>6 January 2025</w:t>
      </w:r>
      <w:r w:rsidR="00341D07" w:rsidRPr="00E10D49">
        <w:rPr>
          <w:rFonts w:asciiTheme="majorHAnsi" w:hAnsiTheme="majorHAnsi" w:cstheme="majorHAnsi"/>
          <w:szCs w:val="20"/>
        </w:rPr>
        <w:t>.</w:t>
      </w:r>
    </w:p>
    <w:p w14:paraId="006BAE53" w14:textId="77777777" w:rsidR="00341D07" w:rsidRDefault="00341D07" w:rsidP="00104123">
      <w:pPr>
        <w:spacing w:line="276" w:lineRule="auto"/>
        <w:rPr>
          <w:rFonts w:asciiTheme="majorHAnsi" w:hAnsiTheme="majorHAnsi" w:cstheme="majorHAnsi"/>
          <w:szCs w:val="20"/>
        </w:rPr>
      </w:pPr>
    </w:p>
    <w:p w14:paraId="011C1013" w14:textId="77777777" w:rsidR="00666CB2" w:rsidRDefault="00104123" w:rsidP="00104123">
      <w:pPr>
        <w:spacing w:line="276" w:lineRule="auto"/>
        <w:rPr>
          <w:rFonts w:asciiTheme="majorHAnsi" w:hAnsiTheme="majorHAnsi" w:cstheme="majorHAnsi"/>
          <w:szCs w:val="20"/>
        </w:rPr>
      </w:pPr>
      <w:r w:rsidRPr="00E10D49">
        <w:rPr>
          <w:rFonts w:asciiTheme="majorHAnsi" w:hAnsiTheme="majorHAnsi" w:cstheme="majorHAnsi"/>
          <w:szCs w:val="20"/>
        </w:rPr>
        <w:t xml:space="preserve">It is proposed to elect </w:t>
      </w:r>
      <w:r w:rsidR="00A91D81">
        <w:rPr>
          <w:rFonts w:asciiTheme="majorHAnsi" w:hAnsiTheme="majorHAnsi" w:cstheme="majorHAnsi"/>
          <w:szCs w:val="20"/>
        </w:rPr>
        <w:t>Janne Dyrlev</w:t>
      </w:r>
      <w:r w:rsidRPr="00E10D49">
        <w:rPr>
          <w:rFonts w:asciiTheme="majorHAnsi" w:hAnsiTheme="majorHAnsi" w:cstheme="majorHAnsi"/>
          <w:szCs w:val="20"/>
        </w:rPr>
        <w:t xml:space="preserve"> as new member of the Board of Directors. </w:t>
      </w:r>
    </w:p>
    <w:p w14:paraId="42202C6A" w14:textId="77777777" w:rsidR="00666CB2" w:rsidRDefault="00666CB2" w:rsidP="00104123">
      <w:pPr>
        <w:spacing w:line="276" w:lineRule="auto"/>
        <w:rPr>
          <w:rFonts w:asciiTheme="majorHAnsi" w:hAnsiTheme="majorHAnsi" w:cstheme="majorHAnsi"/>
          <w:szCs w:val="20"/>
        </w:rPr>
      </w:pPr>
    </w:p>
    <w:p w14:paraId="11685F19" w14:textId="2CA146A6" w:rsidR="00104123" w:rsidRPr="00E10D49" w:rsidRDefault="00104123" w:rsidP="00104123">
      <w:pPr>
        <w:spacing w:line="276" w:lineRule="auto"/>
        <w:rPr>
          <w:rFonts w:asciiTheme="majorHAnsi" w:hAnsiTheme="majorHAnsi" w:cstheme="majorHAnsi"/>
          <w:szCs w:val="20"/>
        </w:rPr>
      </w:pPr>
      <w:r w:rsidRPr="00E10D49">
        <w:rPr>
          <w:rFonts w:asciiTheme="majorHAnsi" w:hAnsiTheme="majorHAnsi" w:cstheme="majorHAnsi"/>
          <w:szCs w:val="20"/>
        </w:rPr>
        <w:t>For background information on the candidate, please consult the CV attached to this notice (Exhibit 1).</w:t>
      </w:r>
    </w:p>
    <w:p w14:paraId="2BC329DB" w14:textId="77777777" w:rsidR="008D33D6" w:rsidRPr="00E10D49" w:rsidRDefault="008D33D6" w:rsidP="008D33D6">
      <w:pPr>
        <w:spacing w:line="276" w:lineRule="auto"/>
        <w:rPr>
          <w:rFonts w:asciiTheme="majorHAnsi" w:hAnsiTheme="majorHAnsi" w:cstheme="majorHAnsi"/>
          <w:szCs w:val="20"/>
        </w:rPr>
      </w:pPr>
    </w:p>
    <w:bookmarkEnd w:id="1"/>
    <w:p w14:paraId="3A8A583E" w14:textId="77777777" w:rsidR="008D33D6" w:rsidRPr="00E10D49" w:rsidRDefault="008D33D6" w:rsidP="008D33D6">
      <w:pPr>
        <w:spacing w:line="276" w:lineRule="auto"/>
        <w:rPr>
          <w:rFonts w:asciiTheme="majorHAnsi" w:hAnsiTheme="majorHAnsi" w:cstheme="majorHAnsi"/>
          <w:szCs w:val="20"/>
        </w:rPr>
      </w:pPr>
    </w:p>
    <w:p w14:paraId="68680848" w14:textId="77777777" w:rsidR="008D33D6" w:rsidRPr="00E10D49" w:rsidRDefault="008D33D6" w:rsidP="008D33D6">
      <w:pPr>
        <w:spacing w:line="276" w:lineRule="auto"/>
        <w:rPr>
          <w:rFonts w:asciiTheme="majorHAnsi" w:hAnsiTheme="majorHAnsi" w:cstheme="majorHAnsi"/>
          <w:szCs w:val="20"/>
        </w:rPr>
      </w:pPr>
      <w:r w:rsidRPr="00E10D49">
        <w:rPr>
          <w:rFonts w:asciiTheme="majorHAnsi" w:hAnsiTheme="majorHAnsi" w:cstheme="majorHAnsi"/>
          <w:szCs w:val="20"/>
        </w:rPr>
        <w:t>Board of Directors</w:t>
      </w:r>
    </w:p>
    <w:p w14:paraId="027191A9" w14:textId="1AC1B5BC" w:rsidR="00076AD6" w:rsidRPr="00E10D49" w:rsidRDefault="00076AD6" w:rsidP="008D33D6">
      <w:pPr>
        <w:pStyle w:val="DocumentHeading"/>
      </w:pPr>
    </w:p>
    <w:sectPr w:rsidR="00076AD6" w:rsidRPr="00E10D49" w:rsidSect="004F5C2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262" w:right="1701" w:bottom="2268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2B7A1" w14:textId="77777777" w:rsidR="008D33D6" w:rsidRPr="00E10D49" w:rsidRDefault="008D33D6" w:rsidP="00767E6D">
      <w:r w:rsidRPr="00E10D49">
        <w:separator/>
      </w:r>
    </w:p>
    <w:p w14:paraId="4ECB80DE" w14:textId="77777777" w:rsidR="008D33D6" w:rsidRPr="00E10D49" w:rsidRDefault="008D33D6"/>
  </w:endnote>
  <w:endnote w:type="continuationSeparator" w:id="0">
    <w:p w14:paraId="6D3A62FD" w14:textId="77777777" w:rsidR="008D33D6" w:rsidRPr="00E10D49" w:rsidRDefault="008D33D6" w:rsidP="00767E6D">
      <w:r w:rsidRPr="00E10D49">
        <w:continuationSeparator/>
      </w:r>
    </w:p>
    <w:p w14:paraId="73F4658A" w14:textId="77777777" w:rsidR="008D33D6" w:rsidRPr="00E10D49" w:rsidRDefault="008D33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78F79" w14:textId="77777777" w:rsidR="002C1D49" w:rsidRPr="00E10D49" w:rsidRDefault="002C1D4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-Gitter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3"/>
      <w:gridCol w:w="1985"/>
      <w:gridCol w:w="2552"/>
      <w:gridCol w:w="1985"/>
    </w:tblGrid>
    <w:tr w:rsidR="005F33AF" w:rsidRPr="00E10D49" w14:paraId="0DD248EC" w14:textId="77777777" w:rsidTr="0001058D">
      <w:tc>
        <w:tcPr>
          <w:tcW w:w="8505" w:type="dxa"/>
          <w:gridSpan w:val="4"/>
          <w:tcBorders>
            <w:top w:val="nil"/>
            <w:bottom w:val="single" w:sz="4" w:space="0" w:color="auto"/>
          </w:tcBorders>
          <w:shd w:val="clear" w:color="auto" w:fill="auto"/>
          <w:tcMar>
            <w:top w:w="0" w:type="dxa"/>
            <w:bottom w:w="113" w:type="dxa"/>
          </w:tcMar>
        </w:tcPr>
        <w:p w14:paraId="42B3FBDE" w14:textId="675794D0" w:rsidR="005F33AF" w:rsidRPr="00E10D49" w:rsidRDefault="00157E64" w:rsidP="005F33AF">
          <w:pPr>
            <w:pStyle w:val="Boilerplate"/>
            <w:jc w:val="right"/>
          </w:pPr>
          <w:r w:rsidRPr="00E10D49">
            <w:rPr>
              <w:rStyle w:val="Sidetal"/>
            </w:rPr>
            <w:fldChar w:fldCharType="begin"/>
          </w:r>
          <w:r w:rsidRPr="00E10D49">
            <w:rPr>
              <w:rStyle w:val="Sidetal"/>
            </w:rPr>
            <w:instrText xml:space="preserve">IF </w:instrText>
          </w:r>
          <w:r w:rsidRPr="00E10D49">
            <w:rPr>
              <w:rStyle w:val="Sidetal"/>
            </w:rPr>
            <w:fldChar w:fldCharType="begin"/>
          </w:r>
          <w:r w:rsidRPr="00E10D49">
            <w:rPr>
              <w:rStyle w:val="Sidetal"/>
            </w:rPr>
            <w:instrText>sectionPAGEs</w:instrText>
          </w:r>
          <w:r w:rsidRPr="00E10D49">
            <w:rPr>
              <w:rStyle w:val="Sidetal"/>
            </w:rPr>
            <w:fldChar w:fldCharType="separate"/>
          </w:r>
          <w:r w:rsidR="00FB3DAF" w:rsidRPr="00E10D49">
            <w:rPr>
              <w:rStyle w:val="Sidetal"/>
            </w:rPr>
            <w:instrText>2</w:instrText>
          </w:r>
          <w:r w:rsidRPr="00E10D49">
            <w:rPr>
              <w:rStyle w:val="Sidetal"/>
            </w:rPr>
            <w:fldChar w:fldCharType="end"/>
          </w:r>
          <w:r w:rsidRPr="00E10D49">
            <w:rPr>
              <w:rStyle w:val="Sidetal"/>
            </w:rPr>
            <w:instrText xml:space="preserve"> &gt; 1 "</w:instrText>
          </w:r>
          <w:sdt>
            <w:sdtPr>
              <w:rPr>
                <w:rStyle w:val="Sidetal"/>
              </w:rPr>
              <w:alias w:val="Page"/>
              <w:tag w:val="{&quot;templafy&quot;:{&quot;id&quot;:&quot;2fb4289a-c8e3-4e3e-8695-12602bfeb02e&quot;}}"/>
              <w:id w:val="-2083980916"/>
              <w:placeholder>
                <w:docPart w:val="EB6841E3A7434FC5965C1B654A4B877C"/>
              </w:placeholder>
              <w15:color w:val="FF0000"/>
            </w:sdtPr>
            <w:sdtEndPr>
              <w:rPr>
                <w:rStyle w:val="Sidetal"/>
              </w:rPr>
            </w:sdtEndPr>
            <w:sdtContent>
              <w:r w:rsidR="008D33D6" w:rsidRPr="00E10D49">
                <w:rPr>
                  <w:rStyle w:val="Sidetal"/>
                </w:rPr>
                <w:instrText>Page</w:instrText>
              </w:r>
            </w:sdtContent>
          </w:sdt>
          <w:r w:rsidRPr="00E10D49">
            <w:rPr>
              <w:rStyle w:val="Sidetal"/>
            </w:rPr>
            <w:instrText xml:space="preserve"> </w:instrText>
          </w:r>
          <w:r w:rsidRPr="00E10D49">
            <w:rPr>
              <w:rStyle w:val="Sidetal"/>
            </w:rPr>
            <w:fldChar w:fldCharType="begin"/>
          </w:r>
          <w:r w:rsidRPr="00E10D49">
            <w:rPr>
              <w:rStyle w:val="Sidetal"/>
            </w:rPr>
            <w:instrText xml:space="preserve"> PAGE </w:instrText>
          </w:r>
          <w:r w:rsidRPr="00E10D49">
            <w:rPr>
              <w:rStyle w:val="Sidetal"/>
            </w:rPr>
            <w:fldChar w:fldCharType="separate"/>
          </w:r>
          <w:r w:rsidR="00FB3DAF" w:rsidRPr="00E10D49">
            <w:rPr>
              <w:rStyle w:val="Sidetal"/>
            </w:rPr>
            <w:instrText>2</w:instrText>
          </w:r>
          <w:r w:rsidRPr="00E10D49">
            <w:rPr>
              <w:rStyle w:val="Sidetal"/>
            </w:rPr>
            <w:fldChar w:fldCharType="end"/>
          </w:r>
          <w:r w:rsidRPr="00E10D49">
            <w:rPr>
              <w:rStyle w:val="Sidetal"/>
            </w:rPr>
            <w:instrText>/</w:instrText>
          </w:r>
          <w:r w:rsidRPr="00E10D49">
            <w:rPr>
              <w:rStyle w:val="Sidetal"/>
            </w:rPr>
            <w:fldChar w:fldCharType="begin"/>
          </w:r>
          <w:r w:rsidRPr="00E10D49">
            <w:rPr>
              <w:rStyle w:val="Sidetal"/>
            </w:rPr>
            <w:instrText xml:space="preserve"> sectionPAGES </w:instrText>
          </w:r>
          <w:r w:rsidRPr="00E10D49">
            <w:rPr>
              <w:rStyle w:val="Sidetal"/>
            </w:rPr>
            <w:fldChar w:fldCharType="separate"/>
          </w:r>
          <w:r w:rsidR="00FB3DAF" w:rsidRPr="00E10D49">
            <w:rPr>
              <w:rStyle w:val="Sidetal"/>
            </w:rPr>
            <w:instrText>2</w:instrText>
          </w:r>
          <w:r w:rsidRPr="00E10D49">
            <w:rPr>
              <w:rStyle w:val="Sidetal"/>
            </w:rPr>
            <w:fldChar w:fldCharType="end"/>
          </w:r>
          <w:r w:rsidRPr="00E10D49">
            <w:rPr>
              <w:rStyle w:val="Sidetal"/>
            </w:rPr>
            <w:instrText>" ""</w:instrText>
          </w:r>
          <w:r w:rsidRPr="00E10D49">
            <w:rPr>
              <w:rStyle w:val="Sidetal"/>
            </w:rPr>
            <w:fldChar w:fldCharType="separate"/>
          </w:r>
          <w:r w:rsidR="00317EB0" w:rsidRPr="00E10D49">
            <w:rPr>
              <w:rStyle w:val="Sidetal"/>
            </w:rPr>
            <w:t>Page 2/2</w:t>
          </w:r>
          <w:r w:rsidRPr="00E10D49">
            <w:rPr>
              <w:rStyle w:val="Sidetal"/>
            </w:rPr>
            <w:fldChar w:fldCharType="end"/>
          </w:r>
        </w:p>
      </w:tc>
    </w:tr>
    <w:tr w:rsidR="0001058D" w:rsidRPr="00E10D49" w14:paraId="15BA5536" w14:textId="77777777" w:rsidTr="0001058D">
      <w:tblPrEx>
        <w:tblBorders>
          <w:top w:val="single" w:sz="4" w:space="0" w:color="auto"/>
        </w:tblBorders>
        <w:tblCellMar>
          <w:top w:w="142" w:type="dxa"/>
        </w:tblCellMar>
      </w:tblPrEx>
      <w:tc>
        <w:tcPr>
          <w:tcW w:w="1983" w:type="dxa"/>
          <w:tcBorders>
            <w:top w:val="single" w:sz="4" w:space="0" w:color="auto"/>
          </w:tcBorders>
          <w:tcMar>
            <w:top w:w="74" w:type="dxa"/>
          </w:tcMar>
        </w:tcPr>
        <w:sdt>
          <w:sdtPr>
            <w:alias w:val="InitialerFilnavn"/>
            <w:tag w:val="{&quot;templafy&quot;:{&quot;id&quot;:&quot;238b0cbe-3491-4f82-8f6b-b5a9d51cab1b&quot;}}"/>
            <w:id w:val="1640529662"/>
            <w:placeholder>
              <w:docPart w:val="52B9ADA913214502AA975609012BCC5C"/>
            </w:placeholder>
            <w15:color w:val="FF0000"/>
          </w:sdtPr>
          <w:sdtEndPr/>
          <w:sdtContent>
            <w:p w14:paraId="57443C5B" w14:textId="77777777" w:rsidR="00076AD6" w:rsidRPr="00E10D49" w:rsidRDefault="00276FFF">
              <w:pPr>
                <w:pStyle w:val="Template-Adresse"/>
                <w:rPr>
                  <w:rFonts w:eastAsiaTheme="minorEastAsia" w:cstheme="minorBidi"/>
                  <w:bCs w:val="0"/>
                  <w:sz w:val="20"/>
                  <w:szCs w:val="20"/>
                </w:rPr>
              </w:pPr>
              <w:r w:rsidRPr="00E10D49">
                <w:t>​</w:t>
              </w:r>
            </w:p>
          </w:sdtContent>
        </w:sdt>
        <w:sdt>
          <w:sdtPr>
            <w:rPr>
              <w:vanish/>
            </w:rPr>
            <w:tag w:val="{&quot;templafy&quot;:{&quot;id&quot;:&quot;0e3b41bc-06e5-4df0-bf11-84dcae2561a3&quot;}}"/>
            <w:id w:val="925760325"/>
            <w:placeholder>
              <w:docPart w:val="4041C41FB86043C08068D910C6701211"/>
            </w:placeholder>
            <w15:color w:val="FF0000"/>
          </w:sdtPr>
          <w:sdtEndPr/>
          <w:sdtContent>
            <w:p w14:paraId="6FCC58DB" w14:textId="0577957B" w:rsidR="0001058D" w:rsidRPr="00E10D49" w:rsidRDefault="00666CB2" w:rsidP="00F90640">
              <w:pPr>
                <w:pStyle w:val="Template-Adresse"/>
                <w:jc w:val="both"/>
                <w:rPr>
                  <w:vanish/>
                </w:rPr>
              </w:pPr>
              <w:sdt>
                <w:sdtPr>
                  <w:rPr>
                    <w:vanish/>
                  </w:rPr>
                  <w:alias w:val="Jno"/>
                  <w:tag w:val="{&quot;templafy&quot;:{&quot;id&quot;:&quot;6405b945-a4df-4eb3-a37a-3862d0fcb189&quot;}}"/>
                  <w:id w:val="-186514813"/>
                  <w:placeholder>
                    <w:docPart w:val="DC954E50EE29483588707EFFB74A193D"/>
                  </w:placeholder>
                  <w15:color w:val="FF0000"/>
                </w:sdtPr>
                <w:sdtEndPr/>
                <w:sdtContent>
                  <w:r w:rsidR="008D33D6" w:rsidRPr="00E10D49">
                    <w:rPr>
                      <w:vanish/>
                    </w:rPr>
                    <w:t>Jno</w:t>
                  </w:r>
                </w:sdtContent>
              </w:sdt>
              <w:r w:rsidR="0001058D" w:rsidRPr="00E10D49">
                <w:rPr>
                  <w:vanish/>
                </w:rPr>
                <w:t xml:space="preserve">. </w:t>
              </w:r>
              <w:sdt>
                <w:sdtPr>
                  <w:rPr>
                    <w:vanish/>
                  </w:rPr>
                  <w:alias w:val="Journalnr"/>
                  <w:tag w:val="{&quot;templafy&quot;:{&quot;id&quot;:&quot;7e6c01ad-e150-4972-bc6e-5e9d3ec08c31&quot;}}"/>
                  <w:id w:val="-1830202495"/>
                  <w:placeholder>
                    <w:docPart w:val="DC954E50EE29483588707EFFB74A193D"/>
                  </w:placeholder>
                  <w15:color w:val="FF0000"/>
                </w:sdtPr>
                <w:sdtEndPr/>
                <w:sdtContent>
                  <w:r w:rsidR="00276FFF" w:rsidRPr="00E10D49">
                    <w:rPr>
                      <w:vanish/>
                    </w:rPr>
                    <w:t>​</w:t>
                  </w:r>
                </w:sdtContent>
              </w:sdt>
              <w:r w:rsidR="0001058D" w:rsidRPr="00E10D49">
                <w:rPr>
                  <w:vanish/>
                </w:rPr>
                <w:t xml:space="preserve"> </w:t>
              </w:r>
            </w:p>
          </w:sdtContent>
        </w:sdt>
      </w:tc>
      <w:tc>
        <w:tcPr>
          <w:tcW w:w="1985" w:type="dxa"/>
          <w:tcBorders>
            <w:top w:val="single" w:sz="4" w:space="0" w:color="auto"/>
          </w:tcBorders>
          <w:tcMar>
            <w:top w:w="74" w:type="dxa"/>
          </w:tcMar>
        </w:tcPr>
        <w:p w14:paraId="0D79B5AF" w14:textId="77777777" w:rsidR="0001058D" w:rsidRPr="00E10D49" w:rsidRDefault="0001058D" w:rsidP="0001058D">
          <w:pPr>
            <w:pStyle w:val="Template-Adresse"/>
            <w:tabs>
              <w:tab w:val="left" w:pos="287"/>
            </w:tabs>
          </w:pPr>
        </w:p>
      </w:tc>
      <w:tc>
        <w:tcPr>
          <w:tcW w:w="2552" w:type="dxa"/>
          <w:tcBorders>
            <w:top w:val="single" w:sz="4" w:space="0" w:color="auto"/>
          </w:tcBorders>
          <w:tcMar>
            <w:top w:w="74" w:type="dxa"/>
          </w:tcMar>
        </w:tcPr>
        <w:p w14:paraId="113BB240" w14:textId="77777777" w:rsidR="0001058D" w:rsidRPr="00E10D49" w:rsidRDefault="0001058D" w:rsidP="0001058D">
          <w:pPr>
            <w:pStyle w:val="Template-Adresse"/>
            <w:tabs>
              <w:tab w:val="left" w:pos="289"/>
            </w:tabs>
          </w:pPr>
        </w:p>
      </w:tc>
      <w:tc>
        <w:tcPr>
          <w:tcW w:w="1985" w:type="dxa"/>
          <w:tcBorders>
            <w:top w:val="single" w:sz="4" w:space="0" w:color="auto"/>
          </w:tcBorders>
          <w:tcMar>
            <w:top w:w="74" w:type="dxa"/>
          </w:tcMar>
        </w:tcPr>
        <w:sdt>
          <w:sdtPr>
            <w:alias w:val="Date"/>
            <w:tag w:val="{&quot;templafy&quot;:{&quot;id&quot;:&quot;65ed8a70-462a-42d3-bbc4-f2a5a9809362&quot;}}"/>
            <w:id w:val="-1645035254"/>
            <w15:color w:val="FF0000"/>
          </w:sdtPr>
          <w:sdtEndPr/>
          <w:sdtContent>
            <w:p w14:paraId="3A31F327" w14:textId="04D39BDB" w:rsidR="00076AD6" w:rsidRPr="00E10D49" w:rsidRDefault="00104123">
              <w:pPr>
                <w:pStyle w:val="Template-Adresse"/>
                <w:jc w:val="right"/>
              </w:pPr>
              <w:r w:rsidRPr="00E10D49">
                <w:t>6 September 2024</w:t>
              </w:r>
            </w:p>
          </w:sdtContent>
        </w:sdt>
        <w:p w14:paraId="2949F7F6" w14:textId="77777777" w:rsidR="0001058D" w:rsidRPr="00E10D49" w:rsidRDefault="0001058D" w:rsidP="0001058D">
          <w:pPr>
            <w:pStyle w:val="Template-Adresse"/>
            <w:tabs>
              <w:tab w:val="left" w:pos="352"/>
            </w:tabs>
            <w:jc w:val="right"/>
          </w:pPr>
        </w:p>
      </w:tc>
    </w:tr>
  </w:tbl>
  <w:p w14:paraId="2863BEFA" w14:textId="77777777" w:rsidR="005F33AF" w:rsidRPr="00E10D49" w:rsidRDefault="005F33AF" w:rsidP="00A64BB6">
    <w:pPr>
      <w:pStyle w:val="Template-Adress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DC3A5" w14:textId="77777777" w:rsidR="00BD0ECE" w:rsidRPr="00E10D49" w:rsidRDefault="00BD0ECE"/>
  <w:p w14:paraId="4A477D83" w14:textId="77777777" w:rsidR="00BD0ECE" w:rsidRPr="00E10D49" w:rsidRDefault="00BD0ECE"/>
  <w:tbl>
    <w:tblPr>
      <w:tblStyle w:val="Tabel-Gitter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3"/>
      <w:gridCol w:w="1985"/>
      <w:gridCol w:w="2551"/>
      <w:gridCol w:w="1985"/>
    </w:tblGrid>
    <w:tr w:rsidR="00EC2CF0" w:rsidRPr="00E10D49" w14:paraId="76AB463A" w14:textId="77777777" w:rsidTr="00D41E9B">
      <w:trPr>
        <w:trHeight w:val="194"/>
      </w:trPr>
      <w:tc>
        <w:tcPr>
          <w:tcW w:w="8504" w:type="dxa"/>
          <w:gridSpan w:val="4"/>
          <w:tcBorders>
            <w:top w:val="single" w:sz="4" w:space="0" w:color="auto"/>
            <w:bottom w:val="nil"/>
          </w:tcBorders>
          <w:shd w:val="clear" w:color="auto" w:fill="auto"/>
          <w:tcMar>
            <w:top w:w="0" w:type="dxa"/>
          </w:tcMar>
        </w:tcPr>
        <w:p w14:paraId="33A6EBFF" w14:textId="77777777" w:rsidR="00D32A3A" w:rsidRPr="00E10D49" w:rsidRDefault="00D32A3A" w:rsidP="00DF6842">
          <w:pPr>
            <w:pStyle w:val="Template-Adresse"/>
            <w:rPr>
              <w:b/>
            </w:rPr>
          </w:pPr>
        </w:p>
        <w:sdt>
          <w:sdtPr>
            <w:rPr>
              <w:b/>
            </w:rPr>
            <w:alias w:val="CompanyName"/>
            <w:tag w:val="{&quot;templafy&quot;:{&quot;id&quot;:&quot;5a64095a-9aff-424d-a089-04befe0876df&quot;}}"/>
            <w:id w:val="-315875847"/>
            <w15:color w:val="FF0000"/>
          </w:sdtPr>
          <w:sdtEndPr/>
          <w:sdtContent>
            <w:p w14:paraId="25B87493" w14:textId="5AD400D8" w:rsidR="00076AD6" w:rsidRPr="00E10D49" w:rsidRDefault="008D33D6">
              <w:pPr>
                <w:pStyle w:val="Template-Adresse"/>
                <w:rPr>
                  <w:b/>
                </w:rPr>
              </w:pPr>
              <w:r w:rsidRPr="00E10D49">
                <w:rPr>
                  <w:b/>
                </w:rPr>
                <w:t>A/S Storebælt</w:t>
              </w:r>
            </w:p>
          </w:sdtContent>
        </w:sdt>
        <w:sdt>
          <w:sdtPr>
            <w:rPr>
              <w:vanish/>
            </w:rPr>
            <w:alias w:val="Department"/>
            <w:tag w:val="{&quot;templafy&quot;:{&quot;id&quot;:&quot;9b454c08-d12a-408d-b37d-f0ceb50af09f&quot;}}"/>
            <w:id w:val="735980192"/>
            <w15:color w:val="FF0000"/>
          </w:sdtPr>
          <w:sdtEndPr/>
          <w:sdtContent>
            <w:p w14:paraId="305CE433" w14:textId="77777777" w:rsidR="00076AD6" w:rsidRPr="00E10D49" w:rsidRDefault="00276FFF">
              <w:pPr>
                <w:pStyle w:val="Template-Adresse"/>
                <w:rPr>
                  <w:vanish/>
                </w:rPr>
              </w:pPr>
              <w:r w:rsidRPr="00E10D49">
                <w:rPr>
                  <w:vanish/>
                </w:rPr>
                <w:t>​</w:t>
              </w:r>
            </w:p>
          </w:sdtContent>
        </w:sdt>
      </w:tc>
    </w:tr>
    <w:tr w:rsidR="00032F4E" w:rsidRPr="00E10D49" w14:paraId="76EC7D5E" w14:textId="77777777" w:rsidTr="00D41E9B">
      <w:tc>
        <w:tcPr>
          <w:tcW w:w="1983" w:type="dxa"/>
          <w:tcBorders>
            <w:top w:val="nil"/>
          </w:tcBorders>
          <w:shd w:val="clear" w:color="auto" w:fill="auto"/>
          <w:tcMar>
            <w:top w:w="74" w:type="dxa"/>
          </w:tcMar>
        </w:tcPr>
        <w:sdt>
          <w:sdtPr>
            <w:alias w:val="Address"/>
            <w:tag w:val="{&quot;templafy&quot;:{&quot;id&quot;:&quot;3ddfeb11-98bb-4e16-a397-95a796efef1e&quot;}}"/>
            <w:id w:val="736903654"/>
            <w15:color w:val="FF0000"/>
          </w:sdtPr>
          <w:sdtEndPr/>
          <w:sdtContent>
            <w:p w14:paraId="5BD91606" w14:textId="77777777" w:rsidR="00E10D49" w:rsidRPr="00341D07" w:rsidRDefault="00E10D49">
              <w:pPr>
                <w:pStyle w:val="Template-Adresse"/>
                <w:rPr>
                  <w:lang w:val="da-DK"/>
                </w:rPr>
              </w:pPr>
              <w:r w:rsidRPr="00341D07">
                <w:rPr>
                  <w:lang w:val="da-DK"/>
                </w:rPr>
                <w:t>Vester Søgade 10</w:t>
              </w:r>
            </w:p>
            <w:p w14:paraId="7FBA9C63" w14:textId="322EC4FD" w:rsidR="00076AD6" w:rsidRPr="00341D07" w:rsidRDefault="00E10D49">
              <w:pPr>
                <w:pStyle w:val="Template-Adresse"/>
                <w:rPr>
                  <w:lang w:val="da-DK"/>
                </w:rPr>
              </w:pPr>
              <w:r w:rsidRPr="00341D07">
                <w:rPr>
                  <w:lang w:val="da-DK"/>
                </w:rPr>
                <w:t>DK - 1601 Copenhagen V</w:t>
              </w:r>
            </w:p>
          </w:sdtContent>
        </w:sdt>
      </w:tc>
      <w:tc>
        <w:tcPr>
          <w:tcW w:w="1985" w:type="dxa"/>
          <w:tcBorders>
            <w:top w:val="nil"/>
          </w:tcBorders>
          <w:shd w:val="clear" w:color="auto" w:fill="auto"/>
          <w:tcMar>
            <w:top w:w="0" w:type="dxa"/>
          </w:tcMar>
        </w:tcPr>
        <w:p w14:paraId="350E8697" w14:textId="1C887138" w:rsidR="00032F4E" w:rsidRPr="00E10D49" w:rsidRDefault="00666CB2" w:rsidP="00032F4E">
          <w:pPr>
            <w:pStyle w:val="Template-Adresse"/>
            <w:tabs>
              <w:tab w:val="left" w:pos="287"/>
            </w:tabs>
          </w:pPr>
          <w:sdt>
            <w:sdtPr>
              <w:alias w:val="Telephone"/>
              <w:tag w:val="{&quot;templafy&quot;:{&quot;id&quot;:&quot;65353bd3-b9b2-4591-b188-37ba97f4f255&quot;}}"/>
              <w:id w:val="655266328"/>
              <w:placeholder>
                <w:docPart w:val="E16AF74F7E604E8FA3979E74B284520A"/>
              </w:placeholder>
              <w15:color w:val="FF0000"/>
            </w:sdtPr>
            <w:sdtEndPr/>
            <w:sdtContent>
              <w:r w:rsidR="00276FFF" w:rsidRPr="00E10D49">
                <w:t>Tel</w:t>
              </w:r>
            </w:sdtContent>
          </w:sdt>
          <w:r w:rsidR="00032F4E" w:rsidRPr="00E10D49">
            <w:t xml:space="preserve"> </w:t>
          </w:r>
          <w:r w:rsidR="00032F4E" w:rsidRPr="00E10D49">
            <w:rPr>
              <w:rFonts w:ascii="ArialMT" w:hAnsi="ArialMT" w:cs="ArialMT"/>
              <w:szCs w:val="14"/>
            </w:rPr>
            <w:tab/>
          </w:r>
          <w:sdt>
            <w:sdtPr>
              <w:rPr>
                <w:rFonts w:ascii="ArialMT" w:hAnsi="ArialMT" w:cs="ArialMT"/>
                <w:szCs w:val="14"/>
              </w:rPr>
              <w:alias w:val="Phone"/>
              <w:tag w:val="{&quot;templafy&quot;:{&quot;id&quot;:&quot;0dd0eb15-0b29-4810-9a88-bf369522ba84&quot;}}"/>
              <w:id w:val="-1082903346"/>
              <w15:color w:val="FF0000"/>
            </w:sdtPr>
            <w:sdtEndPr>
              <w:rPr>
                <w:rFonts w:ascii="Arial" w:hAnsi="Arial" w:cstheme="majorBidi"/>
                <w:szCs w:val="28"/>
              </w:rPr>
            </w:sdtEndPr>
            <w:sdtContent>
              <w:r w:rsidR="008D33D6" w:rsidRPr="00E10D49">
                <w:t>+45 58 30 30 00</w:t>
              </w:r>
            </w:sdtContent>
          </w:sdt>
        </w:p>
        <w:sdt>
          <w:sdtPr>
            <w:alias w:val="Web"/>
            <w:tag w:val="{&quot;templafy&quot;:{&quot;id&quot;:&quot;a10ccd47-4bd1-4739-8d66-6be9345df3ad&quot;}}"/>
            <w:id w:val="-979151540"/>
            <w15:color w:val="FF0000"/>
          </w:sdtPr>
          <w:sdtEndPr/>
          <w:sdtContent>
            <w:p w14:paraId="094E15D1" w14:textId="77777777" w:rsidR="00076AD6" w:rsidRPr="00E10D49" w:rsidRDefault="00276FFF">
              <w:pPr>
                <w:pStyle w:val="Template-Adresse"/>
              </w:pPr>
              <w:r w:rsidRPr="00E10D49">
                <w:t>www.sundogbaelt.dk</w:t>
              </w:r>
            </w:p>
          </w:sdtContent>
        </w:sdt>
      </w:tc>
      <w:tc>
        <w:tcPr>
          <w:tcW w:w="2551" w:type="dxa"/>
          <w:tcBorders>
            <w:top w:val="nil"/>
          </w:tcBorders>
          <w:shd w:val="clear" w:color="auto" w:fill="auto"/>
          <w:tcMar>
            <w:top w:w="0" w:type="dxa"/>
          </w:tcMar>
        </w:tcPr>
        <w:p w14:paraId="13A7A6EE" w14:textId="77777777" w:rsidR="00FE6E91" w:rsidRPr="00E10D49" w:rsidRDefault="00FE6E91" w:rsidP="00032F4E">
          <w:pPr>
            <w:pStyle w:val="Template-Adresse"/>
            <w:tabs>
              <w:tab w:val="left" w:pos="289"/>
            </w:tabs>
          </w:pPr>
        </w:p>
        <w:p w14:paraId="21BBAE30" w14:textId="09622933" w:rsidR="00032F4E" w:rsidRPr="00E10D49" w:rsidRDefault="00666CB2" w:rsidP="00032F4E">
          <w:pPr>
            <w:pStyle w:val="Template-Adresse"/>
            <w:tabs>
              <w:tab w:val="left" w:pos="289"/>
            </w:tabs>
          </w:pPr>
          <w:sdt>
            <w:sdtPr>
              <w:alias w:val="CVR"/>
              <w:tag w:val="{&quot;templafy&quot;:{&quot;id&quot;:&quot;dc82df7d-3d2d-4245-86fe-a097f2974583&quot;}}"/>
              <w:id w:val="-474214759"/>
              <w:placeholder>
                <w:docPart w:val="E16AF74F7E604E8FA3979E74B284520A"/>
              </w:placeholder>
              <w15:color w:val="FF0000"/>
            </w:sdtPr>
            <w:sdtEndPr/>
            <w:sdtContent>
              <w:r w:rsidR="00276FFF" w:rsidRPr="00E10D49">
                <w:t>CVR</w:t>
              </w:r>
            </w:sdtContent>
          </w:sdt>
          <w:r w:rsidR="00032F4E" w:rsidRPr="00E10D49">
            <w:t xml:space="preserve"> </w:t>
          </w:r>
          <w:sdt>
            <w:sdtPr>
              <w:alias w:val="CVR"/>
              <w:tag w:val="{&quot;templafy&quot;:{&quot;id&quot;:&quot;12f9ae9e-b3a4-4d1a-88bd-53b08bdcf591&quot;}}"/>
              <w:id w:val="1710380605"/>
              <w15:color w:val="FF0000"/>
            </w:sdtPr>
            <w:sdtEndPr/>
            <w:sdtContent>
              <w:r w:rsidR="008D33D6" w:rsidRPr="00E10D49">
                <w:t>10 63 49 70</w:t>
              </w:r>
            </w:sdtContent>
          </w:sdt>
        </w:p>
      </w:tc>
      <w:tc>
        <w:tcPr>
          <w:tcW w:w="1985" w:type="dxa"/>
          <w:tcBorders>
            <w:top w:val="nil"/>
          </w:tcBorders>
          <w:shd w:val="clear" w:color="auto" w:fill="auto"/>
          <w:tcMar>
            <w:top w:w="0" w:type="dxa"/>
          </w:tcMar>
        </w:tcPr>
        <w:sdt>
          <w:sdtPr>
            <w:alias w:val="InitialerFilnavn"/>
            <w:tag w:val="{&quot;templafy&quot;:{&quot;id&quot;:&quot;48c560cf-bbf2-4ac7-9d98-5fa1cc73d8c8&quot;}}"/>
            <w:id w:val="-1264454659"/>
            <w:placeholder>
              <w:docPart w:val="E16AF74F7E604E8FA3979E74B284520A"/>
            </w:placeholder>
            <w15:color w:val="FF0000"/>
          </w:sdtPr>
          <w:sdtEndPr/>
          <w:sdtContent>
            <w:p w14:paraId="381623FB" w14:textId="77777777" w:rsidR="00076AD6" w:rsidRPr="00E10D49" w:rsidRDefault="00276FFF">
              <w:pPr>
                <w:pStyle w:val="Template-Adresse"/>
                <w:jc w:val="right"/>
              </w:pPr>
              <w:r w:rsidRPr="00E10D49">
                <w:t>​</w:t>
              </w:r>
            </w:p>
          </w:sdtContent>
        </w:sdt>
        <w:sdt>
          <w:sdtPr>
            <w:rPr>
              <w:vanish/>
            </w:rPr>
            <w:tag w:val="{&quot;templafy&quot;:{&quot;id&quot;:&quot;d7517918-b3a0-4e90-86e0-478c8c84144b&quot;}}"/>
            <w:id w:val="1245611248"/>
            <w:placeholder>
              <w:docPart w:val="171E8867F1A044FCBD44CB72D7DB4EBE"/>
            </w:placeholder>
            <w15:color w:val="FF0000"/>
          </w:sdtPr>
          <w:sdtEndPr/>
          <w:sdtContent>
            <w:p w14:paraId="446F2508" w14:textId="64C3D66E" w:rsidR="00BD75A6" w:rsidRPr="00E10D49" w:rsidRDefault="00666CB2" w:rsidP="00233225">
              <w:pPr>
                <w:pStyle w:val="Template-Adresse"/>
                <w:tabs>
                  <w:tab w:val="left" w:pos="352"/>
                </w:tabs>
                <w:jc w:val="right"/>
                <w:rPr>
                  <w:vanish/>
                </w:rPr>
              </w:pPr>
              <w:sdt>
                <w:sdtPr>
                  <w:rPr>
                    <w:vanish/>
                  </w:rPr>
                  <w:alias w:val="Jno"/>
                  <w:tag w:val="{&quot;templafy&quot;:{&quot;id&quot;:&quot;68d689fe-db06-468b-ac32-7ffae46ad6e2&quot;}}"/>
                  <w:id w:val="1375041583"/>
                  <w:placeholder>
                    <w:docPart w:val="E16AF74F7E604E8FA3979E74B284520A"/>
                  </w:placeholder>
                  <w15:color w:val="FF0000"/>
                </w:sdtPr>
                <w:sdtEndPr/>
                <w:sdtContent>
                  <w:r w:rsidR="008D33D6" w:rsidRPr="00E10D49">
                    <w:rPr>
                      <w:vanish/>
                    </w:rPr>
                    <w:t>Jno</w:t>
                  </w:r>
                </w:sdtContent>
              </w:sdt>
              <w:r w:rsidR="00775B78" w:rsidRPr="00E10D49">
                <w:rPr>
                  <w:vanish/>
                </w:rPr>
                <w:t>.</w:t>
              </w:r>
              <w:r w:rsidR="00CE7C14" w:rsidRPr="00E10D49">
                <w:rPr>
                  <w:vanish/>
                </w:rPr>
                <w:t xml:space="preserve"> </w:t>
              </w:r>
              <w:sdt>
                <w:sdtPr>
                  <w:rPr>
                    <w:vanish/>
                  </w:rPr>
                  <w:alias w:val="Journalnr"/>
                  <w:tag w:val="{&quot;templafy&quot;:{&quot;id&quot;:&quot;5ade4405-2075-4612-8a64-d93d4806762c&quot;}}"/>
                  <w:id w:val="-1834670642"/>
                  <w15:color w:val="FF0000"/>
                </w:sdtPr>
                <w:sdtEndPr/>
                <w:sdtContent>
                  <w:r w:rsidR="00276FFF" w:rsidRPr="00E10D49">
                    <w:rPr>
                      <w:vanish/>
                    </w:rPr>
                    <w:t>​</w:t>
                  </w:r>
                </w:sdtContent>
              </w:sdt>
              <w:r w:rsidR="00BD75A6" w:rsidRPr="00E10D49">
                <w:rPr>
                  <w:vanish/>
                </w:rPr>
                <w:t xml:space="preserve"> </w:t>
              </w:r>
            </w:p>
          </w:sdtContent>
        </w:sdt>
      </w:tc>
    </w:tr>
  </w:tbl>
  <w:p w14:paraId="69927AB4" w14:textId="77777777" w:rsidR="00403DA4" w:rsidRPr="00E10D49" w:rsidRDefault="00403DA4" w:rsidP="00B516C7">
    <w:pPr>
      <w:pStyle w:val="Template-Adress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0AC04" w14:textId="77777777" w:rsidR="008D33D6" w:rsidRPr="00E10D49" w:rsidRDefault="008D33D6" w:rsidP="00767E6D">
      <w:r w:rsidRPr="00E10D49">
        <w:separator/>
      </w:r>
    </w:p>
    <w:p w14:paraId="5DA3E4BA" w14:textId="77777777" w:rsidR="008D33D6" w:rsidRPr="00E10D49" w:rsidRDefault="008D33D6"/>
  </w:footnote>
  <w:footnote w:type="continuationSeparator" w:id="0">
    <w:p w14:paraId="26627B2E" w14:textId="77777777" w:rsidR="008D33D6" w:rsidRPr="00E10D49" w:rsidRDefault="008D33D6" w:rsidP="00767E6D">
      <w:r w:rsidRPr="00E10D49">
        <w:continuationSeparator/>
      </w:r>
    </w:p>
    <w:p w14:paraId="2B1C537A" w14:textId="77777777" w:rsidR="008D33D6" w:rsidRPr="00E10D49" w:rsidRDefault="008D33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6CD33" w14:textId="0D23CF99" w:rsidR="002C1D49" w:rsidRPr="00E10D49" w:rsidRDefault="00E10D49">
    <w:pPr>
      <w:pStyle w:val="Sidehoved"/>
    </w:pPr>
    <w:r w:rsidRPr="00E10D49">
      <w:rPr>
        <w:noProof/>
      </w:rPr>
      <w:drawing>
        <wp:anchor distT="0" distB="0" distL="114300" distR="114300" simplePos="0" relativeHeight="251665408" behindDoc="0" locked="0" layoutInCell="1" allowOverlap="1" wp14:anchorId="31DFE49E" wp14:editId="1DA6B0FF">
          <wp:simplePos x="0" y="0"/>
          <wp:positionH relativeFrom="page">
            <wp:posOffset>4553585</wp:posOffset>
          </wp:positionH>
          <wp:positionV relativeFrom="page">
            <wp:posOffset>467995</wp:posOffset>
          </wp:positionV>
          <wp:extent cx="1932940" cy="501015"/>
          <wp:effectExtent l="0" t="0" r="0" b="0"/>
          <wp:wrapNone/>
          <wp:docPr id="1490001541" name="LogoHide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0001541" name="LogoHide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2940" cy="501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33D6" w:rsidRPr="00E10D49"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55970CD" wp14:editId="1968A09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2048109153" name="Tekstfelt 5" descr="Business Cont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2AE5AB" w14:textId="11B99F59" w:rsidR="008D33D6" w:rsidRPr="00E10D49" w:rsidRDefault="008D33D6" w:rsidP="008D33D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Cs w:val="20"/>
                            </w:rPr>
                          </w:pPr>
                          <w:r w:rsidRPr="00E10D49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Cs w:val="20"/>
                            </w:rPr>
                            <w:t>Business Content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5970CD" id="_x0000_t202" coordsize="21600,21600" o:spt="202" path="m,l,21600r21600,l21600,xe">
              <v:stroke joinstyle="miter"/>
              <v:path gradientshapeok="t" o:connecttype="rect"/>
            </v:shapetype>
            <v:shape id="Tekstfelt 5" o:spid="_x0000_s1026" type="#_x0000_t202" alt="Business Content" style="position:absolute;margin-left:-16.25pt;margin-top:0;width:34.95pt;height:34.95pt;z-index:2516623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1D2AE5AB" w14:textId="11B99F59" w:rsidR="008D33D6" w:rsidRPr="00E10D49" w:rsidRDefault="008D33D6" w:rsidP="008D33D6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Cs w:val="20"/>
                      </w:rPr>
                    </w:pPr>
                    <w:r w:rsidRPr="00E10D49">
                      <w:rPr>
                        <w:rFonts w:ascii="Calibri" w:eastAsia="Calibri" w:hAnsi="Calibri" w:cs="Calibri"/>
                        <w:noProof/>
                        <w:color w:val="0000FF"/>
                        <w:szCs w:val="20"/>
                      </w:rPr>
                      <w:t>Business Content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767EB" w14:textId="19DF15EF" w:rsidR="00B043C6" w:rsidRPr="00E10D49" w:rsidRDefault="00E10D49">
    <w:pPr>
      <w:pStyle w:val="Sidehoved"/>
    </w:pPr>
    <w:r w:rsidRPr="00E10D49">
      <w:rPr>
        <w:noProof/>
      </w:rPr>
      <w:drawing>
        <wp:anchor distT="0" distB="0" distL="114300" distR="114300" simplePos="0" relativeHeight="251664384" behindDoc="0" locked="0" layoutInCell="1" allowOverlap="1" wp14:anchorId="1E5939D5" wp14:editId="56DFEEA0">
          <wp:simplePos x="0" y="0"/>
          <wp:positionH relativeFrom="page">
            <wp:posOffset>4553585</wp:posOffset>
          </wp:positionH>
          <wp:positionV relativeFrom="page">
            <wp:posOffset>467995</wp:posOffset>
          </wp:positionV>
          <wp:extent cx="1932940" cy="501015"/>
          <wp:effectExtent l="0" t="0" r="0" b="0"/>
          <wp:wrapNone/>
          <wp:docPr id="1034946328" name="LogoHid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946328" name="LogoHide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2940" cy="501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DA8DE5" w14:textId="268D9893" w:rsidR="00594593" w:rsidRPr="00E10D49" w:rsidRDefault="00594593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CA02B" w14:textId="03D0554E" w:rsidR="00B043C6" w:rsidRPr="00E10D49" w:rsidRDefault="00E10D49">
    <w:pPr>
      <w:pStyle w:val="Sidehoved"/>
    </w:pPr>
    <w:r w:rsidRPr="00E10D49">
      <w:rPr>
        <w:noProof/>
      </w:rPr>
      <w:drawing>
        <wp:anchor distT="0" distB="0" distL="114300" distR="114300" simplePos="0" relativeHeight="251663360" behindDoc="0" locked="0" layoutInCell="1" allowOverlap="1" wp14:anchorId="6A65440F" wp14:editId="0B93BEC2">
          <wp:simplePos x="0" y="0"/>
          <wp:positionH relativeFrom="page">
            <wp:posOffset>4553585</wp:posOffset>
          </wp:positionH>
          <wp:positionV relativeFrom="page">
            <wp:posOffset>467995</wp:posOffset>
          </wp:positionV>
          <wp:extent cx="1932940" cy="501015"/>
          <wp:effectExtent l="0" t="0" r="0" b="0"/>
          <wp:wrapNone/>
          <wp:docPr id="502121268" name="Logo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2121268" name="LogoHide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2940" cy="501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794B2B" w14:textId="0D3432CD" w:rsidR="00B043C6" w:rsidRPr="00E10D49" w:rsidRDefault="00B043C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522D72C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24016C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96420C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0AA2CC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C30226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143CBE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CC611E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ECF95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43AB2DC0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E925DCB"/>
    <w:multiLevelType w:val="multilevel"/>
    <w:tmpl w:val="0809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6D482069"/>
    <w:multiLevelType w:val="multilevel"/>
    <w:tmpl w:val="EDF43A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6D6A4AB3"/>
    <w:multiLevelType w:val="multilevel"/>
    <w:tmpl w:val="10945226"/>
    <w:lvl w:ilvl="0">
      <w:start w:val="1"/>
      <w:numFmt w:val="decimal"/>
      <w:pStyle w:val="Overskrift1nummereret"/>
      <w:lvlText w:val="%1."/>
      <w:lvlJc w:val="left"/>
      <w:pPr>
        <w:tabs>
          <w:tab w:val="num" w:pos="397"/>
        </w:tabs>
        <w:ind w:left="454" w:hanging="454"/>
      </w:pPr>
      <w:rPr>
        <w:rFonts w:hint="default"/>
      </w:rPr>
    </w:lvl>
    <w:lvl w:ilvl="1">
      <w:start w:val="1"/>
      <w:numFmt w:val="decimal"/>
      <w:pStyle w:val="Overskrift2nummereret"/>
      <w:lvlText w:val="%1.%2."/>
      <w:lvlJc w:val="left"/>
      <w:pPr>
        <w:tabs>
          <w:tab w:val="num" w:pos="680"/>
        </w:tabs>
        <w:ind w:left="737" w:hanging="737"/>
      </w:pPr>
      <w:rPr>
        <w:rFonts w:hint="default"/>
      </w:rPr>
    </w:lvl>
    <w:lvl w:ilvl="2">
      <w:start w:val="1"/>
      <w:numFmt w:val="decimal"/>
      <w:pStyle w:val="Overskrift3nummereret"/>
      <w:lvlText w:val="%1.%2.%3."/>
      <w:lvlJc w:val="left"/>
      <w:pPr>
        <w:tabs>
          <w:tab w:val="num" w:pos="907"/>
        </w:tabs>
        <w:ind w:left="1304" w:hanging="13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31"/>
        </w:tabs>
        <w:ind w:left="1531" w:hanging="1531"/>
      </w:pPr>
      <w:rPr>
        <w:rFonts w:hint="default"/>
      </w:rPr>
    </w:lvl>
  </w:abstractNum>
  <w:abstractNum w:abstractNumId="12" w15:restartNumberingAfterBreak="0">
    <w:nsid w:val="6D9E03F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2364B3E"/>
    <w:multiLevelType w:val="hybridMultilevel"/>
    <w:tmpl w:val="3C98059C"/>
    <w:lvl w:ilvl="0" w:tplc="5CE8CB00">
      <w:start w:val="1"/>
      <w:numFmt w:val="decimal"/>
      <w:pStyle w:val="Opstilling-talellerbogst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2433EC"/>
    <w:multiLevelType w:val="multilevel"/>
    <w:tmpl w:val="4CBAE6CA"/>
    <w:lvl w:ilvl="0">
      <w:start w:val="1"/>
      <w:numFmt w:val="bullet"/>
      <w:pStyle w:val="Opstilling-punktteg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1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1701"/>
        </w:tabs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auto"/>
      </w:rPr>
    </w:lvl>
  </w:abstractNum>
  <w:num w:numId="1" w16cid:durableId="1134832712">
    <w:abstractNumId w:val="7"/>
  </w:num>
  <w:num w:numId="2" w16cid:durableId="34351907">
    <w:abstractNumId w:val="6"/>
  </w:num>
  <w:num w:numId="3" w16cid:durableId="1556349669">
    <w:abstractNumId w:val="5"/>
  </w:num>
  <w:num w:numId="4" w16cid:durableId="775640815">
    <w:abstractNumId w:val="4"/>
  </w:num>
  <w:num w:numId="5" w16cid:durableId="2063357351">
    <w:abstractNumId w:val="3"/>
  </w:num>
  <w:num w:numId="6" w16cid:durableId="2145192514">
    <w:abstractNumId w:val="2"/>
  </w:num>
  <w:num w:numId="7" w16cid:durableId="1662393530">
    <w:abstractNumId w:val="1"/>
  </w:num>
  <w:num w:numId="8" w16cid:durableId="944384715">
    <w:abstractNumId w:val="0"/>
  </w:num>
  <w:num w:numId="9" w16cid:durableId="1255287997">
    <w:abstractNumId w:val="14"/>
  </w:num>
  <w:num w:numId="10" w16cid:durableId="780106182">
    <w:abstractNumId w:val="13"/>
  </w:num>
  <w:num w:numId="11" w16cid:durableId="1909799498">
    <w:abstractNumId w:val="12"/>
  </w:num>
  <w:num w:numId="12" w16cid:durableId="1138302721">
    <w:abstractNumId w:val="8"/>
  </w:num>
  <w:num w:numId="13" w16cid:durableId="2104915523">
    <w:abstractNumId w:val="9"/>
  </w:num>
  <w:num w:numId="14" w16cid:durableId="1483279521">
    <w:abstractNumId w:val="11"/>
  </w:num>
  <w:num w:numId="15" w16cid:durableId="1169561834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autoHyphenation/>
  <w:hyphenationZone w:val="140"/>
  <w:drawingGridHorizontalSpacing w:val="105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3D6"/>
    <w:rsid w:val="00000B68"/>
    <w:rsid w:val="00001A80"/>
    <w:rsid w:val="00002AA8"/>
    <w:rsid w:val="00007E19"/>
    <w:rsid w:val="0001058D"/>
    <w:rsid w:val="00011165"/>
    <w:rsid w:val="0001493B"/>
    <w:rsid w:val="0002371B"/>
    <w:rsid w:val="000320E2"/>
    <w:rsid w:val="00032F4E"/>
    <w:rsid w:val="000350E6"/>
    <w:rsid w:val="000364F7"/>
    <w:rsid w:val="000413D4"/>
    <w:rsid w:val="000422CC"/>
    <w:rsid w:val="00042FC6"/>
    <w:rsid w:val="00054818"/>
    <w:rsid w:val="0005519A"/>
    <w:rsid w:val="00055B99"/>
    <w:rsid w:val="000565A0"/>
    <w:rsid w:val="00060C72"/>
    <w:rsid w:val="00062DAB"/>
    <w:rsid w:val="000663D9"/>
    <w:rsid w:val="00066CF1"/>
    <w:rsid w:val="00066FB1"/>
    <w:rsid w:val="00067789"/>
    <w:rsid w:val="00070254"/>
    <w:rsid w:val="000703D8"/>
    <w:rsid w:val="00070A4A"/>
    <w:rsid w:val="00071C9B"/>
    <w:rsid w:val="00073E01"/>
    <w:rsid w:val="00075387"/>
    <w:rsid w:val="000760A7"/>
    <w:rsid w:val="00076AD6"/>
    <w:rsid w:val="000822A4"/>
    <w:rsid w:val="0008553E"/>
    <w:rsid w:val="0009207D"/>
    <w:rsid w:val="000934A0"/>
    <w:rsid w:val="00094725"/>
    <w:rsid w:val="0009588B"/>
    <w:rsid w:val="00095A58"/>
    <w:rsid w:val="00096151"/>
    <w:rsid w:val="000A3796"/>
    <w:rsid w:val="000A6900"/>
    <w:rsid w:val="000A77DC"/>
    <w:rsid w:val="000B0EDF"/>
    <w:rsid w:val="000B27C5"/>
    <w:rsid w:val="000B35DA"/>
    <w:rsid w:val="000B3FD4"/>
    <w:rsid w:val="000B52AE"/>
    <w:rsid w:val="000B55B0"/>
    <w:rsid w:val="000B7408"/>
    <w:rsid w:val="000C0020"/>
    <w:rsid w:val="000C0DE8"/>
    <w:rsid w:val="000C10FE"/>
    <w:rsid w:val="000C1A47"/>
    <w:rsid w:val="000C2FAD"/>
    <w:rsid w:val="000C3260"/>
    <w:rsid w:val="000D3AFC"/>
    <w:rsid w:val="000D4D39"/>
    <w:rsid w:val="000E146F"/>
    <w:rsid w:val="000E35A1"/>
    <w:rsid w:val="000E503F"/>
    <w:rsid w:val="000E5FC3"/>
    <w:rsid w:val="000F25A7"/>
    <w:rsid w:val="000F6273"/>
    <w:rsid w:val="000F7E57"/>
    <w:rsid w:val="001020B3"/>
    <w:rsid w:val="00103E03"/>
    <w:rsid w:val="00104123"/>
    <w:rsid w:val="00104458"/>
    <w:rsid w:val="00104502"/>
    <w:rsid w:val="00105F83"/>
    <w:rsid w:val="00106767"/>
    <w:rsid w:val="001163E2"/>
    <w:rsid w:val="0011698C"/>
    <w:rsid w:val="00116E44"/>
    <w:rsid w:val="0011716D"/>
    <w:rsid w:val="00121432"/>
    <w:rsid w:val="00123939"/>
    <w:rsid w:val="001263EC"/>
    <w:rsid w:val="00127255"/>
    <w:rsid w:val="001275A0"/>
    <w:rsid w:val="00133801"/>
    <w:rsid w:val="00133D7E"/>
    <w:rsid w:val="00133EE8"/>
    <w:rsid w:val="00134E5A"/>
    <w:rsid w:val="00137EA5"/>
    <w:rsid w:val="001407D9"/>
    <w:rsid w:val="0014146B"/>
    <w:rsid w:val="00142C93"/>
    <w:rsid w:val="001435F8"/>
    <w:rsid w:val="0014451D"/>
    <w:rsid w:val="0015081A"/>
    <w:rsid w:val="00151D4E"/>
    <w:rsid w:val="00156AA3"/>
    <w:rsid w:val="00157E64"/>
    <w:rsid w:val="00170DBA"/>
    <w:rsid w:val="00170F3E"/>
    <w:rsid w:val="001726C5"/>
    <w:rsid w:val="0017366A"/>
    <w:rsid w:val="00173B43"/>
    <w:rsid w:val="00174B90"/>
    <w:rsid w:val="00175743"/>
    <w:rsid w:val="0018359E"/>
    <w:rsid w:val="00184BDF"/>
    <w:rsid w:val="00192C3F"/>
    <w:rsid w:val="00195E38"/>
    <w:rsid w:val="00196E68"/>
    <w:rsid w:val="0019754C"/>
    <w:rsid w:val="00197860"/>
    <w:rsid w:val="001A1226"/>
    <w:rsid w:val="001A19F6"/>
    <w:rsid w:val="001A1B2A"/>
    <w:rsid w:val="001A34BB"/>
    <w:rsid w:val="001A7548"/>
    <w:rsid w:val="001B1E3C"/>
    <w:rsid w:val="001B5437"/>
    <w:rsid w:val="001B5AEF"/>
    <w:rsid w:val="001C0EA6"/>
    <w:rsid w:val="001C4E9F"/>
    <w:rsid w:val="001C62FF"/>
    <w:rsid w:val="001C6F2F"/>
    <w:rsid w:val="001D1392"/>
    <w:rsid w:val="001D4BCC"/>
    <w:rsid w:val="001D4E06"/>
    <w:rsid w:val="001D7F2A"/>
    <w:rsid w:val="001E0F24"/>
    <w:rsid w:val="001E4520"/>
    <w:rsid w:val="001E7EA4"/>
    <w:rsid w:val="001F49EC"/>
    <w:rsid w:val="001F4E94"/>
    <w:rsid w:val="001F5462"/>
    <w:rsid w:val="001F5D6B"/>
    <w:rsid w:val="002007E4"/>
    <w:rsid w:val="002023F7"/>
    <w:rsid w:val="00206F38"/>
    <w:rsid w:val="0021339B"/>
    <w:rsid w:val="00214E32"/>
    <w:rsid w:val="0022001F"/>
    <w:rsid w:val="002237FA"/>
    <w:rsid w:val="002264DA"/>
    <w:rsid w:val="00227668"/>
    <w:rsid w:val="00231476"/>
    <w:rsid w:val="00231E8D"/>
    <w:rsid w:val="00231F8D"/>
    <w:rsid w:val="0023263A"/>
    <w:rsid w:val="00233225"/>
    <w:rsid w:val="002369CE"/>
    <w:rsid w:val="00244251"/>
    <w:rsid w:val="00244681"/>
    <w:rsid w:val="00244E44"/>
    <w:rsid w:val="00245148"/>
    <w:rsid w:val="002536A6"/>
    <w:rsid w:val="00255C1C"/>
    <w:rsid w:val="002607FA"/>
    <w:rsid w:val="002608BC"/>
    <w:rsid w:val="002629FC"/>
    <w:rsid w:val="00264056"/>
    <w:rsid w:val="00266121"/>
    <w:rsid w:val="00266BD6"/>
    <w:rsid w:val="00267262"/>
    <w:rsid w:val="00271EEB"/>
    <w:rsid w:val="0027295C"/>
    <w:rsid w:val="00276FFF"/>
    <w:rsid w:val="002805B9"/>
    <w:rsid w:val="00280BC1"/>
    <w:rsid w:val="00285CED"/>
    <w:rsid w:val="00287D45"/>
    <w:rsid w:val="00292390"/>
    <w:rsid w:val="002959BC"/>
    <w:rsid w:val="00297890"/>
    <w:rsid w:val="002A096E"/>
    <w:rsid w:val="002A0CEC"/>
    <w:rsid w:val="002A3856"/>
    <w:rsid w:val="002A514C"/>
    <w:rsid w:val="002B22FF"/>
    <w:rsid w:val="002B4B31"/>
    <w:rsid w:val="002B4C0F"/>
    <w:rsid w:val="002B4E4B"/>
    <w:rsid w:val="002B569A"/>
    <w:rsid w:val="002B7006"/>
    <w:rsid w:val="002B7E47"/>
    <w:rsid w:val="002C1701"/>
    <w:rsid w:val="002C1D49"/>
    <w:rsid w:val="002C3E33"/>
    <w:rsid w:val="002C455A"/>
    <w:rsid w:val="002C50B9"/>
    <w:rsid w:val="002C5638"/>
    <w:rsid w:val="002C571F"/>
    <w:rsid w:val="002D2D44"/>
    <w:rsid w:val="002D2FB0"/>
    <w:rsid w:val="002D4111"/>
    <w:rsid w:val="002D7BB8"/>
    <w:rsid w:val="002E004B"/>
    <w:rsid w:val="002E1290"/>
    <w:rsid w:val="002E4FA4"/>
    <w:rsid w:val="002E506E"/>
    <w:rsid w:val="002E5327"/>
    <w:rsid w:val="002E7EC7"/>
    <w:rsid w:val="002F0B05"/>
    <w:rsid w:val="002F2A86"/>
    <w:rsid w:val="002F6D0F"/>
    <w:rsid w:val="002F7CF8"/>
    <w:rsid w:val="00300519"/>
    <w:rsid w:val="00304D1D"/>
    <w:rsid w:val="00307193"/>
    <w:rsid w:val="0031426D"/>
    <w:rsid w:val="003148ED"/>
    <w:rsid w:val="00315409"/>
    <w:rsid w:val="00316092"/>
    <w:rsid w:val="00317145"/>
    <w:rsid w:val="00317EB0"/>
    <w:rsid w:val="0032186A"/>
    <w:rsid w:val="00322DCD"/>
    <w:rsid w:val="003250D1"/>
    <w:rsid w:val="00325B83"/>
    <w:rsid w:val="0033043B"/>
    <w:rsid w:val="003358D9"/>
    <w:rsid w:val="003379BB"/>
    <w:rsid w:val="00340C5A"/>
    <w:rsid w:val="00341237"/>
    <w:rsid w:val="00341D07"/>
    <w:rsid w:val="00342AEB"/>
    <w:rsid w:val="00343464"/>
    <w:rsid w:val="00344DB0"/>
    <w:rsid w:val="00345D8E"/>
    <w:rsid w:val="0035042F"/>
    <w:rsid w:val="003504B6"/>
    <w:rsid w:val="00350E11"/>
    <w:rsid w:val="00356996"/>
    <w:rsid w:val="00357824"/>
    <w:rsid w:val="00363B3D"/>
    <w:rsid w:val="003643FB"/>
    <w:rsid w:val="00365730"/>
    <w:rsid w:val="00367B72"/>
    <w:rsid w:val="00370433"/>
    <w:rsid w:val="00372174"/>
    <w:rsid w:val="003737B9"/>
    <w:rsid w:val="00375C86"/>
    <w:rsid w:val="003768EE"/>
    <w:rsid w:val="00376AA3"/>
    <w:rsid w:val="00377D55"/>
    <w:rsid w:val="00380182"/>
    <w:rsid w:val="00381764"/>
    <w:rsid w:val="00384ECD"/>
    <w:rsid w:val="003851EF"/>
    <w:rsid w:val="00386A31"/>
    <w:rsid w:val="003870D8"/>
    <w:rsid w:val="00387F81"/>
    <w:rsid w:val="00390436"/>
    <w:rsid w:val="00392714"/>
    <w:rsid w:val="00392B83"/>
    <w:rsid w:val="00394F1F"/>
    <w:rsid w:val="0039678D"/>
    <w:rsid w:val="00396E56"/>
    <w:rsid w:val="003975D7"/>
    <w:rsid w:val="003A080A"/>
    <w:rsid w:val="003A64A4"/>
    <w:rsid w:val="003A711D"/>
    <w:rsid w:val="003B48E8"/>
    <w:rsid w:val="003B4FA5"/>
    <w:rsid w:val="003C08AC"/>
    <w:rsid w:val="003C3DCE"/>
    <w:rsid w:val="003C44BB"/>
    <w:rsid w:val="003D0FD3"/>
    <w:rsid w:val="003D4016"/>
    <w:rsid w:val="003D424E"/>
    <w:rsid w:val="003E0013"/>
    <w:rsid w:val="003E2030"/>
    <w:rsid w:val="003E3681"/>
    <w:rsid w:val="003E37BC"/>
    <w:rsid w:val="003E4F25"/>
    <w:rsid w:val="003E7D7D"/>
    <w:rsid w:val="003E7E39"/>
    <w:rsid w:val="003F4B88"/>
    <w:rsid w:val="003F5F14"/>
    <w:rsid w:val="003F7398"/>
    <w:rsid w:val="00400FFE"/>
    <w:rsid w:val="00401762"/>
    <w:rsid w:val="004020DB"/>
    <w:rsid w:val="00403DA4"/>
    <w:rsid w:val="00410EA3"/>
    <w:rsid w:val="00411D50"/>
    <w:rsid w:val="00412528"/>
    <w:rsid w:val="00413610"/>
    <w:rsid w:val="00414F43"/>
    <w:rsid w:val="0041571C"/>
    <w:rsid w:val="00415939"/>
    <w:rsid w:val="004163B8"/>
    <w:rsid w:val="00420E29"/>
    <w:rsid w:val="00421F3E"/>
    <w:rsid w:val="00422FCE"/>
    <w:rsid w:val="00423F43"/>
    <w:rsid w:val="00424860"/>
    <w:rsid w:val="00424C30"/>
    <w:rsid w:val="00427712"/>
    <w:rsid w:val="00433FEC"/>
    <w:rsid w:val="00434440"/>
    <w:rsid w:val="00435269"/>
    <w:rsid w:val="00435928"/>
    <w:rsid w:val="00436BC5"/>
    <w:rsid w:val="0044013B"/>
    <w:rsid w:val="0044090A"/>
    <w:rsid w:val="00440A3E"/>
    <w:rsid w:val="00440BD6"/>
    <w:rsid w:val="00440EB9"/>
    <w:rsid w:val="0044174A"/>
    <w:rsid w:val="00441A4A"/>
    <w:rsid w:val="00446666"/>
    <w:rsid w:val="0044780A"/>
    <w:rsid w:val="0045019E"/>
    <w:rsid w:val="00452B8E"/>
    <w:rsid w:val="0045449B"/>
    <w:rsid w:val="0045546F"/>
    <w:rsid w:val="00457C8D"/>
    <w:rsid w:val="0046147A"/>
    <w:rsid w:val="004636A7"/>
    <w:rsid w:val="00464B44"/>
    <w:rsid w:val="00466520"/>
    <w:rsid w:val="00466EFC"/>
    <w:rsid w:val="004715D6"/>
    <w:rsid w:val="00471E0B"/>
    <w:rsid w:val="0047595C"/>
    <w:rsid w:val="00482B0A"/>
    <w:rsid w:val="00486579"/>
    <w:rsid w:val="00486CB5"/>
    <w:rsid w:val="004877D7"/>
    <w:rsid w:val="004930A6"/>
    <w:rsid w:val="0049328F"/>
    <w:rsid w:val="00494C7E"/>
    <w:rsid w:val="004A36C5"/>
    <w:rsid w:val="004A396C"/>
    <w:rsid w:val="004A51DE"/>
    <w:rsid w:val="004A5568"/>
    <w:rsid w:val="004A5DC7"/>
    <w:rsid w:val="004A6ADD"/>
    <w:rsid w:val="004B0245"/>
    <w:rsid w:val="004B5B0A"/>
    <w:rsid w:val="004B6176"/>
    <w:rsid w:val="004B66BA"/>
    <w:rsid w:val="004C07B5"/>
    <w:rsid w:val="004D12B4"/>
    <w:rsid w:val="004D3778"/>
    <w:rsid w:val="004D5A2D"/>
    <w:rsid w:val="004D6B6A"/>
    <w:rsid w:val="004D71E4"/>
    <w:rsid w:val="004D7A88"/>
    <w:rsid w:val="004E043A"/>
    <w:rsid w:val="004E286D"/>
    <w:rsid w:val="004E53EE"/>
    <w:rsid w:val="004E78EF"/>
    <w:rsid w:val="004F2EE1"/>
    <w:rsid w:val="004F5C24"/>
    <w:rsid w:val="004F6CED"/>
    <w:rsid w:val="004F79BD"/>
    <w:rsid w:val="005007D3"/>
    <w:rsid w:val="00500E3D"/>
    <w:rsid w:val="0050178B"/>
    <w:rsid w:val="00504695"/>
    <w:rsid w:val="00504C66"/>
    <w:rsid w:val="005055F4"/>
    <w:rsid w:val="00506558"/>
    <w:rsid w:val="00512F2F"/>
    <w:rsid w:val="00514992"/>
    <w:rsid w:val="00515987"/>
    <w:rsid w:val="00520347"/>
    <w:rsid w:val="005240D4"/>
    <w:rsid w:val="00527630"/>
    <w:rsid w:val="00531C3E"/>
    <w:rsid w:val="0053291D"/>
    <w:rsid w:val="00533CCD"/>
    <w:rsid w:val="00541C99"/>
    <w:rsid w:val="005438DF"/>
    <w:rsid w:val="005445E3"/>
    <w:rsid w:val="00553D70"/>
    <w:rsid w:val="00554304"/>
    <w:rsid w:val="00555B85"/>
    <w:rsid w:val="00555C58"/>
    <w:rsid w:val="00556338"/>
    <w:rsid w:val="005569C7"/>
    <w:rsid w:val="00561834"/>
    <w:rsid w:val="0056221E"/>
    <w:rsid w:val="00563E3C"/>
    <w:rsid w:val="00564E9F"/>
    <w:rsid w:val="00565ACA"/>
    <w:rsid w:val="00565C54"/>
    <w:rsid w:val="00572922"/>
    <w:rsid w:val="005744FE"/>
    <w:rsid w:val="00576772"/>
    <w:rsid w:val="00580727"/>
    <w:rsid w:val="0058148E"/>
    <w:rsid w:val="0058217B"/>
    <w:rsid w:val="005827E8"/>
    <w:rsid w:val="00582BF6"/>
    <w:rsid w:val="00583BD0"/>
    <w:rsid w:val="005906D8"/>
    <w:rsid w:val="00590E36"/>
    <w:rsid w:val="00591004"/>
    <w:rsid w:val="00594593"/>
    <w:rsid w:val="00594BCC"/>
    <w:rsid w:val="00595E3C"/>
    <w:rsid w:val="00596F8A"/>
    <w:rsid w:val="00597F56"/>
    <w:rsid w:val="00597FD8"/>
    <w:rsid w:val="005A5743"/>
    <w:rsid w:val="005B10BD"/>
    <w:rsid w:val="005B18E4"/>
    <w:rsid w:val="005B69C0"/>
    <w:rsid w:val="005B6C94"/>
    <w:rsid w:val="005C0D15"/>
    <w:rsid w:val="005C1D79"/>
    <w:rsid w:val="005D13D2"/>
    <w:rsid w:val="005D16CA"/>
    <w:rsid w:val="005D540A"/>
    <w:rsid w:val="005D5C34"/>
    <w:rsid w:val="005D671F"/>
    <w:rsid w:val="005D76C4"/>
    <w:rsid w:val="005D7802"/>
    <w:rsid w:val="005E2AE7"/>
    <w:rsid w:val="005E3898"/>
    <w:rsid w:val="005E501A"/>
    <w:rsid w:val="005E66A1"/>
    <w:rsid w:val="005F2F2A"/>
    <w:rsid w:val="005F3105"/>
    <w:rsid w:val="005F315E"/>
    <w:rsid w:val="005F33AF"/>
    <w:rsid w:val="005F4005"/>
    <w:rsid w:val="005F62B5"/>
    <w:rsid w:val="005F78B9"/>
    <w:rsid w:val="00601FEA"/>
    <w:rsid w:val="006073D5"/>
    <w:rsid w:val="006079E6"/>
    <w:rsid w:val="006106A5"/>
    <w:rsid w:val="0061085A"/>
    <w:rsid w:val="0061165A"/>
    <w:rsid w:val="00613BFA"/>
    <w:rsid w:val="0061575A"/>
    <w:rsid w:val="006159BE"/>
    <w:rsid w:val="00616624"/>
    <w:rsid w:val="00626932"/>
    <w:rsid w:val="00627737"/>
    <w:rsid w:val="00634607"/>
    <w:rsid w:val="00635D14"/>
    <w:rsid w:val="00637ABE"/>
    <w:rsid w:val="00640F7A"/>
    <w:rsid w:val="0064234D"/>
    <w:rsid w:val="00642ED0"/>
    <w:rsid w:val="00643213"/>
    <w:rsid w:val="00643E81"/>
    <w:rsid w:val="00647773"/>
    <w:rsid w:val="00654F59"/>
    <w:rsid w:val="00655DDE"/>
    <w:rsid w:val="00656D03"/>
    <w:rsid w:val="00660371"/>
    <w:rsid w:val="00663806"/>
    <w:rsid w:val="00663A91"/>
    <w:rsid w:val="00663DFA"/>
    <w:rsid w:val="00664CD8"/>
    <w:rsid w:val="00665550"/>
    <w:rsid w:val="00666CB2"/>
    <w:rsid w:val="006704E1"/>
    <w:rsid w:val="00670B0E"/>
    <w:rsid w:val="00672733"/>
    <w:rsid w:val="006734C4"/>
    <w:rsid w:val="006745D0"/>
    <w:rsid w:val="0067539F"/>
    <w:rsid w:val="006755D7"/>
    <w:rsid w:val="00675B35"/>
    <w:rsid w:val="0067721B"/>
    <w:rsid w:val="006852CD"/>
    <w:rsid w:val="00686759"/>
    <w:rsid w:val="00692EB1"/>
    <w:rsid w:val="00693362"/>
    <w:rsid w:val="006945EE"/>
    <w:rsid w:val="006A02EA"/>
    <w:rsid w:val="006A18E5"/>
    <w:rsid w:val="006A4171"/>
    <w:rsid w:val="006A6DD9"/>
    <w:rsid w:val="006B014D"/>
    <w:rsid w:val="006B1337"/>
    <w:rsid w:val="006B15B1"/>
    <w:rsid w:val="006B2EA7"/>
    <w:rsid w:val="006B4792"/>
    <w:rsid w:val="006B5212"/>
    <w:rsid w:val="006B7272"/>
    <w:rsid w:val="006C3654"/>
    <w:rsid w:val="006C40B5"/>
    <w:rsid w:val="006C4CE2"/>
    <w:rsid w:val="006C57D7"/>
    <w:rsid w:val="006C5AF8"/>
    <w:rsid w:val="006C66FE"/>
    <w:rsid w:val="006D2B79"/>
    <w:rsid w:val="006D5BF0"/>
    <w:rsid w:val="006D63E4"/>
    <w:rsid w:val="006D6AF5"/>
    <w:rsid w:val="006E417A"/>
    <w:rsid w:val="006E4222"/>
    <w:rsid w:val="006E4D05"/>
    <w:rsid w:val="006E5620"/>
    <w:rsid w:val="006E5635"/>
    <w:rsid w:val="006F3B6B"/>
    <w:rsid w:val="006F3C79"/>
    <w:rsid w:val="006F3D6C"/>
    <w:rsid w:val="006F4B6E"/>
    <w:rsid w:val="006F630B"/>
    <w:rsid w:val="006F644D"/>
    <w:rsid w:val="0070014B"/>
    <w:rsid w:val="00700B93"/>
    <w:rsid w:val="00702B9F"/>
    <w:rsid w:val="007103D5"/>
    <w:rsid w:val="007109AF"/>
    <w:rsid w:val="00722ABF"/>
    <w:rsid w:val="00724868"/>
    <w:rsid w:val="0072742A"/>
    <w:rsid w:val="00727EFF"/>
    <w:rsid w:val="00727FC6"/>
    <w:rsid w:val="00732356"/>
    <w:rsid w:val="00732761"/>
    <w:rsid w:val="0073393F"/>
    <w:rsid w:val="007357D8"/>
    <w:rsid w:val="007367B7"/>
    <w:rsid w:val="00741377"/>
    <w:rsid w:val="00741566"/>
    <w:rsid w:val="00741718"/>
    <w:rsid w:val="00741F9F"/>
    <w:rsid w:val="00743ADA"/>
    <w:rsid w:val="00750C15"/>
    <w:rsid w:val="0075181D"/>
    <w:rsid w:val="00753D51"/>
    <w:rsid w:val="007579BC"/>
    <w:rsid w:val="007616DD"/>
    <w:rsid w:val="00762A53"/>
    <w:rsid w:val="007643EF"/>
    <w:rsid w:val="00767E6D"/>
    <w:rsid w:val="00773D8F"/>
    <w:rsid w:val="00774EC5"/>
    <w:rsid w:val="00775B78"/>
    <w:rsid w:val="007812FA"/>
    <w:rsid w:val="007859BE"/>
    <w:rsid w:val="0079295D"/>
    <w:rsid w:val="00792970"/>
    <w:rsid w:val="00792A77"/>
    <w:rsid w:val="00792DA0"/>
    <w:rsid w:val="00793485"/>
    <w:rsid w:val="00793ACC"/>
    <w:rsid w:val="007976E1"/>
    <w:rsid w:val="007978E1"/>
    <w:rsid w:val="007A1D18"/>
    <w:rsid w:val="007A353B"/>
    <w:rsid w:val="007A4299"/>
    <w:rsid w:val="007B000D"/>
    <w:rsid w:val="007B2C98"/>
    <w:rsid w:val="007C0166"/>
    <w:rsid w:val="007C2651"/>
    <w:rsid w:val="007C27A3"/>
    <w:rsid w:val="007C3A3B"/>
    <w:rsid w:val="007C4178"/>
    <w:rsid w:val="007C7344"/>
    <w:rsid w:val="007D1253"/>
    <w:rsid w:val="007D27D4"/>
    <w:rsid w:val="007D5538"/>
    <w:rsid w:val="007D5D45"/>
    <w:rsid w:val="007D5D6D"/>
    <w:rsid w:val="007E0446"/>
    <w:rsid w:val="007E1F63"/>
    <w:rsid w:val="007E2381"/>
    <w:rsid w:val="007E293B"/>
    <w:rsid w:val="007F0C27"/>
    <w:rsid w:val="007F3D49"/>
    <w:rsid w:val="007F50EF"/>
    <w:rsid w:val="007F6A53"/>
    <w:rsid w:val="008009F9"/>
    <w:rsid w:val="00803697"/>
    <w:rsid w:val="00803BB7"/>
    <w:rsid w:val="00804F20"/>
    <w:rsid w:val="00807707"/>
    <w:rsid w:val="00810243"/>
    <w:rsid w:val="00811A83"/>
    <w:rsid w:val="008134E9"/>
    <w:rsid w:val="0081734E"/>
    <w:rsid w:val="00821280"/>
    <w:rsid w:val="00822EE0"/>
    <w:rsid w:val="00824191"/>
    <w:rsid w:val="008249C3"/>
    <w:rsid w:val="00825C44"/>
    <w:rsid w:val="00826174"/>
    <w:rsid w:val="008270A9"/>
    <w:rsid w:val="00827BF6"/>
    <w:rsid w:val="00830A6D"/>
    <w:rsid w:val="0083137B"/>
    <w:rsid w:val="008315E5"/>
    <w:rsid w:val="008316DF"/>
    <w:rsid w:val="008376F5"/>
    <w:rsid w:val="008412E5"/>
    <w:rsid w:val="0084322F"/>
    <w:rsid w:val="008455F0"/>
    <w:rsid w:val="00845B0F"/>
    <w:rsid w:val="00850964"/>
    <w:rsid w:val="008520DB"/>
    <w:rsid w:val="00854BA0"/>
    <w:rsid w:val="00861355"/>
    <w:rsid w:val="00861FAB"/>
    <w:rsid w:val="00862EAC"/>
    <w:rsid w:val="00863060"/>
    <w:rsid w:val="00867B4D"/>
    <w:rsid w:val="00872807"/>
    <w:rsid w:val="00872AE4"/>
    <w:rsid w:val="008732C9"/>
    <w:rsid w:val="008760B1"/>
    <w:rsid w:val="008771A7"/>
    <w:rsid w:val="008807F0"/>
    <w:rsid w:val="00882236"/>
    <w:rsid w:val="008826E4"/>
    <w:rsid w:val="00884804"/>
    <w:rsid w:val="00884B31"/>
    <w:rsid w:val="00885F0C"/>
    <w:rsid w:val="0088601E"/>
    <w:rsid w:val="00886352"/>
    <w:rsid w:val="008865D1"/>
    <w:rsid w:val="0089111B"/>
    <w:rsid w:val="0089248C"/>
    <w:rsid w:val="0089461C"/>
    <w:rsid w:val="00896211"/>
    <w:rsid w:val="008965CF"/>
    <w:rsid w:val="008972DC"/>
    <w:rsid w:val="008A01B1"/>
    <w:rsid w:val="008A1A1E"/>
    <w:rsid w:val="008A383E"/>
    <w:rsid w:val="008A3C31"/>
    <w:rsid w:val="008A7D47"/>
    <w:rsid w:val="008B0273"/>
    <w:rsid w:val="008B2D80"/>
    <w:rsid w:val="008C1329"/>
    <w:rsid w:val="008C1C80"/>
    <w:rsid w:val="008C3E53"/>
    <w:rsid w:val="008C5045"/>
    <w:rsid w:val="008D03FA"/>
    <w:rsid w:val="008D33D6"/>
    <w:rsid w:val="008D45AE"/>
    <w:rsid w:val="008D507F"/>
    <w:rsid w:val="008D5770"/>
    <w:rsid w:val="008E041C"/>
    <w:rsid w:val="008E4692"/>
    <w:rsid w:val="008E5CB7"/>
    <w:rsid w:val="008F05D3"/>
    <w:rsid w:val="008F0B6A"/>
    <w:rsid w:val="008F14F5"/>
    <w:rsid w:val="008F1871"/>
    <w:rsid w:val="008F18DC"/>
    <w:rsid w:val="008F2863"/>
    <w:rsid w:val="008F295E"/>
    <w:rsid w:val="008F36FA"/>
    <w:rsid w:val="008F6A35"/>
    <w:rsid w:val="009005AE"/>
    <w:rsid w:val="009022F8"/>
    <w:rsid w:val="00902E6E"/>
    <w:rsid w:val="00902F6E"/>
    <w:rsid w:val="00903CD8"/>
    <w:rsid w:val="00904351"/>
    <w:rsid w:val="009140C8"/>
    <w:rsid w:val="00914191"/>
    <w:rsid w:val="00914BA0"/>
    <w:rsid w:val="00914E90"/>
    <w:rsid w:val="00916C52"/>
    <w:rsid w:val="00916C69"/>
    <w:rsid w:val="00922959"/>
    <w:rsid w:val="00924593"/>
    <w:rsid w:val="009250CC"/>
    <w:rsid w:val="00925E0C"/>
    <w:rsid w:val="00932A06"/>
    <w:rsid w:val="00932D46"/>
    <w:rsid w:val="00937C4A"/>
    <w:rsid w:val="00937FCB"/>
    <w:rsid w:val="00940195"/>
    <w:rsid w:val="00940EB6"/>
    <w:rsid w:val="00943322"/>
    <w:rsid w:val="009446AF"/>
    <w:rsid w:val="00946184"/>
    <w:rsid w:val="0094646A"/>
    <w:rsid w:val="0095255F"/>
    <w:rsid w:val="00952C33"/>
    <w:rsid w:val="00953C75"/>
    <w:rsid w:val="0095453E"/>
    <w:rsid w:val="00954A69"/>
    <w:rsid w:val="00955057"/>
    <w:rsid w:val="009568DB"/>
    <w:rsid w:val="00957105"/>
    <w:rsid w:val="00962560"/>
    <w:rsid w:val="00962766"/>
    <w:rsid w:val="009653B2"/>
    <w:rsid w:val="00965DDC"/>
    <w:rsid w:val="009700BF"/>
    <w:rsid w:val="00970947"/>
    <w:rsid w:val="00971457"/>
    <w:rsid w:val="00974940"/>
    <w:rsid w:val="00975769"/>
    <w:rsid w:val="00975905"/>
    <w:rsid w:val="00977379"/>
    <w:rsid w:val="00977FA9"/>
    <w:rsid w:val="0098032D"/>
    <w:rsid w:val="00981CCA"/>
    <w:rsid w:val="009823A4"/>
    <w:rsid w:val="0098359C"/>
    <w:rsid w:val="00983B58"/>
    <w:rsid w:val="009860E5"/>
    <w:rsid w:val="0099023F"/>
    <w:rsid w:val="009905FE"/>
    <w:rsid w:val="00990A28"/>
    <w:rsid w:val="0099128C"/>
    <w:rsid w:val="00991C08"/>
    <w:rsid w:val="00991DFC"/>
    <w:rsid w:val="00993CF6"/>
    <w:rsid w:val="00993D0D"/>
    <w:rsid w:val="00995E9D"/>
    <w:rsid w:val="009A2497"/>
    <w:rsid w:val="009A3225"/>
    <w:rsid w:val="009A430F"/>
    <w:rsid w:val="009A4A0C"/>
    <w:rsid w:val="009A55D4"/>
    <w:rsid w:val="009A5C2B"/>
    <w:rsid w:val="009A6612"/>
    <w:rsid w:val="009A748C"/>
    <w:rsid w:val="009A7745"/>
    <w:rsid w:val="009B09EF"/>
    <w:rsid w:val="009B14AD"/>
    <w:rsid w:val="009B18F9"/>
    <w:rsid w:val="009B226B"/>
    <w:rsid w:val="009C2D97"/>
    <w:rsid w:val="009C7217"/>
    <w:rsid w:val="009C73AA"/>
    <w:rsid w:val="009D2A7E"/>
    <w:rsid w:val="009E16D4"/>
    <w:rsid w:val="009E25EF"/>
    <w:rsid w:val="009E5FA1"/>
    <w:rsid w:val="009F009B"/>
    <w:rsid w:val="009F137E"/>
    <w:rsid w:val="009F1F8B"/>
    <w:rsid w:val="009F26D1"/>
    <w:rsid w:val="009F35B5"/>
    <w:rsid w:val="009F53B7"/>
    <w:rsid w:val="009F7FCF"/>
    <w:rsid w:val="00A003C3"/>
    <w:rsid w:val="00A07B02"/>
    <w:rsid w:val="00A105BB"/>
    <w:rsid w:val="00A12FC7"/>
    <w:rsid w:val="00A14E21"/>
    <w:rsid w:val="00A164E4"/>
    <w:rsid w:val="00A1783C"/>
    <w:rsid w:val="00A2119E"/>
    <w:rsid w:val="00A234A6"/>
    <w:rsid w:val="00A2797F"/>
    <w:rsid w:val="00A307EF"/>
    <w:rsid w:val="00A34348"/>
    <w:rsid w:val="00A41023"/>
    <w:rsid w:val="00A430FB"/>
    <w:rsid w:val="00A4449C"/>
    <w:rsid w:val="00A46546"/>
    <w:rsid w:val="00A533E6"/>
    <w:rsid w:val="00A5351C"/>
    <w:rsid w:val="00A5569B"/>
    <w:rsid w:val="00A5662B"/>
    <w:rsid w:val="00A57753"/>
    <w:rsid w:val="00A57EBB"/>
    <w:rsid w:val="00A64446"/>
    <w:rsid w:val="00A6452D"/>
    <w:rsid w:val="00A64BB6"/>
    <w:rsid w:val="00A663E1"/>
    <w:rsid w:val="00A70BEB"/>
    <w:rsid w:val="00A712FF"/>
    <w:rsid w:val="00A71465"/>
    <w:rsid w:val="00A7572F"/>
    <w:rsid w:val="00A75D7E"/>
    <w:rsid w:val="00A77BD2"/>
    <w:rsid w:val="00A8003D"/>
    <w:rsid w:val="00A80955"/>
    <w:rsid w:val="00A812F1"/>
    <w:rsid w:val="00A82B0C"/>
    <w:rsid w:val="00A82EAE"/>
    <w:rsid w:val="00A83831"/>
    <w:rsid w:val="00A84E3E"/>
    <w:rsid w:val="00A870CD"/>
    <w:rsid w:val="00A873C1"/>
    <w:rsid w:val="00A908B0"/>
    <w:rsid w:val="00A91191"/>
    <w:rsid w:val="00A91D81"/>
    <w:rsid w:val="00A92670"/>
    <w:rsid w:val="00A92A13"/>
    <w:rsid w:val="00A92FB7"/>
    <w:rsid w:val="00A95A49"/>
    <w:rsid w:val="00A96D1C"/>
    <w:rsid w:val="00AA51C2"/>
    <w:rsid w:val="00AA6D3B"/>
    <w:rsid w:val="00AB7852"/>
    <w:rsid w:val="00AC0018"/>
    <w:rsid w:val="00AC0D42"/>
    <w:rsid w:val="00AC1116"/>
    <w:rsid w:val="00AC19E8"/>
    <w:rsid w:val="00AC2D60"/>
    <w:rsid w:val="00AC58D4"/>
    <w:rsid w:val="00AD0C86"/>
    <w:rsid w:val="00AD1F26"/>
    <w:rsid w:val="00AD495C"/>
    <w:rsid w:val="00AD53A9"/>
    <w:rsid w:val="00AD7F96"/>
    <w:rsid w:val="00AE05CD"/>
    <w:rsid w:val="00AE34E0"/>
    <w:rsid w:val="00AE44ED"/>
    <w:rsid w:val="00AE4FE1"/>
    <w:rsid w:val="00AE683C"/>
    <w:rsid w:val="00AF12DF"/>
    <w:rsid w:val="00AF7ABB"/>
    <w:rsid w:val="00B00D50"/>
    <w:rsid w:val="00B0352E"/>
    <w:rsid w:val="00B043C6"/>
    <w:rsid w:val="00B0582E"/>
    <w:rsid w:val="00B07E69"/>
    <w:rsid w:val="00B11EF0"/>
    <w:rsid w:val="00B120BC"/>
    <w:rsid w:val="00B12913"/>
    <w:rsid w:val="00B15AC2"/>
    <w:rsid w:val="00B1642D"/>
    <w:rsid w:val="00B21062"/>
    <w:rsid w:val="00B21734"/>
    <w:rsid w:val="00B26524"/>
    <w:rsid w:val="00B30925"/>
    <w:rsid w:val="00B317E7"/>
    <w:rsid w:val="00B34541"/>
    <w:rsid w:val="00B34ADB"/>
    <w:rsid w:val="00B35188"/>
    <w:rsid w:val="00B3574B"/>
    <w:rsid w:val="00B3730C"/>
    <w:rsid w:val="00B373A1"/>
    <w:rsid w:val="00B40534"/>
    <w:rsid w:val="00B412EC"/>
    <w:rsid w:val="00B419A8"/>
    <w:rsid w:val="00B42326"/>
    <w:rsid w:val="00B434A9"/>
    <w:rsid w:val="00B436D8"/>
    <w:rsid w:val="00B45B69"/>
    <w:rsid w:val="00B46A3E"/>
    <w:rsid w:val="00B50325"/>
    <w:rsid w:val="00B50661"/>
    <w:rsid w:val="00B50E53"/>
    <w:rsid w:val="00B516C7"/>
    <w:rsid w:val="00B52B05"/>
    <w:rsid w:val="00B52EDF"/>
    <w:rsid w:val="00B53F04"/>
    <w:rsid w:val="00B54343"/>
    <w:rsid w:val="00B54CF9"/>
    <w:rsid w:val="00B5512A"/>
    <w:rsid w:val="00B55952"/>
    <w:rsid w:val="00B61276"/>
    <w:rsid w:val="00B634AF"/>
    <w:rsid w:val="00B639EA"/>
    <w:rsid w:val="00B65608"/>
    <w:rsid w:val="00B70BE6"/>
    <w:rsid w:val="00B7233F"/>
    <w:rsid w:val="00B724A8"/>
    <w:rsid w:val="00B72A9A"/>
    <w:rsid w:val="00B7398B"/>
    <w:rsid w:val="00B7475B"/>
    <w:rsid w:val="00B75ADE"/>
    <w:rsid w:val="00B81D84"/>
    <w:rsid w:val="00B81F10"/>
    <w:rsid w:val="00B82B50"/>
    <w:rsid w:val="00B83ED0"/>
    <w:rsid w:val="00B84ED8"/>
    <w:rsid w:val="00B862AB"/>
    <w:rsid w:val="00B87781"/>
    <w:rsid w:val="00B90651"/>
    <w:rsid w:val="00B90DAA"/>
    <w:rsid w:val="00B9141C"/>
    <w:rsid w:val="00B94FD6"/>
    <w:rsid w:val="00B96087"/>
    <w:rsid w:val="00B97175"/>
    <w:rsid w:val="00BA011F"/>
    <w:rsid w:val="00BA0B21"/>
    <w:rsid w:val="00BA59DB"/>
    <w:rsid w:val="00BA652B"/>
    <w:rsid w:val="00BA72F0"/>
    <w:rsid w:val="00BA7B7A"/>
    <w:rsid w:val="00BB1C5F"/>
    <w:rsid w:val="00BB3095"/>
    <w:rsid w:val="00BB38A9"/>
    <w:rsid w:val="00BB5813"/>
    <w:rsid w:val="00BB7F6C"/>
    <w:rsid w:val="00BC3696"/>
    <w:rsid w:val="00BC40FB"/>
    <w:rsid w:val="00BC4D40"/>
    <w:rsid w:val="00BD0013"/>
    <w:rsid w:val="00BD0DBE"/>
    <w:rsid w:val="00BD0ECE"/>
    <w:rsid w:val="00BD1A8A"/>
    <w:rsid w:val="00BD29B1"/>
    <w:rsid w:val="00BD4018"/>
    <w:rsid w:val="00BD4668"/>
    <w:rsid w:val="00BD5064"/>
    <w:rsid w:val="00BD75A6"/>
    <w:rsid w:val="00BE7053"/>
    <w:rsid w:val="00BE7BA9"/>
    <w:rsid w:val="00BF074E"/>
    <w:rsid w:val="00BF1A82"/>
    <w:rsid w:val="00BF1CCE"/>
    <w:rsid w:val="00BF2E5E"/>
    <w:rsid w:val="00BF4141"/>
    <w:rsid w:val="00BF788A"/>
    <w:rsid w:val="00C00FCB"/>
    <w:rsid w:val="00C0415F"/>
    <w:rsid w:val="00C068FB"/>
    <w:rsid w:val="00C06D6B"/>
    <w:rsid w:val="00C07A5C"/>
    <w:rsid w:val="00C1037D"/>
    <w:rsid w:val="00C13504"/>
    <w:rsid w:val="00C16559"/>
    <w:rsid w:val="00C17907"/>
    <w:rsid w:val="00C17FCF"/>
    <w:rsid w:val="00C348E5"/>
    <w:rsid w:val="00C37C4F"/>
    <w:rsid w:val="00C43D21"/>
    <w:rsid w:val="00C44660"/>
    <w:rsid w:val="00C46977"/>
    <w:rsid w:val="00C4791D"/>
    <w:rsid w:val="00C47A96"/>
    <w:rsid w:val="00C52516"/>
    <w:rsid w:val="00C55BDF"/>
    <w:rsid w:val="00C57331"/>
    <w:rsid w:val="00C62847"/>
    <w:rsid w:val="00C641A8"/>
    <w:rsid w:val="00C655A6"/>
    <w:rsid w:val="00C65BA1"/>
    <w:rsid w:val="00C66A59"/>
    <w:rsid w:val="00C756ED"/>
    <w:rsid w:val="00C776FF"/>
    <w:rsid w:val="00C824B9"/>
    <w:rsid w:val="00C84123"/>
    <w:rsid w:val="00C8638C"/>
    <w:rsid w:val="00C9001A"/>
    <w:rsid w:val="00C923A2"/>
    <w:rsid w:val="00C9438C"/>
    <w:rsid w:val="00C97833"/>
    <w:rsid w:val="00CA2787"/>
    <w:rsid w:val="00CA2BA5"/>
    <w:rsid w:val="00CB037E"/>
    <w:rsid w:val="00CB2702"/>
    <w:rsid w:val="00CB3362"/>
    <w:rsid w:val="00CB444A"/>
    <w:rsid w:val="00CB4A76"/>
    <w:rsid w:val="00CB6730"/>
    <w:rsid w:val="00CB7EA5"/>
    <w:rsid w:val="00CC423B"/>
    <w:rsid w:val="00CC4AD8"/>
    <w:rsid w:val="00CC54A9"/>
    <w:rsid w:val="00CC7621"/>
    <w:rsid w:val="00CD1CF4"/>
    <w:rsid w:val="00CD2831"/>
    <w:rsid w:val="00CD4109"/>
    <w:rsid w:val="00CE0E15"/>
    <w:rsid w:val="00CE0FE2"/>
    <w:rsid w:val="00CE3E7E"/>
    <w:rsid w:val="00CE4B53"/>
    <w:rsid w:val="00CE4E70"/>
    <w:rsid w:val="00CE5848"/>
    <w:rsid w:val="00CE5B67"/>
    <w:rsid w:val="00CE6022"/>
    <w:rsid w:val="00CE7764"/>
    <w:rsid w:val="00CE7C14"/>
    <w:rsid w:val="00CF3819"/>
    <w:rsid w:val="00CF7F92"/>
    <w:rsid w:val="00D04187"/>
    <w:rsid w:val="00D05F1D"/>
    <w:rsid w:val="00D05F9F"/>
    <w:rsid w:val="00D06FDF"/>
    <w:rsid w:val="00D11DFB"/>
    <w:rsid w:val="00D12502"/>
    <w:rsid w:val="00D1263D"/>
    <w:rsid w:val="00D13C00"/>
    <w:rsid w:val="00D1635D"/>
    <w:rsid w:val="00D20350"/>
    <w:rsid w:val="00D213FD"/>
    <w:rsid w:val="00D21E18"/>
    <w:rsid w:val="00D22DFB"/>
    <w:rsid w:val="00D25C31"/>
    <w:rsid w:val="00D26DF4"/>
    <w:rsid w:val="00D32A3A"/>
    <w:rsid w:val="00D338D2"/>
    <w:rsid w:val="00D34BFA"/>
    <w:rsid w:val="00D34EE7"/>
    <w:rsid w:val="00D3526B"/>
    <w:rsid w:val="00D3697D"/>
    <w:rsid w:val="00D37945"/>
    <w:rsid w:val="00D409C2"/>
    <w:rsid w:val="00D40CBF"/>
    <w:rsid w:val="00D41E9B"/>
    <w:rsid w:val="00D43596"/>
    <w:rsid w:val="00D45B4D"/>
    <w:rsid w:val="00D461D3"/>
    <w:rsid w:val="00D46E4C"/>
    <w:rsid w:val="00D472B7"/>
    <w:rsid w:val="00D500D7"/>
    <w:rsid w:val="00D50B87"/>
    <w:rsid w:val="00D515EA"/>
    <w:rsid w:val="00D56614"/>
    <w:rsid w:val="00D65E71"/>
    <w:rsid w:val="00D67055"/>
    <w:rsid w:val="00D7129A"/>
    <w:rsid w:val="00D72629"/>
    <w:rsid w:val="00D73915"/>
    <w:rsid w:val="00D745ED"/>
    <w:rsid w:val="00D74D72"/>
    <w:rsid w:val="00D74F6A"/>
    <w:rsid w:val="00D7581E"/>
    <w:rsid w:val="00D76463"/>
    <w:rsid w:val="00D77DE2"/>
    <w:rsid w:val="00D80170"/>
    <w:rsid w:val="00D816E9"/>
    <w:rsid w:val="00D84147"/>
    <w:rsid w:val="00D86C79"/>
    <w:rsid w:val="00D872AC"/>
    <w:rsid w:val="00D90950"/>
    <w:rsid w:val="00D96754"/>
    <w:rsid w:val="00D967B7"/>
    <w:rsid w:val="00D975E7"/>
    <w:rsid w:val="00DA0176"/>
    <w:rsid w:val="00DA328A"/>
    <w:rsid w:val="00DA47FD"/>
    <w:rsid w:val="00DA65FD"/>
    <w:rsid w:val="00DB1226"/>
    <w:rsid w:val="00DB20FE"/>
    <w:rsid w:val="00DB31FD"/>
    <w:rsid w:val="00DB4CAE"/>
    <w:rsid w:val="00DB5542"/>
    <w:rsid w:val="00DB591D"/>
    <w:rsid w:val="00DC0BDE"/>
    <w:rsid w:val="00DC1160"/>
    <w:rsid w:val="00DC1C72"/>
    <w:rsid w:val="00DC2592"/>
    <w:rsid w:val="00DC36F9"/>
    <w:rsid w:val="00DC3D31"/>
    <w:rsid w:val="00DC735B"/>
    <w:rsid w:val="00DD0873"/>
    <w:rsid w:val="00DD10B2"/>
    <w:rsid w:val="00DD326E"/>
    <w:rsid w:val="00DD36C5"/>
    <w:rsid w:val="00DD516D"/>
    <w:rsid w:val="00DD577C"/>
    <w:rsid w:val="00DD6C24"/>
    <w:rsid w:val="00DD7CF0"/>
    <w:rsid w:val="00DE3613"/>
    <w:rsid w:val="00DE4234"/>
    <w:rsid w:val="00DE5C20"/>
    <w:rsid w:val="00DE5F4D"/>
    <w:rsid w:val="00DE6586"/>
    <w:rsid w:val="00DE66B0"/>
    <w:rsid w:val="00DF08BE"/>
    <w:rsid w:val="00DF5268"/>
    <w:rsid w:val="00DF56A3"/>
    <w:rsid w:val="00DF66A2"/>
    <w:rsid w:val="00DF6726"/>
    <w:rsid w:val="00DF6842"/>
    <w:rsid w:val="00DF75F8"/>
    <w:rsid w:val="00E0064B"/>
    <w:rsid w:val="00E00C8A"/>
    <w:rsid w:val="00E01DB5"/>
    <w:rsid w:val="00E02195"/>
    <w:rsid w:val="00E04D93"/>
    <w:rsid w:val="00E04EBB"/>
    <w:rsid w:val="00E0534B"/>
    <w:rsid w:val="00E06E15"/>
    <w:rsid w:val="00E07908"/>
    <w:rsid w:val="00E10268"/>
    <w:rsid w:val="00E10394"/>
    <w:rsid w:val="00E10D49"/>
    <w:rsid w:val="00E12652"/>
    <w:rsid w:val="00E12CBA"/>
    <w:rsid w:val="00E17A48"/>
    <w:rsid w:val="00E213F9"/>
    <w:rsid w:val="00E23BB8"/>
    <w:rsid w:val="00E2400A"/>
    <w:rsid w:val="00E27F45"/>
    <w:rsid w:val="00E30E6D"/>
    <w:rsid w:val="00E32387"/>
    <w:rsid w:val="00E32863"/>
    <w:rsid w:val="00E36621"/>
    <w:rsid w:val="00E4100C"/>
    <w:rsid w:val="00E41D30"/>
    <w:rsid w:val="00E43461"/>
    <w:rsid w:val="00E43F88"/>
    <w:rsid w:val="00E44576"/>
    <w:rsid w:val="00E4484A"/>
    <w:rsid w:val="00E469FA"/>
    <w:rsid w:val="00E46DA2"/>
    <w:rsid w:val="00E478AA"/>
    <w:rsid w:val="00E50859"/>
    <w:rsid w:val="00E5277D"/>
    <w:rsid w:val="00E535F8"/>
    <w:rsid w:val="00E53B0D"/>
    <w:rsid w:val="00E53D94"/>
    <w:rsid w:val="00E5439C"/>
    <w:rsid w:val="00E54697"/>
    <w:rsid w:val="00E56E50"/>
    <w:rsid w:val="00E57A12"/>
    <w:rsid w:val="00E618AC"/>
    <w:rsid w:val="00E63A90"/>
    <w:rsid w:val="00E64CB3"/>
    <w:rsid w:val="00E651E5"/>
    <w:rsid w:val="00E708A4"/>
    <w:rsid w:val="00E724C2"/>
    <w:rsid w:val="00E729C0"/>
    <w:rsid w:val="00E74C99"/>
    <w:rsid w:val="00E75873"/>
    <w:rsid w:val="00E76C72"/>
    <w:rsid w:val="00E8430D"/>
    <w:rsid w:val="00E84789"/>
    <w:rsid w:val="00E84CE3"/>
    <w:rsid w:val="00E856C4"/>
    <w:rsid w:val="00E85F93"/>
    <w:rsid w:val="00E87A6D"/>
    <w:rsid w:val="00E91EF0"/>
    <w:rsid w:val="00E9318D"/>
    <w:rsid w:val="00E9414D"/>
    <w:rsid w:val="00E9531C"/>
    <w:rsid w:val="00EA13E7"/>
    <w:rsid w:val="00EA28B2"/>
    <w:rsid w:val="00EA6C28"/>
    <w:rsid w:val="00EB0844"/>
    <w:rsid w:val="00EB1258"/>
    <w:rsid w:val="00EB1A53"/>
    <w:rsid w:val="00EB719D"/>
    <w:rsid w:val="00EB7D90"/>
    <w:rsid w:val="00EC21F6"/>
    <w:rsid w:val="00EC28DB"/>
    <w:rsid w:val="00EC2CF0"/>
    <w:rsid w:val="00EC30EE"/>
    <w:rsid w:val="00EC5AA1"/>
    <w:rsid w:val="00ED1CB1"/>
    <w:rsid w:val="00ED346C"/>
    <w:rsid w:val="00ED35EE"/>
    <w:rsid w:val="00ED3E7E"/>
    <w:rsid w:val="00ED3EA0"/>
    <w:rsid w:val="00ED5985"/>
    <w:rsid w:val="00EE3838"/>
    <w:rsid w:val="00EF2A4F"/>
    <w:rsid w:val="00EF4A07"/>
    <w:rsid w:val="00F0088E"/>
    <w:rsid w:val="00F01646"/>
    <w:rsid w:val="00F01D50"/>
    <w:rsid w:val="00F03311"/>
    <w:rsid w:val="00F05EB4"/>
    <w:rsid w:val="00F0640D"/>
    <w:rsid w:val="00F10D9C"/>
    <w:rsid w:val="00F11341"/>
    <w:rsid w:val="00F140C2"/>
    <w:rsid w:val="00F151C8"/>
    <w:rsid w:val="00F15719"/>
    <w:rsid w:val="00F15CCE"/>
    <w:rsid w:val="00F256C0"/>
    <w:rsid w:val="00F26E4B"/>
    <w:rsid w:val="00F276AA"/>
    <w:rsid w:val="00F326DF"/>
    <w:rsid w:val="00F32981"/>
    <w:rsid w:val="00F32B33"/>
    <w:rsid w:val="00F33471"/>
    <w:rsid w:val="00F3355A"/>
    <w:rsid w:val="00F34D20"/>
    <w:rsid w:val="00F36C42"/>
    <w:rsid w:val="00F41B3F"/>
    <w:rsid w:val="00F41E53"/>
    <w:rsid w:val="00F42AFC"/>
    <w:rsid w:val="00F43641"/>
    <w:rsid w:val="00F50FAE"/>
    <w:rsid w:val="00F5351E"/>
    <w:rsid w:val="00F556D9"/>
    <w:rsid w:val="00F62BB3"/>
    <w:rsid w:val="00F63F2E"/>
    <w:rsid w:val="00F65D43"/>
    <w:rsid w:val="00F66CC5"/>
    <w:rsid w:val="00F72B04"/>
    <w:rsid w:val="00F734F5"/>
    <w:rsid w:val="00F73793"/>
    <w:rsid w:val="00F73EB1"/>
    <w:rsid w:val="00F74089"/>
    <w:rsid w:val="00F745E6"/>
    <w:rsid w:val="00F8682C"/>
    <w:rsid w:val="00F90640"/>
    <w:rsid w:val="00F908D3"/>
    <w:rsid w:val="00F90C7E"/>
    <w:rsid w:val="00F91C62"/>
    <w:rsid w:val="00F9256D"/>
    <w:rsid w:val="00F927F4"/>
    <w:rsid w:val="00F929CC"/>
    <w:rsid w:val="00F945C1"/>
    <w:rsid w:val="00F95986"/>
    <w:rsid w:val="00FA0024"/>
    <w:rsid w:val="00FA1C03"/>
    <w:rsid w:val="00FA5C1A"/>
    <w:rsid w:val="00FA6C32"/>
    <w:rsid w:val="00FA7B6E"/>
    <w:rsid w:val="00FB1169"/>
    <w:rsid w:val="00FB3DAF"/>
    <w:rsid w:val="00FB5BD0"/>
    <w:rsid w:val="00FB7FDE"/>
    <w:rsid w:val="00FC0BBD"/>
    <w:rsid w:val="00FC1737"/>
    <w:rsid w:val="00FC1F4C"/>
    <w:rsid w:val="00FC222B"/>
    <w:rsid w:val="00FC2CE8"/>
    <w:rsid w:val="00FC6797"/>
    <w:rsid w:val="00FC733F"/>
    <w:rsid w:val="00FD113E"/>
    <w:rsid w:val="00FD26B5"/>
    <w:rsid w:val="00FD7AA4"/>
    <w:rsid w:val="00FE474D"/>
    <w:rsid w:val="00FE584A"/>
    <w:rsid w:val="00FE5D0D"/>
    <w:rsid w:val="00FE61AA"/>
    <w:rsid w:val="00FE6E91"/>
    <w:rsid w:val="00FE7DFD"/>
    <w:rsid w:val="00FF05EF"/>
    <w:rsid w:val="00FF06E2"/>
    <w:rsid w:val="00FF21E4"/>
    <w:rsid w:val="00FF3980"/>
    <w:rsid w:val="00FF4764"/>
    <w:rsid w:val="00FF61B6"/>
    <w:rsid w:val="00FF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4C8CF300"/>
  <w15:docId w15:val="{273FB8D5-CF03-46F0-8253-B69C49BBB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theme="minorBidi"/>
        <w:lang w:val="da-DK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uiPriority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10"/>
    <w:lsdException w:name="toc 2" w:semiHidden="1" w:uiPriority="10"/>
    <w:lsdException w:name="toc 3" w:semiHidden="1" w:uiPriority="10"/>
    <w:lsdException w:name="toc 4" w:semiHidden="1" w:uiPriority="10"/>
    <w:lsdException w:name="toc 5" w:semiHidden="1" w:uiPriority="10"/>
    <w:lsdException w:name="toc 6" w:semiHidden="1" w:uiPriority="10"/>
    <w:lsdException w:name="toc 7" w:semiHidden="1" w:uiPriority="10"/>
    <w:lsdException w:name="toc 8" w:semiHidden="1" w:uiPriority="10"/>
    <w:lsdException w:name="toc 9" w:semiHidden="1" w:uiPriority="10"/>
    <w:lsdException w:name="Normal Indent" w:semiHidden="1"/>
    <w:lsdException w:name="footnote text" w:semiHidden="1" w:uiPriority="8" w:qFormat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uiPriority="3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List" w:semiHidden="1"/>
    <w:lsdException w:name="List Bullet" w:uiPriority="2" w:qFormat="1"/>
    <w:lsdException w:name="List Number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8" w:qFormat="1"/>
    <w:lsdException w:name="FollowedHyperlink" w:semiHidden="1"/>
    <w:lsdException w:name="Strong" w:qFormat="1"/>
    <w:lsdException w:name="Emphasis" w:uiPriority="4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42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semiHidden="1" w:qFormat="1"/>
    <w:lsdException w:name="Bibliography" w:semiHidden="1"/>
    <w:lsdException w:name="TOC Heading" w:semiHidden="1" w:unhideWhenUsed="1" w:qFormat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8D33D6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HAnsi"/>
      <w:szCs w:val="22"/>
      <w:lang w:val="en-GB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E12CBA"/>
    <w:pPr>
      <w:keepNext/>
      <w:keepLines/>
      <w:spacing w:after="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287D45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287D45"/>
    <w:pPr>
      <w:keepNext/>
      <w:keepLines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E91EF0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E91EF0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E91EF0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E91EF0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E91EF0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E91EF0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42"/>
    <w:qFormat/>
    <w:rsid w:val="00E91EF0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1"/>
    <w:rsid w:val="00E12CBA"/>
    <w:rPr>
      <w:rFonts w:eastAsiaTheme="majorEastAsia" w:cstheme="majorBidi"/>
      <w:b/>
      <w:bCs/>
      <w:sz w:val="24"/>
      <w:szCs w:val="28"/>
      <w:lang w:val="en-GB"/>
    </w:rPr>
  </w:style>
  <w:style w:type="character" w:styleId="Pladsholdertekst">
    <w:name w:val="Placeholder Text"/>
    <w:basedOn w:val="Standardskrifttypeiafsnit"/>
    <w:uiPriority w:val="99"/>
    <w:semiHidden/>
    <w:rsid w:val="00E91EF0"/>
    <w:rPr>
      <w:color w:val="808080"/>
      <w:lang w:val="en-GB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E91EF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E5848"/>
    <w:rPr>
      <w:rFonts w:ascii="Tahoma" w:hAnsi="Tahoma" w:cs="Tahoma"/>
      <w:sz w:val="16"/>
      <w:szCs w:val="16"/>
      <w:lang w:val="en-GB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287D45"/>
    <w:rPr>
      <w:rFonts w:eastAsiaTheme="majorEastAsia" w:cstheme="majorBidi"/>
      <w:b/>
      <w:bCs/>
      <w:szCs w:val="26"/>
      <w:lang w:val="en-GB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287D45"/>
    <w:rPr>
      <w:rFonts w:eastAsiaTheme="majorEastAsia" w:cstheme="majorBidi"/>
      <w:b/>
      <w:bCs/>
      <w:i/>
      <w:lang w:val="en-GB"/>
    </w:rPr>
  </w:style>
  <w:style w:type="paragraph" w:customStyle="1" w:styleId="Template">
    <w:name w:val="Template"/>
    <w:next w:val="Normal"/>
    <w:uiPriority w:val="99"/>
    <w:semiHidden/>
    <w:rsid w:val="00E91EF0"/>
    <w:pPr>
      <w:spacing w:line="180" w:lineRule="atLeast"/>
    </w:pPr>
    <w:rPr>
      <w:rFonts w:eastAsiaTheme="majorEastAsia" w:cstheme="majorBidi"/>
      <w:bCs/>
      <w:sz w:val="15"/>
      <w:szCs w:val="28"/>
      <w:lang w:val="en-GB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F140C2"/>
    <w:rPr>
      <w:rFonts w:eastAsiaTheme="majorEastAsia" w:cstheme="majorBidi"/>
      <w:b/>
      <w:bCs/>
      <w:i/>
      <w:lang w:val="en-GB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F140C2"/>
    <w:rPr>
      <w:rFonts w:eastAsiaTheme="majorEastAsia" w:cstheme="majorBidi"/>
      <w:b/>
      <w:bCs/>
      <w:i/>
      <w:lang w:val="en-GB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F140C2"/>
    <w:rPr>
      <w:rFonts w:eastAsiaTheme="majorEastAsia" w:cstheme="majorBidi"/>
      <w:b/>
      <w:bCs/>
      <w:i/>
      <w:lang w:val="en-GB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F140C2"/>
    <w:rPr>
      <w:rFonts w:eastAsiaTheme="majorEastAsia" w:cstheme="majorBidi"/>
      <w:b/>
      <w:bCs/>
      <w:i/>
      <w:lang w:val="en-GB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F140C2"/>
    <w:rPr>
      <w:rFonts w:eastAsiaTheme="majorEastAsia" w:cstheme="majorBidi"/>
      <w:b/>
      <w:bCs/>
      <w:i/>
      <w:lang w:val="en-GB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F140C2"/>
    <w:rPr>
      <w:rFonts w:eastAsiaTheme="majorEastAsia" w:cstheme="majorBidi"/>
      <w:b/>
      <w:bCs/>
      <w:i/>
      <w:lang w:val="en-GB"/>
    </w:rPr>
  </w:style>
  <w:style w:type="paragraph" w:styleId="Titel">
    <w:name w:val="Title"/>
    <w:basedOn w:val="Normal"/>
    <w:next w:val="Normal"/>
    <w:link w:val="TitelTegn"/>
    <w:uiPriority w:val="99"/>
    <w:semiHidden/>
    <w:qFormat/>
    <w:rsid w:val="00E91EF0"/>
    <w:pPr>
      <w:spacing w:after="300"/>
      <w:contextualSpacing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TitelTegn">
    <w:name w:val="Titel Tegn"/>
    <w:basedOn w:val="Standardskrifttypeiafsnit"/>
    <w:link w:val="Titel"/>
    <w:uiPriority w:val="99"/>
    <w:semiHidden/>
    <w:rsid w:val="00DD577C"/>
    <w:rPr>
      <w:rFonts w:eastAsiaTheme="majorEastAsia" w:cstheme="majorBidi"/>
      <w:b/>
      <w:spacing w:val="5"/>
      <w:kern w:val="28"/>
      <w:sz w:val="32"/>
      <w:szCs w:val="52"/>
      <w:lang w:val="en-GB"/>
    </w:rPr>
  </w:style>
  <w:style w:type="paragraph" w:styleId="Undertitel">
    <w:name w:val="Subtitle"/>
    <w:basedOn w:val="Normal"/>
    <w:next w:val="Normal"/>
    <w:link w:val="UndertitelTegn"/>
    <w:uiPriority w:val="99"/>
    <w:semiHidden/>
    <w:rsid w:val="00E91EF0"/>
    <w:pPr>
      <w:numPr>
        <w:ilvl w:val="1"/>
      </w:numPr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DD577C"/>
    <w:rPr>
      <w:rFonts w:eastAsiaTheme="majorEastAsia" w:cstheme="majorBidi"/>
      <w:b/>
      <w:iCs/>
      <w:spacing w:val="15"/>
      <w:sz w:val="24"/>
      <w:szCs w:val="24"/>
      <w:lang w:val="en-GB"/>
    </w:rPr>
  </w:style>
  <w:style w:type="character" w:styleId="Fremhv">
    <w:name w:val="Emphasis"/>
    <w:basedOn w:val="Standardskrifttypeiafsnit"/>
    <w:uiPriority w:val="4"/>
    <w:semiHidden/>
    <w:qFormat/>
    <w:rsid w:val="00E91EF0"/>
    <w:rPr>
      <w:rFonts w:ascii="Calibri" w:hAnsi="Calibri"/>
      <w:i/>
      <w:iCs/>
      <w:sz w:val="22"/>
      <w:lang w:val="en-GB"/>
    </w:rPr>
  </w:style>
  <w:style w:type="character" w:styleId="Kraftigfremhvning">
    <w:name w:val="Intense Emphasis"/>
    <w:basedOn w:val="Standardskrifttypeiafsnit"/>
    <w:uiPriority w:val="99"/>
    <w:semiHidden/>
    <w:qFormat/>
    <w:rsid w:val="00E91EF0"/>
    <w:rPr>
      <w:rFonts w:ascii="Calibri" w:hAnsi="Calibri"/>
      <w:bCs/>
      <w:i/>
      <w:iCs/>
      <w:color w:val="E3E9E4" w:themeColor="background2"/>
      <w:sz w:val="22"/>
      <w:lang w:val="en-GB"/>
    </w:rPr>
  </w:style>
  <w:style w:type="character" w:styleId="Svagfremhvning">
    <w:name w:val="Subtle Emphasis"/>
    <w:basedOn w:val="Standardskrifttypeiafsnit"/>
    <w:uiPriority w:val="99"/>
    <w:semiHidden/>
    <w:qFormat/>
    <w:rsid w:val="00E91EF0"/>
    <w:rPr>
      <w:rFonts w:ascii="Calibri" w:hAnsi="Calibri"/>
      <w:i/>
      <w:iCs/>
      <w:color w:val="E3E9E4" w:themeColor="background2"/>
      <w:sz w:val="22"/>
      <w:lang w:val="en-GB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E91EF0"/>
    <w:rPr>
      <w:i/>
      <w:iCs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CE5848"/>
    <w:rPr>
      <w:i/>
      <w:iCs/>
      <w:lang w:val="en-GB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E91EF0"/>
    <w:pPr>
      <w:spacing w:before="200" w:after="280"/>
      <w:ind w:left="936" w:right="936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CE5848"/>
    <w:rPr>
      <w:b/>
      <w:bCs/>
      <w:i/>
      <w:iCs/>
      <w:lang w:val="en-GB"/>
    </w:rPr>
  </w:style>
  <w:style w:type="character" w:styleId="Svaghenvisning">
    <w:name w:val="Subtle Reference"/>
    <w:basedOn w:val="Standardskrifttypeiafsnit"/>
    <w:uiPriority w:val="99"/>
    <w:semiHidden/>
    <w:qFormat/>
    <w:rsid w:val="00E91EF0"/>
    <w:rPr>
      <w:smallCaps/>
      <w:color w:val="auto"/>
      <w:u w:val="single"/>
      <w:lang w:val="en-GB"/>
    </w:rPr>
  </w:style>
  <w:style w:type="character" w:styleId="Kraftighenvisning">
    <w:name w:val="Intense Reference"/>
    <w:basedOn w:val="Standardskrifttypeiafsnit"/>
    <w:uiPriority w:val="99"/>
    <w:semiHidden/>
    <w:qFormat/>
    <w:rsid w:val="00E91EF0"/>
    <w:rPr>
      <w:b/>
      <w:bCs/>
      <w:smallCaps/>
      <w:color w:val="auto"/>
      <w:spacing w:val="5"/>
      <w:u w:val="single"/>
      <w:lang w:val="en-GB"/>
    </w:rPr>
  </w:style>
  <w:style w:type="paragraph" w:styleId="Billedtekst">
    <w:name w:val="caption"/>
    <w:basedOn w:val="Normal"/>
    <w:next w:val="Normal"/>
    <w:uiPriority w:val="3"/>
    <w:semiHidden/>
    <w:qFormat/>
    <w:rsid w:val="00E91EF0"/>
    <w:pPr>
      <w:spacing w:line="220" w:lineRule="atLeast"/>
    </w:pPr>
    <w:rPr>
      <w:bCs/>
      <w:sz w:val="18"/>
      <w:szCs w:val="18"/>
    </w:rPr>
  </w:style>
  <w:style w:type="paragraph" w:styleId="Indholdsfortegnelse1">
    <w:name w:val="toc 1"/>
    <w:basedOn w:val="Normal"/>
    <w:next w:val="Normal"/>
    <w:uiPriority w:val="10"/>
    <w:semiHidden/>
    <w:rsid w:val="006945EE"/>
    <w:pPr>
      <w:tabs>
        <w:tab w:val="left" w:pos="454"/>
        <w:tab w:val="right" w:leader="dot" w:pos="850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10"/>
    <w:semiHidden/>
    <w:rsid w:val="006945EE"/>
    <w:pPr>
      <w:tabs>
        <w:tab w:val="left" w:pos="680"/>
        <w:tab w:val="right" w:leader="dot" w:pos="8505"/>
      </w:tabs>
      <w:spacing w:before="60"/>
      <w:ind w:right="567"/>
    </w:pPr>
  </w:style>
  <w:style w:type="paragraph" w:customStyle="1" w:styleId="Template-Afdelingsnavn">
    <w:name w:val="Template - Afdelingsnavn"/>
    <w:basedOn w:val="Template"/>
    <w:next w:val="Template-Adresse"/>
    <w:uiPriority w:val="99"/>
    <w:semiHidden/>
    <w:rsid w:val="00E91EF0"/>
    <w:pPr>
      <w:suppressAutoHyphens/>
    </w:pPr>
    <w:rPr>
      <w:b/>
    </w:rPr>
  </w:style>
  <w:style w:type="paragraph" w:styleId="Indholdsfortegnelse3">
    <w:name w:val="toc 3"/>
    <w:basedOn w:val="Normal"/>
    <w:next w:val="Normal"/>
    <w:uiPriority w:val="10"/>
    <w:semiHidden/>
    <w:rsid w:val="006945EE"/>
    <w:pPr>
      <w:tabs>
        <w:tab w:val="left" w:pos="1077"/>
        <w:tab w:val="right" w:leader="dot" w:pos="8505"/>
      </w:tabs>
      <w:ind w:left="227" w:right="567"/>
    </w:pPr>
  </w:style>
  <w:style w:type="paragraph" w:styleId="Indholdsfortegnelse4">
    <w:name w:val="toc 4"/>
    <w:basedOn w:val="Normal"/>
    <w:next w:val="Normal"/>
    <w:uiPriority w:val="10"/>
    <w:semiHidden/>
    <w:rsid w:val="00E91EF0"/>
    <w:pPr>
      <w:spacing w:after="100"/>
      <w:ind w:right="567"/>
    </w:pPr>
  </w:style>
  <w:style w:type="paragraph" w:styleId="Indholdsfortegnelse5">
    <w:name w:val="toc 5"/>
    <w:basedOn w:val="Normal"/>
    <w:next w:val="Normal"/>
    <w:uiPriority w:val="10"/>
    <w:semiHidden/>
    <w:rsid w:val="00E91EF0"/>
    <w:pPr>
      <w:ind w:right="567"/>
    </w:pPr>
  </w:style>
  <w:style w:type="paragraph" w:styleId="Indholdsfortegnelse6">
    <w:name w:val="toc 6"/>
    <w:basedOn w:val="Normal"/>
    <w:next w:val="Normal"/>
    <w:uiPriority w:val="10"/>
    <w:semiHidden/>
    <w:rsid w:val="00E91EF0"/>
    <w:pPr>
      <w:ind w:right="567"/>
    </w:pPr>
  </w:style>
  <w:style w:type="paragraph" w:styleId="Indholdsfortegnelse7">
    <w:name w:val="toc 7"/>
    <w:basedOn w:val="Normal"/>
    <w:next w:val="Normal"/>
    <w:uiPriority w:val="10"/>
    <w:semiHidden/>
    <w:rsid w:val="00E91EF0"/>
    <w:pPr>
      <w:ind w:right="567"/>
    </w:pPr>
  </w:style>
  <w:style w:type="paragraph" w:styleId="Indholdsfortegnelse8">
    <w:name w:val="toc 8"/>
    <w:basedOn w:val="Normal"/>
    <w:next w:val="Normal"/>
    <w:uiPriority w:val="10"/>
    <w:semiHidden/>
    <w:rsid w:val="00E91EF0"/>
    <w:pPr>
      <w:ind w:right="567"/>
    </w:pPr>
  </w:style>
  <w:style w:type="paragraph" w:styleId="Indholdsfortegnelse9">
    <w:name w:val="toc 9"/>
    <w:basedOn w:val="Normal"/>
    <w:next w:val="Normal"/>
    <w:uiPriority w:val="10"/>
    <w:semiHidden/>
    <w:rsid w:val="00E91EF0"/>
    <w:pPr>
      <w:ind w:right="567"/>
    </w:pPr>
  </w:style>
  <w:style w:type="paragraph" w:styleId="Overskrift">
    <w:name w:val="TOC Heading"/>
    <w:basedOn w:val="Overskrift1"/>
    <w:next w:val="Normal"/>
    <w:uiPriority w:val="99"/>
    <w:semiHidden/>
    <w:rsid w:val="00B61276"/>
    <w:pPr>
      <w:spacing w:before="120" w:after="0"/>
      <w:outlineLvl w:val="9"/>
    </w:pPr>
    <w:rPr>
      <w:sz w:val="28"/>
    </w:rPr>
  </w:style>
  <w:style w:type="character" w:styleId="Slutnotehenvisning">
    <w:name w:val="endnote reference"/>
    <w:basedOn w:val="Standardskrifttypeiafsnit"/>
    <w:uiPriority w:val="99"/>
    <w:semiHidden/>
    <w:rsid w:val="00E91EF0"/>
    <w:rPr>
      <w:rFonts w:ascii="Arial" w:hAnsi="Arial"/>
      <w:color w:val="9D9D9C" w:themeColor="text1" w:themeTint="80"/>
      <w:sz w:val="14"/>
      <w:vertAlign w:val="superscript"/>
      <w:lang w:val="en-GB"/>
    </w:rPr>
  </w:style>
  <w:style w:type="paragraph" w:styleId="Slutnotetekst">
    <w:name w:val="endnote text"/>
    <w:basedOn w:val="Normal"/>
    <w:link w:val="SlutnotetekstTegn"/>
    <w:uiPriority w:val="8"/>
    <w:semiHidden/>
    <w:qFormat/>
    <w:rsid w:val="00E91EF0"/>
    <w:pPr>
      <w:spacing w:line="180" w:lineRule="atLeast"/>
    </w:pPr>
    <w:rPr>
      <w:color w:val="9D9D9C" w:themeColor="text1" w:themeTint="80"/>
      <w:sz w:val="14"/>
    </w:rPr>
  </w:style>
  <w:style w:type="character" w:customStyle="1" w:styleId="SlutnotetekstTegn">
    <w:name w:val="Slutnotetekst Tegn"/>
    <w:basedOn w:val="Standardskrifttypeiafsnit"/>
    <w:link w:val="Slutnotetekst"/>
    <w:uiPriority w:val="8"/>
    <w:semiHidden/>
    <w:rsid w:val="00F140C2"/>
    <w:rPr>
      <w:color w:val="9D9D9C" w:themeColor="text1" w:themeTint="80"/>
      <w:sz w:val="14"/>
      <w:lang w:val="en-GB"/>
    </w:rPr>
  </w:style>
  <w:style w:type="character" w:styleId="BesgtLink">
    <w:name w:val="FollowedHyperlink"/>
    <w:basedOn w:val="Standardskrifttypeiafsnit"/>
    <w:uiPriority w:val="99"/>
    <w:semiHidden/>
    <w:rsid w:val="00E91EF0"/>
    <w:rPr>
      <w:rFonts w:ascii="Arial" w:hAnsi="Arial"/>
      <w:color w:val="2E487D"/>
      <w:sz w:val="21"/>
      <w:u w:val="single"/>
      <w:lang w:val="en-GB"/>
    </w:rPr>
  </w:style>
  <w:style w:type="paragraph" w:styleId="Sidefod">
    <w:name w:val="footer"/>
    <w:basedOn w:val="Normal"/>
    <w:link w:val="SidefodTegn"/>
    <w:uiPriority w:val="99"/>
    <w:semiHidden/>
    <w:rsid w:val="00E91EF0"/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semiHidden/>
    <w:rsid w:val="005F4005"/>
    <w:rPr>
      <w:sz w:val="16"/>
      <w:lang w:val="en-GB"/>
    </w:rPr>
  </w:style>
  <w:style w:type="character" w:styleId="Fodnotehenvisning">
    <w:name w:val="footnote reference"/>
    <w:basedOn w:val="Standardskrifttypeiafsnit"/>
    <w:uiPriority w:val="99"/>
    <w:semiHidden/>
    <w:rsid w:val="00E91EF0"/>
    <w:rPr>
      <w:rFonts w:ascii="Arial" w:hAnsi="Arial"/>
      <w:color w:val="9D9D9C" w:themeColor="text1" w:themeTint="80"/>
      <w:sz w:val="14"/>
      <w:vertAlign w:val="superscript"/>
      <w:lang w:val="en-GB"/>
    </w:rPr>
  </w:style>
  <w:style w:type="paragraph" w:styleId="Fodnotetekst">
    <w:name w:val="footnote text"/>
    <w:basedOn w:val="Normal"/>
    <w:link w:val="FodnotetekstTegn"/>
    <w:uiPriority w:val="8"/>
    <w:semiHidden/>
    <w:qFormat/>
    <w:rsid w:val="00E91EF0"/>
    <w:pPr>
      <w:spacing w:line="210" w:lineRule="atLeast"/>
    </w:pPr>
    <w:rPr>
      <w:color w:val="9D9D9C" w:themeColor="text1" w:themeTint="80"/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8"/>
    <w:semiHidden/>
    <w:rsid w:val="00F140C2"/>
    <w:rPr>
      <w:color w:val="9D9D9C" w:themeColor="text1" w:themeTint="80"/>
      <w:sz w:val="16"/>
      <w:lang w:val="en-GB"/>
    </w:rPr>
  </w:style>
  <w:style w:type="paragraph" w:styleId="Sidehoved">
    <w:name w:val="header"/>
    <w:basedOn w:val="Normal"/>
    <w:link w:val="SidehovedTegn"/>
    <w:uiPriority w:val="99"/>
    <w:semiHidden/>
    <w:rsid w:val="00E91EF0"/>
    <w:pPr>
      <w:tabs>
        <w:tab w:val="center" w:pos="4819"/>
        <w:tab w:val="right" w:pos="9638"/>
      </w:tabs>
      <w:spacing w:line="22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CE5848"/>
    <w:rPr>
      <w:sz w:val="16"/>
      <w:lang w:val="en-GB"/>
    </w:rPr>
  </w:style>
  <w:style w:type="character" w:styleId="Hyperlink">
    <w:name w:val="Hyperlink"/>
    <w:basedOn w:val="Standardskrifttypeiafsnit"/>
    <w:uiPriority w:val="8"/>
    <w:semiHidden/>
    <w:qFormat/>
    <w:rsid w:val="00514992"/>
    <w:rPr>
      <w:rFonts w:ascii="Arial" w:hAnsi="Arial"/>
      <w:color w:val="004480"/>
      <w:sz w:val="21"/>
      <w:u w:val="single"/>
      <w:lang w:val="en-GB"/>
    </w:rPr>
  </w:style>
  <w:style w:type="paragraph" w:styleId="Liste">
    <w:name w:val="List"/>
    <w:basedOn w:val="Normal"/>
    <w:uiPriority w:val="99"/>
    <w:semiHidden/>
    <w:rsid w:val="00E91EF0"/>
    <w:pPr>
      <w:ind w:left="283" w:hanging="283"/>
      <w:contextualSpacing/>
    </w:pPr>
  </w:style>
  <w:style w:type="character" w:styleId="Sidetal">
    <w:name w:val="page number"/>
    <w:basedOn w:val="Standardskrifttypeiafsnit"/>
    <w:uiPriority w:val="99"/>
    <w:semiHidden/>
    <w:rsid w:val="00C44660"/>
    <w:rPr>
      <w:rFonts w:ascii="Arial" w:hAnsi="Arial"/>
      <w:color w:val="auto"/>
      <w:sz w:val="16"/>
      <w:lang w:val="en-GB"/>
    </w:rPr>
  </w:style>
  <w:style w:type="paragraph" w:customStyle="1" w:styleId="Template-Adresse">
    <w:name w:val="Template - Adresse"/>
    <w:basedOn w:val="Template"/>
    <w:uiPriority w:val="99"/>
    <w:semiHidden/>
    <w:rsid w:val="00EC21F6"/>
    <w:pPr>
      <w:adjustRightInd w:val="0"/>
    </w:pPr>
    <w:rPr>
      <w:noProof/>
      <w:sz w:val="16"/>
    </w:rPr>
  </w:style>
  <w:style w:type="paragraph" w:customStyle="1" w:styleId="Template-Dato">
    <w:name w:val="Template - Dato"/>
    <w:basedOn w:val="Template"/>
    <w:uiPriority w:val="8"/>
    <w:semiHidden/>
    <w:rsid w:val="00233225"/>
    <w:pPr>
      <w:jc w:val="right"/>
    </w:pPr>
    <w:rPr>
      <w:sz w:val="20"/>
    </w:rPr>
  </w:style>
  <w:style w:type="paragraph" w:styleId="Opstilling-punkttegn">
    <w:name w:val="List Bullet"/>
    <w:basedOn w:val="Normal"/>
    <w:uiPriority w:val="2"/>
    <w:qFormat/>
    <w:rsid w:val="00E91EF0"/>
    <w:pPr>
      <w:numPr>
        <w:numId w:val="9"/>
      </w:numPr>
      <w:contextualSpacing/>
    </w:pPr>
  </w:style>
  <w:style w:type="table" w:styleId="Tabel-Gitter">
    <w:name w:val="Table Grid"/>
    <w:basedOn w:val="Tabel-Normal"/>
    <w:uiPriority w:val="99"/>
    <w:rsid w:val="00E91EF0"/>
    <w:pPr>
      <w:spacing w:line="240" w:lineRule="auto"/>
    </w:pPr>
    <w:tblPr>
      <w:tblBorders>
        <w:top w:val="single" w:sz="4" w:space="0" w:color="3C3C3B" w:themeColor="text1"/>
        <w:left w:val="single" w:sz="4" w:space="0" w:color="3C3C3B" w:themeColor="text1"/>
        <w:bottom w:val="single" w:sz="4" w:space="0" w:color="3C3C3B" w:themeColor="text1"/>
        <w:right w:val="single" w:sz="4" w:space="0" w:color="3C3C3B" w:themeColor="text1"/>
        <w:insideH w:val="single" w:sz="4" w:space="0" w:color="3C3C3B" w:themeColor="text1"/>
        <w:insideV w:val="single" w:sz="4" w:space="0" w:color="3C3C3B" w:themeColor="text1"/>
      </w:tblBorders>
    </w:tblPr>
  </w:style>
  <w:style w:type="paragraph" w:styleId="Opstilling-talellerbogst">
    <w:name w:val="List Number"/>
    <w:basedOn w:val="Normal"/>
    <w:uiPriority w:val="2"/>
    <w:qFormat/>
    <w:rsid w:val="00E91EF0"/>
    <w:pPr>
      <w:numPr>
        <w:numId w:val="10"/>
      </w:numPr>
      <w:contextualSpacing/>
    </w:pPr>
  </w:style>
  <w:style w:type="paragraph" w:customStyle="1" w:styleId="DokumentNavn">
    <w:name w:val="Dokument Navn"/>
    <w:basedOn w:val="Normal"/>
    <w:uiPriority w:val="99"/>
    <w:semiHidden/>
    <w:rsid w:val="00E91EF0"/>
    <w:rPr>
      <w:b/>
      <w:sz w:val="32"/>
    </w:rPr>
  </w:style>
  <w:style w:type="character" w:styleId="Strk">
    <w:name w:val="Strong"/>
    <w:basedOn w:val="Standardskrifttypeiafsnit"/>
    <w:uiPriority w:val="99"/>
    <w:semiHidden/>
    <w:qFormat/>
    <w:rsid w:val="00E91EF0"/>
    <w:rPr>
      <w:rFonts w:ascii="Arial" w:hAnsi="Arial"/>
      <w:b/>
      <w:bCs/>
      <w:sz w:val="21"/>
      <w:lang w:val="en-GB"/>
    </w:rPr>
  </w:style>
  <w:style w:type="paragraph" w:styleId="Citatoverskrift">
    <w:name w:val="toa heading"/>
    <w:basedOn w:val="Normal"/>
    <w:next w:val="Normal"/>
    <w:uiPriority w:val="99"/>
    <w:semiHidden/>
    <w:rsid w:val="00E91EF0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customStyle="1" w:styleId="Mellemrubrik">
    <w:name w:val="Mellemrubrik"/>
    <w:basedOn w:val="Normal"/>
    <w:uiPriority w:val="99"/>
    <w:semiHidden/>
    <w:rsid w:val="00E91EF0"/>
    <w:rPr>
      <w:b/>
    </w:rPr>
  </w:style>
  <w:style w:type="paragraph" w:customStyle="1" w:styleId="Afsenderoplysninger">
    <w:name w:val="Afsenderoplysninger"/>
    <w:basedOn w:val="Normal"/>
    <w:next w:val="Normal"/>
    <w:uiPriority w:val="9"/>
    <w:semiHidden/>
    <w:rsid w:val="00792DA0"/>
    <w:pPr>
      <w:keepNext/>
      <w:keepLines/>
    </w:pPr>
  </w:style>
  <w:style w:type="paragraph" w:customStyle="1" w:styleId="Modtager">
    <w:name w:val="Modtager"/>
    <w:basedOn w:val="Normal"/>
    <w:uiPriority w:val="99"/>
    <w:semiHidden/>
    <w:rsid w:val="00E91EF0"/>
  </w:style>
  <w:style w:type="paragraph" w:customStyle="1" w:styleId="Boilerplate">
    <w:name w:val="Boilerplate"/>
    <w:basedOn w:val="Fodnotetekst"/>
    <w:uiPriority w:val="8"/>
    <w:semiHidden/>
    <w:rsid w:val="00EC21F6"/>
    <w:pPr>
      <w:suppressAutoHyphens/>
      <w:spacing w:line="180" w:lineRule="atLeast"/>
    </w:pPr>
    <w:rPr>
      <w:noProof/>
      <w:sz w:val="14"/>
    </w:rPr>
  </w:style>
  <w:style w:type="character" w:customStyle="1" w:styleId="InitAllcaps">
    <w:name w:val="Init All caps"/>
    <w:basedOn w:val="Standardskrifttypeiafsnit"/>
    <w:uiPriority w:val="99"/>
    <w:semiHidden/>
    <w:rsid w:val="00E91EF0"/>
    <w:rPr>
      <w:caps/>
      <w:lang w:val="en-GB"/>
    </w:rPr>
  </w:style>
  <w:style w:type="paragraph" w:customStyle="1" w:styleId="DocumentHeading">
    <w:name w:val="Document Heading"/>
    <w:basedOn w:val="Normal"/>
    <w:next w:val="Normal"/>
    <w:uiPriority w:val="7"/>
    <w:rsid w:val="00914E90"/>
    <w:pPr>
      <w:spacing w:after="280" w:line="280" w:lineRule="atLeast"/>
    </w:pPr>
    <w:rPr>
      <w:b/>
      <w:sz w:val="24"/>
    </w:rPr>
  </w:style>
  <w:style w:type="paragraph" w:customStyle="1" w:styleId="Overskrift11">
    <w:name w:val="Overskrift 11"/>
    <w:basedOn w:val="Overskrift1"/>
    <w:next w:val="Normal"/>
    <w:uiPriority w:val="99"/>
    <w:semiHidden/>
    <w:qFormat/>
    <w:rsid w:val="00287D45"/>
  </w:style>
  <w:style w:type="paragraph" w:customStyle="1" w:styleId="Overskrift21">
    <w:name w:val="Overskrift 21"/>
    <w:basedOn w:val="Overskrift2"/>
    <w:next w:val="Normal"/>
    <w:uiPriority w:val="99"/>
    <w:semiHidden/>
    <w:qFormat/>
    <w:rsid w:val="00287D45"/>
  </w:style>
  <w:style w:type="paragraph" w:customStyle="1" w:styleId="Overskrift31">
    <w:name w:val="Overskrift 31"/>
    <w:basedOn w:val="Overskrift3"/>
    <w:next w:val="Normal"/>
    <w:uiPriority w:val="99"/>
    <w:semiHidden/>
    <w:qFormat/>
    <w:rsid w:val="00287D45"/>
  </w:style>
  <w:style w:type="paragraph" w:customStyle="1" w:styleId="Tabel-Normal1">
    <w:name w:val="Tabel - Normal1"/>
    <w:uiPriority w:val="99"/>
    <w:semiHidden/>
    <w:qFormat/>
    <w:rsid w:val="00E91EF0"/>
    <w:pPr>
      <w:spacing w:line="180" w:lineRule="atLeast"/>
    </w:pPr>
    <w:rPr>
      <w:sz w:val="16"/>
      <w:lang w:val="en-GB"/>
    </w:rPr>
  </w:style>
  <w:style w:type="paragraph" w:customStyle="1" w:styleId="Tabel-Kolonneoverskrift">
    <w:name w:val="Tabel - Kolonne overskrift"/>
    <w:basedOn w:val="Tabel-Normal1"/>
    <w:uiPriority w:val="99"/>
    <w:semiHidden/>
    <w:qFormat/>
    <w:rsid w:val="00E91EF0"/>
    <w:rPr>
      <w:b/>
    </w:rPr>
  </w:style>
  <w:style w:type="paragraph" w:customStyle="1" w:styleId="Tabel-Kolonneoverskriftcentreret">
    <w:name w:val="Tabel - Kolonne overskrift centreret"/>
    <w:basedOn w:val="Tabel-Kolonneoverskrift"/>
    <w:uiPriority w:val="99"/>
    <w:semiHidden/>
    <w:rsid w:val="00E91EF0"/>
    <w:pPr>
      <w:jc w:val="center"/>
    </w:pPr>
  </w:style>
  <w:style w:type="paragraph" w:customStyle="1" w:styleId="Tabel-Normal-centreret">
    <w:name w:val="Tabel - Normal - centreret"/>
    <w:basedOn w:val="Tabel-Normal1"/>
    <w:uiPriority w:val="19"/>
    <w:semiHidden/>
    <w:rsid w:val="00E91EF0"/>
    <w:pPr>
      <w:jc w:val="center"/>
    </w:pPr>
  </w:style>
  <w:style w:type="paragraph" w:customStyle="1" w:styleId="Tabel-Normal-hjrestillet">
    <w:name w:val="Tabel - Normal - højrestillet"/>
    <w:basedOn w:val="Tabel-Normal1"/>
    <w:uiPriority w:val="19"/>
    <w:semiHidden/>
    <w:rsid w:val="00E91EF0"/>
    <w:pPr>
      <w:jc w:val="right"/>
    </w:pPr>
  </w:style>
  <w:style w:type="paragraph" w:customStyle="1" w:styleId="Template-Bestyrelsesinfo">
    <w:name w:val="Template - Bestyrelsesinfo"/>
    <w:basedOn w:val="Template-Dato"/>
    <w:uiPriority w:val="99"/>
    <w:semiHidden/>
    <w:rsid w:val="00C641A8"/>
    <w:pPr>
      <w:spacing w:line="240" w:lineRule="atLeast"/>
    </w:pPr>
    <w:rPr>
      <w:b/>
      <w:i/>
      <w:noProof/>
    </w:rPr>
  </w:style>
  <w:style w:type="paragraph" w:styleId="Brdtekst">
    <w:name w:val="Body Text"/>
    <w:aliases w:val="Smal"/>
    <w:basedOn w:val="Normal"/>
    <w:link w:val="BrdtekstTegn"/>
    <w:uiPriority w:val="99"/>
    <w:semiHidden/>
    <w:qFormat/>
    <w:rsid w:val="008965CF"/>
    <w:pPr>
      <w:ind w:right="1701"/>
    </w:pPr>
  </w:style>
  <w:style w:type="character" w:customStyle="1" w:styleId="BrdtekstTegn">
    <w:name w:val="Brødtekst Tegn"/>
    <w:aliases w:val="Smal Tegn"/>
    <w:basedOn w:val="Standardskrifttypeiafsnit"/>
    <w:link w:val="Brdtekst"/>
    <w:uiPriority w:val="99"/>
    <w:semiHidden/>
    <w:rsid w:val="008965CF"/>
    <w:rPr>
      <w:lang w:val="en-GB"/>
    </w:rPr>
  </w:style>
  <w:style w:type="table" w:customStyle="1" w:styleId="SogB">
    <w:name w:val="SogB"/>
    <w:basedOn w:val="Tabel-Normal"/>
    <w:uiPriority w:val="99"/>
    <w:qFormat/>
    <w:rsid w:val="00E74C99"/>
    <w:pPr>
      <w:spacing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9" w:type="dxa"/>
        <w:left w:w="68" w:type="dxa"/>
        <w:bottom w:w="79" w:type="dxa"/>
        <w:right w:w="68" w:type="dxa"/>
      </w:tblCellMar>
    </w:tblPr>
    <w:tblStylePr w:type="firstRow">
      <w:rPr>
        <w:b/>
      </w:rPr>
    </w:tblStylePr>
    <w:tblStylePr w:type="firstCol">
      <w:pPr>
        <w:jc w:val="left"/>
      </w:pPr>
    </w:tblStylePr>
  </w:style>
  <w:style w:type="paragraph" w:customStyle="1" w:styleId="Filsti">
    <w:name w:val="Filsti"/>
    <w:basedOn w:val="Sidefod"/>
    <w:uiPriority w:val="99"/>
    <w:semiHidden/>
    <w:rsid w:val="00EE3838"/>
    <w:rPr>
      <w:sz w:val="12"/>
      <w:szCs w:val="16"/>
    </w:rPr>
  </w:style>
  <w:style w:type="paragraph" w:styleId="Bibliografi">
    <w:name w:val="Bibliography"/>
    <w:basedOn w:val="Normal"/>
    <w:next w:val="Normal"/>
    <w:uiPriority w:val="99"/>
    <w:semiHidden/>
    <w:rsid w:val="00DE5F4D"/>
  </w:style>
  <w:style w:type="paragraph" w:styleId="Bloktekst">
    <w:name w:val="Block Text"/>
    <w:basedOn w:val="Normal"/>
    <w:uiPriority w:val="99"/>
    <w:semiHidden/>
    <w:rsid w:val="00DE5F4D"/>
    <w:pPr>
      <w:pBdr>
        <w:top w:val="single" w:sz="2" w:space="10" w:color="28587B" w:themeColor="accent1"/>
        <w:left w:val="single" w:sz="2" w:space="10" w:color="28587B" w:themeColor="accent1"/>
        <w:bottom w:val="single" w:sz="2" w:space="10" w:color="28587B" w:themeColor="accent1"/>
        <w:right w:val="single" w:sz="2" w:space="10" w:color="28587B" w:themeColor="accent1"/>
      </w:pBdr>
      <w:ind w:left="1152" w:right="1152"/>
    </w:pPr>
    <w:rPr>
      <w:rFonts w:asciiTheme="minorHAnsi" w:hAnsiTheme="minorHAnsi"/>
      <w:i/>
      <w:iCs/>
      <w:color w:val="28587B" w:themeColor="accent1"/>
    </w:rPr>
  </w:style>
  <w:style w:type="paragraph" w:styleId="Brdtekst2">
    <w:name w:val="Body Text 2"/>
    <w:basedOn w:val="Normal"/>
    <w:link w:val="Brdtekst2Tegn"/>
    <w:uiPriority w:val="99"/>
    <w:semiHidden/>
    <w:rsid w:val="00DE5F4D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DE5F4D"/>
    <w:rPr>
      <w:lang w:val="en-GB"/>
    </w:rPr>
  </w:style>
  <w:style w:type="paragraph" w:styleId="Brdtekst3">
    <w:name w:val="Body Text 3"/>
    <w:basedOn w:val="Normal"/>
    <w:link w:val="Brdtekst3Tegn"/>
    <w:uiPriority w:val="99"/>
    <w:semiHidden/>
    <w:rsid w:val="00DE5F4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DE5F4D"/>
    <w:rPr>
      <w:sz w:val="16"/>
      <w:szCs w:val="16"/>
      <w:lang w:val="en-GB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DE5F4D"/>
    <w:pPr>
      <w:ind w:right="0"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DE5F4D"/>
    <w:rPr>
      <w:lang w:val="en-GB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DE5F4D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DE5F4D"/>
    <w:rPr>
      <w:lang w:val="en-GB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DE5F4D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DE5F4D"/>
    <w:rPr>
      <w:lang w:val="en-GB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DE5F4D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DE5F4D"/>
    <w:rPr>
      <w:lang w:val="en-GB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DE5F4D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DE5F4D"/>
    <w:rPr>
      <w:sz w:val="16"/>
      <w:szCs w:val="16"/>
      <w:lang w:val="en-GB"/>
    </w:rPr>
  </w:style>
  <w:style w:type="character" w:styleId="Bogenstitel">
    <w:name w:val="Book Title"/>
    <w:basedOn w:val="Standardskrifttypeiafsnit"/>
    <w:uiPriority w:val="99"/>
    <w:semiHidden/>
    <w:qFormat/>
    <w:rsid w:val="00DE5F4D"/>
    <w:rPr>
      <w:b/>
      <w:bCs/>
      <w:i/>
      <w:iCs/>
      <w:spacing w:val="5"/>
      <w:lang w:val="en-GB"/>
    </w:rPr>
  </w:style>
  <w:style w:type="paragraph" w:styleId="Sluthilsen">
    <w:name w:val="Closing"/>
    <w:basedOn w:val="Normal"/>
    <w:link w:val="SluthilsenTegn"/>
    <w:uiPriority w:val="99"/>
    <w:semiHidden/>
    <w:rsid w:val="00DE5F4D"/>
    <w:pPr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DE5F4D"/>
    <w:rPr>
      <w:lang w:val="en-GB"/>
    </w:rPr>
  </w:style>
  <w:style w:type="table" w:styleId="Farvetgitter">
    <w:name w:val="Colorful Grid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7" w:themeFill="text1" w:themeFillTint="33"/>
    </w:tcPr>
    <w:tblStylePr w:type="firstRow">
      <w:rPr>
        <w:b/>
        <w:bCs/>
      </w:rPr>
      <w:tblPr/>
      <w:tcPr>
        <w:shd w:val="clear" w:color="auto" w:fill="B1B1B0" w:themeFill="text1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B1B1B0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2C2C2C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2C2C2C" w:themeFill="text1" w:themeFillShade="BF"/>
      </w:tc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shd w:val="clear" w:color="auto" w:fill="9E9E9C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DEEE" w:themeFill="accent1" w:themeFillTint="33"/>
    </w:tcPr>
    <w:tblStylePr w:type="firstRow">
      <w:rPr>
        <w:b/>
        <w:bCs/>
      </w:rPr>
      <w:tblPr/>
      <w:tcPr>
        <w:shd w:val="clear" w:color="auto" w:fill="96BEDD" w:themeFill="accent1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96BED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E415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E415C" w:themeFill="accent1" w:themeFillShade="BF"/>
      </w:tcPr>
    </w:tblStylePr>
    <w:tblStylePr w:type="band1Vert">
      <w:tblPr/>
      <w:tcPr>
        <w:shd w:val="clear" w:color="auto" w:fill="7CAFD4" w:themeFill="accent1" w:themeFillTint="7F"/>
      </w:tcPr>
    </w:tblStylePr>
    <w:tblStylePr w:type="band1Horz">
      <w:tblPr/>
      <w:tcPr>
        <w:shd w:val="clear" w:color="auto" w:fill="7CAFD4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AFC" w:themeFill="accent2" w:themeFillTint="33"/>
    </w:tcPr>
    <w:tblStylePr w:type="firstRow">
      <w:rPr>
        <w:b/>
        <w:bCs/>
      </w:rPr>
      <w:tblPr/>
      <w:tcPr>
        <w:shd w:val="clear" w:color="auto" w:fill="E9F5FA" w:themeFill="accent2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E9F5F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C0D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C0DE" w:themeFill="accent2" w:themeFillShade="BF"/>
      </w:tcPr>
    </w:tblStylePr>
    <w:tblStylePr w:type="band1Vert">
      <w:tblPr/>
      <w:tcPr>
        <w:shd w:val="clear" w:color="auto" w:fill="E4F3F9" w:themeFill="accent2" w:themeFillTint="7F"/>
      </w:tcPr>
    </w:tblStylePr>
    <w:tblStylePr w:type="band1Horz">
      <w:tblPr/>
      <w:tcPr>
        <w:shd w:val="clear" w:color="auto" w:fill="E4F3F9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3DD" w:themeFill="accent3" w:themeFillTint="33"/>
    </w:tcPr>
    <w:tblStylePr w:type="firstRow">
      <w:rPr>
        <w:b/>
        <w:bCs/>
      </w:rPr>
      <w:tblPr/>
      <w:tcPr>
        <w:shd w:val="clear" w:color="auto" w:fill="F8C7BC" w:themeFill="accent3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F8C7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D3A1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D3A16" w:themeFill="accent3" w:themeFillShade="BF"/>
      </w:tcPr>
    </w:tblStylePr>
    <w:tblStylePr w:type="band1Vert">
      <w:tblPr/>
      <w:tcPr>
        <w:shd w:val="clear" w:color="auto" w:fill="F6B9AC" w:themeFill="accent3" w:themeFillTint="7F"/>
      </w:tcPr>
    </w:tblStylePr>
    <w:tblStylePr w:type="band1Horz">
      <w:tblPr/>
      <w:tcPr>
        <w:shd w:val="clear" w:color="auto" w:fill="F6B9AC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5E4" w:themeFill="accent4" w:themeFillTint="33"/>
    </w:tcPr>
    <w:tblStylePr w:type="firstRow">
      <w:rPr>
        <w:b/>
        <w:bCs/>
      </w:rPr>
      <w:tblPr/>
      <w:tcPr>
        <w:shd w:val="clear" w:color="auto" w:fill="CECCC9" w:themeFill="accent4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CECCC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4605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4605B" w:themeFill="accent4" w:themeFillShade="BF"/>
      </w:tcPr>
    </w:tblStylePr>
    <w:tblStylePr w:type="band1Vert">
      <w:tblPr/>
      <w:tcPr>
        <w:shd w:val="clear" w:color="auto" w:fill="C2C0BC" w:themeFill="accent4" w:themeFillTint="7F"/>
      </w:tcPr>
    </w:tblStylePr>
    <w:tblStylePr w:type="band1Horz">
      <w:tblPr/>
      <w:tcPr>
        <w:shd w:val="clear" w:color="auto" w:fill="C2C0BC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DEB" w:themeFill="accent5" w:themeFillTint="33"/>
    </w:tcPr>
    <w:tblStylePr w:type="firstRow">
      <w:rPr>
        <w:b/>
        <w:bCs/>
      </w:rPr>
      <w:tblPr/>
      <w:tcPr>
        <w:shd w:val="clear" w:color="auto" w:fill="D2DCD7" w:themeFill="accent5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D2DC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6847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68474" w:themeFill="accent5" w:themeFillShade="BF"/>
      </w:tcPr>
    </w:tblStylePr>
    <w:tblStylePr w:type="band1Vert">
      <w:tblPr/>
      <w:tcPr>
        <w:shd w:val="clear" w:color="auto" w:fill="C7D4CD" w:themeFill="accent5" w:themeFillTint="7F"/>
      </w:tcPr>
    </w:tblStylePr>
    <w:tblStylePr w:type="band1Horz">
      <w:tblPr/>
      <w:tcPr>
        <w:shd w:val="clear" w:color="auto" w:fill="C7D4CD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6EF" w:themeFill="accent6" w:themeFillTint="33"/>
    </w:tcPr>
    <w:tblStylePr w:type="firstRow">
      <w:rPr>
        <w:b/>
        <w:bCs/>
      </w:rPr>
      <w:tblPr/>
      <w:tcPr>
        <w:shd w:val="clear" w:color="auto" w:fill="F3EDDF" w:themeFill="accent6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F3EDD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A96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A968" w:themeFill="accent6" w:themeFillShade="BF"/>
      </w:tcPr>
    </w:tblStylePr>
    <w:tblStylePr w:type="band1Vert">
      <w:tblPr/>
      <w:tcPr>
        <w:shd w:val="clear" w:color="auto" w:fill="F0E8D8" w:themeFill="accent6" w:themeFillTint="7F"/>
      </w:tcPr>
    </w:tblStylePr>
    <w:tblStylePr w:type="band1Horz">
      <w:tblPr/>
      <w:tcPr>
        <w:shd w:val="clear" w:color="auto" w:fill="F0E8D8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</w:tblPr>
    <w:tcPr>
      <w:shd w:val="clear" w:color="auto" w:fill="ECECEB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C8E2" w:themeFill="accent2" w:themeFillShade="CC"/>
      </w:tcPr>
    </w:tblStylePr>
    <w:tblStylePr w:type="lastRow">
      <w:rPr>
        <w:b/>
        <w:bCs/>
        <w:color w:val="81C8E2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</w:tblPr>
    <w:tcPr>
      <w:shd w:val="clear" w:color="auto" w:fill="E5EF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C8E2" w:themeFill="accent2" w:themeFillShade="CC"/>
      </w:tcPr>
    </w:tblStylePr>
    <w:tblStylePr w:type="lastRow">
      <w:rPr>
        <w:b/>
        <w:bCs/>
        <w:color w:val="81C8E2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7EA" w:themeFill="accent1" w:themeFillTint="3F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</w:tblPr>
    <w:tcPr>
      <w:shd w:val="clear" w:color="auto" w:fill="F9FC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C8E2" w:themeFill="accent2" w:themeFillShade="CC"/>
      </w:tcPr>
    </w:tblStylePr>
    <w:tblStylePr w:type="lastRow">
      <w:rPr>
        <w:b/>
        <w:bCs/>
        <w:color w:val="81C8E2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9FC" w:themeFill="accent2" w:themeFillTint="3F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</w:tblPr>
    <w:tcPr>
      <w:shd w:val="clear" w:color="auto" w:fill="FDF1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6761" w:themeFill="accent4" w:themeFillShade="CC"/>
      </w:tcPr>
    </w:tblStylePr>
    <w:tblStylePr w:type="lastRow">
      <w:rPr>
        <w:b/>
        <w:bCs/>
        <w:color w:val="6B6761" w:themeColor="accent4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D5" w:themeFill="accent3" w:themeFillTint="3F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</w:tblPr>
    <w:tcPr>
      <w:shd w:val="clear" w:color="auto" w:fill="F3F2F1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8411D" w:themeFill="accent3" w:themeFillShade="CC"/>
      </w:tcPr>
    </w:tblStylePr>
    <w:tblStylePr w:type="lastRow">
      <w:rPr>
        <w:b/>
        <w:bCs/>
        <w:color w:val="E8411D" w:themeColor="accent3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FDE" w:themeFill="accent4" w:themeFillTint="3F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</w:tblPr>
    <w:tcPr>
      <w:shd w:val="clear" w:color="auto" w:fill="F4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B176" w:themeFill="accent6" w:themeFillShade="CC"/>
      </w:tcPr>
    </w:tblStylePr>
    <w:tblStylePr w:type="lastRow">
      <w:rPr>
        <w:b/>
        <w:bCs/>
        <w:color w:val="CAB176" w:themeColor="accent6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9E6" w:themeFill="accent5" w:themeFillTint="3F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</w:tblPr>
    <w:tcPr>
      <w:shd w:val="clear" w:color="auto" w:fill="FCFAF7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D8D7C" w:themeFill="accent5" w:themeFillShade="CC"/>
      </w:tcPr>
    </w:tblStylePr>
    <w:tblStylePr w:type="lastRow">
      <w:rPr>
        <w:b/>
        <w:bCs/>
        <w:color w:val="6D8D7C" w:themeColor="accent5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3EB" w:themeFill="accent6" w:themeFillTint="3F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24" w:space="0" w:color="CAE8F3" w:themeColor="accent2"/>
        <w:left w:val="single" w:sz="4" w:space="0" w:color="3C3C3B" w:themeColor="text1"/>
        <w:bottom w:val="single" w:sz="4" w:space="0" w:color="3C3C3B" w:themeColor="text1"/>
        <w:right w:val="single" w:sz="4" w:space="0" w:color="3C3C3B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B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AE8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2323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2323" w:themeColor="text1" w:themeShade="99"/>
          <w:insideV w:val="nil"/>
        </w:tcBorders>
        <w:shd w:val="clear" w:color="auto" w:fill="232323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Vert">
      <w:tblPr/>
      <w:tcPr>
        <w:shd w:val="clear" w:color="auto" w:fill="B1B1B0" w:themeFill="text1" w:themeFillTint="66"/>
      </w:tcPr>
    </w:tblStylePr>
    <w:tblStylePr w:type="band1Horz">
      <w:tblPr/>
      <w:tcPr>
        <w:shd w:val="clear" w:color="auto" w:fill="9E9E9C" w:themeFill="text1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24" w:space="0" w:color="CAE8F3" w:themeColor="accent2"/>
        <w:left w:val="single" w:sz="4" w:space="0" w:color="28587B" w:themeColor="accent1"/>
        <w:bottom w:val="single" w:sz="4" w:space="0" w:color="28587B" w:themeColor="accent1"/>
        <w:right w:val="single" w:sz="4" w:space="0" w:color="28587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F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AE8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344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3449" w:themeColor="accent1" w:themeShade="99"/>
          <w:insideV w:val="nil"/>
        </w:tcBorders>
        <w:shd w:val="clear" w:color="auto" w:fill="18344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449" w:themeFill="accent1" w:themeFillShade="99"/>
      </w:tcPr>
    </w:tblStylePr>
    <w:tblStylePr w:type="band1Vert">
      <w:tblPr/>
      <w:tcPr>
        <w:shd w:val="clear" w:color="auto" w:fill="96BEDD" w:themeFill="accent1" w:themeFillTint="66"/>
      </w:tcPr>
    </w:tblStylePr>
    <w:tblStylePr w:type="band1Horz">
      <w:tblPr/>
      <w:tcPr>
        <w:shd w:val="clear" w:color="auto" w:fill="7CAFD4" w:themeFill="accent1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24" w:space="0" w:color="CAE8F3" w:themeColor="accent2"/>
        <w:left w:val="single" w:sz="4" w:space="0" w:color="CAE8F3" w:themeColor="accent2"/>
        <w:bottom w:val="single" w:sz="4" w:space="0" w:color="CAE8F3" w:themeColor="accent2"/>
        <w:right w:val="single" w:sz="4" w:space="0" w:color="CAE8F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C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AE8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8A8D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8A8D2" w:themeColor="accent2" w:themeShade="99"/>
          <w:insideV w:val="nil"/>
        </w:tcBorders>
        <w:shd w:val="clear" w:color="auto" w:fill="38A8D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A8D2" w:themeFill="accent2" w:themeFillShade="99"/>
      </w:tcPr>
    </w:tblStylePr>
    <w:tblStylePr w:type="band1Vert">
      <w:tblPr/>
      <w:tcPr>
        <w:shd w:val="clear" w:color="auto" w:fill="E9F5FA" w:themeFill="accent2" w:themeFillTint="66"/>
      </w:tcPr>
    </w:tblStylePr>
    <w:tblStylePr w:type="band1Horz">
      <w:tblPr/>
      <w:tcPr>
        <w:shd w:val="clear" w:color="auto" w:fill="E4F3F9" w:themeFill="accent2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24" w:space="0" w:color="86817A" w:themeColor="accent4"/>
        <w:left w:val="single" w:sz="4" w:space="0" w:color="EE7459" w:themeColor="accent3"/>
        <w:bottom w:val="single" w:sz="4" w:space="0" w:color="EE7459" w:themeColor="accent3"/>
        <w:right w:val="single" w:sz="4" w:space="0" w:color="EE74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1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817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12F1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12F12" w:themeColor="accent3" w:themeShade="99"/>
          <w:insideV w:val="nil"/>
        </w:tcBorders>
        <w:shd w:val="clear" w:color="auto" w:fill="B12F1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2F12" w:themeFill="accent3" w:themeFillShade="99"/>
      </w:tcPr>
    </w:tblStylePr>
    <w:tblStylePr w:type="band1Vert">
      <w:tblPr/>
      <w:tcPr>
        <w:shd w:val="clear" w:color="auto" w:fill="F8C7BC" w:themeFill="accent3" w:themeFillTint="66"/>
      </w:tcPr>
    </w:tblStylePr>
    <w:tblStylePr w:type="band1Horz">
      <w:tblPr/>
      <w:tcPr>
        <w:shd w:val="clear" w:color="auto" w:fill="F6B9AC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24" w:space="0" w:color="EE7459" w:themeColor="accent3"/>
        <w:left w:val="single" w:sz="4" w:space="0" w:color="86817A" w:themeColor="accent4"/>
        <w:bottom w:val="single" w:sz="4" w:space="0" w:color="86817A" w:themeColor="accent4"/>
        <w:right w:val="single" w:sz="4" w:space="0" w:color="86817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2F1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74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4D4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4D49" w:themeColor="accent4" w:themeShade="99"/>
          <w:insideV w:val="nil"/>
        </w:tcBorders>
        <w:shd w:val="clear" w:color="auto" w:fill="504D4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4D49" w:themeFill="accent4" w:themeFillShade="99"/>
      </w:tcPr>
    </w:tblStylePr>
    <w:tblStylePr w:type="band1Vert">
      <w:tblPr/>
      <w:tcPr>
        <w:shd w:val="clear" w:color="auto" w:fill="CECCC9" w:themeFill="accent4" w:themeFillTint="66"/>
      </w:tcPr>
    </w:tblStylePr>
    <w:tblStylePr w:type="band1Horz">
      <w:tblPr/>
      <w:tcPr>
        <w:shd w:val="clear" w:color="auto" w:fill="C2C0BC" w:themeFill="accent4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24" w:space="0" w:color="E1D3B1" w:themeColor="accent6"/>
        <w:left w:val="single" w:sz="4" w:space="0" w:color="90A99C" w:themeColor="accent5"/>
        <w:bottom w:val="single" w:sz="4" w:space="0" w:color="90A99C" w:themeColor="accent5"/>
        <w:right w:val="single" w:sz="4" w:space="0" w:color="90A99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1D3B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695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695D" w:themeColor="accent5" w:themeShade="99"/>
          <w:insideV w:val="nil"/>
        </w:tcBorders>
        <w:shd w:val="clear" w:color="auto" w:fill="52695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695D" w:themeFill="accent5" w:themeFillShade="99"/>
      </w:tcPr>
    </w:tblStylePr>
    <w:tblStylePr w:type="band1Vert">
      <w:tblPr/>
      <w:tcPr>
        <w:shd w:val="clear" w:color="auto" w:fill="D2DCD7" w:themeFill="accent5" w:themeFillTint="66"/>
      </w:tcPr>
    </w:tblStylePr>
    <w:tblStylePr w:type="band1Horz">
      <w:tblPr/>
      <w:tcPr>
        <w:shd w:val="clear" w:color="auto" w:fill="C7D4CD" w:themeFill="accent5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24" w:space="0" w:color="90A99C" w:themeColor="accent5"/>
        <w:left w:val="single" w:sz="4" w:space="0" w:color="E1D3B1" w:themeColor="accent6"/>
        <w:bottom w:val="single" w:sz="4" w:space="0" w:color="E1D3B1" w:themeColor="accent6"/>
        <w:right w:val="single" w:sz="4" w:space="0" w:color="E1D3B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AF7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0A99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E8E4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8E43" w:themeColor="accent6" w:themeShade="99"/>
          <w:insideV w:val="nil"/>
        </w:tcBorders>
        <w:shd w:val="clear" w:color="auto" w:fill="AE8E4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8E43" w:themeFill="accent6" w:themeFillShade="99"/>
      </w:tcPr>
    </w:tblStylePr>
    <w:tblStylePr w:type="band1Vert">
      <w:tblPr/>
      <w:tcPr>
        <w:shd w:val="clear" w:color="auto" w:fill="F3EDDF" w:themeFill="accent6" w:themeFillTint="66"/>
      </w:tcPr>
    </w:tblStylePr>
    <w:tblStylePr w:type="band1Horz">
      <w:tblPr/>
      <w:tcPr>
        <w:shd w:val="clear" w:color="auto" w:fill="F0E8D8" w:themeFill="accent6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DE5F4D"/>
    <w:rPr>
      <w:sz w:val="16"/>
      <w:szCs w:val="16"/>
      <w:lang w:val="en-GB"/>
    </w:rPr>
  </w:style>
  <w:style w:type="paragraph" w:styleId="Kommentartekst">
    <w:name w:val="annotation text"/>
    <w:basedOn w:val="Normal"/>
    <w:link w:val="KommentartekstTegn"/>
    <w:uiPriority w:val="99"/>
    <w:semiHidden/>
    <w:rsid w:val="00DE5F4D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E5F4D"/>
    <w:rPr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DE5F4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E5F4D"/>
    <w:rPr>
      <w:b/>
      <w:bCs/>
      <w:lang w:val="en-GB"/>
    </w:rPr>
  </w:style>
  <w:style w:type="table" w:styleId="Mrkliste">
    <w:name w:val="Dark List"/>
    <w:basedOn w:val="Tabel-Normal"/>
    <w:uiPriority w:val="99"/>
    <w:semiHidden/>
    <w:unhideWhenUsed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C3C3B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1D1D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2C2C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8587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2B3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415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415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15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15C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AE8F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8EB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C0D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C0D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C0D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C0DE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74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3270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D3A1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D3A1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3A1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3A16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6817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403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605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605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605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605B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0A99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574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47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47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47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474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1D3B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0763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A96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A96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A96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A968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DE5F4D"/>
  </w:style>
  <w:style w:type="character" w:customStyle="1" w:styleId="DatoTegn">
    <w:name w:val="Dato Tegn"/>
    <w:basedOn w:val="Standardskrifttypeiafsnit"/>
    <w:link w:val="Dato"/>
    <w:uiPriority w:val="99"/>
    <w:semiHidden/>
    <w:rsid w:val="00DE5F4D"/>
    <w:rPr>
      <w:lang w:val="en-GB"/>
    </w:rPr>
  </w:style>
  <w:style w:type="paragraph" w:styleId="Dokumentoversigt">
    <w:name w:val="Document Map"/>
    <w:basedOn w:val="Normal"/>
    <w:link w:val="DokumentoversigtTegn"/>
    <w:uiPriority w:val="99"/>
    <w:semiHidden/>
    <w:rsid w:val="00DE5F4D"/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DE5F4D"/>
    <w:rPr>
      <w:rFonts w:ascii="Segoe UI" w:hAnsi="Segoe UI" w:cs="Segoe UI"/>
      <w:sz w:val="16"/>
      <w:szCs w:val="16"/>
      <w:lang w:val="en-GB"/>
    </w:rPr>
  </w:style>
  <w:style w:type="paragraph" w:styleId="Mailsignatur">
    <w:name w:val="E-mail Signature"/>
    <w:basedOn w:val="Normal"/>
    <w:link w:val="MailsignaturTegn"/>
    <w:uiPriority w:val="99"/>
    <w:semiHidden/>
    <w:rsid w:val="00DE5F4D"/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DE5F4D"/>
    <w:rPr>
      <w:lang w:val="en-GB"/>
    </w:rPr>
  </w:style>
  <w:style w:type="paragraph" w:styleId="Modtageradresse">
    <w:name w:val="envelope address"/>
    <w:basedOn w:val="Normal"/>
    <w:uiPriority w:val="99"/>
    <w:semiHidden/>
    <w:rsid w:val="00DE5F4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DE5F4D"/>
    <w:rPr>
      <w:rFonts w:asciiTheme="majorHAnsi" w:eastAsiaTheme="majorEastAsia" w:hAnsiTheme="majorHAnsi" w:cstheme="majorBidi"/>
    </w:rPr>
  </w:style>
  <w:style w:type="table" w:styleId="Gittertabel1-lys">
    <w:name w:val="Grid Table 1 Light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1B1B0" w:themeColor="text1" w:themeTint="66"/>
        <w:left w:val="single" w:sz="4" w:space="0" w:color="B1B1B0" w:themeColor="text1" w:themeTint="66"/>
        <w:bottom w:val="single" w:sz="4" w:space="0" w:color="B1B1B0" w:themeColor="text1" w:themeTint="66"/>
        <w:right w:val="single" w:sz="4" w:space="0" w:color="B1B1B0" w:themeColor="text1" w:themeTint="66"/>
        <w:insideH w:val="single" w:sz="4" w:space="0" w:color="B1B1B0" w:themeColor="text1" w:themeTint="66"/>
        <w:insideV w:val="single" w:sz="4" w:space="0" w:color="B1B1B0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A8A8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96BEDD" w:themeColor="accent1" w:themeTint="66"/>
        <w:left w:val="single" w:sz="4" w:space="0" w:color="96BEDD" w:themeColor="accent1" w:themeTint="66"/>
        <w:bottom w:val="single" w:sz="4" w:space="0" w:color="96BEDD" w:themeColor="accent1" w:themeTint="66"/>
        <w:right w:val="single" w:sz="4" w:space="0" w:color="96BEDD" w:themeColor="accent1" w:themeTint="66"/>
        <w:insideH w:val="single" w:sz="4" w:space="0" w:color="96BEDD" w:themeColor="accent1" w:themeTint="66"/>
        <w:insideV w:val="single" w:sz="4" w:space="0" w:color="96BED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19E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19E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E9F5FA" w:themeColor="accent2" w:themeTint="66"/>
        <w:left w:val="single" w:sz="4" w:space="0" w:color="E9F5FA" w:themeColor="accent2" w:themeTint="66"/>
        <w:bottom w:val="single" w:sz="4" w:space="0" w:color="E9F5FA" w:themeColor="accent2" w:themeTint="66"/>
        <w:right w:val="single" w:sz="4" w:space="0" w:color="E9F5FA" w:themeColor="accent2" w:themeTint="66"/>
        <w:insideH w:val="single" w:sz="4" w:space="0" w:color="E9F5FA" w:themeColor="accent2" w:themeTint="66"/>
        <w:insideV w:val="single" w:sz="4" w:space="0" w:color="E9F5F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FF1F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F1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8C7BC" w:themeColor="accent3" w:themeTint="66"/>
        <w:left w:val="single" w:sz="4" w:space="0" w:color="F8C7BC" w:themeColor="accent3" w:themeTint="66"/>
        <w:bottom w:val="single" w:sz="4" w:space="0" w:color="F8C7BC" w:themeColor="accent3" w:themeTint="66"/>
        <w:right w:val="single" w:sz="4" w:space="0" w:color="F8C7BC" w:themeColor="accent3" w:themeTint="66"/>
        <w:insideH w:val="single" w:sz="4" w:space="0" w:color="F8C7BC" w:themeColor="accent3" w:themeTint="66"/>
        <w:insideV w:val="single" w:sz="4" w:space="0" w:color="F8C7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AB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AB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CECCC9" w:themeColor="accent4" w:themeTint="66"/>
        <w:left w:val="single" w:sz="4" w:space="0" w:color="CECCC9" w:themeColor="accent4" w:themeTint="66"/>
        <w:bottom w:val="single" w:sz="4" w:space="0" w:color="CECCC9" w:themeColor="accent4" w:themeTint="66"/>
        <w:right w:val="single" w:sz="4" w:space="0" w:color="CECCC9" w:themeColor="accent4" w:themeTint="66"/>
        <w:insideH w:val="single" w:sz="4" w:space="0" w:color="CECCC9" w:themeColor="accent4" w:themeTint="66"/>
        <w:insideV w:val="single" w:sz="4" w:space="0" w:color="CECCC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6B3A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B3A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D2DCD7" w:themeColor="accent5" w:themeTint="66"/>
        <w:left w:val="single" w:sz="4" w:space="0" w:color="D2DCD7" w:themeColor="accent5" w:themeTint="66"/>
        <w:bottom w:val="single" w:sz="4" w:space="0" w:color="D2DCD7" w:themeColor="accent5" w:themeTint="66"/>
        <w:right w:val="single" w:sz="4" w:space="0" w:color="D2DCD7" w:themeColor="accent5" w:themeTint="66"/>
        <w:insideH w:val="single" w:sz="4" w:space="0" w:color="D2DCD7" w:themeColor="accent5" w:themeTint="66"/>
        <w:insideV w:val="single" w:sz="4" w:space="0" w:color="D2DC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CCBC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CBC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3EDDF" w:themeColor="accent6" w:themeTint="66"/>
        <w:left w:val="single" w:sz="4" w:space="0" w:color="F3EDDF" w:themeColor="accent6" w:themeTint="66"/>
        <w:bottom w:val="single" w:sz="4" w:space="0" w:color="F3EDDF" w:themeColor="accent6" w:themeTint="66"/>
        <w:right w:val="single" w:sz="4" w:space="0" w:color="F3EDDF" w:themeColor="accent6" w:themeTint="66"/>
        <w:insideH w:val="single" w:sz="4" w:space="0" w:color="F3EDDF" w:themeColor="accent6" w:themeTint="66"/>
        <w:insideV w:val="single" w:sz="4" w:space="0" w:color="F3EDD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DE4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E4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2" w:space="0" w:color="8A8A88" w:themeColor="text1" w:themeTint="99"/>
        <w:bottom w:val="single" w:sz="2" w:space="0" w:color="8A8A88" w:themeColor="text1" w:themeTint="99"/>
        <w:insideH w:val="single" w:sz="2" w:space="0" w:color="8A8A88" w:themeColor="text1" w:themeTint="99"/>
        <w:insideV w:val="single" w:sz="2" w:space="0" w:color="8A8A88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A8A88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A8A88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2" w:space="0" w:color="619ECC" w:themeColor="accent1" w:themeTint="99"/>
        <w:bottom w:val="single" w:sz="2" w:space="0" w:color="619ECC" w:themeColor="accent1" w:themeTint="99"/>
        <w:insideH w:val="single" w:sz="2" w:space="0" w:color="619ECC" w:themeColor="accent1" w:themeTint="99"/>
        <w:insideV w:val="single" w:sz="2" w:space="0" w:color="619EC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19EC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19EC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2" w:space="0" w:color="DFF1F7" w:themeColor="accent2" w:themeTint="99"/>
        <w:bottom w:val="single" w:sz="2" w:space="0" w:color="DFF1F7" w:themeColor="accent2" w:themeTint="99"/>
        <w:insideH w:val="single" w:sz="2" w:space="0" w:color="DFF1F7" w:themeColor="accent2" w:themeTint="99"/>
        <w:insideV w:val="single" w:sz="2" w:space="0" w:color="DFF1F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F1F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F1F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2" w:space="0" w:color="F4AB9B" w:themeColor="accent3" w:themeTint="99"/>
        <w:bottom w:val="single" w:sz="2" w:space="0" w:color="F4AB9B" w:themeColor="accent3" w:themeTint="99"/>
        <w:insideH w:val="single" w:sz="2" w:space="0" w:color="F4AB9B" w:themeColor="accent3" w:themeTint="99"/>
        <w:insideV w:val="single" w:sz="2" w:space="0" w:color="F4AB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AB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AB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2" w:space="0" w:color="B6B3AF" w:themeColor="accent4" w:themeTint="99"/>
        <w:bottom w:val="single" w:sz="2" w:space="0" w:color="B6B3AF" w:themeColor="accent4" w:themeTint="99"/>
        <w:insideH w:val="single" w:sz="2" w:space="0" w:color="B6B3AF" w:themeColor="accent4" w:themeTint="99"/>
        <w:insideV w:val="single" w:sz="2" w:space="0" w:color="B6B3A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B3A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B3A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2" w:space="0" w:color="BCCBC3" w:themeColor="accent5" w:themeTint="99"/>
        <w:bottom w:val="single" w:sz="2" w:space="0" w:color="BCCBC3" w:themeColor="accent5" w:themeTint="99"/>
        <w:insideH w:val="single" w:sz="2" w:space="0" w:color="BCCBC3" w:themeColor="accent5" w:themeTint="99"/>
        <w:insideV w:val="single" w:sz="2" w:space="0" w:color="BCCBC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CBC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CBC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2" w:space="0" w:color="EDE4D0" w:themeColor="accent6" w:themeTint="99"/>
        <w:bottom w:val="single" w:sz="2" w:space="0" w:color="EDE4D0" w:themeColor="accent6" w:themeTint="99"/>
        <w:insideH w:val="single" w:sz="2" w:space="0" w:color="EDE4D0" w:themeColor="accent6" w:themeTint="99"/>
        <w:insideV w:val="single" w:sz="2" w:space="0" w:color="EDE4D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E4D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E4D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Gittertabel3">
    <w:name w:val="Grid Table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  <w:insideV w:val="single" w:sz="4" w:space="0" w:color="8A8A88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  <w:tblStylePr w:type="neCell">
      <w:tblPr/>
      <w:tcPr>
        <w:tcBorders>
          <w:bottom w:val="single" w:sz="4" w:space="0" w:color="8A8A88" w:themeColor="text1" w:themeTint="99"/>
        </w:tcBorders>
      </w:tcPr>
    </w:tblStylePr>
    <w:tblStylePr w:type="nwCell">
      <w:tblPr/>
      <w:tcPr>
        <w:tcBorders>
          <w:bottom w:val="single" w:sz="4" w:space="0" w:color="8A8A88" w:themeColor="text1" w:themeTint="99"/>
        </w:tcBorders>
      </w:tcPr>
    </w:tblStylePr>
    <w:tblStylePr w:type="seCell">
      <w:tblPr/>
      <w:tcPr>
        <w:tcBorders>
          <w:top w:val="single" w:sz="4" w:space="0" w:color="8A8A88" w:themeColor="text1" w:themeTint="99"/>
        </w:tcBorders>
      </w:tcPr>
    </w:tblStylePr>
    <w:tblStylePr w:type="swCell">
      <w:tblPr/>
      <w:tcPr>
        <w:tcBorders>
          <w:top w:val="single" w:sz="4" w:space="0" w:color="8A8A88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619ECC" w:themeColor="accent1" w:themeTint="99"/>
        <w:left w:val="single" w:sz="4" w:space="0" w:color="619ECC" w:themeColor="accent1" w:themeTint="99"/>
        <w:bottom w:val="single" w:sz="4" w:space="0" w:color="619ECC" w:themeColor="accent1" w:themeTint="99"/>
        <w:right w:val="single" w:sz="4" w:space="0" w:color="619ECC" w:themeColor="accent1" w:themeTint="99"/>
        <w:insideH w:val="single" w:sz="4" w:space="0" w:color="619ECC" w:themeColor="accent1" w:themeTint="99"/>
        <w:insideV w:val="single" w:sz="4" w:space="0" w:color="619EC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  <w:tblStylePr w:type="neCell">
      <w:tblPr/>
      <w:tcPr>
        <w:tcBorders>
          <w:bottom w:val="single" w:sz="4" w:space="0" w:color="619ECC" w:themeColor="accent1" w:themeTint="99"/>
        </w:tcBorders>
      </w:tcPr>
    </w:tblStylePr>
    <w:tblStylePr w:type="nwCell">
      <w:tblPr/>
      <w:tcPr>
        <w:tcBorders>
          <w:bottom w:val="single" w:sz="4" w:space="0" w:color="619ECC" w:themeColor="accent1" w:themeTint="99"/>
        </w:tcBorders>
      </w:tcPr>
    </w:tblStylePr>
    <w:tblStylePr w:type="seCell">
      <w:tblPr/>
      <w:tcPr>
        <w:tcBorders>
          <w:top w:val="single" w:sz="4" w:space="0" w:color="619ECC" w:themeColor="accent1" w:themeTint="99"/>
        </w:tcBorders>
      </w:tcPr>
    </w:tblStylePr>
    <w:tblStylePr w:type="swCell">
      <w:tblPr/>
      <w:tcPr>
        <w:tcBorders>
          <w:top w:val="single" w:sz="4" w:space="0" w:color="619ECC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DFF1F7" w:themeColor="accent2" w:themeTint="99"/>
        <w:left w:val="single" w:sz="4" w:space="0" w:color="DFF1F7" w:themeColor="accent2" w:themeTint="99"/>
        <w:bottom w:val="single" w:sz="4" w:space="0" w:color="DFF1F7" w:themeColor="accent2" w:themeTint="99"/>
        <w:right w:val="single" w:sz="4" w:space="0" w:color="DFF1F7" w:themeColor="accent2" w:themeTint="99"/>
        <w:insideH w:val="single" w:sz="4" w:space="0" w:color="DFF1F7" w:themeColor="accent2" w:themeTint="99"/>
        <w:insideV w:val="single" w:sz="4" w:space="0" w:color="DFF1F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  <w:tblStylePr w:type="neCell">
      <w:tblPr/>
      <w:tcPr>
        <w:tcBorders>
          <w:bottom w:val="single" w:sz="4" w:space="0" w:color="DFF1F7" w:themeColor="accent2" w:themeTint="99"/>
        </w:tcBorders>
      </w:tcPr>
    </w:tblStylePr>
    <w:tblStylePr w:type="nwCell">
      <w:tblPr/>
      <w:tcPr>
        <w:tcBorders>
          <w:bottom w:val="single" w:sz="4" w:space="0" w:color="DFF1F7" w:themeColor="accent2" w:themeTint="99"/>
        </w:tcBorders>
      </w:tcPr>
    </w:tblStylePr>
    <w:tblStylePr w:type="seCell">
      <w:tblPr/>
      <w:tcPr>
        <w:tcBorders>
          <w:top w:val="single" w:sz="4" w:space="0" w:color="DFF1F7" w:themeColor="accent2" w:themeTint="99"/>
        </w:tcBorders>
      </w:tcPr>
    </w:tblStylePr>
    <w:tblStylePr w:type="swCell">
      <w:tblPr/>
      <w:tcPr>
        <w:tcBorders>
          <w:top w:val="single" w:sz="4" w:space="0" w:color="DFF1F7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4AB9B" w:themeColor="accent3" w:themeTint="99"/>
        <w:left w:val="single" w:sz="4" w:space="0" w:color="F4AB9B" w:themeColor="accent3" w:themeTint="99"/>
        <w:bottom w:val="single" w:sz="4" w:space="0" w:color="F4AB9B" w:themeColor="accent3" w:themeTint="99"/>
        <w:right w:val="single" w:sz="4" w:space="0" w:color="F4AB9B" w:themeColor="accent3" w:themeTint="99"/>
        <w:insideH w:val="single" w:sz="4" w:space="0" w:color="F4AB9B" w:themeColor="accent3" w:themeTint="99"/>
        <w:insideV w:val="single" w:sz="4" w:space="0" w:color="F4AB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  <w:tblStylePr w:type="neCell">
      <w:tblPr/>
      <w:tcPr>
        <w:tcBorders>
          <w:bottom w:val="single" w:sz="4" w:space="0" w:color="F4AB9B" w:themeColor="accent3" w:themeTint="99"/>
        </w:tcBorders>
      </w:tcPr>
    </w:tblStylePr>
    <w:tblStylePr w:type="nwCell">
      <w:tblPr/>
      <w:tcPr>
        <w:tcBorders>
          <w:bottom w:val="single" w:sz="4" w:space="0" w:color="F4AB9B" w:themeColor="accent3" w:themeTint="99"/>
        </w:tcBorders>
      </w:tcPr>
    </w:tblStylePr>
    <w:tblStylePr w:type="seCell">
      <w:tblPr/>
      <w:tcPr>
        <w:tcBorders>
          <w:top w:val="single" w:sz="4" w:space="0" w:color="F4AB9B" w:themeColor="accent3" w:themeTint="99"/>
        </w:tcBorders>
      </w:tcPr>
    </w:tblStylePr>
    <w:tblStylePr w:type="swCell">
      <w:tblPr/>
      <w:tcPr>
        <w:tcBorders>
          <w:top w:val="single" w:sz="4" w:space="0" w:color="F4AB9B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6B3AF" w:themeColor="accent4" w:themeTint="99"/>
        <w:left w:val="single" w:sz="4" w:space="0" w:color="B6B3AF" w:themeColor="accent4" w:themeTint="99"/>
        <w:bottom w:val="single" w:sz="4" w:space="0" w:color="B6B3AF" w:themeColor="accent4" w:themeTint="99"/>
        <w:right w:val="single" w:sz="4" w:space="0" w:color="B6B3AF" w:themeColor="accent4" w:themeTint="99"/>
        <w:insideH w:val="single" w:sz="4" w:space="0" w:color="B6B3AF" w:themeColor="accent4" w:themeTint="99"/>
        <w:insideV w:val="single" w:sz="4" w:space="0" w:color="B6B3A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  <w:tblStylePr w:type="neCell">
      <w:tblPr/>
      <w:tcPr>
        <w:tcBorders>
          <w:bottom w:val="single" w:sz="4" w:space="0" w:color="B6B3AF" w:themeColor="accent4" w:themeTint="99"/>
        </w:tcBorders>
      </w:tcPr>
    </w:tblStylePr>
    <w:tblStylePr w:type="nwCell">
      <w:tblPr/>
      <w:tcPr>
        <w:tcBorders>
          <w:bottom w:val="single" w:sz="4" w:space="0" w:color="B6B3AF" w:themeColor="accent4" w:themeTint="99"/>
        </w:tcBorders>
      </w:tcPr>
    </w:tblStylePr>
    <w:tblStylePr w:type="seCell">
      <w:tblPr/>
      <w:tcPr>
        <w:tcBorders>
          <w:top w:val="single" w:sz="4" w:space="0" w:color="B6B3AF" w:themeColor="accent4" w:themeTint="99"/>
        </w:tcBorders>
      </w:tcPr>
    </w:tblStylePr>
    <w:tblStylePr w:type="swCell">
      <w:tblPr/>
      <w:tcPr>
        <w:tcBorders>
          <w:top w:val="single" w:sz="4" w:space="0" w:color="B6B3AF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CCBC3" w:themeColor="accent5" w:themeTint="99"/>
        <w:left w:val="single" w:sz="4" w:space="0" w:color="BCCBC3" w:themeColor="accent5" w:themeTint="99"/>
        <w:bottom w:val="single" w:sz="4" w:space="0" w:color="BCCBC3" w:themeColor="accent5" w:themeTint="99"/>
        <w:right w:val="single" w:sz="4" w:space="0" w:color="BCCBC3" w:themeColor="accent5" w:themeTint="99"/>
        <w:insideH w:val="single" w:sz="4" w:space="0" w:color="BCCBC3" w:themeColor="accent5" w:themeTint="99"/>
        <w:insideV w:val="single" w:sz="4" w:space="0" w:color="BCCBC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  <w:tblStylePr w:type="neCell">
      <w:tblPr/>
      <w:tcPr>
        <w:tcBorders>
          <w:bottom w:val="single" w:sz="4" w:space="0" w:color="BCCBC3" w:themeColor="accent5" w:themeTint="99"/>
        </w:tcBorders>
      </w:tcPr>
    </w:tblStylePr>
    <w:tblStylePr w:type="nwCell">
      <w:tblPr/>
      <w:tcPr>
        <w:tcBorders>
          <w:bottom w:val="single" w:sz="4" w:space="0" w:color="BCCBC3" w:themeColor="accent5" w:themeTint="99"/>
        </w:tcBorders>
      </w:tcPr>
    </w:tblStylePr>
    <w:tblStylePr w:type="seCell">
      <w:tblPr/>
      <w:tcPr>
        <w:tcBorders>
          <w:top w:val="single" w:sz="4" w:space="0" w:color="BCCBC3" w:themeColor="accent5" w:themeTint="99"/>
        </w:tcBorders>
      </w:tcPr>
    </w:tblStylePr>
    <w:tblStylePr w:type="swCell">
      <w:tblPr/>
      <w:tcPr>
        <w:tcBorders>
          <w:top w:val="single" w:sz="4" w:space="0" w:color="BCCBC3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EDE4D0" w:themeColor="accent6" w:themeTint="99"/>
        <w:left w:val="single" w:sz="4" w:space="0" w:color="EDE4D0" w:themeColor="accent6" w:themeTint="99"/>
        <w:bottom w:val="single" w:sz="4" w:space="0" w:color="EDE4D0" w:themeColor="accent6" w:themeTint="99"/>
        <w:right w:val="single" w:sz="4" w:space="0" w:color="EDE4D0" w:themeColor="accent6" w:themeTint="99"/>
        <w:insideH w:val="single" w:sz="4" w:space="0" w:color="EDE4D0" w:themeColor="accent6" w:themeTint="99"/>
        <w:insideV w:val="single" w:sz="4" w:space="0" w:color="EDE4D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  <w:tblStylePr w:type="neCell">
      <w:tblPr/>
      <w:tcPr>
        <w:tcBorders>
          <w:bottom w:val="single" w:sz="4" w:space="0" w:color="EDE4D0" w:themeColor="accent6" w:themeTint="99"/>
        </w:tcBorders>
      </w:tcPr>
    </w:tblStylePr>
    <w:tblStylePr w:type="nwCell">
      <w:tblPr/>
      <w:tcPr>
        <w:tcBorders>
          <w:bottom w:val="single" w:sz="4" w:space="0" w:color="EDE4D0" w:themeColor="accent6" w:themeTint="99"/>
        </w:tcBorders>
      </w:tcPr>
    </w:tblStylePr>
    <w:tblStylePr w:type="seCell">
      <w:tblPr/>
      <w:tcPr>
        <w:tcBorders>
          <w:top w:val="single" w:sz="4" w:space="0" w:color="EDE4D0" w:themeColor="accent6" w:themeTint="99"/>
        </w:tcBorders>
      </w:tcPr>
    </w:tblStylePr>
    <w:tblStylePr w:type="swCell">
      <w:tblPr/>
      <w:tcPr>
        <w:tcBorders>
          <w:top w:val="single" w:sz="4" w:space="0" w:color="EDE4D0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  <w:insideV w:val="single" w:sz="4" w:space="0" w:color="8A8A88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3C3B" w:themeColor="text1"/>
          <w:left w:val="single" w:sz="4" w:space="0" w:color="3C3C3B" w:themeColor="text1"/>
          <w:bottom w:val="single" w:sz="4" w:space="0" w:color="3C3C3B" w:themeColor="text1"/>
          <w:right w:val="single" w:sz="4" w:space="0" w:color="3C3C3B" w:themeColor="text1"/>
          <w:insideH w:val="nil"/>
          <w:insideV w:val="nil"/>
        </w:tcBorders>
        <w:shd w:val="clear" w:color="auto" w:fill="3C3C3B" w:themeFill="text1"/>
      </w:tcPr>
    </w:tblStylePr>
    <w:tblStylePr w:type="lastRow">
      <w:rPr>
        <w:b/>
        <w:bCs/>
      </w:rPr>
      <w:tblPr/>
      <w:tcPr>
        <w:tcBorders>
          <w:top w:val="double" w:sz="4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619ECC" w:themeColor="accent1" w:themeTint="99"/>
        <w:left w:val="single" w:sz="4" w:space="0" w:color="619ECC" w:themeColor="accent1" w:themeTint="99"/>
        <w:bottom w:val="single" w:sz="4" w:space="0" w:color="619ECC" w:themeColor="accent1" w:themeTint="99"/>
        <w:right w:val="single" w:sz="4" w:space="0" w:color="619ECC" w:themeColor="accent1" w:themeTint="99"/>
        <w:insideH w:val="single" w:sz="4" w:space="0" w:color="619ECC" w:themeColor="accent1" w:themeTint="99"/>
        <w:insideV w:val="single" w:sz="4" w:space="0" w:color="619EC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587B" w:themeColor="accent1"/>
          <w:left w:val="single" w:sz="4" w:space="0" w:color="28587B" w:themeColor="accent1"/>
          <w:bottom w:val="single" w:sz="4" w:space="0" w:color="28587B" w:themeColor="accent1"/>
          <w:right w:val="single" w:sz="4" w:space="0" w:color="28587B" w:themeColor="accent1"/>
          <w:insideH w:val="nil"/>
          <w:insideV w:val="nil"/>
        </w:tcBorders>
        <w:shd w:val="clear" w:color="auto" w:fill="28587B" w:themeFill="accent1"/>
      </w:tcPr>
    </w:tblStylePr>
    <w:tblStylePr w:type="lastRow">
      <w:rPr>
        <w:b/>
        <w:bCs/>
      </w:rPr>
      <w:tblPr/>
      <w:tcPr>
        <w:tcBorders>
          <w:top w:val="double" w:sz="4" w:space="0" w:color="28587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DFF1F7" w:themeColor="accent2" w:themeTint="99"/>
        <w:left w:val="single" w:sz="4" w:space="0" w:color="DFF1F7" w:themeColor="accent2" w:themeTint="99"/>
        <w:bottom w:val="single" w:sz="4" w:space="0" w:color="DFF1F7" w:themeColor="accent2" w:themeTint="99"/>
        <w:right w:val="single" w:sz="4" w:space="0" w:color="DFF1F7" w:themeColor="accent2" w:themeTint="99"/>
        <w:insideH w:val="single" w:sz="4" w:space="0" w:color="DFF1F7" w:themeColor="accent2" w:themeTint="99"/>
        <w:insideV w:val="single" w:sz="4" w:space="0" w:color="DFF1F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E8F3" w:themeColor="accent2"/>
          <w:left w:val="single" w:sz="4" w:space="0" w:color="CAE8F3" w:themeColor="accent2"/>
          <w:bottom w:val="single" w:sz="4" w:space="0" w:color="CAE8F3" w:themeColor="accent2"/>
          <w:right w:val="single" w:sz="4" w:space="0" w:color="CAE8F3" w:themeColor="accent2"/>
          <w:insideH w:val="nil"/>
          <w:insideV w:val="nil"/>
        </w:tcBorders>
        <w:shd w:val="clear" w:color="auto" w:fill="CAE8F3" w:themeFill="accent2"/>
      </w:tcPr>
    </w:tblStylePr>
    <w:tblStylePr w:type="lastRow">
      <w:rPr>
        <w:b/>
        <w:bCs/>
      </w:rPr>
      <w:tblPr/>
      <w:tcPr>
        <w:tcBorders>
          <w:top w:val="double" w:sz="4" w:space="0" w:color="CAE8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4AB9B" w:themeColor="accent3" w:themeTint="99"/>
        <w:left w:val="single" w:sz="4" w:space="0" w:color="F4AB9B" w:themeColor="accent3" w:themeTint="99"/>
        <w:bottom w:val="single" w:sz="4" w:space="0" w:color="F4AB9B" w:themeColor="accent3" w:themeTint="99"/>
        <w:right w:val="single" w:sz="4" w:space="0" w:color="F4AB9B" w:themeColor="accent3" w:themeTint="99"/>
        <w:insideH w:val="single" w:sz="4" w:space="0" w:color="F4AB9B" w:themeColor="accent3" w:themeTint="99"/>
        <w:insideV w:val="single" w:sz="4" w:space="0" w:color="F4AB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7459" w:themeColor="accent3"/>
          <w:left w:val="single" w:sz="4" w:space="0" w:color="EE7459" w:themeColor="accent3"/>
          <w:bottom w:val="single" w:sz="4" w:space="0" w:color="EE7459" w:themeColor="accent3"/>
          <w:right w:val="single" w:sz="4" w:space="0" w:color="EE7459" w:themeColor="accent3"/>
          <w:insideH w:val="nil"/>
          <w:insideV w:val="nil"/>
        </w:tcBorders>
        <w:shd w:val="clear" w:color="auto" w:fill="EE7459" w:themeFill="accent3"/>
      </w:tcPr>
    </w:tblStylePr>
    <w:tblStylePr w:type="lastRow">
      <w:rPr>
        <w:b/>
        <w:bCs/>
      </w:rPr>
      <w:tblPr/>
      <w:tcPr>
        <w:tcBorders>
          <w:top w:val="double" w:sz="4" w:space="0" w:color="EE74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6B3AF" w:themeColor="accent4" w:themeTint="99"/>
        <w:left w:val="single" w:sz="4" w:space="0" w:color="B6B3AF" w:themeColor="accent4" w:themeTint="99"/>
        <w:bottom w:val="single" w:sz="4" w:space="0" w:color="B6B3AF" w:themeColor="accent4" w:themeTint="99"/>
        <w:right w:val="single" w:sz="4" w:space="0" w:color="B6B3AF" w:themeColor="accent4" w:themeTint="99"/>
        <w:insideH w:val="single" w:sz="4" w:space="0" w:color="B6B3AF" w:themeColor="accent4" w:themeTint="99"/>
        <w:insideV w:val="single" w:sz="4" w:space="0" w:color="B6B3A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817A" w:themeColor="accent4"/>
          <w:left w:val="single" w:sz="4" w:space="0" w:color="86817A" w:themeColor="accent4"/>
          <w:bottom w:val="single" w:sz="4" w:space="0" w:color="86817A" w:themeColor="accent4"/>
          <w:right w:val="single" w:sz="4" w:space="0" w:color="86817A" w:themeColor="accent4"/>
          <w:insideH w:val="nil"/>
          <w:insideV w:val="nil"/>
        </w:tcBorders>
        <w:shd w:val="clear" w:color="auto" w:fill="86817A" w:themeFill="accent4"/>
      </w:tcPr>
    </w:tblStylePr>
    <w:tblStylePr w:type="lastRow">
      <w:rPr>
        <w:b/>
        <w:bCs/>
      </w:rPr>
      <w:tblPr/>
      <w:tcPr>
        <w:tcBorders>
          <w:top w:val="double" w:sz="4" w:space="0" w:color="86817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CCBC3" w:themeColor="accent5" w:themeTint="99"/>
        <w:left w:val="single" w:sz="4" w:space="0" w:color="BCCBC3" w:themeColor="accent5" w:themeTint="99"/>
        <w:bottom w:val="single" w:sz="4" w:space="0" w:color="BCCBC3" w:themeColor="accent5" w:themeTint="99"/>
        <w:right w:val="single" w:sz="4" w:space="0" w:color="BCCBC3" w:themeColor="accent5" w:themeTint="99"/>
        <w:insideH w:val="single" w:sz="4" w:space="0" w:color="BCCBC3" w:themeColor="accent5" w:themeTint="99"/>
        <w:insideV w:val="single" w:sz="4" w:space="0" w:color="BCCBC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A99C" w:themeColor="accent5"/>
          <w:left w:val="single" w:sz="4" w:space="0" w:color="90A99C" w:themeColor="accent5"/>
          <w:bottom w:val="single" w:sz="4" w:space="0" w:color="90A99C" w:themeColor="accent5"/>
          <w:right w:val="single" w:sz="4" w:space="0" w:color="90A99C" w:themeColor="accent5"/>
          <w:insideH w:val="nil"/>
          <w:insideV w:val="nil"/>
        </w:tcBorders>
        <w:shd w:val="clear" w:color="auto" w:fill="90A99C" w:themeFill="accent5"/>
      </w:tcPr>
    </w:tblStylePr>
    <w:tblStylePr w:type="lastRow">
      <w:rPr>
        <w:b/>
        <w:bCs/>
      </w:rPr>
      <w:tblPr/>
      <w:tcPr>
        <w:tcBorders>
          <w:top w:val="double" w:sz="4" w:space="0" w:color="90A99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EDE4D0" w:themeColor="accent6" w:themeTint="99"/>
        <w:left w:val="single" w:sz="4" w:space="0" w:color="EDE4D0" w:themeColor="accent6" w:themeTint="99"/>
        <w:bottom w:val="single" w:sz="4" w:space="0" w:color="EDE4D0" w:themeColor="accent6" w:themeTint="99"/>
        <w:right w:val="single" w:sz="4" w:space="0" w:color="EDE4D0" w:themeColor="accent6" w:themeTint="99"/>
        <w:insideH w:val="single" w:sz="4" w:space="0" w:color="EDE4D0" w:themeColor="accent6" w:themeTint="99"/>
        <w:insideV w:val="single" w:sz="4" w:space="0" w:color="EDE4D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D3B1" w:themeColor="accent6"/>
          <w:left w:val="single" w:sz="4" w:space="0" w:color="E1D3B1" w:themeColor="accent6"/>
          <w:bottom w:val="single" w:sz="4" w:space="0" w:color="E1D3B1" w:themeColor="accent6"/>
          <w:right w:val="single" w:sz="4" w:space="0" w:color="E1D3B1" w:themeColor="accent6"/>
          <w:insideH w:val="nil"/>
          <w:insideV w:val="nil"/>
        </w:tcBorders>
        <w:shd w:val="clear" w:color="auto" w:fill="E1D3B1" w:themeFill="accent6"/>
      </w:tcPr>
    </w:tblStylePr>
    <w:tblStylePr w:type="lastRow">
      <w:rPr>
        <w:b/>
        <w:bCs/>
      </w:rPr>
      <w:tblPr/>
      <w:tcPr>
        <w:tcBorders>
          <w:top w:val="double" w:sz="4" w:space="0" w:color="E1D3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8D7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3C3B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3C3B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C3C3B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C3C3B" w:themeFill="text1"/>
      </w:tcPr>
    </w:tblStylePr>
    <w:tblStylePr w:type="band1Vert">
      <w:tblPr/>
      <w:tcPr>
        <w:shd w:val="clear" w:color="auto" w:fill="B1B1B0" w:themeFill="text1" w:themeFillTint="66"/>
      </w:tcPr>
    </w:tblStylePr>
    <w:tblStylePr w:type="band1Horz">
      <w:tblPr/>
      <w:tcPr>
        <w:shd w:val="clear" w:color="auto" w:fill="B1B1B0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DE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587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587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8587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8587B" w:themeFill="accent1"/>
      </w:tcPr>
    </w:tblStylePr>
    <w:tblStylePr w:type="band1Vert">
      <w:tblPr/>
      <w:tcPr>
        <w:shd w:val="clear" w:color="auto" w:fill="96BEDD" w:themeFill="accent1" w:themeFillTint="66"/>
      </w:tcPr>
    </w:tblStylePr>
    <w:tblStylePr w:type="band1Horz">
      <w:tblPr/>
      <w:tcPr>
        <w:shd w:val="clear" w:color="auto" w:fill="96BEDD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AF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AE8F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AE8F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AE8F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AE8F3" w:themeFill="accent2"/>
      </w:tcPr>
    </w:tblStylePr>
    <w:tblStylePr w:type="band1Vert">
      <w:tblPr/>
      <w:tcPr>
        <w:shd w:val="clear" w:color="auto" w:fill="E9F5FA" w:themeFill="accent2" w:themeFillTint="66"/>
      </w:tcPr>
    </w:tblStylePr>
    <w:tblStylePr w:type="band1Horz">
      <w:tblPr/>
      <w:tcPr>
        <w:shd w:val="clear" w:color="auto" w:fill="E9F5FA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3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74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74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74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7459" w:themeFill="accent3"/>
      </w:tcPr>
    </w:tblStylePr>
    <w:tblStylePr w:type="band1Vert">
      <w:tblPr/>
      <w:tcPr>
        <w:shd w:val="clear" w:color="auto" w:fill="F8C7BC" w:themeFill="accent3" w:themeFillTint="66"/>
      </w:tcPr>
    </w:tblStylePr>
    <w:tblStylePr w:type="band1Horz">
      <w:tblPr/>
      <w:tcPr>
        <w:shd w:val="clear" w:color="auto" w:fill="F8C7BC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5E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817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817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817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817A" w:themeFill="accent4"/>
      </w:tcPr>
    </w:tblStylePr>
    <w:tblStylePr w:type="band1Vert">
      <w:tblPr/>
      <w:tcPr>
        <w:shd w:val="clear" w:color="auto" w:fill="CECCC9" w:themeFill="accent4" w:themeFillTint="66"/>
      </w:tcPr>
    </w:tblStylePr>
    <w:tblStylePr w:type="band1Horz">
      <w:tblPr/>
      <w:tcPr>
        <w:shd w:val="clear" w:color="auto" w:fill="CECCC9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A99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A99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A99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A99C" w:themeFill="accent5"/>
      </w:tcPr>
    </w:tblStylePr>
    <w:tblStylePr w:type="band1Vert">
      <w:tblPr/>
      <w:tcPr>
        <w:shd w:val="clear" w:color="auto" w:fill="D2DCD7" w:themeFill="accent5" w:themeFillTint="66"/>
      </w:tcPr>
    </w:tblStylePr>
    <w:tblStylePr w:type="band1Horz">
      <w:tblPr/>
      <w:tcPr>
        <w:shd w:val="clear" w:color="auto" w:fill="D2DCD7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6E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D3B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D3B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1D3B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1D3B1" w:themeFill="accent6"/>
      </w:tcPr>
    </w:tblStylePr>
    <w:tblStylePr w:type="band1Vert">
      <w:tblPr/>
      <w:tcPr>
        <w:shd w:val="clear" w:color="auto" w:fill="F3EDDF" w:themeFill="accent6" w:themeFillTint="66"/>
      </w:tcPr>
    </w:tblStylePr>
    <w:tblStylePr w:type="band1Horz">
      <w:tblPr/>
      <w:tcPr>
        <w:shd w:val="clear" w:color="auto" w:fill="F3EDDF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  <w:insideV w:val="single" w:sz="4" w:space="0" w:color="8A8A88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A8A8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DE5F4D"/>
    <w:pPr>
      <w:spacing w:line="240" w:lineRule="auto"/>
    </w:pPr>
    <w:rPr>
      <w:color w:val="1E415C" w:themeColor="accent1" w:themeShade="BF"/>
    </w:rPr>
    <w:tblPr>
      <w:tblStyleRowBandSize w:val="1"/>
      <w:tblStyleColBandSize w:val="1"/>
      <w:tblBorders>
        <w:top w:val="single" w:sz="4" w:space="0" w:color="619ECC" w:themeColor="accent1" w:themeTint="99"/>
        <w:left w:val="single" w:sz="4" w:space="0" w:color="619ECC" w:themeColor="accent1" w:themeTint="99"/>
        <w:bottom w:val="single" w:sz="4" w:space="0" w:color="619ECC" w:themeColor="accent1" w:themeTint="99"/>
        <w:right w:val="single" w:sz="4" w:space="0" w:color="619ECC" w:themeColor="accent1" w:themeTint="99"/>
        <w:insideH w:val="single" w:sz="4" w:space="0" w:color="619ECC" w:themeColor="accent1" w:themeTint="99"/>
        <w:insideV w:val="single" w:sz="4" w:space="0" w:color="619EC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19E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19E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DE5F4D"/>
    <w:pPr>
      <w:spacing w:line="240" w:lineRule="auto"/>
    </w:pPr>
    <w:rPr>
      <w:color w:val="6EC0DE" w:themeColor="accent2" w:themeShade="BF"/>
    </w:rPr>
    <w:tblPr>
      <w:tblStyleRowBandSize w:val="1"/>
      <w:tblStyleColBandSize w:val="1"/>
      <w:tblBorders>
        <w:top w:val="single" w:sz="4" w:space="0" w:color="DFF1F7" w:themeColor="accent2" w:themeTint="99"/>
        <w:left w:val="single" w:sz="4" w:space="0" w:color="DFF1F7" w:themeColor="accent2" w:themeTint="99"/>
        <w:bottom w:val="single" w:sz="4" w:space="0" w:color="DFF1F7" w:themeColor="accent2" w:themeTint="99"/>
        <w:right w:val="single" w:sz="4" w:space="0" w:color="DFF1F7" w:themeColor="accent2" w:themeTint="99"/>
        <w:insideH w:val="single" w:sz="4" w:space="0" w:color="DFF1F7" w:themeColor="accent2" w:themeTint="99"/>
        <w:insideV w:val="single" w:sz="4" w:space="0" w:color="DFF1F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FF1F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FF1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DE5F4D"/>
    <w:pPr>
      <w:spacing w:line="240" w:lineRule="auto"/>
    </w:pPr>
    <w:rPr>
      <w:color w:val="DD3A16" w:themeColor="accent3" w:themeShade="BF"/>
    </w:rPr>
    <w:tblPr>
      <w:tblStyleRowBandSize w:val="1"/>
      <w:tblStyleColBandSize w:val="1"/>
      <w:tblBorders>
        <w:top w:val="single" w:sz="4" w:space="0" w:color="F4AB9B" w:themeColor="accent3" w:themeTint="99"/>
        <w:left w:val="single" w:sz="4" w:space="0" w:color="F4AB9B" w:themeColor="accent3" w:themeTint="99"/>
        <w:bottom w:val="single" w:sz="4" w:space="0" w:color="F4AB9B" w:themeColor="accent3" w:themeTint="99"/>
        <w:right w:val="single" w:sz="4" w:space="0" w:color="F4AB9B" w:themeColor="accent3" w:themeTint="99"/>
        <w:insideH w:val="single" w:sz="4" w:space="0" w:color="F4AB9B" w:themeColor="accent3" w:themeTint="99"/>
        <w:insideV w:val="single" w:sz="4" w:space="0" w:color="F4AB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AB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AB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DE5F4D"/>
    <w:pPr>
      <w:spacing w:line="240" w:lineRule="auto"/>
    </w:pPr>
    <w:rPr>
      <w:color w:val="64605B" w:themeColor="accent4" w:themeShade="BF"/>
    </w:rPr>
    <w:tblPr>
      <w:tblStyleRowBandSize w:val="1"/>
      <w:tblStyleColBandSize w:val="1"/>
      <w:tblBorders>
        <w:top w:val="single" w:sz="4" w:space="0" w:color="B6B3AF" w:themeColor="accent4" w:themeTint="99"/>
        <w:left w:val="single" w:sz="4" w:space="0" w:color="B6B3AF" w:themeColor="accent4" w:themeTint="99"/>
        <w:bottom w:val="single" w:sz="4" w:space="0" w:color="B6B3AF" w:themeColor="accent4" w:themeTint="99"/>
        <w:right w:val="single" w:sz="4" w:space="0" w:color="B6B3AF" w:themeColor="accent4" w:themeTint="99"/>
        <w:insideH w:val="single" w:sz="4" w:space="0" w:color="B6B3AF" w:themeColor="accent4" w:themeTint="99"/>
        <w:insideV w:val="single" w:sz="4" w:space="0" w:color="B6B3A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6B3A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B3A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DE5F4D"/>
    <w:pPr>
      <w:spacing w:line="240" w:lineRule="auto"/>
    </w:pPr>
    <w:rPr>
      <w:color w:val="668474" w:themeColor="accent5" w:themeShade="BF"/>
    </w:rPr>
    <w:tblPr>
      <w:tblStyleRowBandSize w:val="1"/>
      <w:tblStyleColBandSize w:val="1"/>
      <w:tblBorders>
        <w:top w:val="single" w:sz="4" w:space="0" w:color="BCCBC3" w:themeColor="accent5" w:themeTint="99"/>
        <w:left w:val="single" w:sz="4" w:space="0" w:color="BCCBC3" w:themeColor="accent5" w:themeTint="99"/>
        <w:bottom w:val="single" w:sz="4" w:space="0" w:color="BCCBC3" w:themeColor="accent5" w:themeTint="99"/>
        <w:right w:val="single" w:sz="4" w:space="0" w:color="BCCBC3" w:themeColor="accent5" w:themeTint="99"/>
        <w:insideH w:val="single" w:sz="4" w:space="0" w:color="BCCBC3" w:themeColor="accent5" w:themeTint="99"/>
        <w:insideV w:val="single" w:sz="4" w:space="0" w:color="BCCBC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CCBC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CBC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DE5F4D"/>
    <w:pPr>
      <w:spacing w:line="240" w:lineRule="auto"/>
    </w:pPr>
    <w:rPr>
      <w:color w:val="C5A968" w:themeColor="accent6" w:themeShade="BF"/>
    </w:rPr>
    <w:tblPr>
      <w:tblStyleRowBandSize w:val="1"/>
      <w:tblStyleColBandSize w:val="1"/>
      <w:tblBorders>
        <w:top w:val="single" w:sz="4" w:space="0" w:color="EDE4D0" w:themeColor="accent6" w:themeTint="99"/>
        <w:left w:val="single" w:sz="4" w:space="0" w:color="EDE4D0" w:themeColor="accent6" w:themeTint="99"/>
        <w:bottom w:val="single" w:sz="4" w:space="0" w:color="EDE4D0" w:themeColor="accent6" w:themeTint="99"/>
        <w:right w:val="single" w:sz="4" w:space="0" w:color="EDE4D0" w:themeColor="accent6" w:themeTint="99"/>
        <w:insideH w:val="single" w:sz="4" w:space="0" w:color="EDE4D0" w:themeColor="accent6" w:themeTint="99"/>
        <w:insideV w:val="single" w:sz="4" w:space="0" w:color="EDE4D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DE4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E4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  <w:insideV w:val="single" w:sz="4" w:space="0" w:color="8A8A88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  <w:tblStylePr w:type="neCell">
      <w:tblPr/>
      <w:tcPr>
        <w:tcBorders>
          <w:bottom w:val="single" w:sz="4" w:space="0" w:color="8A8A88" w:themeColor="text1" w:themeTint="99"/>
        </w:tcBorders>
      </w:tcPr>
    </w:tblStylePr>
    <w:tblStylePr w:type="nwCell">
      <w:tblPr/>
      <w:tcPr>
        <w:tcBorders>
          <w:bottom w:val="single" w:sz="4" w:space="0" w:color="8A8A88" w:themeColor="text1" w:themeTint="99"/>
        </w:tcBorders>
      </w:tcPr>
    </w:tblStylePr>
    <w:tblStylePr w:type="seCell">
      <w:tblPr/>
      <w:tcPr>
        <w:tcBorders>
          <w:top w:val="single" w:sz="4" w:space="0" w:color="8A8A88" w:themeColor="text1" w:themeTint="99"/>
        </w:tcBorders>
      </w:tcPr>
    </w:tblStylePr>
    <w:tblStylePr w:type="swCell">
      <w:tblPr/>
      <w:tcPr>
        <w:tcBorders>
          <w:top w:val="single" w:sz="4" w:space="0" w:color="8A8A88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DE5F4D"/>
    <w:pPr>
      <w:spacing w:line="240" w:lineRule="auto"/>
    </w:pPr>
    <w:rPr>
      <w:color w:val="1E415C" w:themeColor="accent1" w:themeShade="BF"/>
    </w:rPr>
    <w:tblPr>
      <w:tblStyleRowBandSize w:val="1"/>
      <w:tblStyleColBandSize w:val="1"/>
      <w:tblBorders>
        <w:top w:val="single" w:sz="4" w:space="0" w:color="619ECC" w:themeColor="accent1" w:themeTint="99"/>
        <w:left w:val="single" w:sz="4" w:space="0" w:color="619ECC" w:themeColor="accent1" w:themeTint="99"/>
        <w:bottom w:val="single" w:sz="4" w:space="0" w:color="619ECC" w:themeColor="accent1" w:themeTint="99"/>
        <w:right w:val="single" w:sz="4" w:space="0" w:color="619ECC" w:themeColor="accent1" w:themeTint="99"/>
        <w:insideH w:val="single" w:sz="4" w:space="0" w:color="619ECC" w:themeColor="accent1" w:themeTint="99"/>
        <w:insideV w:val="single" w:sz="4" w:space="0" w:color="619EC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  <w:tblStylePr w:type="neCell">
      <w:tblPr/>
      <w:tcPr>
        <w:tcBorders>
          <w:bottom w:val="single" w:sz="4" w:space="0" w:color="619ECC" w:themeColor="accent1" w:themeTint="99"/>
        </w:tcBorders>
      </w:tcPr>
    </w:tblStylePr>
    <w:tblStylePr w:type="nwCell">
      <w:tblPr/>
      <w:tcPr>
        <w:tcBorders>
          <w:bottom w:val="single" w:sz="4" w:space="0" w:color="619ECC" w:themeColor="accent1" w:themeTint="99"/>
        </w:tcBorders>
      </w:tcPr>
    </w:tblStylePr>
    <w:tblStylePr w:type="seCell">
      <w:tblPr/>
      <w:tcPr>
        <w:tcBorders>
          <w:top w:val="single" w:sz="4" w:space="0" w:color="619ECC" w:themeColor="accent1" w:themeTint="99"/>
        </w:tcBorders>
      </w:tcPr>
    </w:tblStylePr>
    <w:tblStylePr w:type="swCell">
      <w:tblPr/>
      <w:tcPr>
        <w:tcBorders>
          <w:top w:val="single" w:sz="4" w:space="0" w:color="619ECC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DE5F4D"/>
    <w:pPr>
      <w:spacing w:line="240" w:lineRule="auto"/>
    </w:pPr>
    <w:rPr>
      <w:color w:val="6EC0DE" w:themeColor="accent2" w:themeShade="BF"/>
    </w:rPr>
    <w:tblPr>
      <w:tblStyleRowBandSize w:val="1"/>
      <w:tblStyleColBandSize w:val="1"/>
      <w:tblBorders>
        <w:top w:val="single" w:sz="4" w:space="0" w:color="DFF1F7" w:themeColor="accent2" w:themeTint="99"/>
        <w:left w:val="single" w:sz="4" w:space="0" w:color="DFF1F7" w:themeColor="accent2" w:themeTint="99"/>
        <w:bottom w:val="single" w:sz="4" w:space="0" w:color="DFF1F7" w:themeColor="accent2" w:themeTint="99"/>
        <w:right w:val="single" w:sz="4" w:space="0" w:color="DFF1F7" w:themeColor="accent2" w:themeTint="99"/>
        <w:insideH w:val="single" w:sz="4" w:space="0" w:color="DFF1F7" w:themeColor="accent2" w:themeTint="99"/>
        <w:insideV w:val="single" w:sz="4" w:space="0" w:color="DFF1F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  <w:tblStylePr w:type="neCell">
      <w:tblPr/>
      <w:tcPr>
        <w:tcBorders>
          <w:bottom w:val="single" w:sz="4" w:space="0" w:color="DFF1F7" w:themeColor="accent2" w:themeTint="99"/>
        </w:tcBorders>
      </w:tcPr>
    </w:tblStylePr>
    <w:tblStylePr w:type="nwCell">
      <w:tblPr/>
      <w:tcPr>
        <w:tcBorders>
          <w:bottom w:val="single" w:sz="4" w:space="0" w:color="DFF1F7" w:themeColor="accent2" w:themeTint="99"/>
        </w:tcBorders>
      </w:tcPr>
    </w:tblStylePr>
    <w:tblStylePr w:type="seCell">
      <w:tblPr/>
      <w:tcPr>
        <w:tcBorders>
          <w:top w:val="single" w:sz="4" w:space="0" w:color="DFF1F7" w:themeColor="accent2" w:themeTint="99"/>
        </w:tcBorders>
      </w:tcPr>
    </w:tblStylePr>
    <w:tblStylePr w:type="swCell">
      <w:tblPr/>
      <w:tcPr>
        <w:tcBorders>
          <w:top w:val="single" w:sz="4" w:space="0" w:color="DFF1F7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DE5F4D"/>
    <w:pPr>
      <w:spacing w:line="240" w:lineRule="auto"/>
    </w:pPr>
    <w:rPr>
      <w:color w:val="DD3A16" w:themeColor="accent3" w:themeShade="BF"/>
    </w:rPr>
    <w:tblPr>
      <w:tblStyleRowBandSize w:val="1"/>
      <w:tblStyleColBandSize w:val="1"/>
      <w:tblBorders>
        <w:top w:val="single" w:sz="4" w:space="0" w:color="F4AB9B" w:themeColor="accent3" w:themeTint="99"/>
        <w:left w:val="single" w:sz="4" w:space="0" w:color="F4AB9B" w:themeColor="accent3" w:themeTint="99"/>
        <w:bottom w:val="single" w:sz="4" w:space="0" w:color="F4AB9B" w:themeColor="accent3" w:themeTint="99"/>
        <w:right w:val="single" w:sz="4" w:space="0" w:color="F4AB9B" w:themeColor="accent3" w:themeTint="99"/>
        <w:insideH w:val="single" w:sz="4" w:space="0" w:color="F4AB9B" w:themeColor="accent3" w:themeTint="99"/>
        <w:insideV w:val="single" w:sz="4" w:space="0" w:color="F4AB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  <w:tblStylePr w:type="neCell">
      <w:tblPr/>
      <w:tcPr>
        <w:tcBorders>
          <w:bottom w:val="single" w:sz="4" w:space="0" w:color="F4AB9B" w:themeColor="accent3" w:themeTint="99"/>
        </w:tcBorders>
      </w:tcPr>
    </w:tblStylePr>
    <w:tblStylePr w:type="nwCell">
      <w:tblPr/>
      <w:tcPr>
        <w:tcBorders>
          <w:bottom w:val="single" w:sz="4" w:space="0" w:color="F4AB9B" w:themeColor="accent3" w:themeTint="99"/>
        </w:tcBorders>
      </w:tcPr>
    </w:tblStylePr>
    <w:tblStylePr w:type="seCell">
      <w:tblPr/>
      <w:tcPr>
        <w:tcBorders>
          <w:top w:val="single" w:sz="4" w:space="0" w:color="F4AB9B" w:themeColor="accent3" w:themeTint="99"/>
        </w:tcBorders>
      </w:tcPr>
    </w:tblStylePr>
    <w:tblStylePr w:type="swCell">
      <w:tblPr/>
      <w:tcPr>
        <w:tcBorders>
          <w:top w:val="single" w:sz="4" w:space="0" w:color="F4AB9B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DE5F4D"/>
    <w:pPr>
      <w:spacing w:line="240" w:lineRule="auto"/>
    </w:pPr>
    <w:rPr>
      <w:color w:val="64605B" w:themeColor="accent4" w:themeShade="BF"/>
    </w:rPr>
    <w:tblPr>
      <w:tblStyleRowBandSize w:val="1"/>
      <w:tblStyleColBandSize w:val="1"/>
      <w:tblBorders>
        <w:top w:val="single" w:sz="4" w:space="0" w:color="B6B3AF" w:themeColor="accent4" w:themeTint="99"/>
        <w:left w:val="single" w:sz="4" w:space="0" w:color="B6B3AF" w:themeColor="accent4" w:themeTint="99"/>
        <w:bottom w:val="single" w:sz="4" w:space="0" w:color="B6B3AF" w:themeColor="accent4" w:themeTint="99"/>
        <w:right w:val="single" w:sz="4" w:space="0" w:color="B6B3AF" w:themeColor="accent4" w:themeTint="99"/>
        <w:insideH w:val="single" w:sz="4" w:space="0" w:color="B6B3AF" w:themeColor="accent4" w:themeTint="99"/>
        <w:insideV w:val="single" w:sz="4" w:space="0" w:color="B6B3A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  <w:tblStylePr w:type="neCell">
      <w:tblPr/>
      <w:tcPr>
        <w:tcBorders>
          <w:bottom w:val="single" w:sz="4" w:space="0" w:color="B6B3AF" w:themeColor="accent4" w:themeTint="99"/>
        </w:tcBorders>
      </w:tcPr>
    </w:tblStylePr>
    <w:tblStylePr w:type="nwCell">
      <w:tblPr/>
      <w:tcPr>
        <w:tcBorders>
          <w:bottom w:val="single" w:sz="4" w:space="0" w:color="B6B3AF" w:themeColor="accent4" w:themeTint="99"/>
        </w:tcBorders>
      </w:tcPr>
    </w:tblStylePr>
    <w:tblStylePr w:type="seCell">
      <w:tblPr/>
      <w:tcPr>
        <w:tcBorders>
          <w:top w:val="single" w:sz="4" w:space="0" w:color="B6B3AF" w:themeColor="accent4" w:themeTint="99"/>
        </w:tcBorders>
      </w:tcPr>
    </w:tblStylePr>
    <w:tblStylePr w:type="swCell">
      <w:tblPr/>
      <w:tcPr>
        <w:tcBorders>
          <w:top w:val="single" w:sz="4" w:space="0" w:color="B6B3AF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DE5F4D"/>
    <w:pPr>
      <w:spacing w:line="240" w:lineRule="auto"/>
    </w:pPr>
    <w:rPr>
      <w:color w:val="668474" w:themeColor="accent5" w:themeShade="BF"/>
    </w:rPr>
    <w:tblPr>
      <w:tblStyleRowBandSize w:val="1"/>
      <w:tblStyleColBandSize w:val="1"/>
      <w:tblBorders>
        <w:top w:val="single" w:sz="4" w:space="0" w:color="BCCBC3" w:themeColor="accent5" w:themeTint="99"/>
        <w:left w:val="single" w:sz="4" w:space="0" w:color="BCCBC3" w:themeColor="accent5" w:themeTint="99"/>
        <w:bottom w:val="single" w:sz="4" w:space="0" w:color="BCCBC3" w:themeColor="accent5" w:themeTint="99"/>
        <w:right w:val="single" w:sz="4" w:space="0" w:color="BCCBC3" w:themeColor="accent5" w:themeTint="99"/>
        <w:insideH w:val="single" w:sz="4" w:space="0" w:color="BCCBC3" w:themeColor="accent5" w:themeTint="99"/>
        <w:insideV w:val="single" w:sz="4" w:space="0" w:color="BCCBC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  <w:tblStylePr w:type="neCell">
      <w:tblPr/>
      <w:tcPr>
        <w:tcBorders>
          <w:bottom w:val="single" w:sz="4" w:space="0" w:color="BCCBC3" w:themeColor="accent5" w:themeTint="99"/>
        </w:tcBorders>
      </w:tcPr>
    </w:tblStylePr>
    <w:tblStylePr w:type="nwCell">
      <w:tblPr/>
      <w:tcPr>
        <w:tcBorders>
          <w:bottom w:val="single" w:sz="4" w:space="0" w:color="BCCBC3" w:themeColor="accent5" w:themeTint="99"/>
        </w:tcBorders>
      </w:tcPr>
    </w:tblStylePr>
    <w:tblStylePr w:type="seCell">
      <w:tblPr/>
      <w:tcPr>
        <w:tcBorders>
          <w:top w:val="single" w:sz="4" w:space="0" w:color="BCCBC3" w:themeColor="accent5" w:themeTint="99"/>
        </w:tcBorders>
      </w:tcPr>
    </w:tblStylePr>
    <w:tblStylePr w:type="swCell">
      <w:tblPr/>
      <w:tcPr>
        <w:tcBorders>
          <w:top w:val="single" w:sz="4" w:space="0" w:color="BCCBC3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DE5F4D"/>
    <w:pPr>
      <w:spacing w:line="240" w:lineRule="auto"/>
    </w:pPr>
    <w:rPr>
      <w:color w:val="C5A968" w:themeColor="accent6" w:themeShade="BF"/>
    </w:rPr>
    <w:tblPr>
      <w:tblStyleRowBandSize w:val="1"/>
      <w:tblStyleColBandSize w:val="1"/>
      <w:tblBorders>
        <w:top w:val="single" w:sz="4" w:space="0" w:color="EDE4D0" w:themeColor="accent6" w:themeTint="99"/>
        <w:left w:val="single" w:sz="4" w:space="0" w:color="EDE4D0" w:themeColor="accent6" w:themeTint="99"/>
        <w:bottom w:val="single" w:sz="4" w:space="0" w:color="EDE4D0" w:themeColor="accent6" w:themeTint="99"/>
        <w:right w:val="single" w:sz="4" w:space="0" w:color="EDE4D0" w:themeColor="accent6" w:themeTint="99"/>
        <w:insideH w:val="single" w:sz="4" w:space="0" w:color="EDE4D0" w:themeColor="accent6" w:themeTint="99"/>
        <w:insideV w:val="single" w:sz="4" w:space="0" w:color="EDE4D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  <w:tblStylePr w:type="neCell">
      <w:tblPr/>
      <w:tcPr>
        <w:tcBorders>
          <w:bottom w:val="single" w:sz="4" w:space="0" w:color="EDE4D0" w:themeColor="accent6" w:themeTint="99"/>
        </w:tcBorders>
      </w:tcPr>
    </w:tblStylePr>
    <w:tblStylePr w:type="nwCell">
      <w:tblPr/>
      <w:tcPr>
        <w:tcBorders>
          <w:bottom w:val="single" w:sz="4" w:space="0" w:color="EDE4D0" w:themeColor="accent6" w:themeTint="99"/>
        </w:tcBorders>
      </w:tcPr>
    </w:tblStylePr>
    <w:tblStylePr w:type="seCell">
      <w:tblPr/>
      <w:tcPr>
        <w:tcBorders>
          <w:top w:val="single" w:sz="4" w:space="0" w:color="EDE4D0" w:themeColor="accent6" w:themeTint="99"/>
        </w:tcBorders>
      </w:tcPr>
    </w:tblStylePr>
    <w:tblStylePr w:type="swCell">
      <w:tblPr/>
      <w:tcPr>
        <w:tcBorders>
          <w:top w:val="single" w:sz="4" w:space="0" w:color="EDE4D0" w:themeColor="accent6" w:themeTint="99"/>
        </w:tcBorders>
      </w:tcPr>
    </w:tblStylePr>
  </w:style>
  <w:style w:type="character" w:styleId="Hashtag">
    <w:name w:val="Hashtag"/>
    <w:basedOn w:val="Standardskrifttypeiafsnit"/>
    <w:uiPriority w:val="99"/>
    <w:semiHidden/>
    <w:rsid w:val="00DE5F4D"/>
    <w:rPr>
      <w:color w:val="2B579A"/>
      <w:shd w:val="clear" w:color="auto" w:fill="E6E6E6"/>
      <w:lang w:val="en-GB"/>
    </w:rPr>
  </w:style>
  <w:style w:type="character" w:styleId="HTML-akronym">
    <w:name w:val="HTML Acronym"/>
    <w:basedOn w:val="Standardskrifttypeiafsnit"/>
    <w:uiPriority w:val="99"/>
    <w:semiHidden/>
    <w:rsid w:val="00DE5F4D"/>
    <w:rPr>
      <w:lang w:val="en-GB"/>
    </w:rPr>
  </w:style>
  <w:style w:type="paragraph" w:styleId="HTML-adresse">
    <w:name w:val="HTML Address"/>
    <w:basedOn w:val="Normal"/>
    <w:link w:val="HTML-adresseTegn"/>
    <w:uiPriority w:val="99"/>
    <w:semiHidden/>
    <w:rsid w:val="00DE5F4D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DE5F4D"/>
    <w:rPr>
      <w:i/>
      <w:iCs/>
      <w:lang w:val="en-GB"/>
    </w:rPr>
  </w:style>
  <w:style w:type="character" w:styleId="HTML-citat">
    <w:name w:val="HTML Cite"/>
    <w:basedOn w:val="Standardskrifttypeiafsnit"/>
    <w:uiPriority w:val="99"/>
    <w:semiHidden/>
    <w:rsid w:val="00DE5F4D"/>
    <w:rPr>
      <w:i/>
      <w:iCs/>
      <w:lang w:val="en-GB"/>
    </w:rPr>
  </w:style>
  <w:style w:type="character" w:styleId="HTML-kode">
    <w:name w:val="HTML Code"/>
    <w:basedOn w:val="Standardskrifttypeiafsnit"/>
    <w:uiPriority w:val="99"/>
    <w:semiHidden/>
    <w:rsid w:val="00DE5F4D"/>
    <w:rPr>
      <w:rFonts w:ascii="Consolas" w:hAnsi="Consolas"/>
      <w:sz w:val="20"/>
      <w:szCs w:val="20"/>
      <w:lang w:val="en-GB"/>
    </w:rPr>
  </w:style>
  <w:style w:type="character" w:styleId="HTML-definition">
    <w:name w:val="HTML Definition"/>
    <w:basedOn w:val="Standardskrifttypeiafsnit"/>
    <w:uiPriority w:val="99"/>
    <w:semiHidden/>
    <w:rsid w:val="00DE5F4D"/>
    <w:rPr>
      <w:i/>
      <w:iCs/>
      <w:lang w:val="en-GB"/>
    </w:rPr>
  </w:style>
  <w:style w:type="character" w:styleId="HTML-tastatur">
    <w:name w:val="HTML Keyboard"/>
    <w:basedOn w:val="Standardskrifttypeiafsnit"/>
    <w:uiPriority w:val="99"/>
    <w:semiHidden/>
    <w:rsid w:val="00DE5F4D"/>
    <w:rPr>
      <w:rFonts w:ascii="Consolas" w:hAnsi="Consolas"/>
      <w:sz w:val="20"/>
      <w:szCs w:val="20"/>
      <w:lang w:val="en-GB"/>
    </w:rPr>
  </w:style>
  <w:style w:type="paragraph" w:styleId="FormateretHTML">
    <w:name w:val="HTML Preformatted"/>
    <w:basedOn w:val="Normal"/>
    <w:link w:val="FormateretHTMLTegn"/>
    <w:uiPriority w:val="99"/>
    <w:semiHidden/>
    <w:rsid w:val="00DE5F4D"/>
    <w:rPr>
      <w:rFonts w:ascii="Consolas" w:hAnsi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DE5F4D"/>
    <w:rPr>
      <w:rFonts w:ascii="Consolas" w:hAnsi="Consolas"/>
      <w:lang w:val="en-GB"/>
    </w:rPr>
  </w:style>
  <w:style w:type="character" w:styleId="HTML-eksempel">
    <w:name w:val="HTML Sample"/>
    <w:basedOn w:val="Standardskrifttypeiafsnit"/>
    <w:uiPriority w:val="99"/>
    <w:semiHidden/>
    <w:rsid w:val="00DE5F4D"/>
    <w:rPr>
      <w:rFonts w:ascii="Consolas" w:hAnsi="Consolas"/>
      <w:sz w:val="24"/>
      <w:szCs w:val="24"/>
      <w:lang w:val="en-GB"/>
    </w:rPr>
  </w:style>
  <w:style w:type="character" w:styleId="HTML-skrivemaskine">
    <w:name w:val="HTML Typewriter"/>
    <w:basedOn w:val="Standardskrifttypeiafsnit"/>
    <w:uiPriority w:val="99"/>
    <w:semiHidden/>
    <w:rsid w:val="00DE5F4D"/>
    <w:rPr>
      <w:rFonts w:ascii="Consolas" w:hAnsi="Consolas"/>
      <w:sz w:val="20"/>
      <w:szCs w:val="20"/>
      <w:lang w:val="en-GB"/>
    </w:rPr>
  </w:style>
  <w:style w:type="character" w:styleId="HTML-variabel">
    <w:name w:val="HTML Variable"/>
    <w:basedOn w:val="Standardskrifttypeiafsnit"/>
    <w:uiPriority w:val="99"/>
    <w:semiHidden/>
    <w:rsid w:val="00DE5F4D"/>
    <w:rPr>
      <w:i/>
      <w:iCs/>
      <w:lang w:val="en-GB"/>
    </w:rPr>
  </w:style>
  <w:style w:type="paragraph" w:styleId="Indeks1">
    <w:name w:val="index 1"/>
    <w:basedOn w:val="Normal"/>
    <w:next w:val="Normal"/>
    <w:autoRedefine/>
    <w:uiPriority w:val="99"/>
    <w:semiHidden/>
    <w:rsid w:val="00DE5F4D"/>
    <w:pPr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DE5F4D"/>
    <w:pPr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DE5F4D"/>
    <w:pPr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DE5F4D"/>
    <w:pPr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DE5F4D"/>
    <w:pPr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DE5F4D"/>
    <w:pPr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DE5F4D"/>
    <w:pPr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DE5F4D"/>
    <w:pPr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DE5F4D"/>
    <w:pPr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DE5F4D"/>
    <w:rPr>
      <w:rFonts w:asciiTheme="majorHAnsi" w:eastAsiaTheme="majorEastAsia" w:hAnsiTheme="majorHAnsi" w:cstheme="majorBidi"/>
      <w:b/>
      <w:bCs/>
    </w:rPr>
  </w:style>
  <w:style w:type="table" w:styleId="Lystgitter">
    <w:name w:val="Light Grid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  <w:insideH w:val="single" w:sz="8" w:space="0" w:color="3C3C3B" w:themeColor="text1"/>
        <w:insideV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18" w:space="0" w:color="3C3C3B" w:themeColor="text1"/>
          <w:right w:val="single" w:sz="8" w:space="0" w:color="3C3C3B" w:themeColor="text1"/>
          <w:insideH w:val="nil"/>
          <w:insideV w:val="single" w:sz="8" w:space="0" w:color="3C3C3B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H w:val="nil"/>
          <w:insideV w:val="single" w:sz="8" w:space="0" w:color="3C3C3B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band1Vert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  <w:shd w:val="clear" w:color="auto" w:fill="CFCFCE" w:themeFill="text1" w:themeFillTint="3F"/>
      </w:tcPr>
    </w:tblStylePr>
    <w:tblStylePr w:type="band1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V w:val="single" w:sz="8" w:space="0" w:color="3C3C3B" w:themeColor="text1"/>
        </w:tcBorders>
        <w:shd w:val="clear" w:color="auto" w:fill="CFCFCE" w:themeFill="text1" w:themeFillTint="3F"/>
      </w:tcPr>
    </w:tblStylePr>
    <w:tblStylePr w:type="band2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V w:val="single" w:sz="8" w:space="0" w:color="3C3C3B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28587B" w:themeColor="accent1"/>
        <w:left w:val="single" w:sz="8" w:space="0" w:color="28587B" w:themeColor="accent1"/>
        <w:bottom w:val="single" w:sz="8" w:space="0" w:color="28587B" w:themeColor="accent1"/>
        <w:right w:val="single" w:sz="8" w:space="0" w:color="28587B" w:themeColor="accent1"/>
        <w:insideH w:val="single" w:sz="8" w:space="0" w:color="28587B" w:themeColor="accent1"/>
        <w:insideV w:val="single" w:sz="8" w:space="0" w:color="28587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587B" w:themeColor="accent1"/>
          <w:left w:val="single" w:sz="8" w:space="0" w:color="28587B" w:themeColor="accent1"/>
          <w:bottom w:val="single" w:sz="18" w:space="0" w:color="28587B" w:themeColor="accent1"/>
          <w:right w:val="single" w:sz="8" w:space="0" w:color="28587B" w:themeColor="accent1"/>
          <w:insideH w:val="nil"/>
          <w:insideV w:val="single" w:sz="8" w:space="0" w:color="28587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  <w:insideH w:val="nil"/>
          <w:insideV w:val="single" w:sz="8" w:space="0" w:color="28587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</w:tcBorders>
      </w:tcPr>
    </w:tblStylePr>
    <w:tblStylePr w:type="band1Vert">
      <w:tblPr/>
      <w:tcPr>
        <w:tcBorders>
          <w:top w:val="single" w:sz="8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</w:tcBorders>
        <w:shd w:val="clear" w:color="auto" w:fill="BED7EA" w:themeFill="accent1" w:themeFillTint="3F"/>
      </w:tcPr>
    </w:tblStylePr>
    <w:tblStylePr w:type="band1Horz">
      <w:tblPr/>
      <w:tcPr>
        <w:tcBorders>
          <w:top w:val="single" w:sz="8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  <w:insideV w:val="single" w:sz="8" w:space="0" w:color="28587B" w:themeColor="accent1"/>
        </w:tcBorders>
        <w:shd w:val="clear" w:color="auto" w:fill="BED7EA" w:themeFill="accent1" w:themeFillTint="3F"/>
      </w:tcPr>
    </w:tblStylePr>
    <w:tblStylePr w:type="band2Horz">
      <w:tblPr/>
      <w:tcPr>
        <w:tcBorders>
          <w:top w:val="single" w:sz="8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  <w:insideV w:val="single" w:sz="8" w:space="0" w:color="28587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CAE8F3" w:themeColor="accent2"/>
        <w:left w:val="single" w:sz="8" w:space="0" w:color="CAE8F3" w:themeColor="accent2"/>
        <w:bottom w:val="single" w:sz="8" w:space="0" w:color="CAE8F3" w:themeColor="accent2"/>
        <w:right w:val="single" w:sz="8" w:space="0" w:color="CAE8F3" w:themeColor="accent2"/>
        <w:insideH w:val="single" w:sz="8" w:space="0" w:color="CAE8F3" w:themeColor="accent2"/>
        <w:insideV w:val="single" w:sz="8" w:space="0" w:color="CAE8F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E8F3" w:themeColor="accent2"/>
          <w:left w:val="single" w:sz="8" w:space="0" w:color="CAE8F3" w:themeColor="accent2"/>
          <w:bottom w:val="single" w:sz="18" w:space="0" w:color="CAE8F3" w:themeColor="accent2"/>
          <w:right w:val="single" w:sz="8" w:space="0" w:color="CAE8F3" w:themeColor="accent2"/>
          <w:insideH w:val="nil"/>
          <w:insideV w:val="single" w:sz="8" w:space="0" w:color="CAE8F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  <w:insideH w:val="nil"/>
          <w:insideV w:val="single" w:sz="8" w:space="0" w:color="CAE8F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</w:tcBorders>
      </w:tcPr>
    </w:tblStylePr>
    <w:tblStylePr w:type="band1Vert">
      <w:tblPr/>
      <w:tcPr>
        <w:tcBorders>
          <w:top w:val="single" w:sz="8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</w:tcBorders>
        <w:shd w:val="clear" w:color="auto" w:fill="F1F9FC" w:themeFill="accent2" w:themeFillTint="3F"/>
      </w:tcPr>
    </w:tblStylePr>
    <w:tblStylePr w:type="band1Horz">
      <w:tblPr/>
      <w:tcPr>
        <w:tcBorders>
          <w:top w:val="single" w:sz="8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  <w:insideV w:val="single" w:sz="8" w:space="0" w:color="CAE8F3" w:themeColor="accent2"/>
        </w:tcBorders>
        <w:shd w:val="clear" w:color="auto" w:fill="F1F9FC" w:themeFill="accent2" w:themeFillTint="3F"/>
      </w:tcPr>
    </w:tblStylePr>
    <w:tblStylePr w:type="band2Horz">
      <w:tblPr/>
      <w:tcPr>
        <w:tcBorders>
          <w:top w:val="single" w:sz="8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  <w:insideV w:val="single" w:sz="8" w:space="0" w:color="CAE8F3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EE7459" w:themeColor="accent3"/>
        <w:left w:val="single" w:sz="8" w:space="0" w:color="EE7459" w:themeColor="accent3"/>
        <w:bottom w:val="single" w:sz="8" w:space="0" w:color="EE7459" w:themeColor="accent3"/>
        <w:right w:val="single" w:sz="8" w:space="0" w:color="EE7459" w:themeColor="accent3"/>
        <w:insideH w:val="single" w:sz="8" w:space="0" w:color="EE7459" w:themeColor="accent3"/>
        <w:insideV w:val="single" w:sz="8" w:space="0" w:color="EE74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7459" w:themeColor="accent3"/>
          <w:left w:val="single" w:sz="8" w:space="0" w:color="EE7459" w:themeColor="accent3"/>
          <w:bottom w:val="single" w:sz="18" w:space="0" w:color="EE7459" w:themeColor="accent3"/>
          <w:right w:val="single" w:sz="8" w:space="0" w:color="EE7459" w:themeColor="accent3"/>
          <w:insideH w:val="nil"/>
          <w:insideV w:val="single" w:sz="8" w:space="0" w:color="EE74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  <w:insideH w:val="nil"/>
          <w:insideV w:val="single" w:sz="8" w:space="0" w:color="EE74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</w:tcBorders>
      </w:tcPr>
    </w:tblStylePr>
    <w:tblStylePr w:type="band1Vert">
      <w:tblPr/>
      <w:tcPr>
        <w:tcBorders>
          <w:top w:val="single" w:sz="8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</w:tcBorders>
        <w:shd w:val="clear" w:color="auto" w:fill="FADCD5" w:themeFill="accent3" w:themeFillTint="3F"/>
      </w:tcPr>
    </w:tblStylePr>
    <w:tblStylePr w:type="band1Horz">
      <w:tblPr/>
      <w:tcPr>
        <w:tcBorders>
          <w:top w:val="single" w:sz="8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  <w:insideV w:val="single" w:sz="8" w:space="0" w:color="EE7459" w:themeColor="accent3"/>
        </w:tcBorders>
        <w:shd w:val="clear" w:color="auto" w:fill="FADCD5" w:themeFill="accent3" w:themeFillTint="3F"/>
      </w:tcPr>
    </w:tblStylePr>
    <w:tblStylePr w:type="band2Horz">
      <w:tblPr/>
      <w:tcPr>
        <w:tcBorders>
          <w:top w:val="single" w:sz="8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  <w:insideV w:val="single" w:sz="8" w:space="0" w:color="EE7459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86817A" w:themeColor="accent4"/>
        <w:left w:val="single" w:sz="8" w:space="0" w:color="86817A" w:themeColor="accent4"/>
        <w:bottom w:val="single" w:sz="8" w:space="0" w:color="86817A" w:themeColor="accent4"/>
        <w:right w:val="single" w:sz="8" w:space="0" w:color="86817A" w:themeColor="accent4"/>
        <w:insideH w:val="single" w:sz="8" w:space="0" w:color="86817A" w:themeColor="accent4"/>
        <w:insideV w:val="single" w:sz="8" w:space="0" w:color="86817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817A" w:themeColor="accent4"/>
          <w:left w:val="single" w:sz="8" w:space="0" w:color="86817A" w:themeColor="accent4"/>
          <w:bottom w:val="single" w:sz="18" w:space="0" w:color="86817A" w:themeColor="accent4"/>
          <w:right w:val="single" w:sz="8" w:space="0" w:color="86817A" w:themeColor="accent4"/>
          <w:insideH w:val="nil"/>
          <w:insideV w:val="single" w:sz="8" w:space="0" w:color="86817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  <w:insideH w:val="nil"/>
          <w:insideV w:val="single" w:sz="8" w:space="0" w:color="86817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</w:tcBorders>
      </w:tcPr>
    </w:tblStylePr>
    <w:tblStylePr w:type="band1Vert">
      <w:tblPr/>
      <w:tcPr>
        <w:tcBorders>
          <w:top w:val="single" w:sz="8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</w:tcBorders>
        <w:shd w:val="clear" w:color="auto" w:fill="E1DFDE" w:themeFill="accent4" w:themeFillTint="3F"/>
      </w:tcPr>
    </w:tblStylePr>
    <w:tblStylePr w:type="band1Horz">
      <w:tblPr/>
      <w:tcPr>
        <w:tcBorders>
          <w:top w:val="single" w:sz="8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  <w:insideV w:val="single" w:sz="8" w:space="0" w:color="86817A" w:themeColor="accent4"/>
        </w:tcBorders>
        <w:shd w:val="clear" w:color="auto" w:fill="E1DFDE" w:themeFill="accent4" w:themeFillTint="3F"/>
      </w:tcPr>
    </w:tblStylePr>
    <w:tblStylePr w:type="band2Horz">
      <w:tblPr/>
      <w:tcPr>
        <w:tcBorders>
          <w:top w:val="single" w:sz="8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  <w:insideV w:val="single" w:sz="8" w:space="0" w:color="86817A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90A99C" w:themeColor="accent5"/>
        <w:left w:val="single" w:sz="8" w:space="0" w:color="90A99C" w:themeColor="accent5"/>
        <w:bottom w:val="single" w:sz="8" w:space="0" w:color="90A99C" w:themeColor="accent5"/>
        <w:right w:val="single" w:sz="8" w:space="0" w:color="90A99C" w:themeColor="accent5"/>
        <w:insideH w:val="single" w:sz="8" w:space="0" w:color="90A99C" w:themeColor="accent5"/>
        <w:insideV w:val="single" w:sz="8" w:space="0" w:color="90A99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A99C" w:themeColor="accent5"/>
          <w:left w:val="single" w:sz="8" w:space="0" w:color="90A99C" w:themeColor="accent5"/>
          <w:bottom w:val="single" w:sz="18" w:space="0" w:color="90A99C" w:themeColor="accent5"/>
          <w:right w:val="single" w:sz="8" w:space="0" w:color="90A99C" w:themeColor="accent5"/>
          <w:insideH w:val="nil"/>
          <w:insideV w:val="single" w:sz="8" w:space="0" w:color="90A99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  <w:insideH w:val="nil"/>
          <w:insideV w:val="single" w:sz="8" w:space="0" w:color="90A99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</w:tcBorders>
      </w:tcPr>
    </w:tblStylePr>
    <w:tblStylePr w:type="band1Vert">
      <w:tblPr/>
      <w:tcPr>
        <w:tcBorders>
          <w:top w:val="single" w:sz="8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</w:tcBorders>
        <w:shd w:val="clear" w:color="auto" w:fill="E3E9E6" w:themeFill="accent5" w:themeFillTint="3F"/>
      </w:tcPr>
    </w:tblStylePr>
    <w:tblStylePr w:type="band1Horz">
      <w:tblPr/>
      <w:tcPr>
        <w:tcBorders>
          <w:top w:val="single" w:sz="8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  <w:insideV w:val="single" w:sz="8" w:space="0" w:color="90A99C" w:themeColor="accent5"/>
        </w:tcBorders>
        <w:shd w:val="clear" w:color="auto" w:fill="E3E9E6" w:themeFill="accent5" w:themeFillTint="3F"/>
      </w:tcPr>
    </w:tblStylePr>
    <w:tblStylePr w:type="band2Horz">
      <w:tblPr/>
      <w:tcPr>
        <w:tcBorders>
          <w:top w:val="single" w:sz="8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  <w:insideV w:val="single" w:sz="8" w:space="0" w:color="90A99C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E1D3B1" w:themeColor="accent6"/>
        <w:left w:val="single" w:sz="8" w:space="0" w:color="E1D3B1" w:themeColor="accent6"/>
        <w:bottom w:val="single" w:sz="8" w:space="0" w:color="E1D3B1" w:themeColor="accent6"/>
        <w:right w:val="single" w:sz="8" w:space="0" w:color="E1D3B1" w:themeColor="accent6"/>
        <w:insideH w:val="single" w:sz="8" w:space="0" w:color="E1D3B1" w:themeColor="accent6"/>
        <w:insideV w:val="single" w:sz="8" w:space="0" w:color="E1D3B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D3B1" w:themeColor="accent6"/>
          <w:left w:val="single" w:sz="8" w:space="0" w:color="E1D3B1" w:themeColor="accent6"/>
          <w:bottom w:val="single" w:sz="18" w:space="0" w:color="E1D3B1" w:themeColor="accent6"/>
          <w:right w:val="single" w:sz="8" w:space="0" w:color="E1D3B1" w:themeColor="accent6"/>
          <w:insideH w:val="nil"/>
          <w:insideV w:val="single" w:sz="8" w:space="0" w:color="E1D3B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  <w:insideH w:val="nil"/>
          <w:insideV w:val="single" w:sz="8" w:space="0" w:color="E1D3B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</w:tcBorders>
      </w:tcPr>
    </w:tblStylePr>
    <w:tblStylePr w:type="band1Vert">
      <w:tblPr/>
      <w:tcPr>
        <w:tcBorders>
          <w:top w:val="single" w:sz="8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</w:tcBorders>
        <w:shd w:val="clear" w:color="auto" w:fill="F7F3EB" w:themeFill="accent6" w:themeFillTint="3F"/>
      </w:tcPr>
    </w:tblStylePr>
    <w:tblStylePr w:type="band1Horz">
      <w:tblPr/>
      <w:tcPr>
        <w:tcBorders>
          <w:top w:val="single" w:sz="8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  <w:insideV w:val="single" w:sz="8" w:space="0" w:color="E1D3B1" w:themeColor="accent6"/>
        </w:tcBorders>
        <w:shd w:val="clear" w:color="auto" w:fill="F7F3EB" w:themeFill="accent6" w:themeFillTint="3F"/>
      </w:tcPr>
    </w:tblStylePr>
    <w:tblStylePr w:type="band2Horz">
      <w:tblPr/>
      <w:tcPr>
        <w:tcBorders>
          <w:top w:val="single" w:sz="8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  <w:insideV w:val="single" w:sz="8" w:space="0" w:color="E1D3B1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band1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28587B" w:themeColor="accent1"/>
        <w:left w:val="single" w:sz="8" w:space="0" w:color="28587B" w:themeColor="accent1"/>
        <w:bottom w:val="single" w:sz="8" w:space="0" w:color="28587B" w:themeColor="accent1"/>
        <w:right w:val="single" w:sz="8" w:space="0" w:color="28587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8587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</w:tcBorders>
      </w:tcPr>
    </w:tblStylePr>
    <w:tblStylePr w:type="band1Horz">
      <w:tblPr/>
      <w:tcPr>
        <w:tcBorders>
          <w:top w:val="single" w:sz="8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CAE8F3" w:themeColor="accent2"/>
        <w:left w:val="single" w:sz="8" w:space="0" w:color="CAE8F3" w:themeColor="accent2"/>
        <w:bottom w:val="single" w:sz="8" w:space="0" w:color="CAE8F3" w:themeColor="accent2"/>
        <w:right w:val="single" w:sz="8" w:space="0" w:color="CAE8F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AE8F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</w:tcBorders>
      </w:tcPr>
    </w:tblStylePr>
    <w:tblStylePr w:type="band1Horz">
      <w:tblPr/>
      <w:tcPr>
        <w:tcBorders>
          <w:top w:val="single" w:sz="8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EE7459" w:themeColor="accent3"/>
        <w:left w:val="single" w:sz="8" w:space="0" w:color="EE7459" w:themeColor="accent3"/>
        <w:bottom w:val="single" w:sz="8" w:space="0" w:color="EE7459" w:themeColor="accent3"/>
        <w:right w:val="single" w:sz="8" w:space="0" w:color="EE74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74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</w:tcBorders>
      </w:tcPr>
    </w:tblStylePr>
    <w:tblStylePr w:type="band1Horz">
      <w:tblPr/>
      <w:tcPr>
        <w:tcBorders>
          <w:top w:val="single" w:sz="8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86817A" w:themeColor="accent4"/>
        <w:left w:val="single" w:sz="8" w:space="0" w:color="86817A" w:themeColor="accent4"/>
        <w:bottom w:val="single" w:sz="8" w:space="0" w:color="86817A" w:themeColor="accent4"/>
        <w:right w:val="single" w:sz="8" w:space="0" w:color="86817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817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</w:tcBorders>
      </w:tcPr>
    </w:tblStylePr>
    <w:tblStylePr w:type="band1Horz">
      <w:tblPr/>
      <w:tcPr>
        <w:tcBorders>
          <w:top w:val="single" w:sz="8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90A99C" w:themeColor="accent5"/>
        <w:left w:val="single" w:sz="8" w:space="0" w:color="90A99C" w:themeColor="accent5"/>
        <w:bottom w:val="single" w:sz="8" w:space="0" w:color="90A99C" w:themeColor="accent5"/>
        <w:right w:val="single" w:sz="8" w:space="0" w:color="90A99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A99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</w:tcBorders>
      </w:tcPr>
    </w:tblStylePr>
    <w:tblStylePr w:type="band1Horz">
      <w:tblPr/>
      <w:tcPr>
        <w:tcBorders>
          <w:top w:val="single" w:sz="8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E1D3B1" w:themeColor="accent6"/>
        <w:left w:val="single" w:sz="8" w:space="0" w:color="E1D3B1" w:themeColor="accent6"/>
        <w:bottom w:val="single" w:sz="8" w:space="0" w:color="E1D3B1" w:themeColor="accent6"/>
        <w:right w:val="single" w:sz="8" w:space="0" w:color="E1D3B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1D3B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</w:tcBorders>
      </w:tcPr>
    </w:tblStylePr>
    <w:tblStylePr w:type="band1Horz">
      <w:tblPr/>
      <w:tcPr>
        <w:tcBorders>
          <w:top w:val="single" w:sz="8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DE5F4D"/>
    <w:pPr>
      <w:spacing w:line="240" w:lineRule="auto"/>
    </w:pPr>
    <w:rPr>
      <w:color w:val="2C2C2C" w:themeColor="text1" w:themeShade="BF"/>
    </w:rPr>
    <w:tblPr>
      <w:tblStyleRowBandSize w:val="1"/>
      <w:tblStyleColBandSize w:val="1"/>
      <w:tblBorders>
        <w:top w:val="single" w:sz="8" w:space="0" w:color="3C3C3B" w:themeColor="text1"/>
        <w:bottom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3C3B" w:themeColor="text1"/>
          <w:left w:val="nil"/>
          <w:bottom w:val="single" w:sz="8" w:space="0" w:color="3C3C3B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3C3B" w:themeColor="text1"/>
          <w:left w:val="nil"/>
          <w:bottom w:val="single" w:sz="8" w:space="0" w:color="3C3C3B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DE5F4D"/>
    <w:pPr>
      <w:spacing w:line="240" w:lineRule="auto"/>
    </w:pPr>
    <w:rPr>
      <w:color w:val="1E415C" w:themeColor="accent1" w:themeShade="BF"/>
    </w:rPr>
    <w:tblPr>
      <w:tblStyleRowBandSize w:val="1"/>
      <w:tblStyleColBandSize w:val="1"/>
      <w:tblBorders>
        <w:top w:val="single" w:sz="8" w:space="0" w:color="28587B" w:themeColor="accent1"/>
        <w:bottom w:val="single" w:sz="8" w:space="0" w:color="28587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587B" w:themeColor="accent1"/>
          <w:left w:val="nil"/>
          <w:bottom w:val="single" w:sz="8" w:space="0" w:color="28587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587B" w:themeColor="accent1"/>
          <w:left w:val="nil"/>
          <w:bottom w:val="single" w:sz="8" w:space="0" w:color="28587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D7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D7EA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DE5F4D"/>
    <w:pPr>
      <w:spacing w:line="240" w:lineRule="auto"/>
    </w:pPr>
    <w:rPr>
      <w:color w:val="6EC0DE" w:themeColor="accent2" w:themeShade="BF"/>
    </w:rPr>
    <w:tblPr>
      <w:tblStyleRowBandSize w:val="1"/>
      <w:tblStyleColBandSize w:val="1"/>
      <w:tblBorders>
        <w:top w:val="single" w:sz="8" w:space="0" w:color="CAE8F3" w:themeColor="accent2"/>
        <w:bottom w:val="single" w:sz="8" w:space="0" w:color="CAE8F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E8F3" w:themeColor="accent2"/>
          <w:left w:val="nil"/>
          <w:bottom w:val="single" w:sz="8" w:space="0" w:color="CAE8F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E8F3" w:themeColor="accent2"/>
          <w:left w:val="nil"/>
          <w:bottom w:val="single" w:sz="8" w:space="0" w:color="CAE8F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9F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9FC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DE5F4D"/>
    <w:pPr>
      <w:spacing w:line="240" w:lineRule="auto"/>
    </w:pPr>
    <w:rPr>
      <w:color w:val="DD3A16" w:themeColor="accent3" w:themeShade="BF"/>
    </w:rPr>
    <w:tblPr>
      <w:tblStyleRowBandSize w:val="1"/>
      <w:tblStyleColBandSize w:val="1"/>
      <w:tblBorders>
        <w:top w:val="single" w:sz="8" w:space="0" w:color="EE7459" w:themeColor="accent3"/>
        <w:bottom w:val="single" w:sz="8" w:space="0" w:color="EE74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7459" w:themeColor="accent3"/>
          <w:left w:val="nil"/>
          <w:bottom w:val="single" w:sz="8" w:space="0" w:color="EE74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7459" w:themeColor="accent3"/>
          <w:left w:val="nil"/>
          <w:bottom w:val="single" w:sz="8" w:space="0" w:color="EE74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C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CD5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DE5F4D"/>
    <w:pPr>
      <w:spacing w:line="240" w:lineRule="auto"/>
    </w:pPr>
    <w:rPr>
      <w:color w:val="64605B" w:themeColor="accent4" w:themeShade="BF"/>
    </w:rPr>
    <w:tblPr>
      <w:tblStyleRowBandSize w:val="1"/>
      <w:tblStyleColBandSize w:val="1"/>
      <w:tblBorders>
        <w:top w:val="single" w:sz="8" w:space="0" w:color="86817A" w:themeColor="accent4"/>
        <w:bottom w:val="single" w:sz="8" w:space="0" w:color="86817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817A" w:themeColor="accent4"/>
          <w:left w:val="nil"/>
          <w:bottom w:val="single" w:sz="8" w:space="0" w:color="86817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817A" w:themeColor="accent4"/>
          <w:left w:val="nil"/>
          <w:bottom w:val="single" w:sz="8" w:space="0" w:color="86817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FD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FDE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DE5F4D"/>
    <w:pPr>
      <w:spacing w:line="240" w:lineRule="auto"/>
    </w:pPr>
    <w:rPr>
      <w:color w:val="668474" w:themeColor="accent5" w:themeShade="BF"/>
    </w:rPr>
    <w:tblPr>
      <w:tblStyleRowBandSize w:val="1"/>
      <w:tblStyleColBandSize w:val="1"/>
      <w:tblBorders>
        <w:top w:val="single" w:sz="8" w:space="0" w:color="90A99C" w:themeColor="accent5"/>
        <w:bottom w:val="single" w:sz="8" w:space="0" w:color="90A99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A99C" w:themeColor="accent5"/>
          <w:left w:val="nil"/>
          <w:bottom w:val="single" w:sz="8" w:space="0" w:color="90A99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A99C" w:themeColor="accent5"/>
          <w:left w:val="nil"/>
          <w:bottom w:val="single" w:sz="8" w:space="0" w:color="90A99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9E6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DE5F4D"/>
    <w:pPr>
      <w:spacing w:line="240" w:lineRule="auto"/>
    </w:pPr>
    <w:rPr>
      <w:color w:val="C5A968" w:themeColor="accent6" w:themeShade="BF"/>
    </w:rPr>
    <w:tblPr>
      <w:tblStyleRowBandSize w:val="1"/>
      <w:tblStyleColBandSize w:val="1"/>
      <w:tblBorders>
        <w:top w:val="single" w:sz="8" w:space="0" w:color="E1D3B1" w:themeColor="accent6"/>
        <w:bottom w:val="single" w:sz="8" w:space="0" w:color="E1D3B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D3B1" w:themeColor="accent6"/>
          <w:left w:val="nil"/>
          <w:bottom w:val="single" w:sz="8" w:space="0" w:color="E1D3B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D3B1" w:themeColor="accent6"/>
          <w:left w:val="nil"/>
          <w:bottom w:val="single" w:sz="8" w:space="0" w:color="E1D3B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3E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3EB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DE5F4D"/>
    <w:rPr>
      <w:lang w:val="en-GB"/>
    </w:rPr>
  </w:style>
  <w:style w:type="paragraph" w:styleId="Liste2">
    <w:name w:val="List 2"/>
    <w:basedOn w:val="Normal"/>
    <w:uiPriority w:val="99"/>
    <w:semiHidden/>
    <w:rsid w:val="00DE5F4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DE5F4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DE5F4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DE5F4D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DE5F4D"/>
    <w:pPr>
      <w:numPr>
        <w:numId w:val="1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DE5F4D"/>
    <w:pPr>
      <w:numPr>
        <w:numId w:val="2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DE5F4D"/>
    <w:pPr>
      <w:numPr>
        <w:numId w:val="3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DE5F4D"/>
    <w:pPr>
      <w:numPr>
        <w:numId w:val="4"/>
      </w:numPr>
      <w:contextualSpacing/>
    </w:pPr>
  </w:style>
  <w:style w:type="paragraph" w:styleId="Opstilling-forts">
    <w:name w:val="List Continue"/>
    <w:basedOn w:val="Normal"/>
    <w:uiPriority w:val="99"/>
    <w:semiHidden/>
    <w:rsid w:val="00DE5F4D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DE5F4D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DE5F4D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DE5F4D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DE5F4D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DE5F4D"/>
    <w:pPr>
      <w:numPr>
        <w:numId w:val="5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DE5F4D"/>
    <w:pPr>
      <w:numPr>
        <w:numId w:val="6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DE5F4D"/>
    <w:pPr>
      <w:numPr>
        <w:numId w:val="7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DE5F4D"/>
    <w:pPr>
      <w:numPr>
        <w:numId w:val="8"/>
      </w:numPr>
      <w:contextualSpacing/>
    </w:pPr>
  </w:style>
  <w:style w:type="table" w:styleId="Listetabel1-lys">
    <w:name w:val="List Table 1 Light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A8A88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19E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19E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FF1F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F1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AB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AB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B3A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B3A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CBC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CBC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E4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E4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Listetabel2">
    <w:name w:val="List Table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8A8A88" w:themeColor="text1" w:themeTint="99"/>
        <w:bottom w:val="single" w:sz="4" w:space="0" w:color="8A8A88" w:themeColor="text1" w:themeTint="99"/>
        <w:insideH w:val="single" w:sz="4" w:space="0" w:color="8A8A88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619ECC" w:themeColor="accent1" w:themeTint="99"/>
        <w:bottom w:val="single" w:sz="4" w:space="0" w:color="619ECC" w:themeColor="accent1" w:themeTint="99"/>
        <w:insideH w:val="single" w:sz="4" w:space="0" w:color="619EC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DFF1F7" w:themeColor="accent2" w:themeTint="99"/>
        <w:bottom w:val="single" w:sz="4" w:space="0" w:color="DFF1F7" w:themeColor="accent2" w:themeTint="99"/>
        <w:insideH w:val="single" w:sz="4" w:space="0" w:color="DFF1F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4AB9B" w:themeColor="accent3" w:themeTint="99"/>
        <w:bottom w:val="single" w:sz="4" w:space="0" w:color="F4AB9B" w:themeColor="accent3" w:themeTint="99"/>
        <w:insideH w:val="single" w:sz="4" w:space="0" w:color="F4AB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6B3AF" w:themeColor="accent4" w:themeTint="99"/>
        <w:bottom w:val="single" w:sz="4" w:space="0" w:color="B6B3AF" w:themeColor="accent4" w:themeTint="99"/>
        <w:insideH w:val="single" w:sz="4" w:space="0" w:color="B6B3A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CCBC3" w:themeColor="accent5" w:themeTint="99"/>
        <w:bottom w:val="single" w:sz="4" w:space="0" w:color="BCCBC3" w:themeColor="accent5" w:themeTint="99"/>
        <w:insideH w:val="single" w:sz="4" w:space="0" w:color="BCCBC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EDE4D0" w:themeColor="accent6" w:themeTint="99"/>
        <w:bottom w:val="single" w:sz="4" w:space="0" w:color="EDE4D0" w:themeColor="accent6" w:themeTint="99"/>
        <w:insideH w:val="single" w:sz="4" w:space="0" w:color="EDE4D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Listetabel3">
    <w:name w:val="List Table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3C3C3B" w:themeColor="text1"/>
        <w:left w:val="single" w:sz="4" w:space="0" w:color="3C3C3B" w:themeColor="text1"/>
        <w:bottom w:val="single" w:sz="4" w:space="0" w:color="3C3C3B" w:themeColor="text1"/>
        <w:right w:val="single" w:sz="4" w:space="0" w:color="3C3C3B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C3C3B" w:themeFill="text1"/>
      </w:tcPr>
    </w:tblStylePr>
    <w:tblStylePr w:type="lastRow">
      <w:rPr>
        <w:b/>
        <w:bCs/>
      </w:rPr>
      <w:tblPr/>
      <w:tcPr>
        <w:tcBorders>
          <w:top w:val="double" w:sz="4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C3C3B" w:themeColor="text1"/>
          <w:right w:val="single" w:sz="4" w:space="0" w:color="3C3C3B" w:themeColor="text1"/>
        </w:tcBorders>
      </w:tcPr>
    </w:tblStylePr>
    <w:tblStylePr w:type="band1Horz">
      <w:tblPr/>
      <w:tcPr>
        <w:tcBorders>
          <w:top w:val="single" w:sz="4" w:space="0" w:color="3C3C3B" w:themeColor="text1"/>
          <w:bottom w:val="single" w:sz="4" w:space="0" w:color="3C3C3B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3C3B" w:themeColor="text1"/>
          <w:left w:val="nil"/>
        </w:tcBorders>
      </w:tcPr>
    </w:tblStylePr>
    <w:tblStylePr w:type="swCell">
      <w:tblPr/>
      <w:tcPr>
        <w:tcBorders>
          <w:top w:val="double" w:sz="4" w:space="0" w:color="3C3C3B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28587B" w:themeColor="accent1"/>
        <w:left w:val="single" w:sz="4" w:space="0" w:color="28587B" w:themeColor="accent1"/>
        <w:bottom w:val="single" w:sz="4" w:space="0" w:color="28587B" w:themeColor="accent1"/>
        <w:right w:val="single" w:sz="4" w:space="0" w:color="28587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8587B" w:themeFill="accent1"/>
      </w:tcPr>
    </w:tblStylePr>
    <w:tblStylePr w:type="lastRow">
      <w:rPr>
        <w:b/>
        <w:bCs/>
      </w:rPr>
      <w:tblPr/>
      <w:tcPr>
        <w:tcBorders>
          <w:top w:val="double" w:sz="4" w:space="0" w:color="28587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8587B" w:themeColor="accent1"/>
          <w:right w:val="single" w:sz="4" w:space="0" w:color="28587B" w:themeColor="accent1"/>
        </w:tcBorders>
      </w:tcPr>
    </w:tblStylePr>
    <w:tblStylePr w:type="band1Horz">
      <w:tblPr/>
      <w:tcPr>
        <w:tcBorders>
          <w:top w:val="single" w:sz="4" w:space="0" w:color="28587B" w:themeColor="accent1"/>
          <w:bottom w:val="single" w:sz="4" w:space="0" w:color="28587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8587B" w:themeColor="accent1"/>
          <w:left w:val="nil"/>
        </w:tcBorders>
      </w:tcPr>
    </w:tblStylePr>
    <w:tblStylePr w:type="swCell">
      <w:tblPr/>
      <w:tcPr>
        <w:tcBorders>
          <w:top w:val="double" w:sz="4" w:space="0" w:color="28587B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CAE8F3" w:themeColor="accent2"/>
        <w:left w:val="single" w:sz="4" w:space="0" w:color="CAE8F3" w:themeColor="accent2"/>
        <w:bottom w:val="single" w:sz="4" w:space="0" w:color="CAE8F3" w:themeColor="accent2"/>
        <w:right w:val="single" w:sz="4" w:space="0" w:color="CAE8F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AE8F3" w:themeFill="accent2"/>
      </w:tcPr>
    </w:tblStylePr>
    <w:tblStylePr w:type="lastRow">
      <w:rPr>
        <w:b/>
        <w:bCs/>
      </w:rPr>
      <w:tblPr/>
      <w:tcPr>
        <w:tcBorders>
          <w:top w:val="double" w:sz="4" w:space="0" w:color="CAE8F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AE8F3" w:themeColor="accent2"/>
          <w:right w:val="single" w:sz="4" w:space="0" w:color="CAE8F3" w:themeColor="accent2"/>
        </w:tcBorders>
      </w:tcPr>
    </w:tblStylePr>
    <w:tblStylePr w:type="band1Horz">
      <w:tblPr/>
      <w:tcPr>
        <w:tcBorders>
          <w:top w:val="single" w:sz="4" w:space="0" w:color="CAE8F3" w:themeColor="accent2"/>
          <w:bottom w:val="single" w:sz="4" w:space="0" w:color="CAE8F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AE8F3" w:themeColor="accent2"/>
          <w:left w:val="nil"/>
        </w:tcBorders>
      </w:tcPr>
    </w:tblStylePr>
    <w:tblStylePr w:type="swCell">
      <w:tblPr/>
      <w:tcPr>
        <w:tcBorders>
          <w:top w:val="double" w:sz="4" w:space="0" w:color="CAE8F3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EE7459" w:themeColor="accent3"/>
        <w:left w:val="single" w:sz="4" w:space="0" w:color="EE7459" w:themeColor="accent3"/>
        <w:bottom w:val="single" w:sz="4" w:space="0" w:color="EE7459" w:themeColor="accent3"/>
        <w:right w:val="single" w:sz="4" w:space="0" w:color="EE74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7459" w:themeFill="accent3"/>
      </w:tcPr>
    </w:tblStylePr>
    <w:tblStylePr w:type="lastRow">
      <w:rPr>
        <w:b/>
        <w:bCs/>
      </w:rPr>
      <w:tblPr/>
      <w:tcPr>
        <w:tcBorders>
          <w:top w:val="double" w:sz="4" w:space="0" w:color="EE74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7459" w:themeColor="accent3"/>
          <w:right w:val="single" w:sz="4" w:space="0" w:color="EE7459" w:themeColor="accent3"/>
        </w:tcBorders>
      </w:tcPr>
    </w:tblStylePr>
    <w:tblStylePr w:type="band1Horz">
      <w:tblPr/>
      <w:tcPr>
        <w:tcBorders>
          <w:top w:val="single" w:sz="4" w:space="0" w:color="EE7459" w:themeColor="accent3"/>
          <w:bottom w:val="single" w:sz="4" w:space="0" w:color="EE74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7459" w:themeColor="accent3"/>
          <w:left w:val="nil"/>
        </w:tcBorders>
      </w:tcPr>
    </w:tblStylePr>
    <w:tblStylePr w:type="swCell">
      <w:tblPr/>
      <w:tcPr>
        <w:tcBorders>
          <w:top w:val="double" w:sz="4" w:space="0" w:color="EE7459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86817A" w:themeColor="accent4"/>
        <w:left w:val="single" w:sz="4" w:space="0" w:color="86817A" w:themeColor="accent4"/>
        <w:bottom w:val="single" w:sz="4" w:space="0" w:color="86817A" w:themeColor="accent4"/>
        <w:right w:val="single" w:sz="4" w:space="0" w:color="86817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817A" w:themeFill="accent4"/>
      </w:tcPr>
    </w:tblStylePr>
    <w:tblStylePr w:type="lastRow">
      <w:rPr>
        <w:b/>
        <w:bCs/>
      </w:rPr>
      <w:tblPr/>
      <w:tcPr>
        <w:tcBorders>
          <w:top w:val="double" w:sz="4" w:space="0" w:color="86817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817A" w:themeColor="accent4"/>
          <w:right w:val="single" w:sz="4" w:space="0" w:color="86817A" w:themeColor="accent4"/>
        </w:tcBorders>
      </w:tcPr>
    </w:tblStylePr>
    <w:tblStylePr w:type="band1Horz">
      <w:tblPr/>
      <w:tcPr>
        <w:tcBorders>
          <w:top w:val="single" w:sz="4" w:space="0" w:color="86817A" w:themeColor="accent4"/>
          <w:bottom w:val="single" w:sz="4" w:space="0" w:color="86817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817A" w:themeColor="accent4"/>
          <w:left w:val="nil"/>
        </w:tcBorders>
      </w:tcPr>
    </w:tblStylePr>
    <w:tblStylePr w:type="swCell">
      <w:tblPr/>
      <w:tcPr>
        <w:tcBorders>
          <w:top w:val="double" w:sz="4" w:space="0" w:color="86817A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90A99C" w:themeColor="accent5"/>
        <w:left w:val="single" w:sz="4" w:space="0" w:color="90A99C" w:themeColor="accent5"/>
        <w:bottom w:val="single" w:sz="4" w:space="0" w:color="90A99C" w:themeColor="accent5"/>
        <w:right w:val="single" w:sz="4" w:space="0" w:color="90A99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0A99C" w:themeFill="accent5"/>
      </w:tcPr>
    </w:tblStylePr>
    <w:tblStylePr w:type="lastRow">
      <w:rPr>
        <w:b/>
        <w:bCs/>
      </w:rPr>
      <w:tblPr/>
      <w:tcPr>
        <w:tcBorders>
          <w:top w:val="double" w:sz="4" w:space="0" w:color="90A99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A99C" w:themeColor="accent5"/>
          <w:right w:val="single" w:sz="4" w:space="0" w:color="90A99C" w:themeColor="accent5"/>
        </w:tcBorders>
      </w:tcPr>
    </w:tblStylePr>
    <w:tblStylePr w:type="band1Horz">
      <w:tblPr/>
      <w:tcPr>
        <w:tcBorders>
          <w:top w:val="single" w:sz="4" w:space="0" w:color="90A99C" w:themeColor="accent5"/>
          <w:bottom w:val="single" w:sz="4" w:space="0" w:color="90A99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A99C" w:themeColor="accent5"/>
          <w:left w:val="nil"/>
        </w:tcBorders>
      </w:tcPr>
    </w:tblStylePr>
    <w:tblStylePr w:type="swCell">
      <w:tblPr/>
      <w:tcPr>
        <w:tcBorders>
          <w:top w:val="double" w:sz="4" w:space="0" w:color="90A99C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E1D3B1" w:themeColor="accent6"/>
        <w:left w:val="single" w:sz="4" w:space="0" w:color="E1D3B1" w:themeColor="accent6"/>
        <w:bottom w:val="single" w:sz="4" w:space="0" w:color="E1D3B1" w:themeColor="accent6"/>
        <w:right w:val="single" w:sz="4" w:space="0" w:color="E1D3B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1D3B1" w:themeFill="accent6"/>
      </w:tcPr>
    </w:tblStylePr>
    <w:tblStylePr w:type="lastRow">
      <w:rPr>
        <w:b/>
        <w:bCs/>
      </w:rPr>
      <w:tblPr/>
      <w:tcPr>
        <w:tcBorders>
          <w:top w:val="double" w:sz="4" w:space="0" w:color="E1D3B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1D3B1" w:themeColor="accent6"/>
          <w:right w:val="single" w:sz="4" w:space="0" w:color="E1D3B1" w:themeColor="accent6"/>
        </w:tcBorders>
      </w:tcPr>
    </w:tblStylePr>
    <w:tblStylePr w:type="band1Horz">
      <w:tblPr/>
      <w:tcPr>
        <w:tcBorders>
          <w:top w:val="single" w:sz="4" w:space="0" w:color="E1D3B1" w:themeColor="accent6"/>
          <w:bottom w:val="single" w:sz="4" w:space="0" w:color="E1D3B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1D3B1" w:themeColor="accent6"/>
          <w:left w:val="nil"/>
        </w:tcBorders>
      </w:tcPr>
    </w:tblStylePr>
    <w:tblStylePr w:type="swCell">
      <w:tblPr/>
      <w:tcPr>
        <w:tcBorders>
          <w:top w:val="double" w:sz="4" w:space="0" w:color="E1D3B1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3C3B" w:themeColor="text1"/>
          <w:left w:val="single" w:sz="4" w:space="0" w:color="3C3C3B" w:themeColor="text1"/>
          <w:bottom w:val="single" w:sz="4" w:space="0" w:color="3C3C3B" w:themeColor="text1"/>
          <w:right w:val="single" w:sz="4" w:space="0" w:color="3C3C3B" w:themeColor="text1"/>
          <w:insideH w:val="nil"/>
        </w:tcBorders>
        <w:shd w:val="clear" w:color="auto" w:fill="3C3C3B" w:themeFill="text1"/>
      </w:tcPr>
    </w:tblStylePr>
    <w:tblStylePr w:type="lastRow">
      <w:rPr>
        <w:b/>
        <w:bCs/>
      </w:rPr>
      <w:tblPr/>
      <w:tcPr>
        <w:tcBorders>
          <w:top w:val="double" w:sz="4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619ECC" w:themeColor="accent1" w:themeTint="99"/>
        <w:left w:val="single" w:sz="4" w:space="0" w:color="619ECC" w:themeColor="accent1" w:themeTint="99"/>
        <w:bottom w:val="single" w:sz="4" w:space="0" w:color="619ECC" w:themeColor="accent1" w:themeTint="99"/>
        <w:right w:val="single" w:sz="4" w:space="0" w:color="619ECC" w:themeColor="accent1" w:themeTint="99"/>
        <w:insideH w:val="single" w:sz="4" w:space="0" w:color="619EC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587B" w:themeColor="accent1"/>
          <w:left w:val="single" w:sz="4" w:space="0" w:color="28587B" w:themeColor="accent1"/>
          <w:bottom w:val="single" w:sz="4" w:space="0" w:color="28587B" w:themeColor="accent1"/>
          <w:right w:val="single" w:sz="4" w:space="0" w:color="28587B" w:themeColor="accent1"/>
          <w:insideH w:val="nil"/>
        </w:tcBorders>
        <w:shd w:val="clear" w:color="auto" w:fill="28587B" w:themeFill="accent1"/>
      </w:tcPr>
    </w:tblStylePr>
    <w:tblStylePr w:type="lastRow">
      <w:rPr>
        <w:b/>
        <w:bCs/>
      </w:rPr>
      <w:tblPr/>
      <w:tcPr>
        <w:tcBorders>
          <w:top w:val="double" w:sz="4" w:space="0" w:color="619E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DFF1F7" w:themeColor="accent2" w:themeTint="99"/>
        <w:left w:val="single" w:sz="4" w:space="0" w:color="DFF1F7" w:themeColor="accent2" w:themeTint="99"/>
        <w:bottom w:val="single" w:sz="4" w:space="0" w:color="DFF1F7" w:themeColor="accent2" w:themeTint="99"/>
        <w:right w:val="single" w:sz="4" w:space="0" w:color="DFF1F7" w:themeColor="accent2" w:themeTint="99"/>
        <w:insideH w:val="single" w:sz="4" w:space="0" w:color="DFF1F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E8F3" w:themeColor="accent2"/>
          <w:left w:val="single" w:sz="4" w:space="0" w:color="CAE8F3" w:themeColor="accent2"/>
          <w:bottom w:val="single" w:sz="4" w:space="0" w:color="CAE8F3" w:themeColor="accent2"/>
          <w:right w:val="single" w:sz="4" w:space="0" w:color="CAE8F3" w:themeColor="accent2"/>
          <w:insideH w:val="nil"/>
        </w:tcBorders>
        <w:shd w:val="clear" w:color="auto" w:fill="CAE8F3" w:themeFill="accent2"/>
      </w:tcPr>
    </w:tblStylePr>
    <w:tblStylePr w:type="lastRow">
      <w:rPr>
        <w:b/>
        <w:bCs/>
      </w:rPr>
      <w:tblPr/>
      <w:tcPr>
        <w:tcBorders>
          <w:top w:val="double" w:sz="4" w:space="0" w:color="DFF1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4AB9B" w:themeColor="accent3" w:themeTint="99"/>
        <w:left w:val="single" w:sz="4" w:space="0" w:color="F4AB9B" w:themeColor="accent3" w:themeTint="99"/>
        <w:bottom w:val="single" w:sz="4" w:space="0" w:color="F4AB9B" w:themeColor="accent3" w:themeTint="99"/>
        <w:right w:val="single" w:sz="4" w:space="0" w:color="F4AB9B" w:themeColor="accent3" w:themeTint="99"/>
        <w:insideH w:val="single" w:sz="4" w:space="0" w:color="F4AB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7459" w:themeColor="accent3"/>
          <w:left w:val="single" w:sz="4" w:space="0" w:color="EE7459" w:themeColor="accent3"/>
          <w:bottom w:val="single" w:sz="4" w:space="0" w:color="EE7459" w:themeColor="accent3"/>
          <w:right w:val="single" w:sz="4" w:space="0" w:color="EE7459" w:themeColor="accent3"/>
          <w:insideH w:val="nil"/>
        </w:tcBorders>
        <w:shd w:val="clear" w:color="auto" w:fill="EE7459" w:themeFill="accent3"/>
      </w:tcPr>
    </w:tblStylePr>
    <w:tblStylePr w:type="lastRow">
      <w:rPr>
        <w:b/>
        <w:bCs/>
      </w:rPr>
      <w:tblPr/>
      <w:tcPr>
        <w:tcBorders>
          <w:top w:val="double" w:sz="4" w:space="0" w:color="F4AB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6B3AF" w:themeColor="accent4" w:themeTint="99"/>
        <w:left w:val="single" w:sz="4" w:space="0" w:color="B6B3AF" w:themeColor="accent4" w:themeTint="99"/>
        <w:bottom w:val="single" w:sz="4" w:space="0" w:color="B6B3AF" w:themeColor="accent4" w:themeTint="99"/>
        <w:right w:val="single" w:sz="4" w:space="0" w:color="B6B3AF" w:themeColor="accent4" w:themeTint="99"/>
        <w:insideH w:val="single" w:sz="4" w:space="0" w:color="B6B3A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817A" w:themeColor="accent4"/>
          <w:left w:val="single" w:sz="4" w:space="0" w:color="86817A" w:themeColor="accent4"/>
          <w:bottom w:val="single" w:sz="4" w:space="0" w:color="86817A" w:themeColor="accent4"/>
          <w:right w:val="single" w:sz="4" w:space="0" w:color="86817A" w:themeColor="accent4"/>
          <w:insideH w:val="nil"/>
        </w:tcBorders>
        <w:shd w:val="clear" w:color="auto" w:fill="86817A" w:themeFill="accent4"/>
      </w:tcPr>
    </w:tblStylePr>
    <w:tblStylePr w:type="lastRow">
      <w:rPr>
        <w:b/>
        <w:bCs/>
      </w:rPr>
      <w:tblPr/>
      <w:tcPr>
        <w:tcBorders>
          <w:top w:val="double" w:sz="4" w:space="0" w:color="B6B3A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CCBC3" w:themeColor="accent5" w:themeTint="99"/>
        <w:left w:val="single" w:sz="4" w:space="0" w:color="BCCBC3" w:themeColor="accent5" w:themeTint="99"/>
        <w:bottom w:val="single" w:sz="4" w:space="0" w:color="BCCBC3" w:themeColor="accent5" w:themeTint="99"/>
        <w:right w:val="single" w:sz="4" w:space="0" w:color="BCCBC3" w:themeColor="accent5" w:themeTint="99"/>
        <w:insideH w:val="single" w:sz="4" w:space="0" w:color="BCCBC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A99C" w:themeColor="accent5"/>
          <w:left w:val="single" w:sz="4" w:space="0" w:color="90A99C" w:themeColor="accent5"/>
          <w:bottom w:val="single" w:sz="4" w:space="0" w:color="90A99C" w:themeColor="accent5"/>
          <w:right w:val="single" w:sz="4" w:space="0" w:color="90A99C" w:themeColor="accent5"/>
          <w:insideH w:val="nil"/>
        </w:tcBorders>
        <w:shd w:val="clear" w:color="auto" w:fill="90A99C" w:themeFill="accent5"/>
      </w:tcPr>
    </w:tblStylePr>
    <w:tblStylePr w:type="lastRow">
      <w:rPr>
        <w:b/>
        <w:bCs/>
      </w:rPr>
      <w:tblPr/>
      <w:tcPr>
        <w:tcBorders>
          <w:top w:val="double" w:sz="4" w:space="0" w:color="BCCBC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EDE4D0" w:themeColor="accent6" w:themeTint="99"/>
        <w:left w:val="single" w:sz="4" w:space="0" w:color="EDE4D0" w:themeColor="accent6" w:themeTint="99"/>
        <w:bottom w:val="single" w:sz="4" w:space="0" w:color="EDE4D0" w:themeColor="accent6" w:themeTint="99"/>
        <w:right w:val="single" w:sz="4" w:space="0" w:color="EDE4D0" w:themeColor="accent6" w:themeTint="99"/>
        <w:insideH w:val="single" w:sz="4" w:space="0" w:color="EDE4D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D3B1" w:themeColor="accent6"/>
          <w:left w:val="single" w:sz="4" w:space="0" w:color="E1D3B1" w:themeColor="accent6"/>
          <w:bottom w:val="single" w:sz="4" w:space="0" w:color="E1D3B1" w:themeColor="accent6"/>
          <w:right w:val="single" w:sz="4" w:space="0" w:color="E1D3B1" w:themeColor="accent6"/>
          <w:insideH w:val="nil"/>
        </w:tcBorders>
        <w:shd w:val="clear" w:color="auto" w:fill="E1D3B1" w:themeFill="accent6"/>
      </w:tcPr>
    </w:tblStylePr>
    <w:tblStylePr w:type="lastRow">
      <w:rPr>
        <w:b/>
        <w:bCs/>
      </w:rPr>
      <w:tblPr/>
      <w:tcPr>
        <w:tcBorders>
          <w:top w:val="double" w:sz="4" w:space="0" w:color="EDE4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C3C3B" w:themeColor="text1"/>
        <w:left w:val="single" w:sz="24" w:space="0" w:color="3C3C3B" w:themeColor="text1"/>
        <w:bottom w:val="single" w:sz="24" w:space="0" w:color="3C3C3B" w:themeColor="text1"/>
        <w:right w:val="single" w:sz="24" w:space="0" w:color="3C3C3B" w:themeColor="text1"/>
      </w:tblBorders>
    </w:tblPr>
    <w:tcPr>
      <w:shd w:val="clear" w:color="auto" w:fill="3C3C3B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8587B" w:themeColor="accent1"/>
        <w:left w:val="single" w:sz="24" w:space="0" w:color="28587B" w:themeColor="accent1"/>
        <w:bottom w:val="single" w:sz="24" w:space="0" w:color="28587B" w:themeColor="accent1"/>
        <w:right w:val="single" w:sz="24" w:space="0" w:color="28587B" w:themeColor="accent1"/>
      </w:tblBorders>
    </w:tblPr>
    <w:tcPr>
      <w:shd w:val="clear" w:color="auto" w:fill="28587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AE8F3" w:themeColor="accent2"/>
        <w:left w:val="single" w:sz="24" w:space="0" w:color="CAE8F3" w:themeColor="accent2"/>
        <w:bottom w:val="single" w:sz="24" w:space="0" w:color="CAE8F3" w:themeColor="accent2"/>
        <w:right w:val="single" w:sz="24" w:space="0" w:color="CAE8F3" w:themeColor="accent2"/>
      </w:tblBorders>
    </w:tblPr>
    <w:tcPr>
      <w:shd w:val="clear" w:color="auto" w:fill="CAE8F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7459" w:themeColor="accent3"/>
        <w:left w:val="single" w:sz="24" w:space="0" w:color="EE7459" w:themeColor="accent3"/>
        <w:bottom w:val="single" w:sz="24" w:space="0" w:color="EE7459" w:themeColor="accent3"/>
        <w:right w:val="single" w:sz="24" w:space="0" w:color="EE7459" w:themeColor="accent3"/>
      </w:tblBorders>
    </w:tblPr>
    <w:tcPr>
      <w:shd w:val="clear" w:color="auto" w:fill="EE74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6817A" w:themeColor="accent4"/>
        <w:left w:val="single" w:sz="24" w:space="0" w:color="86817A" w:themeColor="accent4"/>
        <w:bottom w:val="single" w:sz="24" w:space="0" w:color="86817A" w:themeColor="accent4"/>
        <w:right w:val="single" w:sz="24" w:space="0" w:color="86817A" w:themeColor="accent4"/>
      </w:tblBorders>
    </w:tblPr>
    <w:tcPr>
      <w:shd w:val="clear" w:color="auto" w:fill="86817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0A99C" w:themeColor="accent5"/>
        <w:left w:val="single" w:sz="24" w:space="0" w:color="90A99C" w:themeColor="accent5"/>
        <w:bottom w:val="single" w:sz="24" w:space="0" w:color="90A99C" w:themeColor="accent5"/>
        <w:right w:val="single" w:sz="24" w:space="0" w:color="90A99C" w:themeColor="accent5"/>
      </w:tblBorders>
    </w:tblPr>
    <w:tcPr>
      <w:shd w:val="clear" w:color="auto" w:fill="90A99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1D3B1" w:themeColor="accent6"/>
        <w:left w:val="single" w:sz="24" w:space="0" w:color="E1D3B1" w:themeColor="accent6"/>
        <w:bottom w:val="single" w:sz="24" w:space="0" w:color="E1D3B1" w:themeColor="accent6"/>
        <w:right w:val="single" w:sz="24" w:space="0" w:color="E1D3B1" w:themeColor="accent6"/>
      </w:tblBorders>
    </w:tblPr>
    <w:tcPr>
      <w:shd w:val="clear" w:color="auto" w:fill="E1D3B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4" w:space="0" w:color="3C3C3B" w:themeColor="text1"/>
        <w:bottom w:val="single" w:sz="4" w:space="0" w:color="3C3C3B" w:themeColor="text1"/>
      </w:tblBorders>
    </w:tblPr>
    <w:tblStylePr w:type="firstRow">
      <w:rPr>
        <w:b/>
        <w:bCs/>
      </w:rPr>
      <w:tblPr/>
      <w:tcPr>
        <w:tcBorders>
          <w:bottom w:val="single" w:sz="4" w:space="0" w:color="3C3C3B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DE5F4D"/>
    <w:pPr>
      <w:spacing w:line="240" w:lineRule="auto"/>
    </w:pPr>
    <w:rPr>
      <w:color w:val="1E415C" w:themeColor="accent1" w:themeShade="BF"/>
    </w:rPr>
    <w:tblPr>
      <w:tblStyleRowBandSize w:val="1"/>
      <w:tblStyleColBandSize w:val="1"/>
      <w:tblBorders>
        <w:top w:val="single" w:sz="4" w:space="0" w:color="28587B" w:themeColor="accent1"/>
        <w:bottom w:val="single" w:sz="4" w:space="0" w:color="28587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8587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8587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DE5F4D"/>
    <w:pPr>
      <w:spacing w:line="240" w:lineRule="auto"/>
    </w:pPr>
    <w:rPr>
      <w:color w:val="6EC0DE" w:themeColor="accent2" w:themeShade="BF"/>
    </w:rPr>
    <w:tblPr>
      <w:tblStyleRowBandSize w:val="1"/>
      <w:tblStyleColBandSize w:val="1"/>
      <w:tblBorders>
        <w:top w:val="single" w:sz="4" w:space="0" w:color="CAE8F3" w:themeColor="accent2"/>
        <w:bottom w:val="single" w:sz="4" w:space="0" w:color="CAE8F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AE8F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AE8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DE5F4D"/>
    <w:pPr>
      <w:spacing w:line="240" w:lineRule="auto"/>
    </w:pPr>
    <w:rPr>
      <w:color w:val="DD3A16" w:themeColor="accent3" w:themeShade="BF"/>
    </w:rPr>
    <w:tblPr>
      <w:tblStyleRowBandSize w:val="1"/>
      <w:tblStyleColBandSize w:val="1"/>
      <w:tblBorders>
        <w:top w:val="single" w:sz="4" w:space="0" w:color="EE7459" w:themeColor="accent3"/>
        <w:bottom w:val="single" w:sz="4" w:space="0" w:color="EE74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E74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E74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DE5F4D"/>
    <w:pPr>
      <w:spacing w:line="240" w:lineRule="auto"/>
    </w:pPr>
    <w:rPr>
      <w:color w:val="64605B" w:themeColor="accent4" w:themeShade="BF"/>
    </w:rPr>
    <w:tblPr>
      <w:tblStyleRowBandSize w:val="1"/>
      <w:tblStyleColBandSize w:val="1"/>
      <w:tblBorders>
        <w:top w:val="single" w:sz="4" w:space="0" w:color="86817A" w:themeColor="accent4"/>
        <w:bottom w:val="single" w:sz="4" w:space="0" w:color="86817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6817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6817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DE5F4D"/>
    <w:pPr>
      <w:spacing w:line="240" w:lineRule="auto"/>
    </w:pPr>
    <w:rPr>
      <w:color w:val="668474" w:themeColor="accent5" w:themeShade="BF"/>
    </w:rPr>
    <w:tblPr>
      <w:tblStyleRowBandSize w:val="1"/>
      <w:tblStyleColBandSize w:val="1"/>
      <w:tblBorders>
        <w:top w:val="single" w:sz="4" w:space="0" w:color="90A99C" w:themeColor="accent5"/>
        <w:bottom w:val="single" w:sz="4" w:space="0" w:color="90A99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0A99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0A99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DE5F4D"/>
    <w:pPr>
      <w:spacing w:line="240" w:lineRule="auto"/>
    </w:pPr>
    <w:rPr>
      <w:color w:val="C5A968" w:themeColor="accent6" w:themeShade="BF"/>
    </w:rPr>
    <w:tblPr>
      <w:tblStyleRowBandSize w:val="1"/>
      <w:tblStyleColBandSize w:val="1"/>
      <w:tblBorders>
        <w:top w:val="single" w:sz="4" w:space="0" w:color="E1D3B1" w:themeColor="accent6"/>
        <w:bottom w:val="single" w:sz="4" w:space="0" w:color="E1D3B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1D3B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1D3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C3C3B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C3C3B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C3C3B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C3C3B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DE5F4D"/>
    <w:pPr>
      <w:spacing w:line="240" w:lineRule="auto"/>
    </w:pPr>
    <w:rPr>
      <w:color w:val="1E415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8587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8587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8587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8587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DE5F4D"/>
    <w:pPr>
      <w:spacing w:line="240" w:lineRule="auto"/>
    </w:pPr>
    <w:rPr>
      <w:color w:val="6EC0D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AE8F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AE8F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AE8F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AE8F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DE5F4D"/>
    <w:pPr>
      <w:spacing w:line="240" w:lineRule="auto"/>
    </w:pPr>
    <w:rPr>
      <w:color w:val="DD3A1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74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74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74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74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DE5F4D"/>
    <w:pPr>
      <w:spacing w:line="240" w:lineRule="auto"/>
    </w:pPr>
    <w:rPr>
      <w:color w:val="64605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817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817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817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817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DE5F4D"/>
    <w:pPr>
      <w:spacing w:line="240" w:lineRule="auto"/>
    </w:pPr>
    <w:rPr>
      <w:color w:val="66847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A99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A99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A99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A99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DE5F4D"/>
    <w:pPr>
      <w:spacing w:line="240" w:lineRule="auto"/>
    </w:pPr>
    <w:rPr>
      <w:color w:val="C5A96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1D3B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1D3B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1D3B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1D3B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DE5F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uto"/>
    </w:pPr>
    <w:rPr>
      <w:rFonts w:ascii="Consolas" w:hAnsi="Consolas"/>
      <w:lang w:val="en-GB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DE5F4D"/>
    <w:rPr>
      <w:rFonts w:ascii="Consolas" w:hAnsi="Consolas"/>
      <w:lang w:val="en-GB"/>
    </w:rPr>
  </w:style>
  <w:style w:type="table" w:styleId="Mediumgitter1">
    <w:name w:val="Medium Grid 1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6D6D6B" w:themeColor="text1" w:themeTint="BF"/>
        <w:left w:val="single" w:sz="8" w:space="0" w:color="6D6D6B" w:themeColor="text1" w:themeTint="BF"/>
        <w:bottom w:val="single" w:sz="8" w:space="0" w:color="6D6D6B" w:themeColor="text1" w:themeTint="BF"/>
        <w:right w:val="single" w:sz="8" w:space="0" w:color="6D6D6B" w:themeColor="text1" w:themeTint="BF"/>
        <w:insideH w:val="single" w:sz="8" w:space="0" w:color="6D6D6B" w:themeColor="text1" w:themeTint="BF"/>
        <w:insideV w:val="single" w:sz="8" w:space="0" w:color="6D6D6B" w:themeColor="text1" w:themeTint="BF"/>
      </w:tblBorders>
    </w:tblPr>
    <w:tcPr>
      <w:shd w:val="clear" w:color="auto" w:fill="CFCFCE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D6D6B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shd w:val="clear" w:color="auto" w:fill="9E9E9C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3D86BC" w:themeColor="accent1" w:themeTint="BF"/>
        <w:left w:val="single" w:sz="8" w:space="0" w:color="3D86BC" w:themeColor="accent1" w:themeTint="BF"/>
        <w:bottom w:val="single" w:sz="8" w:space="0" w:color="3D86BC" w:themeColor="accent1" w:themeTint="BF"/>
        <w:right w:val="single" w:sz="8" w:space="0" w:color="3D86BC" w:themeColor="accent1" w:themeTint="BF"/>
        <w:insideH w:val="single" w:sz="8" w:space="0" w:color="3D86BC" w:themeColor="accent1" w:themeTint="BF"/>
        <w:insideV w:val="single" w:sz="8" w:space="0" w:color="3D86BC" w:themeColor="accent1" w:themeTint="BF"/>
      </w:tblBorders>
    </w:tblPr>
    <w:tcPr>
      <w:shd w:val="clear" w:color="auto" w:fill="BED7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D86B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CAFD4" w:themeFill="accent1" w:themeFillTint="7F"/>
      </w:tcPr>
    </w:tblStylePr>
    <w:tblStylePr w:type="band1Horz">
      <w:tblPr/>
      <w:tcPr>
        <w:shd w:val="clear" w:color="auto" w:fill="7CAFD4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D7EDF6" w:themeColor="accent2" w:themeTint="BF"/>
        <w:left w:val="single" w:sz="8" w:space="0" w:color="D7EDF6" w:themeColor="accent2" w:themeTint="BF"/>
        <w:bottom w:val="single" w:sz="8" w:space="0" w:color="D7EDF6" w:themeColor="accent2" w:themeTint="BF"/>
        <w:right w:val="single" w:sz="8" w:space="0" w:color="D7EDF6" w:themeColor="accent2" w:themeTint="BF"/>
        <w:insideH w:val="single" w:sz="8" w:space="0" w:color="D7EDF6" w:themeColor="accent2" w:themeTint="BF"/>
        <w:insideV w:val="single" w:sz="8" w:space="0" w:color="D7EDF6" w:themeColor="accent2" w:themeTint="BF"/>
      </w:tblBorders>
    </w:tblPr>
    <w:tcPr>
      <w:shd w:val="clear" w:color="auto" w:fill="F1F9F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EDF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3F9" w:themeFill="accent2" w:themeFillTint="7F"/>
      </w:tcPr>
    </w:tblStylePr>
    <w:tblStylePr w:type="band1Horz">
      <w:tblPr/>
      <w:tcPr>
        <w:shd w:val="clear" w:color="auto" w:fill="E4F3F9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F29682" w:themeColor="accent3" w:themeTint="BF"/>
        <w:left w:val="single" w:sz="8" w:space="0" w:color="F29682" w:themeColor="accent3" w:themeTint="BF"/>
        <w:bottom w:val="single" w:sz="8" w:space="0" w:color="F29682" w:themeColor="accent3" w:themeTint="BF"/>
        <w:right w:val="single" w:sz="8" w:space="0" w:color="F29682" w:themeColor="accent3" w:themeTint="BF"/>
        <w:insideH w:val="single" w:sz="8" w:space="0" w:color="F29682" w:themeColor="accent3" w:themeTint="BF"/>
        <w:insideV w:val="single" w:sz="8" w:space="0" w:color="F29682" w:themeColor="accent3" w:themeTint="BF"/>
      </w:tblBorders>
    </w:tblPr>
    <w:tcPr>
      <w:shd w:val="clear" w:color="auto" w:fill="FADC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96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9AC" w:themeFill="accent3" w:themeFillTint="7F"/>
      </w:tcPr>
    </w:tblStylePr>
    <w:tblStylePr w:type="band1Horz">
      <w:tblPr/>
      <w:tcPr>
        <w:shd w:val="clear" w:color="auto" w:fill="F6B9AC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A4A09B" w:themeColor="accent4" w:themeTint="BF"/>
        <w:left w:val="single" w:sz="8" w:space="0" w:color="A4A09B" w:themeColor="accent4" w:themeTint="BF"/>
        <w:bottom w:val="single" w:sz="8" w:space="0" w:color="A4A09B" w:themeColor="accent4" w:themeTint="BF"/>
        <w:right w:val="single" w:sz="8" w:space="0" w:color="A4A09B" w:themeColor="accent4" w:themeTint="BF"/>
        <w:insideH w:val="single" w:sz="8" w:space="0" w:color="A4A09B" w:themeColor="accent4" w:themeTint="BF"/>
        <w:insideV w:val="single" w:sz="8" w:space="0" w:color="A4A09B" w:themeColor="accent4" w:themeTint="BF"/>
      </w:tblBorders>
    </w:tblPr>
    <w:tcPr>
      <w:shd w:val="clear" w:color="auto" w:fill="E1DFD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A09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BC" w:themeFill="accent4" w:themeFillTint="7F"/>
      </w:tcPr>
    </w:tblStylePr>
    <w:tblStylePr w:type="band1Horz">
      <w:tblPr/>
      <w:tcPr>
        <w:shd w:val="clear" w:color="auto" w:fill="C2C0BC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ABBEB4" w:themeColor="accent5" w:themeTint="BF"/>
        <w:left w:val="single" w:sz="8" w:space="0" w:color="ABBEB4" w:themeColor="accent5" w:themeTint="BF"/>
        <w:bottom w:val="single" w:sz="8" w:space="0" w:color="ABBEB4" w:themeColor="accent5" w:themeTint="BF"/>
        <w:right w:val="single" w:sz="8" w:space="0" w:color="ABBEB4" w:themeColor="accent5" w:themeTint="BF"/>
        <w:insideH w:val="single" w:sz="8" w:space="0" w:color="ABBEB4" w:themeColor="accent5" w:themeTint="BF"/>
        <w:insideV w:val="single" w:sz="8" w:space="0" w:color="ABBEB4" w:themeColor="accent5" w:themeTint="BF"/>
      </w:tblBorders>
    </w:tblPr>
    <w:tcPr>
      <w:shd w:val="clear" w:color="auto" w:fill="E3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BEB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4CD" w:themeFill="accent5" w:themeFillTint="7F"/>
      </w:tcPr>
    </w:tblStylePr>
    <w:tblStylePr w:type="band1Horz">
      <w:tblPr/>
      <w:tcPr>
        <w:shd w:val="clear" w:color="auto" w:fill="C7D4CD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E8DDC4" w:themeColor="accent6" w:themeTint="BF"/>
        <w:left w:val="single" w:sz="8" w:space="0" w:color="E8DDC4" w:themeColor="accent6" w:themeTint="BF"/>
        <w:bottom w:val="single" w:sz="8" w:space="0" w:color="E8DDC4" w:themeColor="accent6" w:themeTint="BF"/>
        <w:right w:val="single" w:sz="8" w:space="0" w:color="E8DDC4" w:themeColor="accent6" w:themeTint="BF"/>
        <w:insideH w:val="single" w:sz="8" w:space="0" w:color="E8DDC4" w:themeColor="accent6" w:themeTint="BF"/>
        <w:insideV w:val="single" w:sz="8" w:space="0" w:color="E8DDC4" w:themeColor="accent6" w:themeTint="BF"/>
      </w:tblBorders>
    </w:tblPr>
    <w:tcPr>
      <w:shd w:val="clear" w:color="auto" w:fill="F7F3E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8DDC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8D8" w:themeFill="accent6" w:themeFillTint="7F"/>
      </w:tcPr>
    </w:tblStylePr>
    <w:tblStylePr w:type="band1Horz">
      <w:tblPr/>
      <w:tcPr>
        <w:shd w:val="clear" w:color="auto" w:fill="F0E8D8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  <w:insideH w:val="single" w:sz="8" w:space="0" w:color="3C3C3B" w:themeColor="text1"/>
        <w:insideV w:val="single" w:sz="8" w:space="0" w:color="3C3C3B" w:themeColor="text1"/>
      </w:tblBorders>
    </w:tblPr>
    <w:tcPr>
      <w:shd w:val="clear" w:color="auto" w:fill="CFCFCE" w:themeFill="text1" w:themeFillTint="3F"/>
    </w:tcPr>
    <w:tblStylePr w:type="firstRow">
      <w:rPr>
        <w:b/>
        <w:bCs/>
        <w:color w:val="3C3C3B" w:themeColor="text1"/>
      </w:rPr>
      <w:tblPr/>
      <w:tcPr>
        <w:shd w:val="clear" w:color="auto" w:fill="ECECEB" w:themeFill="text1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7" w:themeFill="text1" w:themeFillTint="33"/>
      </w:tc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tcBorders>
          <w:insideH w:val="single" w:sz="6" w:space="0" w:color="3C3C3B" w:themeColor="text1"/>
          <w:insideV w:val="single" w:sz="6" w:space="0" w:color="3C3C3B" w:themeColor="text1"/>
        </w:tcBorders>
        <w:shd w:val="clear" w:color="auto" w:fill="9E9E9C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28587B" w:themeColor="accent1"/>
        <w:left w:val="single" w:sz="8" w:space="0" w:color="28587B" w:themeColor="accent1"/>
        <w:bottom w:val="single" w:sz="8" w:space="0" w:color="28587B" w:themeColor="accent1"/>
        <w:right w:val="single" w:sz="8" w:space="0" w:color="28587B" w:themeColor="accent1"/>
        <w:insideH w:val="single" w:sz="8" w:space="0" w:color="28587B" w:themeColor="accent1"/>
        <w:insideV w:val="single" w:sz="8" w:space="0" w:color="28587B" w:themeColor="accent1"/>
      </w:tblBorders>
    </w:tblPr>
    <w:tcPr>
      <w:shd w:val="clear" w:color="auto" w:fill="BED7EA" w:themeFill="accent1" w:themeFillTint="3F"/>
    </w:tcPr>
    <w:tblStylePr w:type="firstRow">
      <w:rPr>
        <w:b/>
        <w:bCs/>
        <w:color w:val="3C3C3B" w:themeColor="text1"/>
      </w:rPr>
      <w:tblPr/>
      <w:tcPr>
        <w:shd w:val="clear" w:color="auto" w:fill="E5EFF6" w:themeFill="accent1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DEEE" w:themeFill="accent1" w:themeFillTint="33"/>
      </w:tcPr>
    </w:tblStylePr>
    <w:tblStylePr w:type="band1Vert">
      <w:tblPr/>
      <w:tcPr>
        <w:shd w:val="clear" w:color="auto" w:fill="7CAFD4" w:themeFill="accent1" w:themeFillTint="7F"/>
      </w:tcPr>
    </w:tblStylePr>
    <w:tblStylePr w:type="band1Horz">
      <w:tblPr/>
      <w:tcPr>
        <w:tcBorders>
          <w:insideH w:val="single" w:sz="6" w:space="0" w:color="28587B" w:themeColor="accent1"/>
          <w:insideV w:val="single" w:sz="6" w:space="0" w:color="28587B" w:themeColor="accent1"/>
        </w:tcBorders>
        <w:shd w:val="clear" w:color="auto" w:fill="7CAFD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CAE8F3" w:themeColor="accent2"/>
        <w:left w:val="single" w:sz="8" w:space="0" w:color="CAE8F3" w:themeColor="accent2"/>
        <w:bottom w:val="single" w:sz="8" w:space="0" w:color="CAE8F3" w:themeColor="accent2"/>
        <w:right w:val="single" w:sz="8" w:space="0" w:color="CAE8F3" w:themeColor="accent2"/>
        <w:insideH w:val="single" w:sz="8" w:space="0" w:color="CAE8F3" w:themeColor="accent2"/>
        <w:insideV w:val="single" w:sz="8" w:space="0" w:color="CAE8F3" w:themeColor="accent2"/>
      </w:tblBorders>
    </w:tblPr>
    <w:tcPr>
      <w:shd w:val="clear" w:color="auto" w:fill="F1F9FC" w:themeFill="accent2" w:themeFillTint="3F"/>
    </w:tcPr>
    <w:tblStylePr w:type="firstRow">
      <w:rPr>
        <w:b/>
        <w:bCs/>
        <w:color w:val="3C3C3B" w:themeColor="text1"/>
      </w:rPr>
      <w:tblPr/>
      <w:tcPr>
        <w:shd w:val="clear" w:color="auto" w:fill="F9FCFD" w:themeFill="accent2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AFC" w:themeFill="accent2" w:themeFillTint="33"/>
      </w:tcPr>
    </w:tblStylePr>
    <w:tblStylePr w:type="band1Vert">
      <w:tblPr/>
      <w:tcPr>
        <w:shd w:val="clear" w:color="auto" w:fill="E4F3F9" w:themeFill="accent2" w:themeFillTint="7F"/>
      </w:tcPr>
    </w:tblStylePr>
    <w:tblStylePr w:type="band1Horz">
      <w:tblPr/>
      <w:tcPr>
        <w:tcBorders>
          <w:insideH w:val="single" w:sz="6" w:space="0" w:color="CAE8F3" w:themeColor="accent2"/>
          <w:insideV w:val="single" w:sz="6" w:space="0" w:color="CAE8F3" w:themeColor="accent2"/>
        </w:tcBorders>
        <w:shd w:val="clear" w:color="auto" w:fill="E4F3F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EE7459" w:themeColor="accent3"/>
        <w:left w:val="single" w:sz="8" w:space="0" w:color="EE7459" w:themeColor="accent3"/>
        <w:bottom w:val="single" w:sz="8" w:space="0" w:color="EE7459" w:themeColor="accent3"/>
        <w:right w:val="single" w:sz="8" w:space="0" w:color="EE7459" w:themeColor="accent3"/>
        <w:insideH w:val="single" w:sz="8" w:space="0" w:color="EE7459" w:themeColor="accent3"/>
        <w:insideV w:val="single" w:sz="8" w:space="0" w:color="EE7459" w:themeColor="accent3"/>
      </w:tblBorders>
    </w:tblPr>
    <w:tcPr>
      <w:shd w:val="clear" w:color="auto" w:fill="FADCD5" w:themeFill="accent3" w:themeFillTint="3F"/>
    </w:tcPr>
    <w:tblStylePr w:type="firstRow">
      <w:rPr>
        <w:b/>
        <w:bCs/>
        <w:color w:val="3C3C3B" w:themeColor="text1"/>
      </w:rPr>
      <w:tblPr/>
      <w:tcPr>
        <w:shd w:val="clear" w:color="auto" w:fill="FDF1EE" w:themeFill="accent3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DD" w:themeFill="accent3" w:themeFillTint="33"/>
      </w:tcPr>
    </w:tblStylePr>
    <w:tblStylePr w:type="band1Vert">
      <w:tblPr/>
      <w:tcPr>
        <w:shd w:val="clear" w:color="auto" w:fill="F6B9AC" w:themeFill="accent3" w:themeFillTint="7F"/>
      </w:tcPr>
    </w:tblStylePr>
    <w:tblStylePr w:type="band1Horz">
      <w:tblPr/>
      <w:tcPr>
        <w:tcBorders>
          <w:insideH w:val="single" w:sz="6" w:space="0" w:color="EE7459" w:themeColor="accent3"/>
          <w:insideV w:val="single" w:sz="6" w:space="0" w:color="EE7459" w:themeColor="accent3"/>
        </w:tcBorders>
        <w:shd w:val="clear" w:color="auto" w:fill="F6B9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86817A" w:themeColor="accent4"/>
        <w:left w:val="single" w:sz="8" w:space="0" w:color="86817A" w:themeColor="accent4"/>
        <w:bottom w:val="single" w:sz="8" w:space="0" w:color="86817A" w:themeColor="accent4"/>
        <w:right w:val="single" w:sz="8" w:space="0" w:color="86817A" w:themeColor="accent4"/>
        <w:insideH w:val="single" w:sz="8" w:space="0" w:color="86817A" w:themeColor="accent4"/>
        <w:insideV w:val="single" w:sz="8" w:space="0" w:color="86817A" w:themeColor="accent4"/>
      </w:tblBorders>
    </w:tblPr>
    <w:tcPr>
      <w:shd w:val="clear" w:color="auto" w:fill="E1DFDE" w:themeFill="accent4" w:themeFillTint="3F"/>
    </w:tcPr>
    <w:tblStylePr w:type="firstRow">
      <w:rPr>
        <w:b/>
        <w:bCs/>
        <w:color w:val="3C3C3B" w:themeColor="text1"/>
      </w:rPr>
      <w:tblPr/>
      <w:tcPr>
        <w:shd w:val="clear" w:color="auto" w:fill="F3F2F1" w:themeFill="accent4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5E4" w:themeFill="accent4" w:themeFillTint="33"/>
      </w:tcPr>
    </w:tblStylePr>
    <w:tblStylePr w:type="band1Vert">
      <w:tblPr/>
      <w:tcPr>
        <w:shd w:val="clear" w:color="auto" w:fill="C2C0BC" w:themeFill="accent4" w:themeFillTint="7F"/>
      </w:tcPr>
    </w:tblStylePr>
    <w:tblStylePr w:type="band1Horz">
      <w:tblPr/>
      <w:tcPr>
        <w:tcBorders>
          <w:insideH w:val="single" w:sz="6" w:space="0" w:color="86817A" w:themeColor="accent4"/>
          <w:insideV w:val="single" w:sz="6" w:space="0" w:color="86817A" w:themeColor="accent4"/>
        </w:tcBorders>
        <w:shd w:val="clear" w:color="auto" w:fill="C2C0B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90A99C" w:themeColor="accent5"/>
        <w:left w:val="single" w:sz="8" w:space="0" w:color="90A99C" w:themeColor="accent5"/>
        <w:bottom w:val="single" w:sz="8" w:space="0" w:color="90A99C" w:themeColor="accent5"/>
        <w:right w:val="single" w:sz="8" w:space="0" w:color="90A99C" w:themeColor="accent5"/>
        <w:insideH w:val="single" w:sz="8" w:space="0" w:color="90A99C" w:themeColor="accent5"/>
        <w:insideV w:val="single" w:sz="8" w:space="0" w:color="90A99C" w:themeColor="accent5"/>
      </w:tblBorders>
    </w:tblPr>
    <w:tcPr>
      <w:shd w:val="clear" w:color="auto" w:fill="E3E9E6" w:themeFill="accent5" w:themeFillTint="3F"/>
    </w:tcPr>
    <w:tblStylePr w:type="firstRow">
      <w:rPr>
        <w:b/>
        <w:bCs/>
        <w:color w:val="3C3C3B" w:themeColor="text1"/>
      </w:rPr>
      <w:tblPr/>
      <w:tcPr>
        <w:shd w:val="clear" w:color="auto" w:fill="F4F6F5" w:themeFill="accent5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DEB" w:themeFill="accent5" w:themeFillTint="33"/>
      </w:tcPr>
    </w:tblStylePr>
    <w:tblStylePr w:type="band1Vert">
      <w:tblPr/>
      <w:tcPr>
        <w:shd w:val="clear" w:color="auto" w:fill="C7D4CD" w:themeFill="accent5" w:themeFillTint="7F"/>
      </w:tcPr>
    </w:tblStylePr>
    <w:tblStylePr w:type="band1Horz">
      <w:tblPr/>
      <w:tcPr>
        <w:tcBorders>
          <w:insideH w:val="single" w:sz="6" w:space="0" w:color="90A99C" w:themeColor="accent5"/>
          <w:insideV w:val="single" w:sz="6" w:space="0" w:color="90A99C" w:themeColor="accent5"/>
        </w:tcBorders>
        <w:shd w:val="clear" w:color="auto" w:fill="C7D4C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E1D3B1" w:themeColor="accent6"/>
        <w:left w:val="single" w:sz="8" w:space="0" w:color="E1D3B1" w:themeColor="accent6"/>
        <w:bottom w:val="single" w:sz="8" w:space="0" w:color="E1D3B1" w:themeColor="accent6"/>
        <w:right w:val="single" w:sz="8" w:space="0" w:color="E1D3B1" w:themeColor="accent6"/>
        <w:insideH w:val="single" w:sz="8" w:space="0" w:color="E1D3B1" w:themeColor="accent6"/>
        <w:insideV w:val="single" w:sz="8" w:space="0" w:color="E1D3B1" w:themeColor="accent6"/>
      </w:tblBorders>
    </w:tblPr>
    <w:tcPr>
      <w:shd w:val="clear" w:color="auto" w:fill="F7F3EB" w:themeFill="accent6" w:themeFillTint="3F"/>
    </w:tcPr>
    <w:tblStylePr w:type="firstRow">
      <w:rPr>
        <w:b/>
        <w:bCs/>
        <w:color w:val="3C3C3B" w:themeColor="text1"/>
      </w:rPr>
      <w:tblPr/>
      <w:tcPr>
        <w:shd w:val="clear" w:color="auto" w:fill="FCFAF7" w:themeFill="accent6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6EF" w:themeFill="accent6" w:themeFillTint="33"/>
      </w:tcPr>
    </w:tblStylePr>
    <w:tblStylePr w:type="band1Vert">
      <w:tblPr/>
      <w:tcPr>
        <w:shd w:val="clear" w:color="auto" w:fill="F0E8D8" w:themeFill="accent6" w:themeFillTint="7F"/>
      </w:tcPr>
    </w:tblStylePr>
    <w:tblStylePr w:type="band1Horz">
      <w:tblPr/>
      <w:tcPr>
        <w:tcBorders>
          <w:insideH w:val="single" w:sz="6" w:space="0" w:color="E1D3B1" w:themeColor="accent6"/>
          <w:insideV w:val="single" w:sz="6" w:space="0" w:color="E1D3B1" w:themeColor="accent6"/>
        </w:tcBorders>
        <w:shd w:val="clear" w:color="auto" w:fill="F0E8D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CE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3C3B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3C3B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3C3B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3C3B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9E9C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9E9C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ED7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587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587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8587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8587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CAFD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CAFD4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9F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AE8F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AE8F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AE8F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AE8F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F3F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F3F9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C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74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74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74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74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9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9AC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FD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817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817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817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817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C0B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C0BC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A99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A99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A99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A99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D4C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D4CD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3E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D3B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D3B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1D3B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1D3B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E8D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E8D8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8" w:space="0" w:color="3C3C3B" w:themeColor="text1"/>
        <w:bottom w:val="single" w:sz="8" w:space="0" w:color="3C3C3B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3C3B" w:themeColor="text1"/>
        </w:tcBorders>
      </w:tcPr>
    </w:tblStylePr>
    <w:tblStylePr w:type="lastRow">
      <w:rPr>
        <w:b/>
        <w:bCs/>
        <w:color w:val="052440" w:themeColor="text2"/>
      </w:rPr>
      <w:tblPr/>
      <w:tcPr>
        <w:tcBorders>
          <w:top w:val="single" w:sz="8" w:space="0" w:color="3C3C3B" w:themeColor="text1"/>
          <w:bottom w:val="single" w:sz="8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3C3B" w:themeColor="text1"/>
          <w:bottom w:val="single" w:sz="8" w:space="0" w:color="3C3C3B" w:themeColor="text1"/>
        </w:tcBorders>
      </w:tcPr>
    </w:tblStylePr>
    <w:tblStylePr w:type="band1Vert">
      <w:tblPr/>
      <w:tcPr>
        <w:shd w:val="clear" w:color="auto" w:fill="CFCFCE" w:themeFill="text1" w:themeFillTint="3F"/>
      </w:tcPr>
    </w:tblStylePr>
    <w:tblStylePr w:type="band1Horz">
      <w:tblPr/>
      <w:tcPr>
        <w:shd w:val="clear" w:color="auto" w:fill="CFCFCE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8" w:space="0" w:color="28587B" w:themeColor="accent1"/>
        <w:bottom w:val="single" w:sz="8" w:space="0" w:color="28587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8587B" w:themeColor="accent1"/>
        </w:tcBorders>
      </w:tcPr>
    </w:tblStylePr>
    <w:tblStylePr w:type="lastRow">
      <w:rPr>
        <w:b/>
        <w:bCs/>
        <w:color w:val="052440" w:themeColor="text2"/>
      </w:rPr>
      <w:tblPr/>
      <w:tcPr>
        <w:tcBorders>
          <w:top w:val="single" w:sz="8" w:space="0" w:color="28587B" w:themeColor="accent1"/>
          <w:bottom w:val="single" w:sz="8" w:space="0" w:color="28587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8587B" w:themeColor="accent1"/>
          <w:bottom w:val="single" w:sz="8" w:space="0" w:color="28587B" w:themeColor="accent1"/>
        </w:tcBorders>
      </w:tcPr>
    </w:tblStylePr>
    <w:tblStylePr w:type="band1Vert">
      <w:tblPr/>
      <w:tcPr>
        <w:shd w:val="clear" w:color="auto" w:fill="BED7EA" w:themeFill="accent1" w:themeFillTint="3F"/>
      </w:tcPr>
    </w:tblStylePr>
    <w:tblStylePr w:type="band1Horz">
      <w:tblPr/>
      <w:tcPr>
        <w:shd w:val="clear" w:color="auto" w:fill="BED7EA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8" w:space="0" w:color="CAE8F3" w:themeColor="accent2"/>
        <w:bottom w:val="single" w:sz="8" w:space="0" w:color="CAE8F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AE8F3" w:themeColor="accent2"/>
        </w:tcBorders>
      </w:tcPr>
    </w:tblStylePr>
    <w:tblStylePr w:type="lastRow">
      <w:rPr>
        <w:b/>
        <w:bCs/>
        <w:color w:val="052440" w:themeColor="text2"/>
      </w:rPr>
      <w:tblPr/>
      <w:tcPr>
        <w:tcBorders>
          <w:top w:val="single" w:sz="8" w:space="0" w:color="CAE8F3" w:themeColor="accent2"/>
          <w:bottom w:val="single" w:sz="8" w:space="0" w:color="CAE8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AE8F3" w:themeColor="accent2"/>
          <w:bottom w:val="single" w:sz="8" w:space="0" w:color="CAE8F3" w:themeColor="accent2"/>
        </w:tcBorders>
      </w:tcPr>
    </w:tblStylePr>
    <w:tblStylePr w:type="band1Vert">
      <w:tblPr/>
      <w:tcPr>
        <w:shd w:val="clear" w:color="auto" w:fill="F1F9FC" w:themeFill="accent2" w:themeFillTint="3F"/>
      </w:tcPr>
    </w:tblStylePr>
    <w:tblStylePr w:type="band1Horz">
      <w:tblPr/>
      <w:tcPr>
        <w:shd w:val="clear" w:color="auto" w:fill="F1F9FC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8" w:space="0" w:color="EE7459" w:themeColor="accent3"/>
        <w:bottom w:val="single" w:sz="8" w:space="0" w:color="EE74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7459" w:themeColor="accent3"/>
        </w:tcBorders>
      </w:tcPr>
    </w:tblStylePr>
    <w:tblStylePr w:type="lastRow">
      <w:rPr>
        <w:b/>
        <w:bCs/>
        <w:color w:val="052440" w:themeColor="text2"/>
      </w:rPr>
      <w:tblPr/>
      <w:tcPr>
        <w:tcBorders>
          <w:top w:val="single" w:sz="8" w:space="0" w:color="EE7459" w:themeColor="accent3"/>
          <w:bottom w:val="single" w:sz="8" w:space="0" w:color="EE74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7459" w:themeColor="accent3"/>
          <w:bottom w:val="single" w:sz="8" w:space="0" w:color="EE7459" w:themeColor="accent3"/>
        </w:tcBorders>
      </w:tcPr>
    </w:tblStylePr>
    <w:tblStylePr w:type="band1Vert">
      <w:tblPr/>
      <w:tcPr>
        <w:shd w:val="clear" w:color="auto" w:fill="FADCD5" w:themeFill="accent3" w:themeFillTint="3F"/>
      </w:tcPr>
    </w:tblStylePr>
    <w:tblStylePr w:type="band1Horz">
      <w:tblPr/>
      <w:tcPr>
        <w:shd w:val="clear" w:color="auto" w:fill="FADCD5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8" w:space="0" w:color="86817A" w:themeColor="accent4"/>
        <w:bottom w:val="single" w:sz="8" w:space="0" w:color="86817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817A" w:themeColor="accent4"/>
        </w:tcBorders>
      </w:tcPr>
    </w:tblStylePr>
    <w:tblStylePr w:type="lastRow">
      <w:rPr>
        <w:b/>
        <w:bCs/>
        <w:color w:val="052440" w:themeColor="text2"/>
      </w:rPr>
      <w:tblPr/>
      <w:tcPr>
        <w:tcBorders>
          <w:top w:val="single" w:sz="8" w:space="0" w:color="86817A" w:themeColor="accent4"/>
          <w:bottom w:val="single" w:sz="8" w:space="0" w:color="86817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817A" w:themeColor="accent4"/>
          <w:bottom w:val="single" w:sz="8" w:space="0" w:color="86817A" w:themeColor="accent4"/>
        </w:tcBorders>
      </w:tcPr>
    </w:tblStylePr>
    <w:tblStylePr w:type="band1Vert">
      <w:tblPr/>
      <w:tcPr>
        <w:shd w:val="clear" w:color="auto" w:fill="E1DFDE" w:themeFill="accent4" w:themeFillTint="3F"/>
      </w:tcPr>
    </w:tblStylePr>
    <w:tblStylePr w:type="band1Horz">
      <w:tblPr/>
      <w:tcPr>
        <w:shd w:val="clear" w:color="auto" w:fill="E1DFDE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8" w:space="0" w:color="90A99C" w:themeColor="accent5"/>
        <w:bottom w:val="single" w:sz="8" w:space="0" w:color="90A99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A99C" w:themeColor="accent5"/>
        </w:tcBorders>
      </w:tcPr>
    </w:tblStylePr>
    <w:tblStylePr w:type="lastRow">
      <w:rPr>
        <w:b/>
        <w:bCs/>
        <w:color w:val="052440" w:themeColor="text2"/>
      </w:rPr>
      <w:tblPr/>
      <w:tcPr>
        <w:tcBorders>
          <w:top w:val="single" w:sz="8" w:space="0" w:color="90A99C" w:themeColor="accent5"/>
          <w:bottom w:val="single" w:sz="8" w:space="0" w:color="90A99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A99C" w:themeColor="accent5"/>
          <w:bottom w:val="single" w:sz="8" w:space="0" w:color="90A99C" w:themeColor="accent5"/>
        </w:tcBorders>
      </w:tcPr>
    </w:tblStylePr>
    <w:tblStylePr w:type="band1Vert">
      <w:tblPr/>
      <w:tcPr>
        <w:shd w:val="clear" w:color="auto" w:fill="E3E9E6" w:themeFill="accent5" w:themeFillTint="3F"/>
      </w:tcPr>
    </w:tblStylePr>
    <w:tblStylePr w:type="band1Horz">
      <w:tblPr/>
      <w:tcPr>
        <w:shd w:val="clear" w:color="auto" w:fill="E3E9E6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8" w:space="0" w:color="E1D3B1" w:themeColor="accent6"/>
        <w:bottom w:val="single" w:sz="8" w:space="0" w:color="E1D3B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1D3B1" w:themeColor="accent6"/>
        </w:tcBorders>
      </w:tcPr>
    </w:tblStylePr>
    <w:tblStylePr w:type="lastRow">
      <w:rPr>
        <w:b/>
        <w:bCs/>
        <w:color w:val="052440" w:themeColor="text2"/>
      </w:rPr>
      <w:tblPr/>
      <w:tcPr>
        <w:tcBorders>
          <w:top w:val="single" w:sz="8" w:space="0" w:color="E1D3B1" w:themeColor="accent6"/>
          <w:bottom w:val="single" w:sz="8" w:space="0" w:color="E1D3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1D3B1" w:themeColor="accent6"/>
          <w:bottom w:val="single" w:sz="8" w:space="0" w:color="E1D3B1" w:themeColor="accent6"/>
        </w:tcBorders>
      </w:tcPr>
    </w:tblStylePr>
    <w:tblStylePr w:type="band1Vert">
      <w:tblPr/>
      <w:tcPr>
        <w:shd w:val="clear" w:color="auto" w:fill="F7F3EB" w:themeFill="accent6" w:themeFillTint="3F"/>
      </w:tcPr>
    </w:tblStylePr>
    <w:tblStylePr w:type="band1Horz">
      <w:tblPr/>
      <w:tcPr>
        <w:shd w:val="clear" w:color="auto" w:fill="F7F3EB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3C3B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3C3B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3C3B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CE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28587B" w:themeColor="accent1"/>
        <w:left w:val="single" w:sz="8" w:space="0" w:color="28587B" w:themeColor="accent1"/>
        <w:bottom w:val="single" w:sz="8" w:space="0" w:color="28587B" w:themeColor="accent1"/>
        <w:right w:val="single" w:sz="8" w:space="0" w:color="28587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8587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8587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8587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D7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ED7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CAE8F3" w:themeColor="accent2"/>
        <w:left w:val="single" w:sz="8" w:space="0" w:color="CAE8F3" w:themeColor="accent2"/>
        <w:bottom w:val="single" w:sz="8" w:space="0" w:color="CAE8F3" w:themeColor="accent2"/>
        <w:right w:val="single" w:sz="8" w:space="0" w:color="CAE8F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AE8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AE8F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AE8F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9F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9F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EE7459" w:themeColor="accent3"/>
        <w:left w:val="single" w:sz="8" w:space="0" w:color="EE7459" w:themeColor="accent3"/>
        <w:bottom w:val="single" w:sz="8" w:space="0" w:color="EE7459" w:themeColor="accent3"/>
        <w:right w:val="single" w:sz="8" w:space="0" w:color="EE74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74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74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74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C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C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86817A" w:themeColor="accent4"/>
        <w:left w:val="single" w:sz="8" w:space="0" w:color="86817A" w:themeColor="accent4"/>
        <w:bottom w:val="single" w:sz="8" w:space="0" w:color="86817A" w:themeColor="accent4"/>
        <w:right w:val="single" w:sz="8" w:space="0" w:color="86817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817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817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817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FD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FD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90A99C" w:themeColor="accent5"/>
        <w:left w:val="single" w:sz="8" w:space="0" w:color="90A99C" w:themeColor="accent5"/>
        <w:bottom w:val="single" w:sz="8" w:space="0" w:color="90A99C" w:themeColor="accent5"/>
        <w:right w:val="single" w:sz="8" w:space="0" w:color="90A99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A99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A99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A99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E1D3B1" w:themeColor="accent6"/>
        <w:left w:val="single" w:sz="8" w:space="0" w:color="E1D3B1" w:themeColor="accent6"/>
        <w:bottom w:val="single" w:sz="8" w:space="0" w:color="E1D3B1" w:themeColor="accent6"/>
        <w:right w:val="single" w:sz="8" w:space="0" w:color="E1D3B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1D3B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1D3B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1D3B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3E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3E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6D6D6B" w:themeColor="text1" w:themeTint="BF"/>
        <w:left w:val="single" w:sz="8" w:space="0" w:color="6D6D6B" w:themeColor="text1" w:themeTint="BF"/>
        <w:bottom w:val="single" w:sz="8" w:space="0" w:color="6D6D6B" w:themeColor="text1" w:themeTint="BF"/>
        <w:right w:val="single" w:sz="8" w:space="0" w:color="6D6D6B" w:themeColor="text1" w:themeTint="BF"/>
        <w:insideH w:val="single" w:sz="8" w:space="0" w:color="6D6D6B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D6D6B" w:themeColor="text1" w:themeTint="BF"/>
          <w:left w:val="single" w:sz="8" w:space="0" w:color="6D6D6B" w:themeColor="text1" w:themeTint="BF"/>
          <w:bottom w:val="single" w:sz="8" w:space="0" w:color="6D6D6B" w:themeColor="text1" w:themeTint="BF"/>
          <w:right w:val="single" w:sz="8" w:space="0" w:color="6D6D6B" w:themeColor="text1" w:themeTint="BF"/>
          <w:insideH w:val="nil"/>
          <w:insideV w:val="nil"/>
        </w:tcBorders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D6D6B" w:themeColor="text1" w:themeTint="BF"/>
          <w:left w:val="single" w:sz="8" w:space="0" w:color="6D6D6B" w:themeColor="text1" w:themeTint="BF"/>
          <w:bottom w:val="single" w:sz="8" w:space="0" w:color="6D6D6B" w:themeColor="text1" w:themeTint="BF"/>
          <w:right w:val="single" w:sz="8" w:space="0" w:color="6D6D6B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E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CE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3D86BC" w:themeColor="accent1" w:themeTint="BF"/>
        <w:left w:val="single" w:sz="8" w:space="0" w:color="3D86BC" w:themeColor="accent1" w:themeTint="BF"/>
        <w:bottom w:val="single" w:sz="8" w:space="0" w:color="3D86BC" w:themeColor="accent1" w:themeTint="BF"/>
        <w:right w:val="single" w:sz="8" w:space="0" w:color="3D86BC" w:themeColor="accent1" w:themeTint="BF"/>
        <w:insideH w:val="single" w:sz="8" w:space="0" w:color="3D86B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D86BC" w:themeColor="accent1" w:themeTint="BF"/>
          <w:left w:val="single" w:sz="8" w:space="0" w:color="3D86BC" w:themeColor="accent1" w:themeTint="BF"/>
          <w:bottom w:val="single" w:sz="8" w:space="0" w:color="3D86BC" w:themeColor="accent1" w:themeTint="BF"/>
          <w:right w:val="single" w:sz="8" w:space="0" w:color="3D86BC" w:themeColor="accent1" w:themeTint="BF"/>
          <w:insideH w:val="nil"/>
          <w:insideV w:val="nil"/>
        </w:tcBorders>
        <w:shd w:val="clear" w:color="auto" w:fill="28587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86BC" w:themeColor="accent1" w:themeTint="BF"/>
          <w:left w:val="single" w:sz="8" w:space="0" w:color="3D86BC" w:themeColor="accent1" w:themeTint="BF"/>
          <w:bottom w:val="single" w:sz="8" w:space="0" w:color="3D86BC" w:themeColor="accent1" w:themeTint="BF"/>
          <w:right w:val="single" w:sz="8" w:space="0" w:color="3D86B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7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ED7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D7EDF6" w:themeColor="accent2" w:themeTint="BF"/>
        <w:left w:val="single" w:sz="8" w:space="0" w:color="D7EDF6" w:themeColor="accent2" w:themeTint="BF"/>
        <w:bottom w:val="single" w:sz="8" w:space="0" w:color="D7EDF6" w:themeColor="accent2" w:themeTint="BF"/>
        <w:right w:val="single" w:sz="8" w:space="0" w:color="D7EDF6" w:themeColor="accent2" w:themeTint="BF"/>
        <w:insideH w:val="single" w:sz="8" w:space="0" w:color="D7EDF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EDF6" w:themeColor="accent2" w:themeTint="BF"/>
          <w:left w:val="single" w:sz="8" w:space="0" w:color="D7EDF6" w:themeColor="accent2" w:themeTint="BF"/>
          <w:bottom w:val="single" w:sz="8" w:space="0" w:color="D7EDF6" w:themeColor="accent2" w:themeTint="BF"/>
          <w:right w:val="single" w:sz="8" w:space="0" w:color="D7EDF6" w:themeColor="accent2" w:themeTint="BF"/>
          <w:insideH w:val="nil"/>
          <w:insideV w:val="nil"/>
        </w:tcBorders>
        <w:shd w:val="clear" w:color="auto" w:fill="CAE8F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EDF6" w:themeColor="accent2" w:themeTint="BF"/>
          <w:left w:val="single" w:sz="8" w:space="0" w:color="D7EDF6" w:themeColor="accent2" w:themeTint="BF"/>
          <w:bottom w:val="single" w:sz="8" w:space="0" w:color="D7EDF6" w:themeColor="accent2" w:themeTint="BF"/>
          <w:right w:val="single" w:sz="8" w:space="0" w:color="D7EDF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F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9F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F29682" w:themeColor="accent3" w:themeTint="BF"/>
        <w:left w:val="single" w:sz="8" w:space="0" w:color="F29682" w:themeColor="accent3" w:themeTint="BF"/>
        <w:bottom w:val="single" w:sz="8" w:space="0" w:color="F29682" w:themeColor="accent3" w:themeTint="BF"/>
        <w:right w:val="single" w:sz="8" w:space="0" w:color="F29682" w:themeColor="accent3" w:themeTint="BF"/>
        <w:insideH w:val="single" w:sz="8" w:space="0" w:color="F296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9682" w:themeColor="accent3" w:themeTint="BF"/>
          <w:left w:val="single" w:sz="8" w:space="0" w:color="F29682" w:themeColor="accent3" w:themeTint="BF"/>
          <w:bottom w:val="single" w:sz="8" w:space="0" w:color="F29682" w:themeColor="accent3" w:themeTint="BF"/>
          <w:right w:val="single" w:sz="8" w:space="0" w:color="F29682" w:themeColor="accent3" w:themeTint="BF"/>
          <w:insideH w:val="nil"/>
          <w:insideV w:val="nil"/>
        </w:tcBorders>
        <w:shd w:val="clear" w:color="auto" w:fill="EE74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9682" w:themeColor="accent3" w:themeTint="BF"/>
          <w:left w:val="single" w:sz="8" w:space="0" w:color="F29682" w:themeColor="accent3" w:themeTint="BF"/>
          <w:bottom w:val="single" w:sz="8" w:space="0" w:color="F29682" w:themeColor="accent3" w:themeTint="BF"/>
          <w:right w:val="single" w:sz="8" w:space="0" w:color="F296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C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A4A09B" w:themeColor="accent4" w:themeTint="BF"/>
        <w:left w:val="single" w:sz="8" w:space="0" w:color="A4A09B" w:themeColor="accent4" w:themeTint="BF"/>
        <w:bottom w:val="single" w:sz="8" w:space="0" w:color="A4A09B" w:themeColor="accent4" w:themeTint="BF"/>
        <w:right w:val="single" w:sz="8" w:space="0" w:color="A4A09B" w:themeColor="accent4" w:themeTint="BF"/>
        <w:insideH w:val="single" w:sz="8" w:space="0" w:color="A4A09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A09B" w:themeColor="accent4" w:themeTint="BF"/>
          <w:left w:val="single" w:sz="8" w:space="0" w:color="A4A09B" w:themeColor="accent4" w:themeTint="BF"/>
          <w:bottom w:val="single" w:sz="8" w:space="0" w:color="A4A09B" w:themeColor="accent4" w:themeTint="BF"/>
          <w:right w:val="single" w:sz="8" w:space="0" w:color="A4A09B" w:themeColor="accent4" w:themeTint="BF"/>
          <w:insideH w:val="nil"/>
          <w:insideV w:val="nil"/>
        </w:tcBorders>
        <w:shd w:val="clear" w:color="auto" w:fill="86817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A09B" w:themeColor="accent4" w:themeTint="BF"/>
          <w:left w:val="single" w:sz="8" w:space="0" w:color="A4A09B" w:themeColor="accent4" w:themeTint="BF"/>
          <w:bottom w:val="single" w:sz="8" w:space="0" w:color="A4A09B" w:themeColor="accent4" w:themeTint="BF"/>
          <w:right w:val="single" w:sz="8" w:space="0" w:color="A4A09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FD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FD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ABBEB4" w:themeColor="accent5" w:themeTint="BF"/>
        <w:left w:val="single" w:sz="8" w:space="0" w:color="ABBEB4" w:themeColor="accent5" w:themeTint="BF"/>
        <w:bottom w:val="single" w:sz="8" w:space="0" w:color="ABBEB4" w:themeColor="accent5" w:themeTint="BF"/>
        <w:right w:val="single" w:sz="8" w:space="0" w:color="ABBEB4" w:themeColor="accent5" w:themeTint="BF"/>
        <w:insideH w:val="single" w:sz="8" w:space="0" w:color="ABBEB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BEB4" w:themeColor="accent5" w:themeTint="BF"/>
          <w:left w:val="single" w:sz="8" w:space="0" w:color="ABBEB4" w:themeColor="accent5" w:themeTint="BF"/>
          <w:bottom w:val="single" w:sz="8" w:space="0" w:color="ABBEB4" w:themeColor="accent5" w:themeTint="BF"/>
          <w:right w:val="single" w:sz="8" w:space="0" w:color="ABBEB4" w:themeColor="accent5" w:themeTint="BF"/>
          <w:insideH w:val="nil"/>
          <w:insideV w:val="nil"/>
        </w:tcBorders>
        <w:shd w:val="clear" w:color="auto" w:fill="90A99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BEB4" w:themeColor="accent5" w:themeTint="BF"/>
          <w:left w:val="single" w:sz="8" w:space="0" w:color="ABBEB4" w:themeColor="accent5" w:themeTint="BF"/>
          <w:bottom w:val="single" w:sz="8" w:space="0" w:color="ABBEB4" w:themeColor="accent5" w:themeTint="BF"/>
          <w:right w:val="single" w:sz="8" w:space="0" w:color="ABBEB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E8DDC4" w:themeColor="accent6" w:themeTint="BF"/>
        <w:left w:val="single" w:sz="8" w:space="0" w:color="E8DDC4" w:themeColor="accent6" w:themeTint="BF"/>
        <w:bottom w:val="single" w:sz="8" w:space="0" w:color="E8DDC4" w:themeColor="accent6" w:themeTint="BF"/>
        <w:right w:val="single" w:sz="8" w:space="0" w:color="E8DDC4" w:themeColor="accent6" w:themeTint="BF"/>
        <w:insideH w:val="single" w:sz="8" w:space="0" w:color="E8DDC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8DDC4" w:themeColor="accent6" w:themeTint="BF"/>
          <w:left w:val="single" w:sz="8" w:space="0" w:color="E8DDC4" w:themeColor="accent6" w:themeTint="BF"/>
          <w:bottom w:val="single" w:sz="8" w:space="0" w:color="E8DDC4" w:themeColor="accent6" w:themeTint="BF"/>
          <w:right w:val="single" w:sz="8" w:space="0" w:color="E8DDC4" w:themeColor="accent6" w:themeTint="BF"/>
          <w:insideH w:val="nil"/>
          <w:insideV w:val="nil"/>
        </w:tcBorders>
        <w:shd w:val="clear" w:color="auto" w:fill="E1D3B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DDC4" w:themeColor="accent6" w:themeTint="BF"/>
          <w:left w:val="single" w:sz="8" w:space="0" w:color="E8DDC4" w:themeColor="accent6" w:themeTint="BF"/>
          <w:bottom w:val="single" w:sz="8" w:space="0" w:color="E8DDC4" w:themeColor="accent6" w:themeTint="BF"/>
          <w:right w:val="single" w:sz="8" w:space="0" w:color="E8DDC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3E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3E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3C3B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3C3B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587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587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8587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AE8F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8F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AE8F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74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74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74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817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817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817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A99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A99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A99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D3B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3B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1D3B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Omtal">
    <w:name w:val="Mention"/>
    <w:basedOn w:val="Standardskrifttypeiafsnit"/>
    <w:uiPriority w:val="99"/>
    <w:semiHidden/>
    <w:rsid w:val="00DE5F4D"/>
    <w:rPr>
      <w:color w:val="2B579A"/>
      <w:shd w:val="clear" w:color="auto" w:fill="E6E6E6"/>
      <w:lang w:val="en-GB"/>
    </w:rPr>
  </w:style>
  <w:style w:type="paragraph" w:styleId="Brevhoved">
    <w:name w:val="Message Header"/>
    <w:basedOn w:val="Normal"/>
    <w:link w:val="BrevhovedTegn"/>
    <w:uiPriority w:val="99"/>
    <w:semiHidden/>
    <w:rsid w:val="00DE5F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DE5F4D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Ingenafstand">
    <w:name w:val="No Spacing"/>
    <w:uiPriority w:val="99"/>
    <w:semiHidden/>
    <w:qFormat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lang w:val="en-GB"/>
    </w:rPr>
  </w:style>
  <w:style w:type="paragraph" w:styleId="NormalWeb">
    <w:name w:val="Normal (Web)"/>
    <w:basedOn w:val="Normal"/>
    <w:uiPriority w:val="99"/>
    <w:semiHidden/>
    <w:rsid w:val="00DE5F4D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rsid w:val="00DE5F4D"/>
    <w:pPr>
      <w:ind w:left="720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DE5F4D"/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DE5F4D"/>
    <w:rPr>
      <w:lang w:val="en-GB"/>
    </w:rPr>
  </w:style>
  <w:style w:type="table" w:styleId="Almindeligtabel1">
    <w:name w:val="Plain Table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9D9D9C" w:themeColor="text1" w:themeTint="80"/>
        <w:bottom w:val="single" w:sz="4" w:space="0" w:color="9D9D9C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D9D9C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D9D9C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D9D9C" w:themeColor="text1" w:themeTint="80"/>
          <w:right w:val="single" w:sz="4" w:space="0" w:color="9D9D9C" w:themeColor="text1" w:themeTint="80"/>
        </w:tcBorders>
      </w:tcPr>
    </w:tblStylePr>
    <w:tblStylePr w:type="band2Vert">
      <w:tblPr/>
      <w:tcPr>
        <w:tcBorders>
          <w:left w:val="single" w:sz="4" w:space="0" w:color="9D9D9C" w:themeColor="text1" w:themeTint="80"/>
          <w:right w:val="single" w:sz="4" w:space="0" w:color="9D9D9C" w:themeColor="text1" w:themeTint="80"/>
        </w:tcBorders>
      </w:tcPr>
    </w:tblStylePr>
    <w:tblStylePr w:type="band1Horz">
      <w:tblPr/>
      <w:tcPr>
        <w:tcBorders>
          <w:top w:val="single" w:sz="4" w:space="0" w:color="9D9D9C" w:themeColor="text1" w:themeTint="80"/>
          <w:bottom w:val="single" w:sz="4" w:space="0" w:color="9D9D9C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D9D9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D9D9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D9C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D9C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D9C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D9C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DE5F4D"/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DE5F4D"/>
    <w:rPr>
      <w:rFonts w:ascii="Consolas" w:hAnsi="Consolas"/>
      <w:sz w:val="21"/>
      <w:szCs w:val="21"/>
      <w:lang w:val="en-GB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DE5F4D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DE5F4D"/>
    <w:rPr>
      <w:lang w:val="en-GB"/>
    </w:rPr>
  </w:style>
  <w:style w:type="paragraph" w:styleId="Underskrift">
    <w:name w:val="Signature"/>
    <w:basedOn w:val="Normal"/>
    <w:link w:val="UnderskriftTegn"/>
    <w:uiPriority w:val="99"/>
    <w:semiHidden/>
    <w:rsid w:val="00DE5F4D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DE5F4D"/>
    <w:rPr>
      <w:lang w:val="en-GB"/>
    </w:rPr>
  </w:style>
  <w:style w:type="character" w:styleId="SmartHyperlink">
    <w:name w:val="Smart Hyperlink"/>
    <w:basedOn w:val="Standardskrifttypeiafsnit"/>
    <w:uiPriority w:val="99"/>
    <w:semiHidden/>
    <w:rsid w:val="00DE5F4D"/>
    <w:rPr>
      <w:u w:val="dotted"/>
      <w:lang w:val="en-GB"/>
    </w:rPr>
  </w:style>
  <w:style w:type="table" w:styleId="Tabel-3D-effekter1">
    <w:name w:val="Table 3D effects 1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DE5F4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DE5F4D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DE5F4D"/>
  </w:style>
  <w:style w:type="table" w:styleId="Tabel-Professionel">
    <w:name w:val="Table Professional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lstomtale">
    <w:name w:val="Unresolved Mention"/>
    <w:basedOn w:val="Standardskrifttypeiafsnit"/>
    <w:uiPriority w:val="99"/>
    <w:semiHidden/>
    <w:rsid w:val="00DE5F4D"/>
    <w:rPr>
      <w:color w:val="808080"/>
      <w:shd w:val="clear" w:color="auto" w:fill="E6E6E6"/>
      <w:lang w:val="en-GB"/>
    </w:rPr>
  </w:style>
  <w:style w:type="numbering" w:styleId="111111">
    <w:name w:val="Outline List 2"/>
    <w:basedOn w:val="Ingenoversigt"/>
    <w:uiPriority w:val="99"/>
    <w:semiHidden/>
    <w:rsid w:val="00F140C2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F140C2"/>
    <w:pPr>
      <w:numPr>
        <w:numId w:val="12"/>
      </w:numPr>
    </w:pPr>
  </w:style>
  <w:style w:type="numbering" w:styleId="ArtikelSektion">
    <w:name w:val="Outline List 3"/>
    <w:basedOn w:val="Ingenoversigt"/>
    <w:uiPriority w:val="99"/>
    <w:semiHidden/>
    <w:rsid w:val="00F140C2"/>
    <w:pPr>
      <w:numPr>
        <w:numId w:val="13"/>
      </w:numPr>
    </w:pPr>
  </w:style>
  <w:style w:type="paragraph" w:customStyle="1" w:styleId="Overskrift1nummereret">
    <w:name w:val="Overskrift 1 nummereret"/>
    <w:basedOn w:val="Overskrift1"/>
    <w:next w:val="Normal"/>
    <w:qFormat/>
    <w:rsid w:val="002C571F"/>
    <w:pPr>
      <w:numPr>
        <w:numId w:val="14"/>
      </w:numPr>
    </w:pPr>
  </w:style>
  <w:style w:type="paragraph" w:customStyle="1" w:styleId="Overskrift2nummereret">
    <w:name w:val="Overskrift 2 nummereret"/>
    <w:basedOn w:val="Overskrift2"/>
    <w:next w:val="Normal"/>
    <w:qFormat/>
    <w:rsid w:val="002C571F"/>
    <w:pPr>
      <w:numPr>
        <w:ilvl w:val="1"/>
        <w:numId w:val="14"/>
      </w:numPr>
    </w:pPr>
  </w:style>
  <w:style w:type="paragraph" w:customStyle="1" w:styleId="Overskrift3nummereret">
    <w:name w:val="Overskrift 3 nummereret"/>
    <w:basedOn w:val="Overskrift3"/>
    <w:next w:val="Normal"/>
    <w:qFormat/>
    <w:rsid w:val="002C571F"/>
    <w:pPr>
      <w:numPr>
        <w:ilvl w:val="2"/>
        <w:numId w:val="14"/>
      </w:numPr>
    </w:pPr>
  </w:style>
  <w:style w:type="character" w:styleId="SmartLink">
    <w:name w:val="Smart Link"/>
    <w:basedOn w:val="Standardskrifttypeiafsnit"/>
    <w:uiPriority w:val="99"/>
    <w:semiHidden/>
    <w:unhideWhenUsed/>
    <w:rsid w:val="008D33D6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a\AppData\Local\Temp\Templafy\WordVsto\Bre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16AF74F7E604E8FA3979E74B28452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49517D1-C631-4116-AD16-A8EC419F3544}"/>
      </w:docPartPr>
      <w:docPartBody>
        <w:p w:rsidR="0048297C" w:rsidRDefault="0048297C">
          <w:pPr>
            <w:pStyle w:val="E16AF74F7E604E8FA3979E74B284520A"/>
          </w:pPr>
          <w:r w:rsidRPr="00A57753">
            <w:rPr>
              <w:rStyle w:val="Pladsholdertekst"/>
            </w:rPr>
            <w:t>[Navn og adresse]</w:t>
          </w:r>
        </w:p>
      </w:docPartBody>
    </w:docPart>
    <w:docPart>
      <w:docPartPr>
        <w:name w:val="F1AFF127E2594076B86077E809613E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7C60EAF-6A17-4942-90BF-226200D49AD1}"/>
      </w:docPartPr>
      <w:docPartBody>
        <w:p w:rsidR="0048297C" w:rsidRDefault="0048297C">
          <w:pPr>
            <w:pStyle w:val="F1AFF127E2594076B86077E809613E66"/>
          </w:pPr>
          <w:r w:rsidRPr="00ED00A6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DC954E50EE29483588707EFFB74A193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F4A2AB9-36C3-4F03-8E39-7D1D9D35EA25}"/>
      </w:docPartPr>
      <w:docPartBody>
        <w:p w:rsidR="0048297C" w:rsidRDefault="0048297C">
          <w:pPr>
            <w:pStyle w:val="DC954E50EE29483588707EFFB74A193D"/>
          </w:pPr>
          <w:r w:rsidRPr="000C148B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EB6841E3A7434FC5965C1B654A4B877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765470-ABDA-4D54-9CBB-8A93BD9D094A}"/>
      </w:docPartPr>
      <w:docPartBody>
        <w:p w:rsidR="0048297C" w:rsidRDefault="0048297C">
          <w:pPr>
            <w:pStyle w:val="EB6841E3A7434FC5965C1B654A4B877C"/>
          </w:pPr>
          <w:r w:rsidRPr="00686F45">
            <w:rPr>
              <w:rStyle w:val="Pladsholdertekst"/>
            </w:rPr>
            <w:t>Navn</w:t>
          </w:r>
        </w:p>
      </w:docPartBody>
    </w:docPart>
    <w:docPart>
      <w:docPartPr>
        <w:name w:val="52B9ADA913214502AA975609012BCC5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7392FA2-9F3F-453B-BA97-D1C4AAEDB729}"/>
      </w:docPartPr>
      <w:docPartBody>
        <w:p w:rsidR="0048297C" w:rsidRDefault="0048297C">
          <w:pPr>
            <w:pStyle w:val="52B9ADA913214502AA975609012BCC5C"/>
          </w:pPr>
          <w:r w:rsidRPr="0097741D">
            <w:rPr>
              <w:rStyle w:val="Pladsholdertekst"/>
            </w:rPr>
            <w:t xml:space="preserve">Tlf xx xx xx xx </w:t>
          </w:r>
        </w:p>
      </w:docPartBody>
    </w:docPart>
    <w:docPart>
      <w:docPartPr>
        <w:name w:val="4041C41FB86043C08068D910C670121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F7054AB-A3BF-4CAD-BB43-593C95304F68}"/>
      </w:docPartPr>
      <w:docPartBody>
        <w:p w:rsidR="0048297C" w:rsidRDefault="0048297C">
          <w:pPr>
            <w:pStyle w:val="4041C41FB86043C08068D910C6701211"/>
          </w:pPr>
          <w:r w:rsidRPr="0097741D">
            <w:rPr>
              <w:rStyle w:val="Pladsholdertekst"/>
            </w:rPr>
            <w:t>xx xx xx xx</w:t>
          </w:r>
        </w:p>
      </w:docPartBody>
    </w:docPart>
    <w:docPart>
      <w:docPartPr>
        <w:name w:val="171E8867F1A044FCBD44CB72D7DB4EB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93A41B-468D-46F1-A6FD-07C9D6A9453F}"/>
      </w:docPartPr>
      <w:docPartBody>
        <w:p w:rsidR="0048297C" w:rsidRDefault="0048297C">
          <w:pPr>
            <w:pStyle w:val="171E8867F1A044FCBD44CB72D7DB4EBE"/>
          </w:pPr>
          <w:r w:rsidRPr="0097741D">
            <w:rPr>
              <w:rStyle w:val="Pladsholdertekst"/>
            </w:rPr>
            <w:t>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97C"/>
    <w:rsid w:val="0009207D"/>
    <w:rsid w:val="002959BC"/>
    <w:rsid w:val="003A64A4"/>
    <w:rsid w:val="0044780A"/>
    <w:rsid w:val="0048297C"/>
    <w:rsid w:val="006734C4"/>
    <w:rsid w:val="009653B2"/>
    <w:rsid w:val="00DD36C5"/>
    <w:rsid w:val="00E4100C"/>
    <w:rsid w:val="00E5439C"/>
    <w:rsid w:val="00E8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E16AF74F7E604E8FA3979E74B284520A">
    <w:name w:val="E16AF74F7E604E8FA3979E74B284520A"/>
  </w:style>
  <w:style w:type="paragraph" w:customStyle="1" w:styleId="F1AFF127E2594076B86077E809613E66">
    <w:name w:val="F1AFF127E2594076B86077E809613E66"/>
  </w:style>
  <w:style w:type="paragraph" w:customStyle="1" w:styleId="DC954E50EE29483588707EFFB74A193D">
    <w:name w:val="DC954E50EE29483588707EFFB74A193D"/>
  </w:style>
  <w:style w:type="paragraph" w:customStyle="1" w:styleId="EB6841E3A7434FC5965C1B654A4B877C">
    <w:name w:val="EB6841E3A7434FC5965C1B654A4B877C"/>
  </w:style>
  <w:style w:type="paragraph" w:customStyle="1" w:styleId="52B9ADA913214502AA975609012BCC5C">
    <w:name w:val="52B9ADA913214502AA975609012BCC5C"/>
  </w:style>
  <w:style w:type="paragraph" w:customStyle="1" w:styleId="4041C41FB86043C08068D910C6701211">
    <w:name w:val="4041C41FB86043C08068D910C6701211"/>
  </w:style>
  <w:style w:type="paragraph" w:customStyle="1" w:styleId="171E8867F1A044FCBD44CB72D7DB4EBE">
    <w:name w:val="171E8867F1A044FCBD44CB72D7DB4E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nd &amp; Bælt">
      <a:dk1>
        <a:srgbClr val="3C3C3B"/>
      </a:dk1>
      <a:lt1>
        <a:sysClr val="window" lastClr="FFFFFF"/>
      </a:lt1>
      <a:dk2>
        <a:srgbClr val="052440"/>
      </a:dk2>
      <a:lt2>
        <a:srgbClr val="E3E9E4"/>
      </a:lt2>
      <a:accent1>
        <a:srgbClr val="28587B"/>
      </a:accent1>
      <a:accent2>
        <a:srgbClr val="CAE8F3"/>
      </a:accent2>
      <a:accent3>
        <a:srgbClr val="EE7459"/>
      </a:accent3>
      <a:accent4>
        <a:srgbClr val="86817A"/>
      </a:accent4>
      <a:accent5>
        <a:srgbClr val="90A99C"/>
      </a:accent5>
      <a:accent6>
        <a:srgbClr val="E1D3B1"/>
      </a:accent6>
      <a:hlink>
        <a:srgbClr val="28587B"/>
      </a:hlink>
      <a:folHlink>
        <a:srgbClr val="052440"/>
      </a:folHlink>
    </a:clrScheme>
    <a:fontScheme name="Sund &amp; Bæl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TemplafyFormConfiguration><![CDATA[{"formFields":[{"required":false,"helpTexts":{"prefix":"","postfix":""},"spacing":{},"shareValue":false,"type":"datePicker","name":"Date","label":"Date"},{"required":false,"placeholder":"","lines":1,"helpTexts":{"prefix":"","postfix":""},"spacing":{},"shareValue":false,"type":"textBox","name":"InitialerFilnavn","label":"Initialer/filenavn - Fx. TBE/ta4937.cdn"},{"required":false,"placeholder":"","lines":1,"helpTexts":{"prefix":"","postfix":""},"spacing":{},"shareValue":false,"type":"textBox","name":"Journalnr","label":"Journalnr"},{"defaultValue":{"fixedValue":true},"helpTexts":{"prefix":"","postfix":""},"spacing":{},"shareValue":false,"type":"checkBox","name":"LogoVisibility","label":"Vis/skjul logo"}],"formDataEntries":[{"name":"Date","value":"LJX5OdoVT2q0ergzADDzqw=="},{"name":"LogoVisibility","value":"zENcjllA/BAEvQlZB7G9gA=="}]}]]></TemplafyFormConfiguratio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D47CFCF1BC7A4F83C0CA58513874B4" ma:contentTypeVersion="15" ma:contentTypeDescription="Opret et nyt dokument." ma:contentTypeScope="" ma:versionID="958c7772326ac1b6b6d46eec4bcdae39">
  <xsd:schema xmlns:xsd="http://www.w3.org/2001/XMLSchema" xmlns:xs="http://www.w3.org/2001/XMLSchema" xmlns:p="http://schemas.microsoft.com/office/2006/metadata/properties" xmlns:ns2="9a652c24-138d-4fd1-b055-360265f09607" xmlns:ns3="e31be2e8-c02f-46c2-8e20-b7a202adb69d" targetNamespace="http://schemas.microsoft.com/office/2006/metadata/properties" ma:root="true" ma:fieldsID="e6a1d5be8da4f4260af6d1f3537b86c0" ns2:_="" ns3:_="">
    <xsd:import namespace="9a652c24-138d-4fd1-b055-360265f09607"/>
    <xsd:import namespace="e31be2e8-c02f-46c2-8e20-b7a202adb6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52c24-138d-4fd1-b055-360265f09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8a2804e2-9f0c-4a9d-a5e3-77d4b7a0f1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be2e8-c02f-46c2-8e20-b7a202adb69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ea12b2f-f8ea-4b7c-a237-e46eef8acc45}" ma:internalName="TaxCatchAll" ma:showField="CatchAllData" ma:web="e31be2e8-c02f-46c2-8e20-b7a202adb6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652c24-138d-4fd1-b055-360265f09607">
      <Terms xmlns="http://schemas.microsoft.com/office/infopath/2007/PartnerControls"/>
    </lcf76f155ced4ddcb4097134ff3c332f>
    <TaxCatchAll xmlns="e31be2e8-c02f-46c2-8e20-b7a202adb69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TemplafyTemplateConfiguration><![CDATA[{"elementsMetadata":[{"elementConfiguration":{"binding":"{{Translate(\"NameandAddress\")}}","promptAiService":false,"removeAndKeepContent":false,"disableUpdates":false,"type":"text"},"type":"richTextContentControl","id":"42f7bd6b-ce44-4d2c-8251-114959df9973"},{"elementConfiguration":{"binding":"{{FormatDateTime(Form.Date, Translate(\"Format_GeneralDate\"), DocumentLanguage)}}","promptAiService":false,"visibility":"","removeAndKeepContent":false,"disableUpdates":false,"type":"text"},"type":"richTextContentControl","id":"71c82fae-fb91-488c-b05f-a7f10e4cba3f"},{"elementConfiguration":{"binding":"{{Translate(\"BestRegards\")}}","promptAiService":false,"removeAndKeepContent":false,"disableUpdates":false,"type":"text"},"type":"richTextContentControl","id":"8beb325a-7861-407f-8dce-845fb2b32627"},{"elementConfiguration":{"binding":"{{StringJoin(\" \", UserProfile.FirstName, UserProfile.LastName)}}","promptAiService":false,"visibility":"","removeAndKeepContent":false,"disableUpdates":false,"type":"text"},"type":"richTextContentControl","id":"c81d6394-0387-4995-8036-c9a5cc00a29e"},{"elementConfiguration":{"binding":"{{UserProfile.Title}}","promptAiService":false,"removeAndKeepContent":false,"disableUpdates":false,"type":"text"},"type":"richTextContentControl","id":"b32d383a-6331-4e03-8053-e2bb503a53b3"},{"elementConfiguration":{"visibility":"{{IfElse(Equals(UserProfile.Phone,\"\"), VisibilityType.Hidden, VisibilityType.Visible)}}","disableUpdates":false,"type":"group"},"type":"richTextContentControl","id":"4156e40b-77c0-4602-8a5b-5078f4e1747e"},{"elementConfiguration":{"binding":"{{UserProfile.Phone}}","promptAiService":false,"visibility":"","removeAndKeepContent":false,"disableUpdates":false,"type":"text"},"type":"richTextContentControl","id":"9a803e7b-b713-4cb0-b914-f5164686cca1"},{"elementConfiguration":{"binding":"{{UserProfile.Email}}","promptAiService":false,"visibility":"","removeAndKeepContent":false,"disableUpdates":false,"type":"text"},"type":"richTextContentControl","id":"325ee242-e017-4f29-a887-20eaa1520428"},{"elementConfiguration":{"binding":"{{UserProfile.CompanyName.CompanyName}}","promptAiService":false,"visibility":"","removeAndKeepContent":false,"disableUpdates":false,"type":"text"},"type":"richTextContentControl","id":"5a64095a-9aff-424d-a089-04befe0876df"},{"elementConfiguration":{"binding":"{{UserProfile.Department.Department}}","promptAiService":false,"visibility":"{{IfElse(Equals(UserProfile.Department.Department, \"\"), VisibilityType.Hidden, VisibilityType.Visible)}}","removeAndKeepContent":false,"disableUpdates":false,"type":"text"},"type":"richTextContentControl","id":"9b454c08-d12a-408d-b37d-f0ceb50af09f"},{"elementConfiguration":{"binding":"{{UserProfile.Address.Address}}","promptAiService":false,"visibility":"","removeAndKeepContent":false,"disableUpdates":false,"type":"text"},"type":"richTextContentControl","id":"3ddfeb11-98bb-4e16-a397-95a796efef1e"},{"elementConfiguration":{"binding":"{{Translate(\"Telephone\")}}","promptAiService":false,"removeAndKeepContent":false,"disableUpdates":false,"type":"text"},"type":"richTextContentControl","id":"65353bd3-b9b2-4591-b188-37ba97f4f255"},{"elementConfiguration":{"binding":"{{UserProfile.Address.Phone}}","promptAiService":false,"visibility":"","removeAndKeepContent":false,"disableUpdates":false,"type":"text"},"type":"richTextContentControl","id":"0dd0eb15-0b29-4810-9a88-bf369522ba84"},{"elementConfiguration":{"binding":"{{UserProfile.Address.Web}}","promptAiService":false,"visibility":"","removeAndKeepContent":false,"disableUpdates":false,"type":"text"},"type":"richTextContentControl","id":"a10ccd47-4bd1-4739-8d66-6be9345df3ad"},{"elementConfiguration":{"binding":"{{Translate(\"CVR\")}}","promptAiService":false,"removeAndKeepContent":false,"disableUpdates":false,"type":"text"},"type":"richTextContentControl","id":"dc82df7d-3d2d-4245-86fe-a097f2974583"},{"elementConfiguration":{"binding":"{{UserProfile.Address.Cvr}}","promptAiService":false,"visibility":"","removeAndKeepContent":false,"disableUpdates":false,"type":"text"},"type":"richTextContentControl","id":"12f9ae9e-b3a4-4d1a-88bd-53b08bdcf591"},{"elementConfiguration":{"binding":"{{Form.InitialerFilnavn}}","promptAiService":false,"removeAndKeepContent":false,"disableUpdates":false,"type":"text"},"type":"richTextContentControl","id":"48c560cf-bbf2-4ac7-9d98-5fa1cc73d8c8"},{"elementConfiguration":{"visibility":"{{IfElse(Equals(Form.Journalnr,\"\"), VisibilityType.Hidden, VisibilityType.Visible)}}","disableUpdates":false,"type":"group"},"type":"richTextContentControl","id":"d7517918-b3a0-4e90-86e0-478c8c84144b"},{"elementConfiguration":{"binding":"{{Translate(\"Jno\")}}","promptAiService":false,"removeAndKeepContent":false,"disableUpdates":false,"type":"text"},"type":"richTextContentControl","id":"68d689fe-db06-468b-ac32-7ffae46ad6e2"},{"elementConfiguration":{"binding":"{{Form.Journalnr}}","promptAiService":false,"visibility":"","removeAndKeepContent":false,"disableUpdates":false,"type":"text"},"type":"richTextContentControl","id":"5ade4405-2075-4612-8a64-d93d4806762c"},{"elementConfiguration":{"binding":"{{Translate(\"Page\")}}","promptAiService":false,"removeAndKeepContent":false,"disableUpdates":false,"type":"text"},"type":"richTextContentControl","id":"2fb4289a-c8e3-4e3e-8695-12602bfeb02e"},{"elementConfiguration":{"binding":"{{Form.InitialerFilnavn}}","promptAiService":false,"removeAndKeepContent":false,"disableUpdates":false,"type":"text"},"type":"richTextContentControl","id":"238b0cbe-3491-4f82-8f6b-b5a9d51cab1b"},{"elementConfiguration":{"visibility":"{{IfElse(Equals(Form.Journalnr,\"\"), VisibilityType.Hidden, VisibilityType.Visible)}}","disableUpdates":false,"type":"group"},"type":"richTextContentControl","id":"0e3b41bc-06e5-4df0-bf11-84dcae2561a3"},{"elementConfiguration":{"binding":"{{Translate(\"Jno\")}}","promptAiService":false,"removeAndKeepContent":false,"disableUpdates":false,"type":"text"},"type":"richTextContentControl","id":"6405b945-a4df-4eb3-a37a-3862d0fcb189"},{"elementConfiguration":{"binding":"{{Form.Journalnr}}","promptAiService":false,"removeAndKeepContent":false,"disableUpdates":false,"type":"text"},"type":"richTextContentControl","id":"7e6c01ad-e150-4972-bc6e-5e9d3ec08c31"},{"elementConfiguration":{"binding":"{{FormatDateTime(Form.Date, Translate(\"Format_GeneralDate\"), DocumentLanguage)}}","promptAiService":false,"visibility":"","removeAndKeepContent":false,"disableUpdates":false,"type":"text"},"type":"richTextContentControl","id":"65ed8a70-462a-42d3-bbc4-f2a5a9809362"}],"transformationConfigurations":[{"language":"{{DocumentLanguage}}","disableUpdates":false,"type":"proofingLanguage"},{"image":"{{IfElse(Form.LogoVisibility, UserProfile.Address.LogoRef.LogoName_true.Image, UserProfile.Address.LogoRef.LogoName_false.Image)}}","shapeName":"LogoHide","width":"{{UserProfile.Address.LogoRef.LogoWidth}}","height":"","namedSections":"{{NamedSections.All}}","namedPages":"{{NamedPages.All}}","numberedSections":[],"leftOffset":"{{IfElse(Not(Equals(UserProfile.CompanyName.CompanyName, \"Femern A/S\")), UserProfile.Address.LogoRef.LeftOffset_Standard, \"12.65 cm\")}}","horizontalRelativePosition":"{{HorizontalRelativePosition.Page}}","horizontalAlignment":"","topOffset":"{{UserProfile.Address.LogoRef.TopOffset_Standard}}","verticalRelativePosition":"{{VerticalRelativePosition.Page}}","verticalAlignment":"","imageTextWrapping":"{{ImageTextWrapping.InFrontOfText}}","rotation":"","color":"","disableUpdates":false,"type":"imageHeader"}],"templateName":"Brev","templateDescription":"","enableDocumentContentUpdater":true,"version":"2.0"}]]></TemplafyTemplateConfiguration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E147ED-8FD3-406C-B4FE-70AF216AD5E6}">
  <ds:schemaRefs/>
</ds:datastoreItem>
</file>

<file path=customXml/itemProps2.xml><?xml version="1.0" encoding="utf-8"?>
<ds:datastoreItem xmlns:ds="http://schemas.openxmlformats.org/officeDocument/2006/customXml" ds:itemID="{E2A9E247-A804-490F-A0D9-A2A1EF29DFCF}"/>
</file>

<file path=customXml/itemProps3.xml><?xml version="1.0" encoding="utf-8"?>
<ds:datastoreItem xmlns:ds="http://schemas.openxmlformats.org/officeDocument/2006/customXml" ds:itemID="{C569B0B1-3695-4BF3-AD99-2E985F91B4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95DDEB-3B61-4913-99AE-CB6EEA34E31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51F72D4-D8B9-44CE-B4F4-FEAF1C48F752}">
  <ds:schemaRefs/>
</ds:datastoreItem>
</file>

<file path=customXml/itemProps6.xml><?xml version="1.0" encoding="utf-8"?>
<ds:datastoreItem xmlns:ds="http://schemas.openxmlformats.org/officeDocument/2006/customXml" ds:itemID="{C503DB31-8605-4D6C-B92D-67F774C5BB1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fad1e63-e333-4a79-8d68-62fe01fa00fc}" enabled="1" method="Standard" siteId="{d268a0bf-7e1b-42b1-a655-bf4f3c91cb8f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20</TotalTime>
  <Pages>1</Pages>
  <Words>141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Susan Gadegaard</dc:creator>
  <cp:lastModifiedBy>Susan Gadegaard</cp:lastModifiedBy>
  <cp:revision>14</cp:revision>
  <cp:lastPrinted>2024-09-06T11:44:00Z</cp:lastPrinted>
  <dcterms:created xsi:type="dcterms:W3CDTF">2024-05-24T11:35:00Z</dcterms:created>
  <dcterms:modified xsi:type="dcterms:W3CDTF">2024-12-05T10:33:00Z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_lin1">
    <vt:lpwstr>Heading</vt:lpwstr>
  </property>
  <property fmtid="{D5CDD505-2E9C-101B-9397-08002B2CF9AE}" pid="3" name="DocDate">
    <vt:lpwstr>19-10-2017</vt:lpwstr>
  </property>
  <property fmtid="{D5CDD505-2E9C-101B-9397-08002B2CF9AE}" pid="4" name="CurrentUser">
    <vt:lpwstr>Standard Profile</vt:lpwstr>
  </property>
  <property fmtid="{D5CDD505-2E9C-101B-9397-08002B2CF9AE}" pid="5" name="CurrentOffice">
    <vt:lpwstr>Sund &amp; Bælt Vester Søgade</vt:lpwstr>
  </property>
  <property fmtid="{D5CDD505-2E9C-101B-9397-08002B2CF9AE}" pid="6" name="CurrentLanguage">
    <vt:lpwstr>DANSK</vt:lpwstr>
  </property>
  <property fmtid="{D5CDD505-2E9C-101B-9397-08002B2CF9AE}" pid="7" name="CurrentDokumenttype">
    <vt:lpwstr/>
  </property>
  <property fmtid="{D5CDD505-2E9C-101B-9397-08002B2CF9AE}" pid="8" name="CurrentOrganisation">
    <vt:lpwstr>Sund &amp; Bælt</vt:lpwstr>
  </property>
  <property fmtid="{D5CDD505-2E9C-101B-9397-08002B2CF9AE}" pid="9" name="ContentTypeId">
    <vt:lpwstr>0x0101005ED47CFCF1BC7A4F83C0CA58513874B4</vt:lpwstr>
  </property>
  <property fmtid="{D5CDD505-2E9C-101B-9397-08002B2CF9AE}" pid="10" name="TemplafyTenantId">
    <vt:lpwstr>sundogbaelt</vt:lpwstr>
  </property>
  <property fmtid="{D5CDD505-2E9C-101B-9397-08002B2CF9AE}" pid="11" name="TemplafyTemplateId">
    <vt:lpwstr>636789962279684077</vt:lpwstr>
  </property>
  <property fmtid="{D5CDD505-2E9C-101B-9397-08002B2CF9AE}" pid="12" name="TemplafyUserProfileId">
    <vt:lpwstr>991783549633036813</vt:lpwstr>
  </property>
  <property fmtid="{D5CDD505-2E9C-101B-9397-08002B2CF9AE}" pid="13" name="TemplafyLanguageCode">
    <vt:lpwstr>en-GB</vt:lpwstr>
  </property>
  <property fmtid="{D5CDD505-2E9C-101B-9397-08002B2CF9AE}" pid="14" name="TemplafyFromBlank">
    <vt:bool>false</vt:bool>
  </property>
  <property fmtid="{D5CDD505-2E9C-101B-9397-08002B2CF9AE}" pid="15" name="ClassificationContentMarkingHeaderShapeIds">
    <vt:lpwstr>32ec06f8,7a13aa61,581cd143</vt:lpwstr>
  </property>
  <property fmtid="{D5CDD505-2E9C-101B-9397-08002B2CF9AE}" pid="16" name="ClassificationContentMarkingHeaderFontProps">
    <vt:lpwstr>#0000ff,10,Calibri</vt:lpwstr>
  </property>
  <property fmtid="{D5CDD505-2E9C-101B-9397-08002B2CF9AE}" pid="17" name="ClassificationContentMarkingHeaderText">
    <vt:lpwstr>Business Content</vt:lpwstr>
  </property>
</Properties>
</file>