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45F1C" w14:textId="6206B426" w:rsidR="00427AFE" w:rsidRDefault="007145EF" w:rsidP="00AC7E7D">
      <w:pPr>
        <w:pBdr>
          <w:top w:val="nil"/>
          <w:left w:val="nil"/>
          <w:bottom w:val="nil"/>
          <w:right w:val="nil"/>
          <w:between w:val="nil"/>
        </w:pBdr>
        <w:spacing w:before="200" w:line="280" w:lineRule="auto"/>
        <w:jc w:val="both"/>
        <w:rPr>
          <w:rFonts w:ascii="Arial" w:eastAsia="Arial" w:hAnsi="Arial" w:cs="Arial"/>
          <w:color w:val="20262E"/>
          <w:sz w:val="22"/>
          <w:szCs w:val="22"/>
        </w:rPr>
      </w:pPr>
      <w:r>
        <w:rPr>
          <w:rFonts w:ascii="Arial" w:eastAsia="Arial" w:hAnsi="Arial" w:cs="Arial"/>
          <w:color w:val="20262E"/>
          <w:sz w:val="22"/>
          <w:szCs w:val="22"/>
        </w:rPr>
        <w:t>PRESS RELEASE</w:t>
      </w:r>
      <w:r w:rsidR="00B96219" w:rsidRPr="0058001D">
        <w:rPr>
          <w:rFonts w:ascii="Arial" w:eastAsia="Arial" w:hAnsi="Arial" w:cs="Arial"/>
          <w:color w:val="20262E"/>
          <w:sz w:val="22"/>
          <w:szCs w:val="22"/>
        </w:rPr>
        <w:tab/>
      </w:r>
      <w:r w:rsidR="00B96219" w:rsidRPr="0058001D">
        <w:rPr>
          <w:rFonts w:ascii="Arial" w:eastAsia="Arial" w:hAnsi="Arial" w:cs="Arial"/>
          <w:color w:val="20262E"/>
          <w:sz w:val="22"/>
          <w:szCs w:val="22"/>
        </w:rPr>
        <w:tab/>
      </w:r>
      <w:r w:rsidR="00B96219" w:rsidRPr="0058001D">
        <w:rPr>
          <w:rFonts w:ascii="Arial" w:eastAsia="Arial" w:hAnsi="Arial" w:cs="Arial"/>
          <w:color w:val="20262E"/>
          <w:sz w:val="22"/>
          <w:szCs w:val="22"/>
        </w:rPr>
        <w:tab/>
      </w:r>
      <w:r w:rsidR="00B96219" w:rsidRPr="0058001D">
        <w:rPr>
          <w:rFonts w:ascii="Arial" w:eastAsia="Arial" w:hAnsi="Arial" w:cs="Arial"/>
          <w:color w:val="20262E"/>
          <w:sz w:val="22"/>
          <w:szCs w:val="22"/>
        </w:rPr>
        <w:tab/>
      </w:r>
      <w:r w:rsidR="00B96219" w:rsidRPr="0058001D">
        <w:rPr>
          <w:rFonts w:ascii="Arial" w:eastAsia="Arial" w:hAnsi="Arial" w:cs="Arial"/>
          <w:color w:val="20262E"/>
          <w:sz w:val="22"/>
          <w:szCs w:val="22"/>
        </w:rPr>
        <w:tab/>
      </w:r>
      <w:r w:rsidR="00B96219" w:rsidRPr="0058001D">
        <w:rPr>
          <w:rFonts w:ascii="Arial" w:eastAsia="Arial" w:hAnsi="Arial" w:cs="Arial"/>
          <w:color w:val="20262E"/>
          <w:sz w:val="22"/>
          <w:szCs w:val="22"/>
        </w:rPr>
        <w:tab/>
      </w:r>
      <w:r w:rsidR="00B96219" w:rsidRPr="0058001D">
        <w:rPr>
          <w:rFonts w:ascii="Arial" w:eastAsia="Arial" w:hAnsi="Arial" w:cs="Arial"/>
          <w:color w:val="20262E"/>
          <w:sz w:val="22"/>
          <w:szCs w:val="22"/>
        </w:rPr>
        <w:tab/>
      </w:r>
      <w:r w:rsidR="00B96219" w:rsidRPr="0058001D">
        <w:rPr>
          <w:rFonts w:ascii="Arial" w:eastAsia="Arial" w:hAnsi="Arial" w:cs="Arial"/>
          <w:color w:val="20262E"/>
          <w:sz w:val="22"/>
          <w:szCs w:val="22"/>
        </w:rPr>
        <w:tab/>
        <w:t xml:space="preserve">                    </w:t>
      </w:r>
      <w:r w:rsidR="00427AFE">
        <w:rPr>
          <w:rFonts w:ascii="Arial" w:eastAsia="Arial" w:hAnsi="Arial" w:cs="Arial"/>
          <w:color w:val="20262E"/>
          <w:sz w:val="22"/>
          <w:szCs w:val="22"/>
        </w:rPr>
        <w:t>31</w:t>
      </w:r>
      <w:r w:rsidR="00B96219" w:rsidRPr="00C774AF">
        <w:rPr>
          <w:rFonts w:ascii="Arial" w:eastAsia="Arial" w:hAnsi="Arial" w:cs="Arial"/>
          <w:color w:val="20262E"/>
          <w:sz w:val="22"/>
          <w:szCs w:val="22"/>
        </w:rPr>
        <w:t>.</w:t>
      </w:r>
      <w:r w:rsidR="005B332B" w:rsidRPr="00C774AF">
        <w:rPr>
          <w:rFonts w:ascii="Arial" w:eastAsia="Arial" w:hAnsi="Arial" w:cs="Arial"/>
          <w:color w:val="20262E"/>
          <w:sz w:val="22"/>
          <w:szCs w:val="22"/>
        </w:rPr>
        <w:t xml:space="preserve"> </w:t>
      </w:r>
      <w:r w:rsidR="00427AFE">
        <w:rPr>
          <w:rFonts w:ascii="Arial" w:eastAsia="Arial" w:hAnsi="Arial" w:cs="Arial"/>
          <w:color w:val="20262E"/>
          <w:sz w:val="22"/>
          <w:szCs w:val="22"/>
        </w:rPr>
        <w:t>3</w:t>
      </w:r>
      <w:r w:rsidR="00B96219" w:rsidRPr="00C774AF">
        <w:rPr>
          <w:rFonts w:ascii="Arial" w:eastAsia="Arial" w:hAnsi="Arial" w:cs="Arial"/>
          <w:color w:val="20262E"/>
          <w:sz w:val="22"/>
          <w:szCs w:val="22"/>
        </w:rPr>
        <w:t>.</w:t>
      </w:r>
      <w:r w:rsidR="00FA35C3" w:rsidRPr="00C774AF">
        <w:rPr>
          <w:rFonts w:ascii="Arial" w:eastAsia="Arial" w:hAnsi="Arial" w:cs="Arial"/>
          <w:color w:val="20262E"/>
          <w:sz w:val="22"/>
          <w:szCs w:val="22"/>
        </w:rPr>
        <w:t xml:space="preserve"> </w:t>
      </w:r>
      <w:r w:rsidR="00B96219" w:rsidRPr="00C774AF">
        <w:rPr>
          <w:rFonts w:ascii="Arial" w:eastAsia="Arial" w:hAnsi="Arial" w:cs="Arial"/>
          <w:color w:val="20262E"/>
          <w:sz w:val="22"/>
          <w:szCs w:val="22"/>
        </w:rPr>
        <w:t>202</w:t>
      </w:r>
      <w:r w:rsidR="00C45B47" w:rsidRPr="00C774AF">
        <w:rPr>
          <w:rFonts w:ascii="Arial" w:eastAsia="Arial" w:hAnsi="Arial" w:cs="Arial"/>
          <w:color w:val="20262E"/>
          <w:sz w:val="22"/>
          <w:szCs w:val="22"/>
        </w:rPr>
        <w:t>6</w:t>
      </w:r>
    </w:p>
    <w:p w14:paraId="4B164E22" w14:textId="2B501BAE" w:rsidR="00F20D19" w:rsidRDefault="00F20D19" w:rsidP="00F24FE7">
      <w:pPr>
        <w:autoSpaceDE w:val="0"/>
        <w:autoSpaceDN w:val="0"/>
        <w:adjustRightInd w:val="0"/>
        <w:jc w:val="both"/>
        <w:rPr>
          <w:rFonts w:ascii="Arial" w:eastAsia="Arial" w:hAnsi="Arial" w:cs="Arial"/>
          <w:color w:val="20262E"/>
          <w:sz w:val="22"/>
          <w:szCs w:val="22"/>
        </w:rPr>
      </w:pPr>
    </w:p>
    <w:p w14:paraId="15F0A0E3" w14:textId="6AFC13A3" w:rsidR="00F233CC" w:rsidRPr="00F233CC" w:rsidRDefault="00F233CC" w:rsidP="00F233C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32"/>
          <w:szCs w:val="32"/>
        </w:rPr>
      </w:pPr>
      <w:r w:rsidRPr="00F233CC">
        <w:rPr>
          <w:rFonts w:ascii="Arial" w:hAnsi="Arial" w:cs="Arial"/>
          <w:b/>
          <w:bCs/>
          <w:color w:val="000000"/>
          <w:sz w:val="32"/>
          <w:szCs w:val="32"/>
        </w:rPr>
        <w:t xml:space="preserve">CSG </w:t>
      </w:r>
      <w:proofErr w:type="spellStart"/>
      <w:r w:rsidRPr="00F233CC">
        <w:rPr>
          <w:rFonts w:ascii="Arial" w:hAnsi="Arial" w:cs="Arial"/>
          <w:b/>
          <w:bCs/>
          <w:color w:val="000000"/>
          <w:sz w:val="32"/>
          <w:szCs w:val="32"/>
        </w:rPr>
        <w:t>acquires</w:t>
      </w:r>
      <w:proofErr w:type="spellEnd"/>
      <w:r w:rsidRPr="00F233CC">
        <w:rPr>
          <w:rFonts w:ascii="Arial" w:hAnsi="Arial" w:cs="Arial"/>
          <w:b/>
          <w:bCs/>
          <w:color w:val="000000"/>
          <w:sz w:val="32"/>
          <w:szCs w:val="32"/>
        </w:rPr>
        <w:t xml:space="preserve"> a 49% </w:t>
      </w:r>
      <w:proofErr w:type="spellStart"/>
      <w:r w:rsidRPr="00F233CC">
        <w:rPr>
          <w:rFonts w:ascii="Arial" w:hAnsi="Arial" w:cs="Arial"/>
          <w:b/>
          <w:bCs/>
          <w:color w:val="000000"/>
          <w:sz w:val="32"/>
          <w:szCs w:val="32"/>
        </w:rPr>
        <w:t>stake</w:t>
      </w:r>
      <w:proofErr w:type="spellEnd"/>
      <w:r w:rsidRPr="00F233CC">
        <w:rPr>
          <w:rFonts w:ascii="Arial" w:hAnsi="Arial" w:cs="Arial"/>
          <w:b/>
          <w:bCs/>
          <w:color w:val="000000"/>
          <w:sz w:val="32"/>
          <w:szCs w:val="32"/>
        </w:rPr>
        <w:t xml:space="preserve"> i</w:t>
      </w:r>
      <w:r w:rsidR="000A4C62">
        <w:rPr>
          <w:rFonts w:ascii="Arial" w:hAnsi="Arial" w:cs="Arial"/>
          <w:b/>
          <w:bCs/>
          <w:color w:val="000000"/>
          <w:sz w:val="32"/>
          <w:szCs w:val="32"/>
        </w:rPr>
        <w:t>n</w:t>
      </w:r>
      <w:r w:rsidRPr="00F233CC"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233CC">
        <w:rPr>
          <w:rFonts w:ascii="Arial" w:hAnsi="Arial" w:cs="Arial"/>
          <w:b/>
          <w:bCs/>
          <w:color w:val="000000"/>
          <w:sz w:val="32"/>
          <w:szCs w:val="32"/>
        </w:rPr>
        <w:t>Hirtenberger</w:t>
      </w:r>
      <w:proofErr w:type="spellEnd"/>
      <w:r w:rsidRPr="00F233CC"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233CC">
        <w:rPr>
          <w:rFonts w:ascii="Arial" w:hAnsi="Arial" w:cs="Arial"/>
          <w:b/>
          <w:bCs/>
          <w:color w:val="000000"/>
          <w:sz w:val="32"/>
          <w:szCs w:val="32"/>
        </w:rPr>
        <w:t>Defence</w:t>
      </w:r>
      <w:proofErr w:type="spellEnd"/>
      <w:r w:rsidRPr="00F233CC">
        <w:rPr>
          <w:rFonts w:ascii="Arial" w:hAnsi="Arial" w:cs="Arial"/>
          <w:b/>
          <w:bCs/>
          <w:color w:val="000000"/>
          <w:sz w:val="32"/>
          <w:szCs w:val="32"/>
        </w:rPr>
        <w:t xml:space="preserve"> Systems and </w:t>
      </w:r>
      <w:proofErr w:type="spellStart"/>
      <w:r w:rsidRPr="00F233CC">
        <w:rPr>
          <w:rFonts w:ascii="Arial" w:hAnsi="Arial" w:cs="Arial"/>
          <w:b/>
          <w:bCs/>
          <w:color w:val="000000"/>
          <w:sz w:val="32"/>
          <w:szCs w:val="32"/>
        </w:rPr>
        <w:t>expands</w:t>
      </w:r>
      <w:proofErr w:type="spellEnd"/>
      <w:r w:rsidRPr="00F233CC"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233CC">
        <w:rPr>
          <w:rFonts w:ascii="Arial" w:hAnsi="Arial" w:cs="Arial"/>
          <w:b/>
          <w:bCs/>
          <w:color w:val="000000"/>
          <w:sz w:val="32"/>
          <w:szCs w:val="32"/>
        </w:rPr>
        <w:t>its</w:t>
      </w:r>
      <w:proofErr w:type="spellEnd"/>
      <w:r w:rsidRPr="00F233CC"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233CC">
        <w:rPr>
          <w:rFonts w:ascii="Arial" w:hAnsi="Arial" w:cs="Arial"/>
          <w:b/>
          <w:bCs/>
          <w:color w:val="000000"/>
          <w:sz w:val="32"/>
          <w:szCs w:val="32"/>
        </w:rPr>
        <w:t>capabilities</w:t>
      </w:r>
      <w:proofErr w:type="spellEnd"/>
      <w:r w:rsidRPr="00F233CC">
        <w:rPr>
          <w:rFonts w:ascii="Arial" w:hAnsi="Arial" w:cs="Arial"/>
          <w:b/>
          <w:bCs/>
          <w:color w:val="000000"/>
          <w:sz w:val="32"/>
          <w:szCs w:val="32"/>
        </w:rPr>
        <w:t xml:space="preserve"> in </w:t>
      </w:r>
      <w:proofErr w:type="spellStart"/>
      <w:r w:rsidRPr="00F233CC">
        <w:rPr>
          <w:rFonts w:ascii="Arial" w:hAnsi="Arial" w:cs="Arial"/>
          <w:b/>
          <w:bCs/>
          <w:color w:val="000000"/>
          <w:sz w:val="32"/>
          <w:szCs w:val="32"/>
        </w:rPr>
        <w:t>mortar</w:t>
      </w:r>
      <w:proofErr w:type="spellEnd"/>
      <w:r w:rsidRPr="00F233CC"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233CC">
        <w:rPr>
          <w:rFonts w:ascii="Arial" w:hAnsi="Arial" w:cs="Arial"/>
          <w:b/>
          <w:bCs/>
          <w:color w:val="000000"/>
          <w:sz w:val="32"/>
          <w:szCs w:val="32"/>
        </w:rPr>
        <w:t>systems</w:t>
      </w:r>
      <w:proofErr w:type="spellEnd"/>
      <w:r w:rsidRPr="00F233CC">
        <w:rPr>
          <w:rFonts w:ascii="Arial" w:hAnsi="Arial" w:cs="Arial"/>
          <w:b/>
          <w:bCs/>
          <w:color w:val="000000"/>
          <w:sz w:val="32"/>
          <w:szCs w:val="32"/>
        </w:rPr>
        <w:t xml:space="preserve"> and </w:t>
      </w:r>
      <w:proofErr w:type="spellStart"/>
      <w:r w:rsidRPr="00F233CC">
        <w:rPr>
          <w:rFonts w:ascii="Arial" w:hAnsi="Arial" w:cs="Arial"/>
          <w:b/>
          <w:bCs/>
          <w:color w:val="000000"/>
          <w:sz w:val="32"/>
          <w:szCs w:val="32"/>
        </w:rPr>
        <w:t>ammunition</w:t>
      </w:r>
      <w:proofErr w:type="spellEnd"/>
      <w:r w:rsidRPr="00F233CC"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</w:p>
    <w:p w14:paraId="4B58E13B" w14:textId="77777777" w:rsidR="00F233CC" w:rsidRPr="00DE58CB" w:rsidRDefault="00F233CC" w:rsidP="00F233CC">
      <w:pPr>
        <w:autoSpaceDE w:val="0"/>
        <w:autoSpaceDN w:val="0"/>
        <w:adjustRightInd w:val="0"/>
        <w:jc w:val="both"/>
        <w:rPr>
          <w:rFonts w:ascii="Arial" w:hAnsi="Arial" w:cs="Arial"/>
          <w:noProof/>
          <w:color w:val="000000"/>
          <w:sz w:val="22"/>
          <w:szCs w:val="22"/>
          <w:lang w:val="en-GB"/>
        </w:rPr>
      </w:pPr>
    </w:p>
    <w:p w14:paraId="2BC57A30" w14:textId="3E2305F7" w:rsidR="00F233CC" w:rsidRPr="00F233CC" w:rsidRDefault="00B54C8D" w:rsidP="00F233C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proofErr w:type="spellStart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>The</w:t>
      </w:r>
      <w:proofErr w:type="spellEnd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>global</w:t>
      </w:r>
      <w:proofErr w:type="spellEnd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>industrial</w:t>
      </w:r>
      <w:proofErr w:type="spellEnd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 xml:space="preserve">-technology </w:t>
      </w:r>
      <w:proofErr w:type="spellStart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>group</w:t>
      </w:r>
      <w:proofErr w:type="spellEnd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 xml:space="preserve"> CSG </w:t>
      </w:r>
      <w:proofErr w:type="spellStart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>is</w:t>
      </w:r>
      <w:proofErr w:type="spellEnd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>acquiring</w:t>
      </w:r>
      <w:proofErr w:type="spellEnd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 xml:space="preserve"> a 49% </w:t>
      </w:r>
      <w:proofErr w:type="spellStart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>stake</w:t>
      </w:r>
      <w:proofErr w:type="spellEnd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 xml:space="preserve"> in </w:t>
      </w:r>
      <w:proofErr w:type="spellStart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>Hirtenberger</w:t>
      </w:r>
      <w:proofErr w:type="spellEnd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>Defence</w:t>
      </w:r>
      <w:proofErr w:type="spellEnd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 xml:space="preserve"> Systems (HDS) </w:t>
      </w:r>
      <w:proofErr w:type="spellStart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>from</w:t>
      </w:r>
      <w:proofErr w:type="spellEnd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>the</w:t>
      </w:r>
      <w:proofErr w:type="spellEnd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>Hungarian</w:t>
      </w:r>
      <w:proofErr w:type="spellEnd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>group</w:t>
      </w:r>
      <w:proofErr w:type="spellEnd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 xml:space="preserve"> 4iG. </w:t>
      </w:r>
      <w:proofErr w:type="spellStart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>The</w:t>
      </w:r>
      <w:proofErr w:type="spellEnd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>acquisition</w:t>
      </w:r>
      <w:proofErr w:type="spellEnd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>significantly</w:t>
      </w:r>
      <w:proofErr w:type="spellEnd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>expands</w:t>
      </w:r>
      <w:proofErr w:type="spellEnd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>the</w:t>
      </w:r>
      <w:proofErr w:type="spellEnd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>group’s</w:t>
      </w:r>
      <w:proofErr w:type="spellEnd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>product</w:t>
      </w:r>
      <w:proofErr w:type="spellEnd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 xml:space="preserve"> portfolio in </w:t>
      </w:r>
      <w:proofErr w:type="spellStart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>the</w:t>
      </w:r>
      <w:proofErr w:type="spellEnd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 xml:space="preserve"> area </w:t>
      </w:r>
      <w:proofErr w:type="spellStart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>of</w:t>
      </w:r>
      <w:proofErr w:type="spellEnd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>mortar</w:t>
      </w:r>
      <w:proofErr w:type="spellEnd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>ammunition</w:t>
      </w:r>
      <w:proofErr w:type="spellEnd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 xml:space="preserve"> and </w:t>
      </w:r>
      <w:proofErr w:type="spellStart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>systems</w:t>
      </w:r>
      <w:proofErr w:type="spellEnd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 xml:space="preserve">, </w:t>
      </w:r>
      <w:proofErr w:type="spellStart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>while</w:t>
      </w:r>
      <w:proofErr w:type="spellEnd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>also</w:t>
      </w:r>
      <w:proofErr w:type="spellEnd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>strengthening</w:t>
      </w:r>
      <w:proofErr w:type="spellEnd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>CSG’s</w:t>
      </w:r>
      <w:proofErr w:type="spellEnd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>production</w:t>
      </w:r>
      <w:proofErr w:type="spellEnd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>capacities</w:t>
      </w:r>
      <w:proofErr w:type="spellEnd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 xml:space="preserve"> in Europe and </w:t>
      </w:r>
      <w:proofErr w:type="spellStart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>marking</w:t>
      </w:r>
      <w:proofErr w:type="spellEnd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>the</w:t>
      </w:r>
      <w:proofErr w:type="spellEnd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>group’s</w:t>
      </w:r>
      <w:proofErr w:type="spellEnd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>first</w:t>
      </w:r>
      <w:proofErr w:type="spellEnd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>acquisition</w:t>
      </w:r>
      <w:proofErr w:type="spellEnd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 xml:space="preserve"> in </w:t>
      </w:r>
      <w:proofErr w:type="spellStart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>Austria</w:t>
      </w:r>
      <w:proofErr w:type="spellEnd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 xml:space="preserve">. </w:t>
      </w:r>
      <w:proofErr w:type="spellStart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>The</w:t>
      </w:r>
      <w:proofErr w:type="spellEnd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>new</w:t>
      </w:r>
      <w:proofErr w:type="spellEnd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>agreement</w:t>
      </w:r>
      <w:proofErr w:type="spellEnd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>forms</w:t>
      </w:r>
      <w:proofErr w:type="spellEnd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 xml:space="preserve"> part </w:t>
      </w:r>
      <w:proofErr w:type="spellStart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>of</w:t>
      </w:r>
      <w:proofErr w:type="spellEnd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 xml:space="preserve"> a </w:t>
      </w:r>
      <w:proofErr w:type="spellStart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>broader</w:t>
      </w:r>
      <w:proofErr w:type="spellEnd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>strategic</w:t>
      </w:r>
      <w:proofErr w:type="spellEnd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>partnership</w:t>
      </w:r>
      <w:proofErr w:type="spellEnd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>between</w:t>
      </w:r>
      <w:proofErr w:type="spellEnd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 xml:space="preserve"> CSG and 4iG. As part </w:t>
      </w:r>
      <w:proofErr w:type="spellStart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>of</w:t>
      </w:r>
      <w:proofErr w:type="spellEnd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>the</w:t>
      </w:r>
      <w:proofErr w:type="spellEnd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>agreement</w:t>
      </w:r>
      <w:proofErr w:type="spellEnd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 xml:space="preserve">, </w:t>
      </w:r>
      <w:proofErr w:type="spellStart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>both</w:t>
      </w:r>
      <w:proofErr w:type="spellEnd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>companies</w:t>
      </w:r>
      <w:proofErr w:type="spellEnd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 xml:space="preserve"> are </w:t>
      </w:r>
      <w:proofErr w:type="spellStart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>also</w:t>
      </w:r>
      <w:proofErr w:type="spellEnd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>considering</w:t>
      </w:r>
      <w:proofErr w:type="spellEnd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>the</w:t>
      </w:r>
      <w:proofErr w:type="spellEnd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>possibility</w:t>
      </w:r>
      <w:proofErr w:type="spellEnd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>of</w:t>
      </w:r>
      <w:proofErr w:type="spellEnd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>establishing</w:t>
      </w:r>
      <w:proofErr w:type="spellEnd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 xml:space="preserve"> a joint venture in Slovakia. In </w:t>
      </w:r>
      <w:proofErr w:type="spellStart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>addition</w:t>
      </w:r>
      <w:proofErr w:type="spellEnd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 xml:space="preserve"> to </w:t>
      </w:r>
      <w:proofErr w:type="spellStart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>strengthening</w:t>
      </w:r>
      <w:proofErr w:type="spellEnd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>international</w:t>
      </w:r>
      <w:proofErr w:type="spellEnd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 xml:space="preserve"> business </w:t>
      </w:r>
      <w:proofErr w:type="spellStart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>activities</w:t>
      </w:r>
      <w:proofErr w:type="spellEnd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 xml:space="preserve">, </w:t>
      </w:r>
      <w:proofErr w:type="spellStart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>this</w:t>
      </w:r>
      <w:proofErr w:type="spellEnd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 xml:space="preserve"> joint venture </w:t>
      </w:r>
      <w:proofErr w:type="spellStart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>could</w:t>
      </w:r>
      <w:proofErr w:type="spellEnd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>also</w:t>
      </w:r>
      <w:proofErr w:type="spellEnd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>be</w:t>
      </w:r>
      <w:proofErr w:type="spellEnd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>involved</w:t>
      </w:r>
      <w:proofErr w:type="spellEnd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 xml:space="preserve"> in </w:t>
      </w:r>
      <w:proofErr w:type="spellStart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>the</w:t>
      </w:r>
      <w:proofErr w:type="spellEnd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>assembly</w:t>
      </w:r>
      <w:proofErr w:type="spellEnd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>of</w:t>
      </w:r>
      <w:proofErr w:type="spellEnd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>selected</w:t>
      </w:r>
      <w:proofErr w:type="spellEnd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>products</w:t>
      </w:r>
      <w:proofErr w:type="spellEnd"/>
      <w:r w:rsidRPr="00B54C8D"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51ED508A" w14:textId="77777777" w:rsidR="00F233CC" w:rsidRPr="00F233CC" w:rsidRDefault="00F233CC" w:rsidP="00F233C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8379474" w14:textId="77777777" w:rsidR="00F233CC" w:rsidRPr="00F233CC" w:rsidRDefault="00F233CC" w:rsidP="00F233C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F233CC">
        <w:rPr>
          <w:rFonts w:ascii="Arial" w:hAnsi="Arial" w:cs="Arial"/>
          <w:color w:val="000000"/>
          <w:sz w:val="22"/>
          <w:szCs w:val="22"/>
        </w:rPr>
        <w:t xml:space="preserve">HDS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is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traditional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European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manufacturer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of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mortar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systems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and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ammunition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in 60, 81 and 120 mm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calibres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The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company’s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portfolio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includes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wide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range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of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ammunition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types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including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high-explosive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fragmentation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illumination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smoke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and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training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rounds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complementing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CSG’s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existing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range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of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artillery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ammunition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production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2746E336" w14:textId="77777777" w:rsidR="00F233CC" w:rsidRPr="00F233CC" w:rsidRDefault="00F233CC" w:rsidP="00F233C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5874384" w14:textId="77777777" w:rsidR="00F233CC" w:rsidRPr="00F233CC" w:rsidRDefault="00F233CC" w:rsidP="00F233C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The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transaction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represents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another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step in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CSG’s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long-term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strategy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focused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on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strengthening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production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capacities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technological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know-how and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vertical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integration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in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the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field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of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ammunition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and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land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systems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manufacturing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The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transaction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also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includes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the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Hirtenberger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Defence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Systems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production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facility in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Austria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which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will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significantly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reinforce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CSG’s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manufacturing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base in Europe. </w:t>
      </w:r>
    </w:p>
    <w:p w14:paraId="113601F0" w14:textId="77777777" w:rsidR="00F233CC" w:rsidRPr="00F233CC" w:rsidRDefault="00F233CC" w:rsidP="00F233C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FF505A3" w14:textId="77777777" w:rsidR="00F233CC" w:rsidRPr="00F233CC" w:rsidRDefault="00F233CC" w:rsidP="00F233C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“By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acquiring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 a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stake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 in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Hirtenberger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Defence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 Systems, CSG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is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expanding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its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 portfolio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with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another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key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 segment. At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the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same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time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,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we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 are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gaining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cutting-edge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technological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 know-how and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new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production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capacities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.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This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will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enable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us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 to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increase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ammunition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 output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for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both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European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 and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global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customers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. As a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result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,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we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will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be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able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 to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respond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even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 more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flexibly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 to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the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growing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demand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for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ammunition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within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 NATO and partner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countries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,”</w:t>
      </w:r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said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r w:rsidRPr="00F233CC">
        <w:rPr>
          <w:rFonts w:ascii="Arial" w:hAnsi="Arial" w:cs="Arial"/>
          <w:b/>
          <w:bCs/>
          <w:color w:val="000000"/>
          <w:sz w:val="22"/>
          <w:szCs w:val="22"/>
        </w:rPr>
        <w:t xml:space="preserve">Jiří Novotný, </w:t>
      </w:r>
      <w:proofErr w:type="spellStart"/>
      <w:r w:rsidRPr="00F233CC">
        <w:rPr>
          <w:rFonts w:ascii="Arial" w:hAnsi="Arial" w:cs="Arial"/>
          <w:b/>
          <w:bCs/>
          <w:color w:val="000000"/>
          <w:sz w:val="22"/>
          <w:szCs w:val="22"/>
        </w:rPr>
        <w:t>Chief</w:t>
      </w:r>
      <w:proofErr w:type="spellEnd"/>
      <w:r w:rsidRPr="00F233C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b/>
          <w:bCs/>
          <w:color w:val="000000"/>
          <w:sz w:val="22"/>
          <w:szCs w:val="22"/>
        </w:rPr>
        <w:t>Operating</w:t>
      </w:r>
      <w:proofErr w:type="spellEnd"/>
      <w:r w:rsidRPr="00F233C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b/>
          <w:bCs/>
          <w:color w:val="000000"/>
          <w:sz w:val="22"/>
          <w:szCs w:val="22"/>
        </w:rPr>
        <w:t>Officer</w:t>
      </w:r>
      <w:proofErr w:type="spellEnd"/>
      <w:r w:rsidRPr="00F233C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b/>
          <w:bCs/>
          <w:color w:val="000000"/>
          <w:sz w:val="22"/>
          <w:szCs w:val="22"/>
        </w:rPr>
        <w:t>of</w:t>
      </w:r>
      <w:proofErr w:type="spellEnd"/>
      <w:r w:rsidRPr="00F233CC">
        <w:rPr>
          <w:rFonts w:ascii="Arial" w:hAnsi="Arial" w:cs="Arial"/>
          <w:b/>
          <w:bCs/>
          <w:color w:val="000000"/>
          <w:sz w:val="22"/>
          <w:szCs w:val="22"/>
        </w:rPr>
        <w:t xml:space="preserve"> MSM Group</w:t>
      </w:r>
      <w:r w:rsidRPr="00F233CC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55E639EC" w14:textId="77777777" w:rsidR="00F233CC" w:rsidRPr="00F233CC" w:rsidRDefault="00F233CC" w:rsidP="00F233C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C48E84D" w14:textId="77777777" w:rsidR="00F233CC" w:rsidRPr="00F233CC" w:rsidRDefault="00F233CC" w:rsidP="00F233C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“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The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new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agreement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reinforces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our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strategic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partnership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with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 CSG and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lays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the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foundation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for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an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integrated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,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multi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-country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defence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industrial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cooperation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.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Hirtenberger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Defence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 Systems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is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 a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company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with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 more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than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 160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years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of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heritage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,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operating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 in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Austria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with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an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international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 presence and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already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active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 in export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markets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across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 Europe and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overseas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.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The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aim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of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the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partnership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is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 to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further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strengthen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 and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expand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 these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international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 sales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capabilities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while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scaling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manufacturing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capacities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. At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the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same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time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, a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key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objective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is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for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 HDS to play a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significant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 role as a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reliable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domestic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industrial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supplier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 to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the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Hungarian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Defence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Forces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,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while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strengthening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our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 presence in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the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Central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 and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Eastern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European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 region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with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modern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mortar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systems</w:t>
      </w:r>
      <w:proofErr w:type="spellEnd"/>
      <w:r w:rsidRPr="00F233CC">
        <w:rPr>
          <w:rFonts w:ascii="Arial" w:hAnsi="Arial" w:cs="Arial"/>
          <w:i/>
          <w:iCs/>
          <w:color w:val="000000"/>
          <w:sz w:val="22"/>
          <w:szCs w:val="22"/>
        </w:rPr>
        <w:t>,”</w:t>
      </w:r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said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r w:rsidRPr="00F233CC">
        <w:rPr>
          <w:rFonts w:ascii="Arial" w:hAnsi="Arial" w:cs="Arial"/>
          <w:b/>
          <w:bCs/>
          <w:color w:val="000000"/>
          <w:sz w:val="22"/>
          <w:szCs w:val="22"/>
        </w:rPr>
        <w:t xml:space="preserve">István </w:t>
      </w:r>
      <w:proofErr w:type="spellStart"/>
      <w:r w:rsidRPr="00F233CC">
        <w:rPr>
          <w:rFonts w:ascii="Arial" w:hAnsi="Arial" w:cs="Arial"/>
          <w:b/>
          <w:bCs/>
          <w:color w:val="000000"/>
          <w:sz w:val="22"/>
          <w:szCs w:val="22"/>
        </w:rPr>
        <w:t>Sárhegyi</w:t>
      </w:r>
      <w:proofErr w:type="spellEnd"/>
      <w:r w:rsidRPr="00F233CC">
        <w:rPr>
          <w:rFonts w:ascii="Arial" w:hAnsi="Arial" w:cs="Arial"/>
          <w:b/>
          <w:bCs/>
          <w:color w:val="000000"/>
          <w:sz w:val="22"/>
          <w:szCs w:val="22"/>
        </w:rPr>
        <w:t xml:space="preserve">, </w:t>
      </w:r>
      <w:proofErr w:type="spellStart"/>
      <w:r w:rsidRPr="00F233CC">
        <w:rPr>
          <w:rFonts w:ascii="Arial" w:hAnsi="Arial" w:cs="Arial"/>
          <w:b/>
          <w:bCs/>
          <w:color w:val="000000"/>
          <w:sz w:val="22"/>
          <w:szCs w:val="22"/>
        </w:rPr>
        <w:t>Chairman</w:t>
      </w:r>
      <w:proofErr w:type="spellEnd"/>
      <w:r w:rsidRPr="00F233CC">
        <w:rPr>
          <w:rFonts w:ascii="Arial" w:hAnsi="Arial" w:cs="Arial"/>
          <w:b/>
          <w:bCs/>
          <w:color w:val="000000"/>
          <w:sz w:val="22"/>
          <w:szCs w:val="22"/>
        </w:rPr>
        <w:t xml:space="preserve"> and CEO </w:t>
      </w:r>
      <w:proofErr w:type="spellStart"/>
      <w:r w:rsidRPr="00F233CC">
        <w:rPr>
          <w:rFonts w:ascii="Arial" w:hAnsi="Arial" w:cs="Arial"/>
          <w:b/>
          <w:bCs/>
          <w:color w:val="000000"/>
          <w:sz w:val="22"/>
          <w:szCs w:val="22"/>
        </w:rPr>
        <w:t>of</w:t>
      </w:r>
      <w:proofErr w:type="spellEnd"/>
      <w:r w:rsidRPr="00F233CC">
        <w:rPr>
          <w:rFonts w:ascii="Arial" w:hAnsi="Arial" w:cs="Arial"/>
          <w:b/>
          <w:bCs/>
          <w:color w:val="000000"/>
          <w:sz w:val="22"/>
          <w:szCs w:val="22"/>
        </w:rPr>
        <w:t xml:space="preserve"> 4iG SDT</w:t>
      </w:r>
      <w:r w:rsidRPr="00F233CC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1404BC73" w14:textId="77777777" w:rsidR="00F233CC" w:rsidRPr="00F233CC" w:rsidRDefault="00F233CC" w:rsidP="00F233C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4BE3F9A" w14:textId="77777777" w:rsidR="00F233CC" w:rsidRPr="00F233CC" w:rsidRDefault="00F233CC" w:rsidP="00F233C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The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partnership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aims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not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only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to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implement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individual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projects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but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also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to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establish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Central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European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industrial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cooperation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framework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capable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of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serving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growing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international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demand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thereby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strengthening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the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long-term market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position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of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both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companies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. As part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of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the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cooperation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the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parties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are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therefore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examining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the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possibility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of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establishing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a joint venture in Slovakia,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which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lastRenderedPageBreak/>
        <w:t>could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support joint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industrial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programs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and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strengthen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international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sales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capabilities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, as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well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as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participate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in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the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assembly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of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certain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products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619AB6C8" w14:textId="77777777" w:rsidR="00F233CC" w:rsidRPr="00F233CC" w:rsidRDefault="00F233CC" w:rsidP="00F233C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7630D92" w14:textId="77777777" w:rsidR="00F233CC" w:rsidRPr="00F233CC" w:rsidRDefault="00F233CC" w:rsidP="00F233C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Hirtenberger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Defence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Systems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also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brings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long-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standing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technological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know-how in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the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development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of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mortar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systems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and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ammunition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to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the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CSG Group,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enabling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CSG to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expand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its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existing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mortar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ammunition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portfolio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with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new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types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7E0C57A0" w14:textId="77777777" w:rsidR="00F233CC" w:rsidRPr="00F233CC" w:rsidRDefault="00F233CC" w:rsidP="00F233C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A8AA12B" w14:textId="77777777" w:rsidR="00F233CC" w:rsidRPr="00F233CC" w:rsidRDefault="00F233CC" w:rsidP="00F233C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The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company’s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history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dates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back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to 1860, and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for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more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than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five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decades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it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has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focused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on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the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development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of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mortar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rounds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and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mortar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systems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. In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addition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to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ammunition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it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develops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complete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mortar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systems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sighting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and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optical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technologies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, support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equipment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for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mortar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units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, as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well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as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digital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fire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control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systems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7355B4D3" w14:textId="77777777" w:rsidR="00F233CC" w:rsidRPr="00F233CC" w:rsidRDefault="00F233CC" w:rsidP="00F233C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A070A6C" w14:textId="77777777" w:rsidR="00F233CC" w:rsidRPr="00F233CC" w:rsidRDefault="00F233CC" w:rsidP="00F233C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Thanks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to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this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combination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of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capabilities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, CSG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will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be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able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to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offer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customers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comprehensive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mortar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solutions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encompassing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complete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systems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, a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broad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portfolio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of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ammunition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sighting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technologies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and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supporting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logistical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equipment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This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integrated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approach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where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individual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components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are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developed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as a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unified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whole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delivers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higher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accuracy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, reliability and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ease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of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operation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in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the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field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3B27B02B" w14:textId="77777777" w:rsidR="00F233CC" w:rsidRPr="00F233CC" w:rsidRDefault="00F233CC" w:rsidP="00F233C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C9E40C7" w14:textId="77777777" w:rsidR="00F233CC" w:rsidRPr="00F233CC" w:rsidRDefault="00F233CC" w:rsidP="00F233C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F233CC">
        <w:rPr>
          <w:rFonts w:ascii="Arial" w:hAnsi="Arial" w:cs="Arial"/>
          <w:color w:val="000000"/>
          <w:sz w:val="22"/>
          <w:szCs w:val="22"/>
        </w:rPr>
        <w:t xml:space="preserve">A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key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technological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value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of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HDS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also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lies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in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its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advanced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digital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fire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control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systems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(FCS). These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enable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precise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targeting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and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fire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control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integration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into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modern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Battle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Management Systems, and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faster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deployment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of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mortar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units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in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the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field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The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digital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fire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control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system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also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allows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targeting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without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direct line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of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sight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and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without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reliance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on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external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navigation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systems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This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capability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represents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significant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technological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enhancement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for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CSG’s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overall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portfolio. </w:t>
      </w:r>
    </w:p>
    <w:p w14:paraId="5E28065B" w14:textId="77777777" w:rsidR="00F233CC" w:rsidRPr="00F233CC" w:rsidRDefault="00F233CC" w:rsidP="00F233C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088B8D6" w14:textId="77777777" w:rsidR="00F233CC" w:rsidRPr="00F233CC" w:rsidRDefault="00F233CC" w:rsidP="00F233C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The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acquisition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is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also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aligned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with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CSG’s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long-term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strategy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focused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on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vertical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integration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of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ammunition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and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weapon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systems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production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The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integration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of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HDS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will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enable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better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control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over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the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supply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chain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optimization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of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production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across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the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group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, and more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efficient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utilization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of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capacities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in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both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component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and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final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product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manufacturing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5827B32C" w14:textId="77777777" w:rsidR="00F233CC" w:rsidRPr="00F233CC" w:rsidRDefault="00F233CC" w:rsidP="00F233C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6117921" w14:textId="77777777" w:rsidR="00F233CC" w:rsidRPr="00F233CC" w:rsidRDefault="00F233CC" w:rsidP="00F233C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The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combination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of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HDS’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technological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expertise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and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CSG’s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expanding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production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capacities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further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strengthens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the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group’s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position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as a major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European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player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in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the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field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of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land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systems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and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ammunition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Through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this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acquisition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the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group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will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be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able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to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offer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customers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an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even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broader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portfolio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of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products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and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comprehensive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solutions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for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modern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armed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forces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in Europe and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worldwide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676087CE" w14:textId="77777777" w:rsidR="00F233CC" w:rsidRPr="00F233CC" w:rsidRDefault="00F233CC" w:rsidP="00F233C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D46D91A" w14:textId="77777777" w:rsidR="00F233CC" w:rsidRPr="00F233CC" w:rsidRDefault="00F233CC" w:rsidP="00F233C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proofErr w:type="spellStart"/>
      <w:r w:rsidRPr="00F233CC">
        <w:rPr>
          <w:rFonts w:ascii="Arial" w:hAnsi="Arial" w:cs="Arial"/>
          <w:b/>
          <w:bCs/>
          <w:color w:val="000000"/>
          <w:sz w:val="22"/>
          <w:szCs w:val="22"/>
        </w:rPr>
        <w:t>About</w:t>
      </w:r>
      <w:proofErr w:type="spellEnd"/>
      <w:r w:rsidRPr="00F233CC">
        <w:rPr>
          <w:rFonts w:ascii="Arial" w:hAnsi="Arial" w:cs="Arial"/>
          <w:b/>
          <w:bCs/>
          <w:color w:val="000000"/>
          <w:sz w:val="22"/>
          <w:szCs w:val="22"/>
        </w:rPr>
        <w:t xml:space="preserve"> CSG </w:t>
      </w:r>
    </w:p>
    <w:p w14:paraId="2203B089" w14:textId="77777777" w:rsidR="00F233CC" w:rsidRPr="00F233CC" w:rsidRDefault="00F233CC" w:rsidP="00F233C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F233CC">
        <w:rPr>
          <w:rFonts w:ascii="Arial" w:hAnsi="Arial" w:cs="Arial"/>
          <w:color w:val="000000"/>
          <w:sz w:val="22"/>
          <w:szCs w:val="22"/>
        </w:rPr>
        <w:t xml:space="preserve">CSG N.V. (“CSG”)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is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Dutch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company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and a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leading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European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defence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industrial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group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with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its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top management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headquartered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in Prague, Czech Republic. CSG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develops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and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delivers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defence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and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industrial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technologies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that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contribute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to a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safer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and more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stable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future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The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Group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focuses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on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the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development and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manufacturing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of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strategically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important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products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systems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and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technologies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in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the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fields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of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defence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and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ammunition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, as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well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as in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related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sectors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such as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aerospace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. CSG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operates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key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manufacturing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facilities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in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the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United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States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the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United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Kingdom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Spain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, Italy, Germany,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the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Czech Republic, Slovakia,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Serbia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and India, and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exports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its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products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worldwide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The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Group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continues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to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invest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in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the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growth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of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its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portfolio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companies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and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the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expansion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of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its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core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business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activities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Key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companies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within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the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Group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include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Excalibur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Army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(Czech Republic,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land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systems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), Tatra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Trucks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(Czech Republic,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vehicles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), MSM Group (Slovakia,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artillery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ammunition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) and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The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Kinetic Group (United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States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small-calibre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ammunition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). CSG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employs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more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than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14,000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people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across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its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integrated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and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affiliated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companies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. In 2025,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the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Group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reported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annual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revenues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of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EUR 6.7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billion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. CSG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shares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are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traded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on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Euronext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Amsterdam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under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the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ticker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r w:rsidRPr="00F233CC">
        <w:rPr>
          <w:rFonts w:ascii="Arial" w:hAnsi="Arial" w:cs="Arial"/>
          <w:b/>
          <w:bCs/>
          <w:color w:val="000000"/>
          <w:sz w:val="22"/>
          <w:szCs w:val="22"/>
        </w:rPr>
        <w:t>CSG</w:t>
      </w:r>
      <w:r w:rsidRPr="00F233CC">
        <w:rPr>
          <w:rFonts w:ascii="Arial" w:hAnsi="Arial" w:cs="Arial"/>
          <w:color w:val="000000"/>
          <w:sz w:val="22"/>
          <w:szCs w:val="22"/>
        </w:rPr>
        <w:t xml:space="preserve">.   </w:t>
      </w:r>
    </w:p>
    <w:p w14:paraId="02983571" w14:textId="203CC68A" w:rsidR="00F233CC" w:rsidRPr="00F233CC" w:rsidRDefault="00F233CC" w:rsidP="00F233C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F233CC">
        <w:rPr>
          <w:rFonts w:ascii="Arial" w:hAnsi="Arial" w:cs="Arial"/>
          <w:color w:val="000000"/>
          <w:sz w:val="22"/>
          <w:szCs w:val="22"/>
        </w:rPr>
        <w:t xml:space="preserve">More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information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is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available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at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: </w:t>
      </w:r>
      <w:hyperlink r:id="rId11" w:history="1">
        <w:r w:rsidRPr="00F233CC">
          <w:rPr>
            <w:rStyle w:val="Hypertextovodkaz"/>
            <w:rFonts w:ascii="Arial" w:hAnsi="Arial" w:cs="Arial"/>
            <w:sz w:val="22"/>
            <w:szCs w:val="22"/>
          </w:rPr>
          <w:t>www.czechoslovakgroup.com</w:t>
        </w:r>
      </w:hyperlink>
      <w:r w:rsidRPr="00F233CC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2446CFF9" w14:textId="77777777" w:rsidR="00F233CC" w:rsidRPr="00F233CC" w:rsidRDefault="00F233CC" w:rsidP="00F233C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1FFE4FA" w14:textId="20FFF695" w:rsidR="00DE58CB" w:rsidRPr="00F233CC" w:rsidRDefault="00F233CC" w:rsidP="00F233C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proofErr w:type="spellStart"/>
      <w:r w:rsidRPr="00F233CC">
        <w:rPr>
          <w:rFonts w:ascii="Arial" w:hAnsi="Arial" w:cs="Arial"/>
          <w:b/>
          <w:bCs/>
          <w:color w:val="000000"/>
          <w:sz w:val="22"/>
          <w:szCs w:val="22"/>
        </w:rPr>
        <w:t>About</w:t>
      </w:r>
      <w:proofErr w:type="spellEnd"/>
      <w:r w:rsidRPr="00F233C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b/>
          <w:bCs/>
          <w:color w:val="000000"/>
          <w:sz w:val="22"/>
          <w:szCs w:val="22"/>
        </w:rPr>
        <w:t>Hirtenberger</w:t>
      </w:r>
      <w:proofErr w:type="spellEnd"/>
      <w:r w:rsidRPr="00F233C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b/>
          <w:bCs/>
          <w:color w:val="000000"/>
          <w:sz w:val="22"/>
          <w:szCs w:val="22"/>
        </w:rPr>
        <w:t>Defence</w:t>
      </w:r>
      <w:proofErr w:type="spellEnd"/>
      <w:r w:rsidRPr="00F233CC">
        <w:rPr>
          <w:rFonts w:ascii="Arial" w:hAnsi="Arial" w:cs="Arial"/>
          <w:b/>
          <w:bCs/>
          <w:color w:val="000000"/>
          <w:sz w:val="22"/>
          <w:szCs w:val="22"/>
        </w:rPr>
        <w:t xml:space="preserve"> Systems</w:t>
      </w:r>
    </w:p>
    <w:p w14:paraId="703AD89C" w14:textId="77777777" w:rsidR="00F233CC" w:rsidRPr="00F233CC" w:rsidRDefault="00F233CC" w:rsidP="00F233C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F233CC">
        <w:rPr>
          <w:rFonts w:ascii="Arial" w:hAnsi="Arial" w:cs="Arial"/>
          <w:color w:val="000000"/>
          <w:sz w:val="22"/>
          <w:szCs w:val="22"/>
        </w:rPr>
        <w:t xml:space="preserve">HDS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is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global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leader in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the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development,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production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and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supply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of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complete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smoothbore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mortar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systems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in 60, 81 and 120 mm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calibres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Founded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in 1860,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the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company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is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also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a long-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standing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supplier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of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state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>-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of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>-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the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-art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ammunition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and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explosives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to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leading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armed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forces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. HDS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mortar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rounds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are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characterized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by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the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highest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levels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of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performance and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efficiency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while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ensuring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maximum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safety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in use.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The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portfolio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comprises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all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types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of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mortar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ammunition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weapon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systems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auxiliary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field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equipment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, as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well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as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sighting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and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optical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systems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proven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by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modern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armed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forces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worldwide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. HDS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places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strong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emphasis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on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the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careful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selection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of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premium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raw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materials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and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precision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manufacturing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, and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offers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comprehensive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services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ranging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from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weapon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integration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to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training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1C94CA0A" w14:textId="77777777" w:rsidR="00F233CC" w:rsidRPr="00F233CC" w:rsidRDefault="00F233CC" w:rsidP="00F233C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F7D2E46" w14:textId="5E52A4AB" w:rsidR="00F233CC" w:rsidRPr="00F233CC" w:rsidRDefault="00F233CC" w:rsidP="00F233C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F233CC">
        <w:rPr>
          <w:rFonts w:ascii="Arial" w:hAnsi="Arial" w:cs="Arial"/>
          <w:b/>
          <w:bCs/>
          <w:color w:val="000000"/>
          <w:sz w:val="22"/>
          <w:szCs w:val="22"/>
        </w:rPr>
        <w:t xml:space="preserve">4iG SDT </w:t>
      </w:r>
    </w:p>
    <w:p w14:paraId="5064D9B8" w14:textId="37A9E3E8" w:rsidR="00F233CC" w:rsidRPr="00F233CC" w:rsidRDefault="00F233CC" w:rsidP="00F233C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F233CC">
        <w:rPr>
          <w:rFonts w:ascii="Arial" w:hAnsi="Arial" w:cs="Arial"/>
          <w:color w:val="000000"/>
          <w:sz w:val="22"/>
          <w:szCs w:val="22"/>
        </w:rPr>
        <w:t xml:space="preserve">4iG S&amp;D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is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Hungarian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company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operating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as a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member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of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4iG Group,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specializing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in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the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research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and development,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system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integration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and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international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commercialization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of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defence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and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space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technologies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The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company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aims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to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contribute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to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the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development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of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NATO-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compatible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defence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capabilities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through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innovative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solutions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while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serving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as a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bridge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between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the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Hungarian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technology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sector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and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the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global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defence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industry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. 4iG S&amp;D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is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key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player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in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Hungary’s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defence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innovation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ecosystem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and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actively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participates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in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the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preparation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of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dual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-use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technologies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for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civilian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applications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. </w:t>
      </w:r>
      <w:hyperlink r:id="rId12" w:history="1">
        <w:r w:rsidRPr="00F233CC">
          <w:rPr>
            <w:rStyle w:val="Hypertextovodkaz"/>
            <w:rFonts w:ascii="Arial" w:hAnsi="Arial" w:cs="Arial"/>
            <w:sz w:val="22"/>
            <w:szCs w:val="22"/>
          </w:rPr>
          <w:t>www.4igsdt.hu</w:t>
        </w:r>
      </w:hyperlink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8013AB7" w14:textId="77777777" w:rsidR="00F233CC" w:rsidRPr="00F233CC" w:rsidRDefault="00F233CC" w:rsidP="00F233C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94BDA72" w14:textId="68384A52" w:rsidR="00F233CC" w:rsidRPr="00F233CC" w:rsidRDefault="00F233CC" w:rsidP="00F233C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E081929" w14:textId="77777777" w:rsidR="00F233CC" w:rsidRPr="00F233CC" w:rsidRDefault="00F233CC" w:rsidP="00F233C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7BA1A40" w14:textId="77777777" w:rsidR="00F233CC" w:rsidRPr="00F233CC" w:rsidRDefault="00F233CC" w:rsidP="00F233C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proofErr w:type="spellStart"/>
      <w:r w:rsidRPr="00F233CC">
        <w:rPr>
          <w:rFonts w:ascii="Arial" w:hAnsi="Arial" w:cs="Arial"/>
          <w:b/>
          <w:bCs/>
          <w:color w:val="000000"/>
          <w:sz w:val="22"/>
          <w:szCs w:val="22"/>
        </w:rPr>
        <w:t>Press</w:t>
      </w:r>
      <w:proofErr w:type="spellEnd"/>
      <w:r w:rsidRPr="00F233C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F233CC">
        <w:rPr>
          <w:rFonts w:ascii="Arial" w:hAnsi="Arial" w:cs="Arial"/>
          <w:b/>
          <w:bCs/>
          <w:color w:val="000000"/>
          <w:sz w:val="22"/>
          <w:szCs w:val="22"/>
        </w:rPr>
        <w:t>service</w:t>
      </w:r>
      <w:proofErr w:type="spellEnd"/>
      <w:r w:rsidRPr="00F233CC">
        <w:rPr>
          <w:rFonts w:ascii="Arial" w:hAnsi="Arial" w:cs="Arial"/>
          <w:b/>
          <w:bCs/>
          <w:color w:val="000000"/>
          <w:sz w:val="22"/>
          <w:szCs w:val="22"/>
        </w:rPr>
        <w:t xml:space="preserve"> CSG     </w:t>
      </w:r>
    </w:p>
    <w:p w14:paraId="398DF9B8" w14:textId="77777777" w:rsidR="00F233CC" w:rsidRPr="00F233CC" w:rsidRDefault="00F233CC" w:rsidP="00F233C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F233CC">
        <w:rPr>
          <w:rFonts w:ascii="Arial" w:hAnsi="Arial" w:cs="Arial"/>
          <w:color w:val="000000"/>
          <w:sz w:val="22"/>
          <w:szCs w:val="22"/>
        </w:rPr>
        <w:t xml:space="preserve">Andrej Čírtek, </w:t>
      </w:r>
      <w:proofErr w:type="spellStart"/>
      <w:r w:rsidRPr="00F233CC">
        <w:rPr>
          <w:rFonts w:ascii="Arial" w:hAnsi="Arial" w:cs="Arial"/>
          <w:color w:val="000000"/>
          <w:sz w:val="22"/>
          <w:szCs w:val="22"/>
        </w:rPr>
        <w:t>spokesperson</w:t>
      </w:r>
      <w:proofErr w:type="spellEnd"/>
      <w:r w:rsidRPr="00F233CC">
        <w:rPr>
          <w:rFonts w:ascii="Arial" w:hAnsi="Arial" w:cs="Arial"/>
          <w:color w:val="000000"/>
          <w:sz w:val="22"/>
          <w:szCs w:val="22"/>
        </w:rPr>
        <w:t xml:space="preserve">  </w:t>
      </w:r>
    </w:p>
    <w:p w14:paraId="16B1D40C" w14:textId="77777777" w:rsidR="00F233CC" w:rsidRPr="00F233CC" w:rsidRDefault="00F233CC" w:rsidP="00F233C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F233CC">
        <w:rPr>
          <w:rFonts w:ascii="Arial" w:hAnsi="Arial" w:cs="Arial"/>
          <w:color w:val="000000"/>
          <w:sz w:val="22"/>
          <w:szCs w:val="22"/>
        </w:rPr>
        <w:t xml:space="preserve">tel.: +420 602 494 208     </w:t>
      </w:r>
    </w:p>
    <w:p w14:paraId="0544494D" w14:textId="60C8F166" w:rsidR="00F233CC" w:rsidRPr="00F24FE7" w:rsidRDefault="00F233CC" w:rsidP="00F233C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F233CC">
        <w:rPr>
          <w:rFonts w:ascii="Arial" w:hAnsi="Arial" w:cs="Arial"/>
          <w:color w:val="000000"/>
          <w:sz w:val="22"/>
          <w:szCs w:val="22"/>
        </w:rPr>
        <w:t xml:space="preserve">E-mail: </w:t>
      </w:r>
      <w:hyperlink r:id="rId13" w:history="1">
        <w:r w:rsidRPr="00F233CC">
          <w:rPr>
            <w:rStyle w:val="Hypertextovodkaz"/>
            <w:rFonts w:ascii="Arial" w:hAnsi="Arial" w:cs="Arial"/>
            <w:sz w:val="22"/>
            <w:szCs w:val="22"/>
          </w:rPr>
          <w:t xml:space="preserve">andrej.cirtek@czechoslovakgroup.cz  </w:t>
        </w:r>
      </w:hyperlink>
      <w:r w:rsidRPr="00F233CC">
        <w:rPr>
          <w:rFonts w:ascii="Arial" w:hAnsi="Arial" w:cs="Arial"/>
          <w:color w:val="000000"/>
          <w:sz w:val="22"/>
          <w:szCs w:val="22"/>
        </w:rPr>
        <w:t xml:space="preserve"> </w:t>
      </w:r>
    </w:p>
    <w:sectPr w:rsidR="00F233CC" w:rsidRPr="00F24FE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2552" w:right="1134" w:bottom="1814" w:left="1134" w:header="1134" w:footer="65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AC26E" w14:textId="77777777" w:rsidR="00962A3E" w:rsidRDefault="00962A3E">
      <w:r>
        <w:separator/>
      </w:r>
    </w:p>
  </w:endnote>
  <w:endnote w:type="continuationSeparator" w:id="0">
    <w:p w14:paraId="5601DE23" w14:textId="77777777" w:rsidR="00962A3E" w:rsidRDefault="00962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27CB2" w14:textId="72C19180" w:rsidR="005908B6" w:rsidRDefault="00113D3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6F7C3E1" wp14:editId="1768847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256550062" name="Text Box 5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7FEF86" w14:textId="0214E184" w:rsidR="00113D3A" w:rsidRPr="00113D3A" w:rsidRDefault="00113D3A" w:rsidP="00113D3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13D3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F7C3E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Interní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77FEF86" w14:textId="0214E184" w:rsidR="00113D3A" w:rsidRPr="00113D3A" w:rsidRDefault="00113D3A" w:rsidP="00113D3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13D3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98599" w14:textId="76A6EC1B" w:rsidR="005908B6" w:rsidRDefault="00EF39E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rFonts w:ascii="Arial" w:eastAsia="Arial" w:hAnsi="Arial" w:cs="Arial"/>
        <w:color w:val="20262E"/>
        <w:sz w:val="14"/>
        <w:szCs w:val="14"/>
      </w:rPr>
      <w:fldChar w:fldCharType="begin"/>
    </w:r>
    <w:r>
      <w:rPr>
        <w:rFonts w:ascii="Arial" w:eastAsia="Arial" w:hAnsi="Arial" w:cs="Arial"/>
        <w:color w:val="20262E"/>
        <w:sz w:val="14"/>
        <w:szCs w:val="14"/>
      </w:rPr>
      <w:instrText>PAGE</w:instrText>
    </w:r>
    <w:r>
      <w:rPr>
        <w:rFonts w:ascii="Arial" w:eastAsia="Arial" w:hAnsi="Arial" w:cs="Arial"/>
        <w:color w:val="20262E"/>
        <w:sz w:val="14"/>
        <w:szCs w:val="14"/>
      </w:rPr>
      <w:fldChar w:fldCharType="separate"/>
    </w:r>
    <w:r w:rsidR="00820186">
      <w:rPr>
        <w:rFonts w:ascii="Arial" w:eastAsia="Arial" w:hAnsi="Arial" w:cs="Arial"/>
        <w:noProof/>
        <w:color w:val="20262E"/>
        <w:sz w:val="14"/>
        <w:szCs w:val="14"/>
      </w:rPr>
      <w:t>1</w:t>
    </w:r>
    <w:r>
      <w:rPr>
        <w:rFonts w:ascii="Arial" w:eastAsia="Arial" w:hAnsi="Arial" w:cs="Arial"/>
        <w:color w:val="20262E"/>
        <w:sz w:val="14"/>
        <w:szCs w:val="14"/>
      </w:rPr>
      <w:fldChar w:fldCharType="end"/>
    </w:r>
    <w:r>
      <w:rPr>
        <w:rFonts w:ascii="Arial" w:eastAsia="Arial" w:hAnsi="Arial" w:cs="Arial"/>
        <w:color w:val="20262E"/>
        <w:sz w:val="14"/>
        <w:szCs w:val="14"/>
      </w:rPr>
      <w:t xml:space="preserve"> / </w:t>
    </w:r>
    <w:r>
      <w:rPr>
        <w:rFonts w:ascii="Arial" w:eastAsia="Arial" w:hAnsi="Arial" w:cs="Arial"/>
        <w:color w:val="20262E"/>
        <w:sz w:val="14"/>
        <w:szCs w:val="14"/>
      </w:rPr>
      <w:fldChar w:fldCharType="begin"/>
    </w:r>
    <w:r>
      <w:rPr>
        <w:rFonts w:ascii="Arial" w:eastAsia="Arial" w:hAnsi="Arial" w:cs="Arial"/>
        <w:color w:val="20262E"/>
        <w:sz w:val="14"/>
        <w:szCs w:val="14"/>
      </w:rPr>
      <w:instrText>NUMPAGES</w:instrText>
    </w:r>
    <w:r>
      <w:rPr>
        <w:rFonts w:ascii="Arial" w:eastAsia="Arial" w:hAnsi="Arial" w:cs="Arial"/>
        <w:color w:val="20262E"/>
        <w:sz w:val="14"/>
        <w:szCs w:val="14"/>
      </w:rPr>
      <w:fldChar w:fldCharType="separate"/>
    </w:r>
    <w:r w:rsidR="00820186">
      <w:rPr>
        <w:rFonts w:ascii="Arial" w:eastAsia="Arial" w:hAnsi="Arial" w:cs="Arial"/>
        <w:noProof/>
        <w:color w:val="20262E"/>
        <w:sz w:val="14"/>
        <w:szCs w:val="14"/>
      </w:rPr>
      <w:t>2</w:t>
    </w:r>
    <w:r>
      <w:rPr>
        <w:rFonts w:ascii="Arial" w:eastAsia="Arial" w:hAnsi="Arial" w:cs="Arial"/>
        <w:color w:val="20262E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5175E" w14:textId="1EF8A154" w:rsidR="005908B6" w:rsidRDefault="00113D3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351C485" wp14:editId="444289D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700289141" name="Text Box 4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C037E0" w14:textId="512C32E3" w:rsidR="00113D3A" w:rsidRPr="00113D3A" w:rsidRDefault="00113D3A" w:rsidP="00113D3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13D3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51C48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Interní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08C037E0" w14:textId="512C32E3" w:rsidR="00113D3A" w:rsidRPr="00113D3A" w:rsidRDefault="00113D3A" w:rsidP="00113D3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13D3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60DC6" w14:textId="77777777" w:rsidR="00962A3E" w:rsidRDefault="00962A3E">
      <w:r>
        <w:separator/>
      </w:r>
    </w:p>
  </w:footnote>
  <w:footnote w:type="continuationSeparator" w:id="0">
    <w:p w14:paraId="16586E50" w14:textId="77777777" w:rsidR="00962A3E" w:rsidRDefault="00962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7564B" w14:textId="58A37980" w:rsidR="005908B6" w:rsidRDefault="00113D3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2790FED" wp14:editId="5F23020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3335" b="16510"/>
              <wp:wrapNone/>
              <wp:docPr id="824174582" name="Text Box 2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18D896" w14:textId="4D39C73C" w:rsidR="00113D3A" w:rsidRPr="00113D3A" w:rsidRDefault="00113D3A" w:rsidP="00113D3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13D3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790FE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í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4D18D896" w14:textId="4D39C73C" w:rsidR="00113D3A" w:rsidRPr="00113D3A" w:rsidRDefault="00113D3A" w:rsidP="00113D3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13D3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20E2F" w14:textId="256FF647" w:rsidR="005908B6" w:rsidRDefault="00F618C8">
    <w:pPr>
      <w:pBdr>
        <w:top w:val="nil"/>
        <w:left w:val="nil"/>
        <w:bottom w:val="nil"/>
        <w:right w:val="nil"/>
        <w:between w:val="nil"/>
      </w:pBdr>
      <w:tabs>
        <w:tab w:val="right" w:pos="9020"/>
        <w:tab w:val="right" w:pos="8478"/>
      </w:tabs>
      <w:rPr>
        <w:rFonts w:ascii="Helvetica Neue" w:eastAsia="Helvetica Neue" w:hAnsi="Helvetica Neue" w:cs="Helvetica Neue"/>
        <w:color w:val="000000"/>
      </w:rPr>
    </w:pPr>
    <w:r>
      <w:rPr>
        <w:rFonts w:ascii="Helvetica Neue" w:eastAsia="Helvetica Neue" w:hAnsi="Helvetica Neue" w:cs="Helvetica Neue"/>
        <w:noProof/>
        <w:color w:val="000000"/>
      </w:rPr>
      <w:drawing>
        <wp:anchor distT="0" distB="0" distL="114300" distR="114300" simplePos="0" relativeHeight="251664384" behindDoc="1" locked="0" layoutInCell="1" allowOverlap="1" wp14:anchorId="5347C65A" wp14:editId="4A216EFF">
          <wp:simplePos x="0" y="0"/>
          <wp:positionH relativeFrom="page">
            <wp:align>left</wp:align>
          </wp:positionH>
          <wp:positionV relativeFrom="paragraph">
            <wp:posOffset>-720090</wp:posOffset>
          </wp:positionV>
          <wp:extent cx="7536180" cy="10655896"/>
          <wp:effectExtent l="0" t="0" r="7620" b="0"/>
          <wp:wrapNone/>
          <wp:docPr id="330854965" name="Obrázek 8" descr="Obsah obrázku text, snímek obrazovky, bílé,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854965" name="Obrázek 8" descr="Obsah obrázku text, snímek obrazovky, bílé, design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731" cy="106623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3D3A">
      <w:rPr>
        <w:rFonts w:ascii="Helvetica Neue" w:eastAsia="Helvetica Neue" w:hAnsi="Helvetica Neue" w:cs="Helvetica Neue"/>
        <w:noProof/>
        <w:color w:val="000000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2AE41DB" wp14:editId="60EB7D1A">
              <wp:simplePos x="723900" y="7175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3335" b="16510"/>
              <wp:wrapNone/>
              <wp:docPr id="1283040920" name="Text Box 3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F053AA" w14:textId="7CBCB87F" w:rsidR="00113D3A" w:rsidRPr="00113D3A" w:rsidRDefault="00113D3A" w:rsidP="00113D3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AE41D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í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05F053AA" w14:textId="7CBCB87F" w:rsidR="00113D3A" w:rsidRPr="00113D3A" w:rsidRDefault="00113D3A" w:rsidP="00113D3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DE370" w14:textId="024BEB4C" w:rsidR="005908B6" w:rsidRDefault="00113D3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58E83A6" wp14:editId="62E908C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3335" b="16510"/>
              <wp:wrapNone/>
              <wp:docPr id="588415633" name="Text Box 1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BFE707" w14:textId="770ED2E1" w:rsidR="00113D3A" w:rsidRPr="00113D3A" w:rsidRDefault="00113D3A" w:rsidP="00113D3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13D3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8E83A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Interní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LpY2V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62BFE707" w14:textId="770ED2E1" w:rsidR="00113D3A" w:rsidRPr="00113D3A" w:rsidRDefault="00113D3A" w:rsidP="00113D3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13D3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FEEDCE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CC6E0F"/>
    <w:multiLevelType w:val="multilevel"/>
    <w:tmpl w:val="0C06A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C8663C"/>
    <w:multiLevelType w:val="hybridMultilevel"/>
    <w:tmpl w:val="9208CE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2A59A8"/>
    <w:multiLevelType w:val="multilevel"/>
    <w:tmpl w:val="81E26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CA3D34"/>
    <w:multiLevelType w:val="multilevel"/>
    <w:tmpl w:val="8B36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D009F5"/>
    <w:multiLevelType w:val="multilevel"/>
    <w:tmpl w:val="47223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1F17FD"/>
    <w:multiLevelType w:val="hybridMultilevel"/>
    <w:tmpl w:val="C05E70FE"/>
    <w:lvl w:ilvl="0" w:tplc="DED4FCFA">
      <w:numFmt w:val="bullet"/>
      <w:lvlText w:val="•"/>
      <w:lvlJc w:val="left"/>
      <w:pPr>
        <w:ind w:left="72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784415"/>
    <w:multiLevelType w:val="multilevel"/>
    <w:tmpl w:val="46C4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670315"/>
    <w:multiLevelType w:val="multilevel"/>
    <w:tmpl w:val="D2885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F1B5633"/>
    <w:multiLevelType w:val="hybridMultilevel"/>
    <w:tmpl w:val="48DA61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F6560A"/>
    <w:multiLevelType w:val="hybridMultilevel"/>
    <w:tmpl w:val="22D6F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77DA3"/>
    <w:multiLevelType w:val="multilevel"/>
    <w:tmpl w:val="5C44F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B335D53"/>
    <w:multiLevelType w:val="hybridMultilevel"/>
    <w:tmpl w:val="02B647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071440"/>
    <w:multiLevelType w:val="multilevel"/>
    <w:tmpl w:val="FFBEB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CBD718F"/>
    <w:multiLevelType w:val="hybridMultilevel"/>
    <w:tmpl w:val="9A6217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82E2F"/>
    <w:multiLevelType w:val="multilevel"/>
    <w:tmpl w:val="F2F2D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2975C2B"/>
    <w:multiLevelType w:val="hybridMultilevel"/>
    <w:tmpl w:val="5860D7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3D4EF3"/>
    <w:multiLevelType w:val="multilevel"/>
    <w:tmpl w:val="3288D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AF73A07"/>
    <w:multiLevelType w:val="multilevel"/>
    <w:tmpl w:val="B018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16C6C5E"/>
    <w:multiLevelType w:val="multilevel"/>
    <w:tmpl w:val="37840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1F912A5"/>
    <w:multiLevelType w:val="multilevel"/>
    <w:tmpl w:val="E3724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5670C8"/>
    <w:multiLevelType w:val="hybridMultilevel"/>
    <w:tmpl w:val="E3A854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C417DA"/>
    <w:multiLevelType w:val="hybridMultilevel"/>
    <w:tmpl w:val="9934D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46184D"/>
    <w:multiLevelType w:val="multilevel"/>
    <w:tmpl w:val="DD0E0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3601C92"/>
    <w:multiLevelType w:val="hybridMultilevel"/>
    <w:tmpl w:val="6B8A22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080956"/>
    <w:multiLevelType w:val="hybridMultilevel"/>
    <w:tmpl w:val="918C29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E64E90"/>
    <w:multiLevelType w:val="multilevel"/>
    <w:tmpl w:val="5A1EB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0EC5BBD"/>
    <w:multiLevelType w:val="multilevel"/>
    <w:tmpl w:val="45FC6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4541DBB"/>
    <w:multiLevelType w:val="hybridMultilevel"/>
    <w:tmpl w:val="70C6BC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3963E9"/>
    <w:multiLevelType w:val="multilevel"/>
    <w:tmpl w:val="4F04D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69B623F"/>
    <w:multiLevelType w:val="multilevel"/>
    <w:tmpl w:val="C1267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7096ADA"/>
    <w:multiLevelType w:val="multilevel"/>
    <w:tmpl w:val="F4CE2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E968FC"/>
    <w:multiLevelType w:val="hybridMultilevel"/>
    <w:tmpl w:val="941A17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402593">
    <w:abstractNumId w:val="2"/>
  </w:num>
  <w:num w:numId="2" w16cid:durableId="236135143">
    <w:abstractNumId w:val="7"/>
  </w:num>
  <w:num w:numId="3" w16cid:durableId="1316452064">
    <w:abstractNumId w:val="15"/>
  </w:num>
  <w:num w:numId="4" w16cid:durableId="1836649767">
    <w:abstractNumId w:val="23"/>
  </w:num>
  <w:num w:numId="5" w16cid:durableId="1503350259">
    <w:abstractNumId w:val="13"/>
  </w:num>
  <w:num w:numId="6" w16cid:durableId="2134052278">
    <w:abstractNumId w:val="11"/>
  </w:num>
  <w:num w:numId="7" w16cid:durableId="2138183531">
    <w:abstractNumId w:val="8"/>
  </w:num>
  <w:num w:numId="8" w16cid:durableId="920873492">
    <w:abstractNumId w:val="4"/>
  </w:num>
  <w:num w:numId="9" w16cid:durableId="1812333253">
    <w:abstractNumId w:val="29"/>
  </w:num>
  <w:num w:numId="10" w16cid:durableId="1950315163">
    <w:abstractNumId w:val="27"/>
  </w:num>
  <w:num w:numId="11" w16cid:durableId="1291209740">
    <w:abstractNumId w:val="1"/>
  </w:num>
  <w:num w:numId="12" w16cid:durableId="1716851847">
    <w:abstractNumId w:val="10"/>
  </w:num>
  <w:num w:numId="13" w16cid:durableId="2070379570">
    <w:abstractNumId w:val="6"/>
  </w:num>
  <w:num w:numId="14" w16cid:durableId="19822064">
    <w:abstractNumId w:val="22"/>
  </w:num>
  <w:num w:numId="15" w16cid:durableId="1216891323">
    <w:abstractNumId w:val="20"/>
  </w:num>
  <w:num w:numId="16" w16cid:durableId="1980183892">
    <w:abstractNumId w:val="31"/>
  </w:num>
  <w:num w:numId="17" w16cid:durableId="536627183">
    <w:abstractNumId w:val="5"/>
  </w:num>
  <w:num w:numId="18" w16cid:durableId="807478271">
    <w:abstractNumId w:val="0"/>
  </w:num>
  <w:num w:numId="19" w16cid:durableId="543712168">
    <w:abstractNumId w:val="24"/>
  </w:num>
  <w:num w:numId="20" w16cid:durableId="935359591">
    <w:abstractNumId w:val="21"/>
  </w:num>
  <w:num w:numId="21" w16cid:durableId="701050277">
    <w:abstractNumId w:val="16"/>
  </w:num>
  <w:num w:numId="22" w16cid:durableId="1982340677">
    <w:abstractNumId w:val="32"/>
  </w:num>
  <w:num w:numId="23" w16cid:durableId="2098750925">
    <w:abstractNumId w:val="9"/>
  </w:num>
  <w:num w:numId="24" w16cid:durableId="1633562421">
    <w:abstractNumId w:val="12"/>
  </w:num>
  <w:num w:numId="25" w16cid:durableId="779450914">
    <w:abstractNumId w:val="14"/>
  </w:num>
  <w:num w:numId="26" w16cid:durableId="776558807">
    <w:abstractNumId w:val="28"/>
  </w:num>
  <w:num w:numId="27" w16cid:durableId="919295377">
    <w:abstractNumId w:val="25"/>
  </w:num>
  <w:num w:numId="28" w16cid:durableId="586772856">
    <w:abstractNumId w:val="26"/>
  </w:num>
  <w:num w:numId="29" w16cid:durableId="1922445069">
    <w:abstractNumId w:val="18"/>
  </w:num>
  <w:num w:numId="30" w16cid:durableId="1380596131">
    <w:abstractNumId w:val="17"/>
  </w:num>
  <w:num w:numId="31" w16cid:durableId="1814331243">
    <w:abstractNumId w:val="19"/>
  </w:num>
  <w:num w:numId="32" w16cid:durableId="1866366684">
    <w:abstractNumId w:val="30"/>
  </w:num>
  <w:num w:numId="33" w16cid:durableId="13744969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818"/>
    <w:rsid w:val="00003F2A"/>
    <w:rsid w:val="00004211"/>
    <w:rsid w:val="00014AD9"/>
    <w:rsid w:val="000177F1"/>
    <w:rsid w:val="0002580C"/>
    <w:rsid w:val="00034D96"/>
    <w:rsid w:val="00040E48"/>
    <w:rsid w:val="00042A39"/>
    <w:rsid w:val="0004756F"/>
    <w:rsid w:val="000536E1"/>
    <w:rsid w:val="00062872"/>
    <w:rsid w:val="00065127"/>
    <w:rsid w:val="00081BFC"/>
    <w:rsid w:val="00091697"/>
    <w:rsid w:val="00095DBE"/>
    <w:rsid w:val="000A4C62"/>
    <w:rsid w:val="000A7718"/>
    <w:rsid w:val="000B5646"/>
    <w:rsid w:val="000C63FA"/>
    <w:rsid w:val="000C7929"/>
    <w:rsid w:val="000D0A6E"/>
    <w:rsid w:val="000D1716"/>
    <w:rsid w:val="000D38BA"/>
    <w:rsid w:val="000D6B27"/>
    <w:rsid w:val="000D735C"/>
    <w:rsid w:val="000D7E31"/>
    <w:rsid w:val="000E2C74"/>
    <w:rsid w:val="000F02F7"/>
    <w:rsid w:val="000F0652"/>
    <w:rsid w:val="000F0702"/>
    <w:rsid w:val="000F0993"/>
    <w:rsid w:val="001056D2"/>
    <w:rsid w:val="00106142"/>
    <w:rsid w:val="00113D3A"/>
    <w:rsid w:val="00114909"/>
    <w:rsid w:val="00121355"/>
    <w:rsid w:val="00122A3A"/>
    <w:rsid w:val="0012365F"/>
    <w:rsid w:val="00123723"/>
    <w:rsid w:val="0012460C"/>
    <w:rsid w:val="00126902"/>
    <w:rsid w:val="00144F89"/>
    <w:rsid w:val="0014619B"/>
    <w:rsid w:val="00161A41"/>
    <w:rsid w:val="001638CD"/>
    <w:rsid w:val="00165923"/>
    <w:rsid w:val="00170D28"/>
    <w:rsid w:val="00171635"/>
    <w:rsid w:val="001716E7"/>
    <w:rsid w:val="00174071"/>
    <w:rsid w:val="001741D1"/>
    <w:rsid w:val="0017470D"/>
    <w:rsid w:val="0017648A"/>
    <w:rsid w:val="0018104B"/>
    <w:rsid w:val="00185D02"/>
    <w:rsid w:val="00194F45"/>
    <w:rsid w:val="001A1C1D"/>
    <w:rsid w:val="001A48FB"/>
    <w:rsid w:val="001A4920"/>
    <w:rsid w:val="001B13EF"/>
    <w:rsid w:val="001B3960"/>
    <w:rsid w:val="001B44E3"/>
    <w:rsid w:val="001B5119"/>
    <w:rsid w:val="001B60F9"/>
    <w:rsid w:val="001C6B9F"/>
    <w:rsid w:val="001D028B"/>
    <w:rsid w:val="001E2AD4"/>
    <w:rsid w:val="001E30CC"/>
    <w:rsid w:val="001E48A4"/>
    <w:rsid w:val="001E48BE"/>
    <w:rsid w:val="001E50CE"/>
    <w:rsid w:val="001E604C"/>
    <w:rsid w:val="001F4B43"/>
    <w:rsid w:val="001F6751"/>
    <w:rsid w:val="00201D76"/>
    <w:rsid w:val="00203256"/>
    <w:rsid w:val="002065F7"/>
    <w:rsid w:val="00217C47"/>
    <w:rsid w:val="002204E7"/>
    <w:rsid w:val="002208C0"/>
    <w:rsid w:val="002219E7"/>
    <w:rsid w:val="00225D3F"/>
    <w:rsid w:val="00225EC7"/>
    <w:rsid w:val="0023441F"/>
    <w:rsid w:val="00240611"/>
    <w:rsid w:val="00243DAD"/>
    <w:rsid w:val="00252FEE"/>
    <w:rsid w:val="00256AAD"/>
    <w:rsid w:val="00280229"/>
    <w:rsid w:val="00283F47"/>
    <w:rsid w:val="00285621"/>
    <w:rsid w:val="00287293"/>
    <w:rsid w:val="002924B2"/>
    <w:rsid w:val="002A20DB"/>
    <w:rsid w:val="002B2B09"/>
    <w:rsid w:val="002B333C"/>
    <w:rsid w:val="002B4F2B"/>
    <w:rsid w:val="002C0D31"/>
    <w:rsid w:val="002C52E4"/>
    <w:rsid w:val="002D1074"/>
    <w:rsid w:val="002D2A52"/>
    <w:rsid w:val="002D572B"/>
    <w:rsid w:val="002D7A9C"/>
    <w:rsid w:val="002E0265"/>
    <w:rsid w:val="002E3583"/>
    <w:rsid w:val="002E4DD1"/>
    <w:rsid w:val="002F3725"/>
    <w:rsid w:val="002F7E55"/>
    <w:rsid w:val="0030077B"/>
    <w:rsid w:val="003144BE"/>
    <w:rsid w:val="0031498E"/>
    <w:rsid w:val="0033255C"/>
    <w:rsid w:val="00333971"/>
    <w:rsid w:val="003377C8"/>
    <w:rsid w:val="00337E4D"/>
    <w:rsid w:val="00343BF6"/>
    <w:rsid w:val="003475C3"/>
    <w:rsid w:val="003526FA"/>
    <w:rsid w:val="00357C86"/>
    <w:rsid w:val="003629C7"/>
    <w:rsid w:val="00362FA3"/>
    <w:rsid w:val="003650FA"/>
    <w:rsid w:val="00366B23"/>
    <w:rsid w:val="00366E61"/>
    <w:rsid w:val="0037013B"/>
    <w:rsid w:val="003777E5"/>
    <w:rsid w:val="003800A2"/>
    <w:rsid w:val="0038691C"/>
    <w:rsid w:val="003947AE"/>
    <w:rsid w:val="003A5A2F"/>
    <w:rsid w:val="003A62A1"/>
    <w:rsid w:val="003A7788"/>
    <w:rsid w:val="003B1414"/>
    <w:rsid w:val="003C254B"/>
    <w:rsid w:val="003C38B7"/>
    <w:rsid w:val="003C7408"/>
    <w:rsid w:val="003D2EEF"/>
    <w:rsid w:val="003D55F1"/>
    <w:rsid w:val="003E0E50"/>
    <w:rsid w:val="003E73D2"/>
    <w:rsid w:val="003F039F"/>
    <w:rsid w:val="003F2799"/>
    <w:rsid w:val="00401990"/>
    <w:rsid w:val="0040269A"/>
    <w:rsid w:val="00413DEB"/>
    <w:rsid w:val="00416F86"/>
    <w:rsid w:val="00422182"/>
    <w:rsid w:val="00422870"/>
    <w:rsid w:val="00427AFE"/>
    <w:rsid w:val="00432015"/>
    <w:rsid w:val="004330E8"/>
    <w:rsid w:val="00437F0B"/>
    <w:rsid w:val="00457DD1"/>
    <w:rsid w:val="00457EAA"/>
    <w:rsid w:val="004640FE"/>
    <w:rsid w:val="0047377F"/>
    <w:rsid w:val="004802C9"/>
    <w:rsid w:val="004823FD"/>
    <w:rsid w:val="00485E06"/>
    <w:rsid w:val="00485EE3"/>
    <w:rsid w:val="004865C5"/>
    <w:rsid w:val="00487100"/>
    <w:rsid w:val="00494295"/>
    <w:rsid w:val="004A16ED"/>
    <w:rsid w:val="004A610B"/>
    <w:rsid w:val="004B2A11"/>
    <w:rsid w:val="004C07F7"/>
    <w:rsid w:val="004C0F89"/>
    <w:rsid w:val="004D0018"/>
    <w:rsid w:val="004D06EA"/>
    <w:rsid w:val="004D2815"/>
    <w:rsid w:val="004E0A91"/>
    <w:rsid w:val="004E191F"/>
    <w:rsid w:val="004F1BD5"/>
    <w:rsid w:val="004F201E"/>
    <w:rsid w:val="004F2DCF"/>
    <w:rsid w:val="004F6F71"/>
    <w:rsid w:val="0050418C"/>
    <w:rsid w:val="005250D7"/>
    <w:rsid w:val="00530C3E"/>
    <w:rsid w:val="005318AD"/>
    <w:rsid w:val="0054130A"/>
    <w:rsid w:val="005448C5"/>
    <w:rsid w:val="00560098"/>
    <w:rsid w:val="0056263E"/>
    <w:rsid w:val="0056387B"/>
    <w:rsid w:val="0057440B"/>
    <w:rsid w:val="0058001D"/>
    <w:rsid w:val="00581CCB"/>
    <w:rsid w:val="00585180"/>
    <w:rsid w:val="005865B5"/>
    <w:rsid w:val="005908B6"/>
    <w:rsid w:val="00591DAD"/>
    <w:rsid w:val="0059227C"/>
    <w:rsid w:val="00592E52"/>
    <w:rsid w:val="00594148"/>
    <w:rsid w:val="00595D0D"/>
    <w:rsid w:val="005960C6"/>
    <w:rsid w:val="005A15A2"/>
    <w:rsid w:val="005A24ED"/>
    <w:rsid w:val="005A3058"/>
    <w:rsid w:val="005A4103"/>
    <w:rsid w:val="005A483E"/>
    <w:rsid w:val="005A6719"/>
    <w:rsid w:val="005A6ECA"/>
    <w:rsid w:val="005B332B"/>
    <w:rsid w:val="005B720D"/>
    <w:rsid w:val="005C25D5"/>
    <w:rsid w:val="005D2983"/>
    <w:rsid w:val="005D5471"/>
    <w:rsid w:val="005E1781"/>
    <w:rsid w:val="005E5F79"/>
    <w:rsid w:val="00603948"/>
    <w:rsid w:val="00604D49"/>
    <w:rsid w:val="00612726"/>
    <w:rsid w:val="00616F9A"/>
    <w:rsid w:val="006214E8"/>
    <w:rsid w:val="006272B4"/>
    <w:rsid w:val="00630C12"/>
    <w:rsid w:val="0063277F"/>
    <w:rsid w:val="00633423"/>
    <w:rsid w:val="00634F08"/>
    <w:rsid w:val="006352A9"/>
    <w:rsid w:val="006363EE"/>
    <w:rsid w:val="00636504"/>
    <w:rsid w:val="006377FB"/>
    <w:rsid w:val="00642DCC"/>
    <w:rsid w:val="006433E1"/>
    <w:rsid w:val="00655E78"/>
    <w:rsid w:val="006719F5"/>
    <w:rsid w:val="0067700B"/>
    <w:rsid w:val="00697898"/>
    <w:rsid w:val="006A5C1A"/>
    <w:rsid w:val="006B4AD7"/>
    <w:rsid w:val="006B6897"/>
    <w:rsid w:val="006C0404"/>
    <w:rsid w:val="006D2D0F"/>
    <w:rsid w:val="006D518A"/>
    <w:rsid w:val="006E3911"/>
    <w:rsid w:val="006F5D69"/>
    <w:rsid w:val="007145EF"/>
    <w:rsid w:val="00714615"/>
    <w:rsid w:val="00714B70"/>
    <w:rsid w:val="007206B8"/>
    <w:rsid w:val="00723C17"/>
    <w:rsid w:val="007326F5"/>
    <w:rsid w:val="00737882"/>
    <w:rsid w:val="00747DFD"/>
    <w:rsid w:val="00752BBD"/>
    <w:rsid w:val="007530DA"/>
    <w:rsid w:val="00755FAB"/>
    <w:rsid w:val="00757E1D"/>
    <w:rsid w:val="0076310B"/>
    <w:rsid w:val="00764BFD"/>
    <w:rsid w:val="00774936"/>
    <w:rsid w:val="007874FC"/>
    <w:rsid w:val="00793F86"/>
    <w:rsid w:val="007953C8"/>
    <w:rsid w:val="007B0C45"/>
    <w:rsid w:val="007B4D9C"/>
    <w:rsid w:val="007B5B2A"/>
    <w:rsid w:val="007C654A"/>
    <w:rsid w:val="007C75D9"/>
    <w:rsid w:val="007D35A2"/>
    <w:rsid w:val="007E0220"/>
    <w:rsid w:val="007E1A31"/>
    <w:rsid w:val="007E7404"/>
    <w:rsid w:val="007F6191"/>
    <w:rsid w:val="0080125F"/>
    <w:rsid w:val="00813592"/>
    <w:rsid w:val="00820186"/>
    <w:rsid w:val="00830B04"/>
    <w:rsid w:val="0083231F"/>
    <w:rsid w:val="0083494C"/>
    <w:rsid w:val="00835CF4"/>
    <w:rsid w:val="008362A8"/>
    <w:rsid w:val="00842BC5"/>
    <w:rsid w:val="00845B01"/>
    <w:rsid w:val="0086338E"/>
    <w:rsid w:val="00865CE7"/>
    <w:rsid w:val="0087283A"/>
    <w:rsid w:val="00873CB3"/>
    <w:rsid w:val="00883160"/>
    <w:rsid w:val="00884D51"/>
    <w:rsid w:val="00896925"/>
    <w:rsid w:val="008A3183"/>
    <w:rsid w:val="008A497D"/>
    <w:rsid w:val="008C22F8"/>
    <w:rsid w:val="008C2E87"/>
    <w:rsid w:val="008C4B31"/>
    <w:rsid w:val="008D185A"/>
    <w:rsid w:val="008D5BFE"/>
    <w:rsid w:val="008E46D6"/>
    <w:rsid w:val="008E698E"/>
    <w:rsid w:val="008E798F"/>
    <w:rsid w:val="008F1433"/>
    <w:rsid w:val="008F6C7F"/>
    <w:rsid w:val="00905B9C"/>
    <w:rsid w:val="009105A1"/>
    <w:rsid w:val="00913802"/>
    <w:rsid w:val="00913EE9"/>
    <w:rsid w:val="009230FA"/>
    <w:rsid w:val="00927B32"/>
    <w:rsid w:val="00931496"/>
    <w:rsid w:val="00933CFD"/>
    <w:rsid w:val="00942B6C"/>
    <w:rsid w:val="00954074"/>
    <w:rsid w:val="00962A3E"/>
    <w:rsid w:val="00962CF7"/>
    <w:rsid w:val="00963E16"/>
    <w:rsid w:val="009647DC"/>
    <w:rsid w:val="0096686F"/>
    <w:rsid w:val="00977A09"/>
    <w:rsid w:val="00982E36"/>
    <w:rsid w:val="00983F37"/>
    <w:rsid w:val="00985D2A"/>
    <w:rsid w:val="009864F2"/>
    <w:rsid w:val="00986A61"/>
    <w:rsid w:val="009939B8"/>
    <w:rsid w:val="00994566"/>
    <w:rsid w:val="00994F03"/>
    <w:rsid w:val="00996324"/>
    <w:rsid w:val="009A18E4"/>
    <w:rsid w:val="009B6E7A"/>
    <w:rsid w:val="009C625F"/>
    <w:rsid w:val="009D2E95"/>
    <w:rsid w:val="009F6ED8"/>
    <w:rsid w:val="009F6FA6"/>
    <w:rsid w:val="00A05DEC"/>
    <w:rsid w:val="00A05EB9"/>
    <w:rsid w:val="00A15C71"/>
    <w:rsid w:val="00A217AE"/>
    <w:rsid w:val="00A230ED"/>
    <w:rsid w:val="00A23EA1"/>
    <w:rsid w:val="00A248CD"/>
    <w:rsid w:val="00A44650"/>
    <w:rsid w:val="00A46BE1"/>
    <w:rsid w:val="00A53B3A"/>
    <w:rsid w:val="00A54510"/>
    <w:rsid w:val="00A639AF"/>
    <w:rsid w:val="00A6789D"/>
    <w:rsid w:val="00A72C0D"/>
    <w:rsid w:val="00A801A3"/>
    <w:rsid w:val="00A80F32"/>
    <w:rsid w:val="00A849B6"/>
    <w:rsid w:val="00A93681"/>
    <w:rsid w:val="00A93DFE"/>
    <w:rsid w:val="00A9643F"/>
    <w:rsid w:val="00A96612"/>
    <w:rsid w:val="00AA412D"/>
    <w:rsid w:val="00AA4F20"/>
    <w:rsid w:val="00AA6244"/>
    <w:rsid w:val="00AC4FDB"/>
    <w:rsid w:val="00AC7E7D"/>
    <w:rsid w:val="00AD1139"/>
    <w:rsid w:val="00AD6C09"/>
    <w:rsid w:val="00AE26FF"/>
    <w:rsid w:val="00AF43A6"/>
    <w:rsid w:val="00B0144C"/>
    <w:rsid w:val="00B21D9F"/>
    <w:rsid w:val="00B2428B"/>
    <w:rsid w:val="00B5162C"/>
    <w:rsid w:val="00B51AD4"/>
    <w:rsid w:val="00B525D3"/>
    <w:rsid w:val="00B54C8D"/>
    <w:rsid w:val="00B57862"/>
    <w:rsid w:val="00B6034E"/>
    <w:rsid w:val="00B620E7"/>
    <w:rsid w:val="00B769F9"/>
    <w:rsid w:val="00B8073A"/>
    <w:rsid w:val="00B818A5"/>
    <w:rsid w:val="00B81FFA"/>
    <w:rsid w:val="00B952A8"/>
    <w:rsid w:val="00B96219"/>
    <w:rsid w:val="00BA0F2E"/>
    <w:rsid w:val="00BA2C36"/>
    <w:rsid w:val="00BA77C8"/>
    <w:rsid w:val="00BB3957"/>
    <w:rsid w:val="00BD2322"/>
    <w:rsid w:val="00BE13B3"/>
    <w:rsid w:val="00BE37AE"/>
    <w:rsid w:val="00BE6720"/>
    <w:rsid w:val="00BF14F5"/>
    <w:rsid w:val="00BF2194"/>
    <w:rsid w:val="00BF3840"/>
    <w:rsid w:val="00C01F38"/>
    <w:rsid w:val="00C04052"/>
    <w:rsid w:val="00C075C7"/>
    <w:rsid w:val="00C228B5"/>
    <w:rsid w:val="00C22B4E"/>
    <w:rsid w:val="00C22FB4"/>
    <w:rsid w:val="00C25FB0"/>
    <w:rsid w:val="00C30966"/>
    <w:rsid w:val="00C4043A"/>
    <w:rsid w:val="00C45834"/>
    <w:rsid w:val="00C45B47"/>
    <w:rsid w:val="00C5241B"/>
    <w:rsid w:val="00C61264"/>
    <w:rsid w:val="00C70129"/>
    <w:rsid w:val="00C7054F"/>
    <w:rsid w:val="00C73F9D"/>
    <w:rsid w:val="00C75162"/>
    <w:rsid w:val="00C774AF"/>
    <w:rsid w:val="00C83EAD"/>
    <w:rsid w:val="00C86FFD"/>
    <w:rsid w:val="00C92906"/>
    <w:rsid w:val="00CB4B49"/>
    <w:rsid w:val="00CB6109"/>
    <w:rsid w:val="00CB6FC1"/>
    <w:rsid w:val="00CC3E1F"/>
    <w:rsid w:val="00CD3574"/>
    <w:rsid w:val="00CD7342"/>
    <w:rsid w:val="00CE0FEB"/>
    <w:rsid w:val="00CE5613"/>
    <w:rsid w:val="00CE5AFC"/>
    <w:rsid w:val="00CE7C9E"/>
    <w:rsid w:val="00D01019"/>
    <w:rsid w:val="00D156AA"/>
    <w:rsid w:val="00D21B09"/>
    <w:rsid w:val="00D3250D"/>
    <w:rsid w:val="00D37E9C"/>
    <w:rsid w:val="00D41E16"/>
    <w:rsid w:val="00D42B87"/>
    <w:rsid w:val="00D46A6A"/>
    <w:rsid w:val="00D561E3"/>
    <w:rsid w:val="00D6562E"/>
    <w:rsid w:val="00D71618"/>
    <w:rsid w:val="00D837A5"/>
    <w:rsid w:val="00D90775"/>
    <w:rsid w:val="00D97C25"/>
    <w:rsid w:val="00DA0C87"/>
    <w:rsid w:val="00DA578F"/>
    <w:rsid w:val="00DB5C39"/>
    <w:rsid w:val="00DC2CD3"/>
    <w:rsid w:val="00DC43C1"/>
    <w:rsid w:val="00DC489D"/>
    <w:rsid w:val="00DC61EA"/>
    <w:rsid w:val="00DD243E"/>
    <w:rsid w:val="00DE58CB"/>
    <w:rsid w:val="00DE5A02"/>
    <w:rsid w:val="00DF07AA"/>
    <w:rsid w:val="00DF234A"/>
    <w:rsid w:val="00DF34C8"/>
    <w:rsid w:val="00DF7B16"/>
    <w:rsid w:val="00E036D2"/>
    <w:rsid w:val="00E10B16"/>
    <w:rsid w:val="00E1300D"/>
    <w:rsid w:val="00E20979"/>
    <w:rsid w:val="00E32E9B"/>
    <w:rsid w:val="00E405CC"/>
    <w:rsid w:val="00E429A5"/>
    <w:rsid w:val="00E43B00"/>
    <w:rsid w:val="00E46AD3"/>
    <w:rsid w:val="00E50D8F"/>
    <w:rsid w:val="00E5314A"/>
    <w:rsid w:val="00E613C1"/>
    <w:rsid w:val="00E61FDE"/>
    <w:rsid w:val="00E624BD"/>
    <w:rsid w:val="00E629A1"/>
    <w:rsid w:val="00E63804"/>
    <w:rsid w:val="00E7319C"/>
    <w:rsid w:val="00E74E47"/>
    <w:rsid w:val="00E77C49"/>
    <w:rsid w:val="00E8088C"/>
    <w:rsid w:val="00E87CCA"/>
    <w:rsid w:val="00EA4522"/>
    <w:rsid w:val="00EA4F18"/>
    <w:rsid w:val="00EA50B3"/>
    <w:rsid w:val="00EC3516"/>
    <w:rsid w:val="00EC43E6"/>
    <w:rsid w:val="00ED2960"/>
    <w:rsid w:val="00ED3FF3"/>
    <w:rsid w:val="00EE0AF6"/>
    <w:rsid w:val="00EE6F33"/>
    <w:rsid w:val="00EF1E18"/>
    <w:rsid w:val="00EF39E8"/>
    <w:rsid w:val="00EF3B95"/>
    <w:rsid w:val="00EF4818"/>
    <w:rsid w:val="00F00FCA"/>
    <w:rsid w:val="00F0299E"/>
    <w:rsid w:val="00F064E8"/>
    <w:rsid w:val="00F15C6C"/>
    <w:rsid w:val="00F161BA"/>
    <w:rsid w:val="00F16B8C"/>
    <w:rsid w:val="00F20D19"/>
    <w:rsid w:val="00F233CC"/>
    <w:rsid w:val="00F237C7"/>
    <w:rsid w:val="00F24FE7"/>
    <w:rsid w:val="00F26EF3"/>
    <w:rsid w:val="00F314C5"/>
    <w:rsid w:val="00F3233C"/>
    <w:rsid w:val="00F333BD"/>
    <w:rsid w:val="00F3521B"/>
    <w:rsid w:val="00F36227"/>
    <w:rsid w:val="00F369A5"/>
    <w:rsid w:val="00F42FFB"/>
    <w:rsid w:val="00F47A11"/>
    <w:rsid w:val="00F544B7"/>
    <w:rsid w:val="00F618C8"/>
    <w:rsid w:val="00F6205E"/>
    <w:rsid w:val="00F70F89"/>
    <w:rsid w:val="00F76391"/>
    <w:rsid w:val="00F772B3"/>
    <w:rsid w:val="00F83212"/>
    <w:rsid w:val="00F8470C"/>
    <w:rsid w:val="00F850B7"/>
    <w:rsid w:val="00F95251"/>
    <w:rsid w:val="00F95AEC"/>
    <w:rsid w:val="00FA35C3"/>
    <w:rsid w:val="00FA743E"/>
    <w:rsid w:val="00FB43DC"/>
    <w:rsid w:val="00FB43FD"/>
    <w:rsid w:val="00FB4AAB"/>
    <w:rsid w:val="00FC0039"/>
    <w:rsid w:val="00FC500C"/>
    <w:rsid w:val="00FC5753"/>
    <w:rsid w:val="00FC6A75"/>
    <w:rsid w:val="00FD738D"/>
    <w:rsid w:val="00FE1602"/>
    <w:rsid w:val="00FE2EA3"/>
    <w:rsid w:val="00FF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0501F8"/>
  <w15:docId w15:val="{452D54D3-7FC1-415E-A1F4-2D61D47E4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240" w:line="259" w:lineRule="auto"/>
      <w:outlineLvl w:val="0"/>
    </w:pPr>
    <w:rPr>
      <w:rFonts w:ascii="Helvetica Neue" w:eastAsia="Helvetica Neue" w:hAnsi="Helvetica Neue" w:cs="Helvetica Neue"/>
      <w:color w:val="0079BF"/>
      <w:sz w:val="32"/>
      <w:szCs w:val="32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ze">
    <w:name w:val="Revision"/>
    <w:hidden/>
    <w:uiPriority w:val="99"/>
    <w:semiHidden/>
    <w:rsid w:val="00E10B16"/>
  </w:style>
  <w:style w:type="character" w:styleId="Hypertextovodkaz">
    <w:name w:val="Hyperlink"/>
    <w:basedOn w:val="Standardnpsmoodstavce"/>
    <w:uiPriority w:val="99"/>
    <w:unhideWhenUsed/>
    <w:rsid w:val="00D42B8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42B87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E48BE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E8088C"/>
    <w:rPr>
      <w:color w:val="666666"/>
    </w:rPr>
  </w:style>
  <w:style w:type="character" w:styleId="Odkaznakoment">
    <w:name w:val="annotation reference"/>
    <w:basedOn w:val="Standardnpsmoodstavce"/>
    <w:uiPriority w:val="99"/>
    <w:semiHidden/>
    <w:unhideWhenUsed/>
    <w:rsid w:val="00113D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3D3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13D3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3D3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3D3A"/>
    <w:rPr>
      <w:b/>
      <w:bCs/>
      <w:sz w:val="20"/>
      <w:szCs w:val="20"/>
    </w:rPr>
  </w:style>
  <w:style w:type="paragraph" w:styleId="Seznamsodrkami">
    <w:name w:val="List Bullet"/>
    <w:basedOn w:val="Normln"/>
    <w:uiPriority w:val="99"/>
    <w:unhideWhenUsed/>
    <w:rsid w:val="00913EE9"/>
    <w:pPr>
      <w:numPr>
        <w:numId w:val="18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CD3574"/>
    <w:rPr>
      <w:color w:val="800080" w:themeColor="followedHyperlink"/>
      <w:u w:val="single"/>
    </w:rPr>
  </w:style>
  <w:style w:type="character" w:customStyle="1" w:styleId="normaltextrun">
    <w:name w:val="normaltextrun"/>
    <w:basedOn w:val="Standardnpsmoodstavce"/>
    <w:rsid w:val="00B96219"/>
  </w:style>
  <w:style w:type="character" w:customStyle="1" w:styleId="eop">
    <w:name w:val="eop"/>
    <w:basedOn w:val="Standardnpsmoodstavce"/>
    <w:rsid w:val="00B96219"/>
  </w:style>
  <w:style w:type="paragraph" w:customStyle="1" w:styleId="paragraph">
    <w:name w:val="paragraph"/>
    <w:basedOn w:val="Normln"/>
    <w:rsid w:val="00B96219"/>
    <w:pPr>
      <w:spacing w:before="100" w:beforeAutospacing="1" w:after="100" w:afterAutospacing="1"/>
    </w:pPr>
  </w:style>
  <w:style w:type="paragraph" w:customStyle="1" w:styleId="Vchoz">
    <w:name w:val="Výchozí"/>
    <w:rsid w:val="009D2E95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apple-converted-space">
    <w:name w:val="apple-converted-space"/>
    <w:basedOn w:val="Standardnpsmoodstavce"/>
    <w:rsid w:val="007145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6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8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1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5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5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4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7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81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10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54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8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65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97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74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13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07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2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5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31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63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4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93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7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0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6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8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8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57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0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3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95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56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3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2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0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4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6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9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14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6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2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9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36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2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7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56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2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2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67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3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44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3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2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7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34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6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9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1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1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6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9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9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2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4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9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97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8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83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9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9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9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9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2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52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49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56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1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8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7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2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9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0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1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05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9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2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3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73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8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8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7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1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62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49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2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60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8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9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7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25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2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7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5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2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7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4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1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7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2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9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75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66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9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3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14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8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8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07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9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70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8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8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5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6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4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8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4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1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3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1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7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0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6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0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0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7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0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7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4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4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8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8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0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2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0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6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4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4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4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08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2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2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3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44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44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9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7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3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4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9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52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7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9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4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7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04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04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8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8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70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1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62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0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8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5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93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5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8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7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3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ndrej.cirtek@czechoslovakgroup.cz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4igsdt.hu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zechoslovakgroup.com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j\Documents\202402\&#352;ablona%20TZ%20CS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f9e2337-cafb-4733-8c10-fbb94604751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D5D9A90B3D7F4CBC13AE75F281C55F" ma:contentTypeVersion="5" ma:contentTypeDescription="Create a new document." ma:contentTypeScope="" ma:versionID="7c43b65b030a7f045fb5bbafc60d49b8">
  <xsd:schema xmlns:xsd="http://www.w3.org/2001/XMLSchema" xmlns:xs="http://www.w3.org/2001/XMLSchema" xmlns:p="http://schemas.microsoft.com/office/2006/metadata/properties" xmlns:ns3="1f9e2337-cafb-4733-8c10-fbb946047514" targetNamespace="http://schemas.microsoft.com/office/2006/metadata/properties" ma:root="true" ma:fieldsID="9beceb1bbf041a62984c312f4dff1f22" ns3:_="">
    <xsd:import namespace="1f9e2337-cafb-4733-8c10-fbb9460475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e2337-cafb-4733-8c10-fbb9460475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1apYMftXg7s4EJMyPXLR2oruoA==">CgMxLjAyCGguZ2pkZ3hzOABqKQoUc3VnZ2VzdC5reTdlazM2MWtndWYSEVZpb2xhIFJpY2h0ZXJvdsOhaikKFHN1Z2dlc3QuYTNjbTBrODB4NzRzEhFWaW9sYSBSaWNodGVyb3bDoWopChRzdWdnZXN0LnBnc216bWt1ZnFiahIRVmlvbGEgUmljaHRlcm92w6FqKQoUc3VnZ2VzdC42aDAzaWRlbHRkNzcSEVZpb2xhIFJpY2h0ZXJvdsOhciExcmRkNDNBU3JGQ3laM0ZhUjk1cHdyci1Db0lIbENSaFc=</go:docsCustomData>
</go:gDocsCustomXmlDataStorage>
</file>

<file path=customXml/itemProps1.xml><?xml version="1.0" encoding="utf-8"?>
<ds:datastoreItem xmlns:ds="http://schemas.openxmlformats.org/officeDocument/2006/customXml" ds:itemID="{49935BA6-AFAA-4548-899D-6D55A7DEDFE1}">
  <ds:schemaRefs>
    <ds:schemaRef ds:uri="http://schemas.microsoft.com/office/2006/metadata/properties"/>
    <ds:schemaRef ds:uri="http://schemas.microsoft.com/office/infopath/2007/PartnerControls"/>
    <ds:schemaRef ds:uri="1f9e2337-cafb-4733-8c10-fbb946047514"/>
  </ds:schemaRefs>
</ds:datastoreItem>
</file>

<file path=customXml/itemProps2.xml><?xml version="1.0" encoding="utf-8"?>
<ds:datastoreItem xmlns:ds="http://schemas.openxmlformats.org/officeDocument/2006/customXml" ds:itemID="{D40DF175-0D4C-4451-B217-721351B3C6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4A658B-94CA-4A0E-8795-CA3CE1977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9e2337-cafb-4733-8c10-fbb9460475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2cffce59-1a5f-4e83-bddf-f379a375c8a9}" enabled="0" method="" siteId="{2cffce59-1a5f-4e83-bddf-f379a375c8a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Šablona TZ CSG.dotx</Template>
  <TotalTime>67</TotalTime>
  <Pages>1</Pages>
  <Words>1247</Words>
  <Characters>7360</Characters>
  <Application>Microsoft Office Word</Application>
  <DocSecurity>0</DocSecurity>
  <Lines>61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8590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Cirtek</dc:creator>
  <cp:keywords/>
  <dc:description/>
  <cp:lastModifiedBy>Macháček Roman</cp:lastModifiedBy>
  <cp:revision>9</cp:revision>
  <cp:lastPrinted>2026-03-31T09:46:00Z</cp:lastPrinted>
  <dcterms:created xsi:type="dcterms:W3CDTF">2026-02-16T07:50:00Z</dcterms:created>
  <dcterms:modified xsi:type="dcterms:W3CDTF">2026-03-31T09:47:00Z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23128291,311fe7f6,4c79a698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Internal</vt:lpwstr>
  </property>
  <property fmtid="{D5CDD505-2E9C-101B-9397-08002B2CF9AE}" pid="5" name="ClassificationContentMarkingFooterShapeIds">
    <vt:lpwstr>29bd9075,4ae56eae,4f7c597b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Internal</vt:lpwstr>
  </property>
  <property fmtid="{D5CDD505-2E9C-101B-9397-08002B2CF9AE}" pid="8" name="MSIP_Label_76bd7a18-54e6-45d9-8525-7703eb491273_Enabled">
    <vt:lpwstr>true</vt:lpwstr>
  </property>
  <property fmtid="{D5CDD505-2E9C-101B-9397-08002B2CF9AE}" pid="9" name="MSIP_Label_76bd7a18-54e6-45d9-8525-7703eb491273_SetDate">
    <vt:lpwstr>2024-10-17T15:34:48Z</vt:lpwstr>
  </property>
  <property fmtid="{D5CDD505-2E9C-101B-9397-08002B2CF9AE}" pid="10" name="MSIP_Label_76bd7a18-54e6-45d9-8525-7703eb491273_Method">
    <vt:lpwstr>Privileged</vt:lpwstr>
  </property>
  <property fmtid="{D5CDD505-2E9C-101B-9397-08002B2CF9AE}" pid="11" name="MSIP_Label_76bd7a18-54e6-45d9-8525-7703eb491273_Name">
    <vt:lpwstr>Internal</vt:lpwstr>
  </property>
  <property fmtid="{D5CDD505-2E9C-101B-9397-08002B2CF9AE}" pid="12" name="MSIP_Label_76bd7a18-54e6-45d9-8525-7703eb491273_SiteId">
    <vt:lpwstr>a2a9bf31-fc44-425c-a6d2-3ae9379573ea</vt:lpwstr>
  </property>
  <property fmtid="{D5CDD505-2E9C-101B-9397-08002B2CF9AE}" pid="13" name="MSIP_Label_76bd7a18-54e6-45d9-8525-7703eb491273_ActionId">
    <vt:lpwstr>5791b1b3-7e06-4eef-9ca5-975d39a78287</vt:lpwstr>
  </property>
  <property fmtid="{D5CDD505-2E9C-101B-9397-08002B2CF9AE}" pid="14" name="MSIP_Label_76bd7a18-54e6-45d9-8525-7703eb491273_ContentBits">
    <vt:lpwstr>3</vt:lpwstr>
  </property>
  <property fmtid="{D5CDD505-2E9C-101B-9397-08002B2CF9AE}" pid="15" name="GrammarlyDocumentId">
    <vt:lpwstr>81585bd11f4a786b18b611305883670f876029b7539d7d357bfe7ce049571e31</vt:lpwstr>
  </property>
  <property fmtid="{D5CDD505-2E9C-101B-9397-08002B2CF9AE}" pid="16" name="ContentTypeId">
    <vt:lpwstr>0x0101007DD5D9A90B3D7F4CBC13AE75F281C55F</vt:lpwstr>
  </property>
</Properties>
</file>