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526B" w14:textId="77777777" w:rsid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</w:p>
    <w:p w14:paraId="378E5B43" w14:textId="77777777" w:rsidR="00516821" w:rsidRP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sz w:val="28"/>
          <w:szCs w:val="28"/>
        </w:rPr>
      </w:pPr>
    </w:p>
    <w:p w14:paraId="4AD00BBB" w14:textId="77777777" w:rsid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</w:p>
    <w:p w14:paraId="213AF642" w14:textId="77777777" w:rsid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</w:p>
    <w:p w14:paraId="13AF1E09" w14:textId="77777777" w:rsidR="005C1854" w:rsidRPr="005C1854" w:rsidRDefault="005C1854" w:rsidP="005C1854">
      <w:pPr>
        <w:rPr>
          <w:rFonts w:cs="Arial"/>
          <w:b/>
          <w:sz w:val="28"/>
          <w:szCs w:val="28"/>
          <w:lang w:val="en-US"/>
        </w:rPr>
      </w:pPr>
      <w:bookmarkStart w:id="0" w:name="start"/>
      <w:bookmarkEnd w:id="0"/>
      <w:r w:rsidRPr="005C1854">
        <w:rPr>
          <w:rFonts w:cs="Arial"/>
          <w:b/>
          <w:sz w:val="28"/>
          <w:szCs w:val="28"/>
          <w:lang w:val="en-US"/>
        </w:rPr>
        <w:t>Notice of Annual General Meeting</w:t>
      </w:r>
    </w:p>
    <w:p w14:paraId="401FF19F" w14:textId="77777777" w:rsidR="005C1854" w:rsidRPr="005C1854" w:rsidRDefault="005C1854" w:rsidP="005C1854">
      <w:pPr>
        <w:rPr>
          <w:rFonts w:cs="Arial"/>
          <w:b/>
          <w:sz w:val="28"/>
          <w:szCs w:val="28"/>
          <w:lang w:val="en-US"/>
        </w:rPr>
      </w:pPr>
    </w:p>
    <w:p w14:paraId="24853D00" w14:textId="4A35DE5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Notice is hereby given that the annual general meeting of A/S Femern </w:t>
      </w:r>
      <w:proofErr w:type="spellStart"/>
      <w:r w:rsidRPr="003C116F">
        <w:rPr>
          <w:rFonts w:asciiTheme="minorHAnsi" w:hAnsiTheme="minorHAnsi" w:cstheme="minorHAnsi"/>
          <w:szCs w:val="20"/>
          <w:lang w:val="en-US"/>
        </w:rPr>
        <w:t>Landanlæg</w:t>
      </w:r>
      <w:proofErr w:type="spellEnd"/>
      <w:r w:rsidRPr="003C116F">
        <w:rPr>
          <w:rFonts w:asciiTheme="minorHAnsi" w:hAnsiTheme="minorHAnsi" w:cstheme="minorHAnsi"/>
          <w:szCs w:val="20"/>
          <w:lang w:val="en-US"/>
        </w:rPr>
        <w:t>, CVR no. 32567967, will be held on 2</w:t>
      </w:r>
      <w:r w:rsidR="00D02B6F">
        <w:rPr>
          <w:rFonts w:asciiTheme="minorHAnsi" w:hAnsiTheme="minorHAnsi" w:cstheme="minorHAnsi"/>
          <w:szCs w:val="20"/>
          <w:lang w:val="en-US"/>
        </w:rPr>
        <w:t>7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April 202</w:t>
      </w:r>
      <w:r w:rsidR="00D02B6F">
        <w:rPr>
          <w:rFonts w:asciiTheme="minorHAnsi" w:hAnsiTheme="minorHAnsi" w:cstheme="minorHAnsi"/>
          <w:szCs w:val="20"/>
          <w:lang w:val="en-US"/>
        </w:rPr>
        <w:t>3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at </w:t>
      </w:r>
      <w:r w:rsidR="00B26482">
        <w:rPr>
          <w:rFonts w:asciiTheme="minorHAnsi" w:hAnsiTheme="minorHAnsi" w:cstheme="minorHAnsi"/>
          <w:szCs w:val="20"/>
          <w:lang w:val="en-US"/>
        </w:rPr>
        <w:t>10</w:t>
      </w:r>
      <w:r w:rsidRPr="006B68E7">
        <w:rPr>
          <w:rFonts w:asciiTheme="minorHAnsi" w:hAnsiTheme="minorHAnsi" w:cstheme="minorHAnsi"/>
          <w:szCs w:val="20"/>
          <w:lang w:val="en-US"/>
        </w:rPr>
        <w:t>.</w:t>
      </w:r>
      <w:r w:rsidR="00B26482">
        <w:rPr>
          <w:rFonts w:asciiTheme="minorHAnsi" w:hAnsiTheme="minorHAnsi" w:cstheme="minorHAnsi"/>
          <w:szCs w:val="20"/>
          <w:lang w:val="en-US"/>
        </w:rPr>
        <w:t>1</w:t>
      </w:r>
      <w:bookmarkStart w:id="1" w:name="_GoBack"/>
      <w:bookmarkEnd w:id="1"/>
      <w:r w:rsidRPr="006B68E7">
        <w:rPr>
          <w:rFonts w:asciiTheme="minorHAnsi" w:hAnsiTheme="minorHAnsi" w:cstheme="minorHAnsi"/>
          <w:szCs w:val="20"/>
          <w:lang w:val="en-US"/>
        </w:rPr>
        <w:t>5 am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at the company’s premises, </w:t>
      </w:r>
      <w:proofErr w:type="spellStart"/>
      <w:r w:rsidRPr="003C116F">
        <w:rPr>
          <w:rFonts w:asciiTheme="minorHAnsi" w:hAnsiTheme="minorHAnsi" w:cstheme="minorHAnsi"/>
          <w:szCs w:val="20"/>
          <w:lang w:val="en-US"/>
        </w:rPr>
        <w:t>Vester</w:t>
      </w:r>
      <w:proofErr w:type="spellEnd"/>
      <w:r w:rsidRPr="003C116F">
        <w:rPr>
          <w:rFonts w:asciiTheme="minorHAnsi" w:hAnsiTheme="minorHAnsi" w:cstheme="minorHAnsi"/>
          <w:szCs w:val="20"/>
          <w:lang w:val="en-US"/>
        </w:rPr>
        <w:t xml:space="preserve"> </w:t>
      </w:r>
      <w:proofErr w:type="spellStart"/>
      <w:r w:rsidRPr="003C116F">
        <w:rPr>
          <w:rFonts w:asciiTheme="minorHAnsi" w:hAnsiTheme="minorHAnsi" w:cstheme="minorHAnsi"/>
          <w:szCs w:val="20"/>
          <w:lang w:val="en-US"/>
        </w:rPr>
        <w:t>Søgade</w:t>
      </w:r>
      <w:proofErr w:type="spellEnd"/>
      <w:r w:rsidRPr="003C116F">
        <w:rPr>
          <w:rFonts w:asciiTheme="minorHAnsi" w:hAnsiTheme="minorHAnsi" w:cstheme="minorHAnsi"/>
          <w:szCs w:val="20"/>
          <w:lang w:val="en-US"/>
        </w:rPr>
        <w:t xml:space="preserve"> 10, 5</w:t>
      </w:r>
      <w:r w:rsidRPr="003C116F">
        <w:rPr>
          <w:rFonts w:asciiTheme="minorHAnsi" w:hAnsiTheme="minorHAnsi" w:cstheme="minorHAnsi"/>
          <w:szCs w:val="20"/>
          <w:vertAlign w:val="superscript"/>
          <w:lang w:val="en-US"/>
        </w:rPr>
        <w:t>th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floor, DK-1601 Copenhagen V. </w:t>
      </w:r>
    </w:p>
    <w:p w14:paraId="2681F37B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62667E4A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Items on the agenda are:</w:t>
      </w:r>
    </w:p>
    <w:p w14:paraId="1107B71A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7008083B" w14:textId="77777777" w:rsidR="005C1854" w:rsidRPr="003C116F" w:rsidRDefault="005C1854" w:rsidP="005C1854">
      <w:pPr>
        <w:pStyle w:val="Listeafsni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Election of chairman of the meeting</w:t>
      </w:r>
    </w:p>
    <w:p w14:paraId="7F30AA94" w14:textId="77777777" w:rsidR="005C1854" w:rsidRPr="003C116F" w:rsidRDefault="005C1854" w:rsidP="005C1854">
      <w:pPr>
        <w:pStyle w:val="Listeafsni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0"/>
        </w:rPr>
      </w:pPr>
      <w:proofErr w:type="spellStart"/>
      <w:r w:rsidRPr="003C116F">
        <w:rPr>
          <w:rFonts w:asciiTheme="minorHAnsi" w:hAnsiTheme="minorHAnsi" w:cstheme="minorHAnsi"/>
          <w:szCs w:val="20"/>
        </w:rPr>
        <w:t>Approval</w:t>
      </w:r>
      <w:proofErr w:type="spellEnd"/>
      <w:r w:rsidRPr="003C116F">
        <w:rPr>
          <w:rFonts w:asciiTheme="minorHAnsi" w:hAnsiTheme="minorHAnsi" w:cstheme="minorHAnsi"/>
          <w:szCs w:val="20"/>
        </w:rPr>
        <w:t xml:space="preserve"> of the </w:t>
      </w:r>
      <w:proofErr w:type="spellStart"/>
      <w:r w:rsidRPr="003C116F">
        <w:rPr>
          <w:rFonts w:asciiTheme="minorHAnsi" w:hAnsiTheme="minorHAnsi" w:cstheme="minorHAnsi"/>
          <w:szCs w:val="20"/>
        </w:rPr>
        <w:t>annual</w:t>
      </w:r>
      <w:proofErr w:type="spellEnd"/>
      <w:r w:rsidRPr="003C116F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3C116F">
        <w:rPr>
          <w:rFonts w:asciiTheme="minorHAnsi" w:hAnsiTheme="minorHAnsi" w:cstheme="minorHAnsi"/>
          <w:szCs w:val="20"/>
        </w:rPr>
        <w:t>report</w:t>
      </w:r>
      <w:proofErr w:type="spellEnd"/>
    </w:p>
    <w:p w14:paraId="090CE661" w14:textId="77777777" w:rsidR="005C1854" w:rsidRPr="003C116F" w:rsidRDefault="005C1854" w:rsidP="005C1854">
      <w:pPr>
        <w:pStyle w:val="Listeafsni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Resolution on the appropriation of profits or the covering of loss in accordance with the approved annual report</w:t>
      </w:r>
    </w:p>
    <w:p w14:paraId="4EEEDF65" w14:textId="77777777" w:rsidR="005C1854" w:rsidRPr="003C116F" w:rsidRDefault="005C1854" w:rsidP="005C1854">
      <w:pPr>
        <w:pStyle w:val="Listeafsni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Resolution to discharge the Board of Directors and the Management Board</w:t>
      </w:r>
    </w:p>
    <w:p w14:paraId="3CFCFC75" w14:textId="67B5FAA1" w:rsidR="005C1854" w:rsidRPr="003C116F" w:rsidRDefault="005C1854" w:rsidP="005C1854">
      <w:pPr>
        <w:pStyle w:val="Listeafsni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Election of members to the Board of Directors, including el</w:t>
      </w:r>
      <w:r w:rsidR="00A67092">
        <w:rPr>
          <w:rFonts w:asciiTheme="minorHAnsi" w:hAnsiTheme="minorHAnsi" w:cstheme="minorHAnsi"/>
          <w:szCs w:val="20"/>
          <w:lang w:val="en-US"/>
        </w:rPr>
        <w:t xml:space="preserve">ection of the chairman and the </w:t>
      </w:r>
      <w:r w:rsidRPr="003C116F">
        <w:rPr>
          <w:rFonts w:asciiTheme="minorHAnsi" w:hAnsiTheme="minorHAnsi" w:cstheme="minorHAnsi"/>
          <w:szCs w:val="20"/>
          <w:lang w:val="en-US"/>
        </w:rPr>
        <w:t>deputy chairman of the Board of Directors</w:t>
      </w:r>
    </w:p>
    <w:p w14:paraId="506DFB61" w14:textId="77777777" w:rsidR="005C1854" w:rsidRPr="003C116F" w:rsidRDefault="005C1854" w:rsidP="005C1854">
      <w:pPr>
        <w:pStyle w:val="Listeafsni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Determination of the remuneration of the Board of Directors</w:t>
      </w:r>
    </w:p>
    <w:p w14:paraId="2651A124" w14:textId="77777777" w:rsidR="005C1854" w:rsidRPr="003C116F" w:rsidRDefault="005C1854" w:rsidP="005C1854">
      <w:pPr>
        <w:pStyle w:val="Listeafsni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0"/>
        </w:rPr>
      </w:pPr>
      <w:proofErr w:type="spellStart"/>
      <w:r w:rsidRPr="003C116F">
        <w:rPr>
          <w:rFonts w:asciiTheme="minorHAnsi" w:hAnsiTheme="minorHAnsi" w:cstheme="minorHAnsi"/>
          <w:szCs w:val="20"/>
        </w:rPr>
        <w:t>Election</w:t>
      </w:r>
      <w:proofErr w:type="spellEnd"/>
      <w:r w:rsidRPr="003C116F">
        <w:rPr>
          <w:rFonts w:asciiTheme="minorHAnsi" w:hAnsiTheme="minorHAnsi" w:cstheme="minorHAnsi"/>
          <w:szCs w:val="20"/>
        </w:rPr>
        <w:t xml:space="preserve"> of auditor/auditors</w:t>
      </w:r>
    </w:p>
    <w:p w14:paraId="249FA0F2" w14:textId="77777777" w:rsidR="005C1854" w:rsidRPr="003C116F" w:rsidRDefault="005C1854" w:rsidP="005C1854">
      <w:pPr>
        <w:pStyle w:val="Listeafsni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Any proposals from the board of directors or shareholder</w:t>
      </w:r>
    </w:p>
    <w:p w14:paraId="1AEE269A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3D4BAEBF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Below are the complete resolutions with accompanying remarks.</w:t>
      </w:r>
    </w:p>
    <w:p w14:paraId="1B7BB632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740969B6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Re. item 1</w:t>
      </w:r>
    </w:p>
    <w:p w14:paraId="28296B3F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58041ABD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It is proposed that Group General Counsel, lawyer Charlotte Yun Linde be elected </w:t>
      </w:r>
      <w:proofErr w:type="gramStart"/>
      <w:r w:rsidRPr="003C116F">
        <w:rPr>
          <w:rFonts w:asciiTheme="minorHAnsi" w:hAnsiTheme="minorHAnsi" w:cstheme="minorHAnsi"/>
          <w:szCs w:val="20"/>
          <w:lang w:val="en-US"/>
        </w:rPr>
        <w:t>chairman</w:t>
      </w:r>
      <w:proofErr w:type="gramEnd"/>
      <w:r w:rsidRPr="003C116F">
        <w:rPr>
          <w:rFonts w:asciiTheme="minorHAnsi" w:hAnsiTheme="minorHAnsi" w:cstheme="minorHAnsi"/>
          <w:szCs w:val="20"/>
          <w:lang w:val="en-US"/>
        </w:rPr>
        <w:t xml:space="preserve"> of the meeting.</w:t>
      </w:r>
    </w:p>
    <w:p w14:paraId="3082B01C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20AAE7C8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Re. items </w:t>
      </w:r>
      <w:proofErr w:type="gramStart"/>
      <w:r w:rsidRPr="003C116F">
        <w:rPr>
          <w:rFonts w:asciiTheme="minorHAnsi" w:hAnsiTheme="minorHAnsi" w:cstheme="minorHAnsi"/>
          <w:szCs w:val="20"/>
          <w:lang w:val="en-US"/>
        </w:rPr>
        <w:t>2</w:t>
      </w:r>
      <w:proofErr w:type="gramEnd"/>
      <w:r w:rsidRPr="003C116F">
        <w:rPr>
          <w:rFonts w:asciiTheme="minorHAnsi" w:hAnsiTheme="minorHAnsi" w:cstheme="minorHAnsi"/>
          <w:szCs w:val="20"/>
          <w:lang w:val="en-US"/>
        </w:rPr>
        <w:t xml:space="preserve"> and 3</w:t>
      </w:r>
    </w:p>
    <w:p w14:paraId="578AB3AE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7F1BF3BF" w14:textId="01C787E2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It </w:t>
      </w:r>
      <w:proofErr w:type="gramStart"/>
      <w:r w:rsidRPr="003C116F">
        <w:rPr>
          <w:rFonts w:asciiTheme="minorHAnsi" w:hAnsiTheme="minorHAnsi" w:cstheme="minorHAnsi"/>
          <w:szCs w:val="20"/>
          <w:lang w:val="en-US"/>
        </w:rPr>
        <w:t>is proposed</w:t>
      </w:r>
      <w:proofErr w:type="gramEnd"/>
      <w:r w:rsidRPr="003C116F">
        <w:rPr>
          <w:rFonts w:asciiTheme="minorHAnsi" w:hAnsiTheme="minorHAnsi" w:cstheme="minorHAnsi"/>
          <w:szCs w:val="20"/>
          <w:lang w:val="en-US"/>
        </w:rPr>
        <w:t xml:space="preserve"> that the company’s annual report for 202</w:t>
      </w:r>
      <w:r w:rsidR="00D02B6F">
        <w:rPr>
          <w:rFonts w:asciiTheme="minorHAnsi" w:hAnsiTheme="minorHAnsi" w:cstheme="minorHAnsi"/>
          <w:szCs w:val="20"/>
          <w:lang w:val="en-US"/>
        </w:rPr>
        <w:t>2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be approved and that the Board of Directors’ proposal for profit appropriation, as set out in the company’s annual report for 202</w:t>
      </w:r>
      <w:r w:rsidR="00D02B6F">
        <w:rPr>
          <w:rFonts w:asciiTheme="minorHAnsi" w:hAnsiTheme="minorHAnsi" w:cstheme="minorHAnsi"/>
          <w:szCs w:val="20"/>
          <w:lang w:val="en-US"/>
        </w:rPr>
        <w:t>2</w:t>
      </w:r>
      <w:r w:rsidRPr="003C116F">
        <w:rPr>
          <w:rFonts w:asciiTheme="minorHAnsi" w:hAnsiTheme="minorHAnsi" w:cstheme="minorHAnsi"/>
          <w:szCs w:val="20"/>
          <w:lang w:val="en-US"/>
        </w:rPr>
        <w:t>, be approved.</w:t>
      </w:r>
    </w:p>
    <w:p w14:paraId="6E62E8E9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638E1CAB" w14:textId="37A22C76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The </w:t>
      </w:r>
      <w:r w:rsidR="00D02B6F">
        <w:rPr>
          <w:rFonts w:asciiTheme="minorHAnsi" w:hAnsiTheme="minorHAnsi" w:cstheme="minorHAnsi"/>
          <w:szCs w:val="20"/>
          <w:lang w:val="en-US"/>
        </w:rPr>
        <w:t>company’s annual report for 2022</w:t>
      </w:r>
      <w:r w:rsidRPr="003C116F">
        <w:rPr>
          <w:rFonts w:asciiTheme="minorHAnsi" w:hAnsiTheme="minorHAnsi" w:cstheme="minorHAnsi"/>
          <w:szCs w:val="20"/>
          <w:lang w:val="en-US"/>
        </w:rPr>
        <w:t xml:space="preserve"> is available at </w:t>
      </w:r>
      <w:hyperlink r:id="rId9" w:history="1">
        <w:r w:rsidRPr="003C116F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http://sundogbaelt.dk/en</w:t>
        </w:r>
      </w:hyperlink>
    </w:p>
    <w:p w14:paraId="5DEEA6DC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27841E7D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Re. item 4</w:t>
      </w:r>
    </w:p>
    <w:p w14:paraId="12926FB7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16D46BD7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It </w:t>
      </w:r>
      <w:proofErr w:type="gramStart"/>
      <w:r w:rsidRPr="003C116F">
        <w:rPr>
          <w:rFonts w:asciiTheme="minorHAnsi" w:hAnsiTheme="minorHAnsi" w:cstheme="minorHAnsi"/>
          <w:szCs w:val="20"/>
          <w:lang w:val="en-US"/>
        </w:rPr>
        <w:t>is proposed</w:t>
      </w:r>
      <w:proofErr w:type="gramEnd"/>
      <w:r w:rsidRPr="003C116F">
        <w:rPr>
          <w:rFonts w:asciiTheme="minorHAnsi" w:hAnsiTheme="minorHAnsi" w:cstheme="minorHAnsi"/>
          <w:szCs w:val="20"/>
          <w:lang w:val="en-US"/>
        </w:rPr>
        <w:t xml:space="preserve"> to discharge the Board of Directors and the Management Board from their obligations in connection with the accounts.</w:t>
      </w:r>
    </w:p>
    <w:p w14:paraId="6E39DEF6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3D2B64A0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Re. item 5</w:t>
      </w:r>
    </w:p>
    <w:p w14:paraId="44C01F46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6EE4A8AE" w14:textId="77777777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307756">
        <w:rPr>
          <w:rFonts w:asciiTheme="majorHAnsi" w:hAnsiTheme="majorHAnsi" w:cstheme="majorHAnsi"/>
          <w:szCs w:val="20"/>
          <w:lang w:val="en-US"/>
        </w:rPr>
        <w:t>The following current member of the Board of Directors elected by the annual general meeting is up for election this year:</w:t>
      </w:r>
    </w:p>
    <w:p w14:paraId="55281604" w14:textId="77777777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</w:p>
    <w:p w14:paraId="7DE18C90" w14:textId="0F89E0CD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307756">
        <w:rPr>
          <w:rFonts w:asciiTheme="majorHAnsi" w:hAnsiTheme="majorHAnsi" w:cstheme="majorHAnsi"/>
          <w:szCs w:val="20"/>
          <w:lang w:val="en-US"/>
        </w:rPr>
        <w:t>Signe Thustrup Kreiner</w:t>
      </w:r>
      <w:r>
        <w:rPr>
          <w:rFonts w:asciiTheme="majorHAnsi" w:hAnsiTheme="majorHAnsi" w:cstheme="majorHAnsi"/>
          <w:szCs w:val="20"/>
          <w:lang w:val="en-US"/>
        </w:rPr>
        <w:t xml:space="preserve">, deputy </w:t>
      </w:r>
      <w:proofErr w:type="gramStart"/>
      <w:r>
        <w:rPr>
          <w:rFonts w:asciiTheme="majorHAnsi" w:hAnsiTheme="majorHAnsi" w:cstheme="majorHAnsi"/>
          <w:szCs w:val="20"/>
          <w:lang w:val="en-US"/>
        </w:rPr>
        <w:t>chairman</w:t>
      </w:r>
      <w:proofErr w:type="gramEnd"/>
    </w:p>
    <w:p w14:paraId="50DA6CD8" w14:textId="77777777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</w:p>
    <w:p w14:paraId="668E701C" w14:textId="30661924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307756">
        <w:rPr>
          <w:rFonts w:asciiTheme="majorHAnsi" w:hAnsiTheme="majorHAnsi" w:cstheme="majorHAnsi"/>
          <w:szCs w:val="20"/>
          <w:lang w:val="en-US"/>
        </w:rPr>
        <w:t>It is proposed to re-elect Signe Thustrup Kreiner</w:t>
      </w:r>
      <w:r w:rsidRPr="00307756">
        <w:rPr>
          <w:rFonts w:asciiTheme="majorHAnsi" w:hAnsiTheme="majorHAnsi" w:cstheme="majorHAnsi"/>
          <w:bCs/>
          <w:szCs w:val="20"/>
          <w:lang w:val="en-US"/>
        </w:rPr>
        <w:t xml:space="preserve"> </w:t>
      </w:r>
      <w:r>
        <w:rPr>
          <w:rFonts w:asciiTheme="majorHAnsi" w:hAnsiTheme="majorHAnsi" w:cstheme="majorHAnsi"/>
          <w:bCs/>
          <w:szCs w:val="20"/>
          <w:lang w:val="en-US"/>
        </w:rPr>
        <w:t>including as deputy chairman of the Board of Directors</w:t>
      </w:r>
      <w:r w:rsidRPr="00307756">
        <w:rPr>
          <w:rFonts w:asciiTheme="majorHAnsi" w:hAnsiTheme="majorHAnsi" w:cstheme="majorHAnsi"/>
          <w:szCs w:val="20"/>
          <w:lang w:val="en-US"/>
        </w:rPr>
        <w:t>. For background information on the candidate, please see the CVs attached to this notice as Exhibit 1.</w:t>
      </w:r>
    </w:p>
    <w:p w14:paraId="016FD39E" w14:textId="77777777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</w:p>
    <w:p w14:paraId="3A160806" w14:textId="77777777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307756">
        <w:rPr>
          <w:rFonts w:asciiTheme="majorHAnsi" w:hAnsiTheme="majorHAnsi" w:cstheme="majorHAnsi"/>
          <w:szCs w:val="20"/>
          <w:lang w:val="en-US"/>
        </w:rPr>
        <w:t>The Board of Directors will thus consist of the following members elected by the general meeting:</w:t>
      </w:r>
    </w:p>
    <w:p w14:paraId="7A3EADC9" w14:textId="77777777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</w:p>
    <w:p w14:paraId="519DFAFE" w14:textId="781E8EA1" w:rsidR="00307756" w:rsidRPr="00307756" w:rsidRDefault="00307756" w:rsidP="00307756">
      <w:pPr>
        <w:spacing w:line="276" w:lineRule="auto"/>
        <w:rPr>
          <w:rFonts w:asciiTheme="majorHAnsi" w:hAnsiTheme="majorHAnsi" w:cstheme="majorHAnsi"/>
          <w:szCs w:val="20"/>
          <w:lang w:val="en-US"/>
        </w:rPr>
      </w:pPr>
      <w:r w:rsidRPr="00307756">
        <w:rPr>
          <w:rFonts w:asciiTheme="majorHAnsi" w:hAnsiTheme="majorHAnsi" w:cstheme="majorHAnsi"/>
          <w:szCs w:val="20"/>
          <w:lang w:val="en-US"/>
        </w:rPr>
        <w:t>Mikkel Hemmingsen (</w:t>
      </w:r>
      <w:proofErr w:type="gramStart"/>
      <w:r w:rsidRPr="00307756">
        <w:rPr>
          <w:rFonts w:asciiTheme="majorHAnsi" w:hAnsiTheme="majorHAnsi" w:cstheme="majorHAnsi"/>
          <w:szCs w:val="20"/>
          <w:lang w:val="en-US"/>
        </w:rPr>
        <w:t>chairman</w:t>
      </w:r>
      <w:proofErr w:type="gramEnd"/>
      <w:r w:rsidRPr="00307756">
        <w:rPr>
          <w:rFonts w:asciiTheme="majorHAnsi" w:hAnsiTheme="majorHAnsi" w:cstheme="majorHAnsi"/>
          <w:szCs w:val="20"/>
          <w:lang w:val="en-US"/>
        </w:rPr>
        <w:t>), Signe Thustrup Kreiner (deputy chairman) and Louise Friis.</w:t>
      </w:r>
    </w:p>
    <w:p w14:paraId="4F10A63F" w14:textId="6EBE9733" w:rsidR="005C1854" w:rsidRPr="009C58AB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4CC69F52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Re. item 6</w:t>
      </w:r>
    </w:p>
    <w:p w14:paraId="7ADADDDC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397E2F4B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The Board of Directors does not receive remuneration for the directorship in the company. </w:t>
      </w:r>
    </w:p>
    <w:p w14:paraId="38E91927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6176BCE4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>Re. item 7</w:t>
      </w:r>
    </w:p>
    <w:p w14:paraId="23395ADC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6A5F7034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The Board of Directors proposes that Deloitte be re-elected as the company’s auditor in accordance with the Audit Committee’s recommendation in this respect. </w:t>
      </w:r>
    </w:p>
    <w:p w14:paraId="6A606343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0ECD0285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  <w:r w:rsidRPr="003C116F">
        <w:rPr>
          <w:rFonts w:asciiTheme="minorHAnsi" w:hAnsiTheme="minorHAnsi" w:cstheme="minorHAnsi"/>
          <w:szCs w:val="20"/>
          <w:lang w:val="en-US"/>
        </w:rPr>
        <w:t xml:space="preserve">The Audit Committee </w:t>
      </w:r>
      <w:proofErr w:type="gramStart"/>
      <w:r w:rsidRPr="003C116F">
        <w:rPr>
          <w:rFonts w:asciiTheme="minorHAnsi" w:hAnsiTheme="minorHAnsi" w:cstheme="minorHAnsi"/>
          <w:szCs w:val="20"/>
          <w:lang w:val="en-US"/>
        </w:rPr>
        <w:t>has neither been influenced by third parties nor been subject to agreements with third parties that limit the general meeting’s election to certain auditors or certain auditing firms</w:t>
      </w:r>
      <w:proofErr w:type="gramEnd"/>
      <w:r w:rsidRPr="003C116F">
        <w:rPr>
          <w:rFonts w:asciiTheme="minorHAnsi" w:hAnsiTheme="minorHAnsi" w:cstheme="minorHAnsi"/>
          <w:szCs w:val="20"/>
          <w:lang w:val="en-US"/>
        </w:rPr>
        <w:t xml:space="preserve">. </w:t>
      </w:r>
    </w:p>
    <w:p w14:paraId="69E6617C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4636C297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3DD3EDF4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  <w:lang w:val="en-US"/>
        </w:rPr>
      </w:pPr>
    </w:p>
    <w:p w14:paraId="065C6DFB" w14:textId="77777777" w:rsidR="005C1854" w:rsidRPr="003C116F" w:rsidRDefault="005C1854" w:rsidP="005C1854">
      <w:pPr>
        <w:spacing w:line="276" w:lineRule="auto"/>
        <w:rPr>
          <w:rFonts w:asciiTheme="minorHAnsi" w:hAnsiTheme="minorHAnsi" w:cstheme="minorHAnsi"/>
          <w:szCs w:val="20"/>
        </w:rPr>
      </w:pPr>
      <w:r w:rsidRPr="003C116F">
        <w:rPr>
          <w:rFonts w:asciiTheme="minorHAnsi" w:hAnsiTheme="minorHAnsi" w:cstheme="minorHAnsi"/>
          <w:szCs w:val="20"/>
        </w:rPr>
        <w:t>Board of Directors</w:t>
      </w:r>
    </w:p>
    <w:p w14:paraId="303261FA" w14:textId="7A563F6E" w:rsidR="0091640F" w:rsidRPr="003C116F" w:rsidRDefault="0091640F" w:rsidP="005C1854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asciiTheme="minorHAnsi" w:hAnsiTheme="minorHAnsi" w:cstheme="minorHAnsi"/>
          <w:szCs w:val="20"/>
        </w:rPr>
      </w:pPr>
    </w:p>
    <w:sectPr w:rsidR="0091640F" w:rsidRPr="003C116F" w:rsidSect="00C450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0" w:right="1701" w:bottom="1888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6C7A" w14:textId="77777777" w:rsidR="008278C8" w:rsidRDefault="008278C8" w:rsidP="00767E6D">
      <w:r>
        <w:separator/>
      </w:r>
    </w:p>
    <w:p w14:paraId="151141B1" w14:textId="77777777" w:rsidR="008278C8" w:rsidRDefault="008278C8"/>
  </w:endnote>
  <w:endnote w:type="continuationSeparator" w:id="0">
    <w:p w14:paraId="100D919E" w14:textId="77777777" w:rsidR="008278C8" w:rsidRDefault="008278C8" w:rsidP="00767E6D">
      <w:r>
        <w:continuationSeparator/>
      </w:r>
    </w:p>
    <w:p w14:paraId="73980D59" w14:textId="77777777" w:rsidR="008278C8" w:rsidRDefault="00827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102B4913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679F1D11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5E2AF3BC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30D555FB" w14:textId="387B2EBE" w:rsidR="0086294C" w:rsidRPr="00E87A6D" w:rsidRDefault="00FC4CC4" w:rsidP="0046208F">
        <w:pPr>
          <w:pStyle w:val="Sidefod"/>
          <w:ind w:firstLine="708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2" w:name="bmkOvsPage01"/>
        <w:r w:rsidR="0099761D">
          <w:rPr>
            <w:rStyle w:val="Sidetal"/>
            <w:sz w:val="16"/>
            <w:szCs w:val="16"/>
          </w:rPr>
          <w:instrText>Side</w:instrText>
        </w:r>
        <w:bookmarkEnd w:id="2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t>Side</w:t>
        </w:r>
        <w:r w:rsidR="00B26482" w:rsidRPr="00274652">
          <w:rPr>
            <w:rStyle w:val="Sidetal"/>
            <w:noProof/>
            <w:sz w:val="16"/>
            <w:szCs w:val="16"/>
          </w:rPr>
          <w:t xml:space="preserve"> </w:t>
        </w:r>
        <w:r w:rsidR="00B26482">
          <w:rPr>
            <w:rStyle w:val="Sidetal"/>
            <w:noProof/>
            <w:sz w:val="16"/>
            <w:szCs w:val="16"/>
          </w:rPr>
          <w:t>2</w:t>
        </w:r>
        <w:r w:rsidR="00B26482" w:rsidRPr="00274652">
          <w:rPr>
            <w:rStyle w:val="Sidetal"/>
            <w:noProof/>
            <w:sz w:val="16"/>
            <w:szCs w:val="16"/>
          </w:rPr>
          <w:t>/</w:t>
        </w:r>
        <w:r w:rsidR="00B26482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>
          <w:rPr>
            <w:rStyle w:val="Sidetal"/>
          </w:rPr>
          <w:br/>
        </w:r>
      </w:p>
    </w:sdtContent>
  </w:sdt>
  <w:p w14:paraId="03503A21" w14:textId="77777777" w:rsidR="0086294C" w:rsidRDefault="0086294C" w:rsidP="00333C1F">
    <w:pPr>
      <w:pStyle w:val="Sidefod"/>
      <w:rPr>
        <w:rStyle w:val="Sidetal"/>
      </w:rPr>
    </w:pPr>
  </w:p>
  <w:p w14:paraId="37D2C374" w14:textId="77777777" w:rsidR="006E59BA" w:rsidRPr="006E59BA" w:rsidRDefault="006E59BA" w:rsidP="006E59BA">
    <w:pPr>
      <w:pStyle w:val="Filsti"/>
      <w:rPr>
        <w:rStyle w:val="Sidet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975041621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592AC19A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585216EC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60463DBD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01BB6BFB" w14:textId="540926A3" w:rsidR="0086294C" w:rsidRPr="00E87A6D" w:rsidRDefault="00FC4CC4" w:rsidP="0046208F">
        <w:pPr>
          <w:pStyle w:val="Sidefod"/>
          <w:ind w:firstLine="680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3" w:name="bmkOvsPage"/>
        <w:r w:rsidR="0099761D">
          <w:rPr>
            <w:rStyle w:val="Sidetal"/>
            <w:sz w:val="16"/>
            <w:szCs w:val="16"/>
          </w:rPr>
          <w:instrText>Side</w:instrText>
        </w:r>
        <w:bookmarkEnd w:id="3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="00B2648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t>Side</w:t>
        </w:r>
        <w:r w:rsidR="00B26482" w:rsidRPr="00274652">
          <w:rPr>
            <w:rStyle w:val="Sidetal"/>
            <w:noProof/>
            <w:sz w:val="16"/>
            <w:szCs w:val="16"/>
          </w:rPr>
          <w:t xml:space="preserve"> </w:t>
        </w:r>
        <w:r w:rsidR="00B26482">
          <w:rPr>
            <w:rStyle w:val="Sidetal"/>
            <w:noProof/>
            <w:sz w:val="16"/>
            <w:szCs w:val="16"/>
          </w:rPr>
          <w:t>1</w:t>
        </w:r>
        <w:r w:rsidR="00B26482" w:rsidRPr="00274652">
          <w:rPr>
            <w:rStyle w:val="Sidetal"/>
            <w:noProof/>
            <w:sz w:val="16"/>
            <w:szCs w:val="16"/>
          </w:rPr>
          <w:t>/</w:t>
        </w:r>
        <w:r w:rsidR="00B26482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PAGE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B26482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 Page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br/>
        </w:r>
      </w:p>
    </w:sdtContent>
  </w:sdt>
  <w:p w14:paraId="0E2A3A61" w14:textId="77777777" w:rsidR="0086294C" w:rsidRPr="006E59BA" w:rsidRDefault="0086294C" w:rsidP="00D745ED">
    <w:pPr>
      <w:pStyle w:val="Sidefod"/>
      <w:rPr>
        <w:rStyle w:val="Sidetal"/>
      </w:rPr>
    </w:pPr>
  </w:p>
  <w:p w14:paraId="050E4594" w14:textId="77777777" w:rsidR="00274652" w:rsidRPr="00E87A6D" w:rsidRDefault="00274652" w:rsidP="00274652">
    <w:pPr>
      <w:pStyle w:val="Filsti"/>
    </w:pPr>
    <w:bookmarkStart w:id="4" w:name="bmkFilePath01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B044" w14:textId="77777777" w:rsidR="008278C8" w:rsidRDefault="008278C8" w:rsidP="00767E6D">
      <w:r>
        <w:separator/>
      </w:r>
    </w:p>
    <w:p w14:paraId="42C60C86" w14:textId="77777777" w:rsidR="008278C8" w:rsidRDefault="008278C8"/>
  </w:footnote>
  <w:footnote w:type="continuationSeparator" w:id="0">
    <w:p w14:paraId="73FA08A3" w14:textId="77777777" w:rsidR="008278C8" w:rsidRDefault="008278C8" w:rsidP="00767E6D">
      <w:r>
        <w:continuationSeparator/>
      </w:r>
    </w:p>
    <w:p w14:paraId="5A2A52DE" w14:textId="77777777" w:rsidR="008278C8" w:rsidRDefault="00827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E646" w14:textId="77777777" w:rsidR="0086294C" w:rsidRDefault="0099761D">
    <w:pPr>
      <w:pStyle w:val="Sidehoved"/>
    </w:pPr>
    <w:r>
      <w:rPr>
        <w:noProof/>
        <w:lang w:eastAsia="da-DK"/>
      </w:rPr>
      <w:drawing>
        <wp:anchor distT="0" distB="0" distL="0" distR="0" simplePos="0" relativeHeight="251679743" behindDoc="0" locked="0" layoutInCell="1" allowOverlap="1" wp14:anchorId="3DDB80DF" wp14:editId="28EBBE55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714375"/>
          <wp:effectExtent l="0" t="0" r="0" b="0"/>
          <wp:wrapNone/>
          <wp:docPr id="2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B9D1" w14:textId="77777777" w:rsidR="0086294C" w:rsidRDefault="0099761D" w:rsidP="001B1E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F19C1E" wp14:editId="2DFF118D">
              <wp:simplePos x="0" y="0"/>
              <wp:positionH relativeFrom="column">
                <wp:posOffset>-822960</wp:posOffset>
              </wp:positionH>
              <wp:positionV relativeFrom="paragraph">
                <wp:posOffset>5080</wp:posOffset>
              </wp:positionV>
              <wp:extent cx="2160270" cy="23749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483B7" w14:textId="77777777" w:rsidR="0086294C" w:rsidRPr="00CB2702" w:rsidRDefault="0086294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F19C1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8pt;margin-top:.4pt;width:170.1pt;height:18.7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" filled="f" stroked="f" strokeweight="0">
              <v:textbox style="mso-fit-shape-to-text:t">
                <w:txbxContent>
                  <w:p w14:paraId="58F483B7" w14:textId="77777777" w:rsidR="0086294C" w:rsidRPr="00CB2702" w:rsidRDefault="0086294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D961A9" w14:textId="77777777" w:rsidR="0086294C" w:rsidRDefault="0086294C" w:rsidP="001B1E3C"/>
  <w:p w14:paraId="30848F53" w14:textId="14C3C9F6" w:rsidR="0086294C" w:rsidRPr="001B1E3C" w:rsidRDefault="00516821" w:rsidP="001B1E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C2961BF" wp14:editId="37184D6F">
              <wp:simplePos x="0" y="0"/>
              <wp:positionH relativeFrom="page">
                <wp:posOffset>4320540</wp:posOffset>
              </wp:positionH>
              <wp:positionV relativeFrom="page">
                <wp:posOffset>1405255</wp:posOffset>
              </wp:positionV>
              <wp:extent cx="2490470" cy="433070"/>
              <wp:effectExtent l="0" t="0" r="0" b="0"/>
              <wp:wrapNone/>
              <wp:docPr id="5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3E613" w14:textId="4837A347" w:rsidR="0086294C" w:rsidRPr="00516821" w:rsidRDefault="00D02B6F" w:rsidP="00300A68">
                          <w:pPr>
                            <w:pStyle w:val="Template-Bestyrelsesinfo"/>
                            <w:rPr>
                              <w:b w:val="0"/>
                              <w:i w:val="0"/>
                              <w:lang w:val="da-DK"/>
                            </w:rPr>
                          </w:pPr>
                          <w:r>
                            <w:rPr>
                              <w:b w:val="0"/>
                              <w:i w:val="0"/>
                              <w:lang w:val="da-DK"/>
                            </w:rPr>
                            <w:t>12 A</w:t>
                          </w:r>
                          <w:r w:rsidR="00516821" w:rsidRPr="00516821">
                            <w:rPr>
                              <w:b w:val="0"/>
                              <w:i w:val="0"/>
                              <w:lang w:val="da-DK"/>
                            </w:rPr>
                            <w:t>pril 202</w:t>
                          </w:r>
                          <w:r>
                            <w:rPr>
                              <w:b w:val="0"/>
                              <w:i w:val="0"/>
                              <w:lang w:val="da-DK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961BF" id="_x0000_t202" coordsize="21600,21600" o:spt="202" path="m,l,21600r21600,l21600,xe">
              <v:stroke joinstyle="miter"/>
              <v:path gradientshapeok="t" o:connecttype="rect"/>
            </v:shapetype>
            <v:shape id="Bestyrelsesinfo" o:spid="_x0000_s1027" type="#_x0000_t202" style="position:absolute;margin-left:340.2pt;margin-top:110.65pt;width:196.1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" filled="f" stroked="f" strokeweight=".25pt">
              <v:textbox inset="0,0,1mm,0">
                <w:txbxContent>
                  <w:p w14:paraId="0F73E613" w14:textId="4837A347" w:rsidR="0086294C" w:rsidRPr="00516821" w:rsidRDefault="00D02B6F" w:rsidP="00300A68">
                    <w:pPr>
                      <w:pStyle w:val="Template-Bestyrelsesinfo"/>
                      <w:rPr>
                        <w:b w:val="0"/>
                        <w:i w:val="0"/>
                        <w:lang w:val="da-DK"/>
                      </w:rPr>
                    </w:pPr>
                    <w:r>
                      <w:rPr>
                        <w:b w:val="0"/>
                        <w:i w:val="0"/>
                        <w:lang w:val="da-DK"/>
                      </w:rPr>
                      <w:t>12 A</w:t>
                    </w:r>
                    <w:r w:rsidR="00516821" w:rsidRPr="00516821">
                      <w:rPr>
                        <w:b w:val="0"/>
                        <w:i w:val="0"/>
                        <w:lang w:val="da-DK"/>
                      </w:rPr>
                      <w:t>pril 202</w:t>
                    </w:r>
                    <w:r>
                      <w:rPr>
                        <w:b w:val="0"/>
                        <w:i w:val="0"/>
                        <w:lang w:val="da-DK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61D">
      <w:rPr>
        <w:noProof/>
        <w:lang w:eastAsia="da-DK"/>
      </w:rPr>
      <w:drawing>
        <wp:anchor distT="0" distB="0" distL="0" distR="0" simplePos="0" relativeHeight="251678718" behindDoc="0" locked="0" layoutInCell="1" allowOverlap="1" wp14:anchorId="2D51225E" wp14:editId="72417DB6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7143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9" w15:restartNumberingAfterBreak="0">
    <w:nsid w:val="09C45040"/>
    <w:multiLevelType w:val="multilevel"/>
    <w:tmpl w:val="9EF0E0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53B86"/>
    <w:multiLevelType w:val="hybridMultilevel"/>
    <w:tmpl w:val="99665D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07DD"/>
    <w:multiLevelType w:val="multilevel"/>
    <w:tmpl w:val="059ECA88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6" w15:restartNumberingAfterBreak="0">
    <w:nsid w:val="6443242B"/>
    <w:multiLevelType w:val="hybridMultilevel"/>
    <w:tmpl w:val="12D6EF9C"/>
    <w:lvl w:ilvl="0" w:tplc="88C0C91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482069"/>
    <w:multiLevelType w:val="multilevel"/>
    <w:tmpl w:val="EDF43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433EC"/>
    <w:multiLevelType w:val="multilevel"/>
    <w:tmpl w:val="8024477E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20" w15:restartNumberingAfterBreak="0">
    <w:nsid w:val="774328B5"/>
    <w:multiLevelType w:val="hybridMultilevel"/>
    <w:tmpl w:val="DF928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45ADA"/>
    <w:multiLevelType w:val="multilevel"/>
    <w:tmpl w:val="D14CF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7ABA10E1"/>
    <w:multiLevelType w:val="hybridMultilevel"/>
    <w:tmpl w:val="9A60B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13"/>
  </w:num>
  <w:num w:numId="32">
    <w:abstractNumId w:val="18"/>
  </w:num>
  <w:num w:numId="33">
    <w:abstractNumId w:val="15"/>
  </w:num>
  <w:num w:numId="34">
    <w:abstractNumId w:val="15"/>
  </w:num>
  <w:num w:numId="35">
    <w:abstractNumId w:val="15"/>
  </w:num>
  <w:num w:numId="36">
    <w:abstractNumId w:val="19"/>
  </w:num>
  <w:num w:numId="37">
    <w:abstractNumId w:val="18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5"/>
  </w:num>
  <w:num w:numId="42">
    <w:abstractNumId w:val="21"/>
  </w:num>
  <w:num w:numId="43">
    <w:abstractNumId w:val="16"/>
  </w:num>
  <w:num w:numId="44">
    <w:abstractNumId w:val="22"/>
  </w:num>
  <w:num w:numId="45">
    <w:abstractNumId w:val="20"/>
  </w:num>
  <w:num w:numId="46">
    <w:abstractNumId w:val="12"/>
  </w:num>
  <w:num w:numId="47">
    <w:abstractNumId w:val="9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1D"/>
    <w:rsid w:val="00000B68"/>
    <w:rsid w:val="000019BD"/>
    <w:rsid w:val="00001A80"/>
    <w:rsid w:val="00007E19"/>
    <w:rsid w:val="00012913"/>
    <w:rsid w:val="0001493B"/>
    <w:rsid w:val="0002688C"/>
    <w:rsid w:val="000320E2"/>
    <w:rsid w:val="000364F7"/>
    <w:rsid w:val="00040856"/>
    <w:rsid w:val="00042801"/>
    <w:rsid w:val="000520C1"/>
    <w:rsid w:val="0005519A"/>
    <w:rsid w:val="000553C4"/>
    <w:rsid w:val="00055B99"/>
    <w:rsid w:val="000565A0"/>
    <w:rsid w:val="00062DAB"/>
    <w:rsid w:val="00066FB1"/>
    <w:rsid w:val="0006765D"/>
    <w:rsid w:val="000703D8"/>
    <w:rsid w:val="00073E01"/>
    <w:rsid w:val="00075387"/>
    <w:rsid w:val="0008553E"/>
    <w:rsid w:val="000934A0"/>
    <w:rsid w:val="0009493F"/>
    <w:rsid w:val="0009588B"/>
    <w:rsid w:val="00096151"/>
    <w:rsid w:val="000A3393"/>
    <w:rsid w:val="000A3493"/>
    <w:rsid w:val="000A4C09"/>
    <w:rsid w:val="000B0E75"/>
    <w:rsid w:val="000B0EDF"/>
    <w:rsid w:val="000B27C5"/>
    <w:rsid w:val="000B35DA"/>
    <w:rsid w:val="000B52AE"/>
    <w:rsid w:val="000B55B0"/>
    <w:rsid w:val="000B7408"/>
    <w:rsid w:val="000C0D6F"/>
    <w:rsid w:val="000C15E3"/>
    <w:rsid w:val="000C4972"/>
    <w:rsid w:val="000D5DAE"/>
    <w:rsid w:val="000E5FC3"/>
    <w:rsid w:val="000F02D2"/>
    <w:rsid w:val="000F4FA5"/>
    <w:rsid w:val="000F7E57"/>
    <w:rsid w:val="001030A1"/>
    <w:rsid w:val="001034A1"/>
    <w:rsid w:val="00105F83"/>
    <w:rsid w:val="00120E29"/>
    <w:rsid w:val="00122095"/>
    <w:rsid w:val="00123939"/>
    <w:rsid w:val="001263EC"/>
    <w:rsid w:val="00133801"/>
    <w:rsid w:val="00133D7E"/>
    <w:rsid w:val="00134E5A"/>
    <w:rsid w:val="00137C41"/>
    <w:rsid w:val="00137EA5"/>
    <w:rsid w:val="00140146"/>
    <w:rsid w:val="00142C93"/>
    <w:rsid w:val="001435F8"/>
    <w:rsid w:val="0014451D"/>
    <w:rsid w:val="0015081A"/>
    <w:rsid w:val="0016282D"/>
    <w:rsid w:val="00170DBA"/>
    <w:rsid w:val="00170F3E"/>
    <w:rsid w:val="00173B43"/>
    <w:rsid w:val="0018359E"/>
    <w:rsid w:val="00195E38"/>
    <w:rsid w:val="001975DC"/>
    <w:rsid w:val="001A19F6"/>
    <w:rsid w:val="001A34BB"/>
    <w:rsid w:val="001A4123"/>
    <w:rsid w:val="001B1E3C"/>
    <w:rsid w:val="001B5437"/>
    <w:rsid w:val="001B6F6D"/>
    <w:rsid w:val="001C0317"/>
    <w:rsid w:val="001C62FF"/>
    <w:rsid w:val="001C771C"/>
    <w:rsid w:val="001D2A9C"/>
    <w:rsid w:val="001D6F98"/>
    <w:rsid w:val="001F49EC"/>
    <w:rsid w:val="001F5D6B"/>
    <w:rsid w:val="00202C7C"/>
    <w:rsid w:val="00206F38"/>
    <w:rsid w:val="00210C7F"/>
    <w:rsid w:val="00214E32"/>
    <w:rsid w:val="002162DF"/>
    <w:rsid w:val="00216AB3"/>
    <w:rsid w:val="002179F0"/>
    <w:rsid w:val="00221B76"/>
    <w:rsid w:val="002237FA"/>
    <w:rsid w:val="002264DA"/>
    <w:rsid w:val="00243756"/>
    <w:rsid w:val="00244C5C"/>
    <w:rsid w:val="00250F08"/>
    <w:rsid w:val="002530A3"/>
    <w:rsid w:val="002608BC"/>
    <w:rsid w:val="00267262"/>
    <w:rsid w:val="002700FE"/>
    <w:rsid w:val="00271EEB"/>
    <w:rsid w:val="00274652"/>
    <w:rsid w:val="002805B9"/>
    <w:rsid w:val="002821EE"/>
    <w:rsid w:val="00285CED"/>
    <w:rsid w:val="0028609F"/>
    <w:rsid w:val="00292390"/>
    <w:rsid w:val="00296FDF"/>
    <w:rsid w:val="002A0029"/>
    <w:rsid w:val="002A096E"/>
    <w:rsid w:val="002A0B8C"/>
    <w:rsid w:val="002B4C0F"/>
    <w:rsid w:val="002B7E47"/>
    <w:rsid w:val="002C2002"/>
    <w:rsid w:val="002C7152"/>
    <w:rsid w:val="002D4111"/>
    <w:rsid w:val="002E004B"/>
    <w:rsid w:val="002E1290"/>
    <w:rsid w:val="002E4FA4"/>
    <w:rsid w:val="002F0B05"/>
    <w:rsid w:val="002F5646"/>
    <w:rsid w:val="00300A68"/>
    <w:rsid w:val="00302406"/>
    <w:rsid w:val="0030415A"/>
    <w:rsid w:val="00304192"/>
    <w:rsid w:val="00304D1D"/>
    <w:rsid w:val="00307756"/>
    <w:rsid w:val="00310134"/>
    <w:rsid w:val="00315504"/>
    <w:rsid w:val="00333C1F"/>
    <w:rsid w:val="00340C5A"/>
    <w:rsid w:val="003460E7"/>
    <w:rsid w:val="003462A5"/>
    <w:rsid w:val="0035042F"/>
    <w:rsid w:val="00352CBF"/>
    <w:rsid w:val="003530EF"/>
    <w:rsid w:val="00362808"/>
    <w:rsid w:val="00370433"/>
    <w:rsid w:val="00372174"/>
    <w:rsid w:val="003737B9"/>
    <w:rsid w:val="003768EE"/>
    <w:rsid w:val="0038294D"/>
    <w:rsid w:val="00396E56"/>
    <w:rsid w:val="003A2C14"/>
    <w:rsid w:val="003A711D"/>
    <w:rsid w:val="003B4FA5"/>
    <w:rsid w:val="003B7B4A"/>
    <w:rsid w:val="003C116F"/>
    <w:rsid w:val="003C62E6"/>
    <w:rsid w:val="003D0FD3"/>
    <w:rsid w:val="003D2502"/>
    <w:rsid w:val="003D4016"/>
    <w:rsid w:val="003E0013"/>
    <w:rsid w:val="003E07BF"/>
    <w:rsid w:val="003E2030"/>
    <w:rsid w:val="003E7D7D"/>
    <w:rsid w:val="003F4B88"/>
    <w:rsid w:val="004020DB"/>
    <w:rsid w:val="00403F6F"/>
    <w:rsid w:val="00412045"/>
    <w:rsid w:val="00413610"/>
    <w:rsid w:val="0041571C"/>
    <w:rsid w:val="00415939"/>
    <w:rsid w:val="0041685A"/>
    <w:rsid w:val="00417473"/>
    <w:rsid w:val="00420E29"/>
    <w:rsid w:val="00422FCE"/>
    <w:rsid w:val="00423F43"/>
    <w:rsid w:val="00427712"/>
    <w:rsid w:val="00436957"/>
    <w:rsid w:val="00436BC5"/>
    <w:rsid w:val="0044013B"/>
    <w:rsid w:val="00440A3E"/>
    <w:rsid w:val="00440EB9"/>
    <w:rsid w:val="00446666"/>
    <w:rsid w:val="00446D4A"/>
    <w:rsid w:val="0045019E"/>
    <w:rsid w:val="00455243"/>
    <w:rsid w:val="00455348"/>
    <w:rsid w:val="00457186"/>
    <w:rsid w:val="0046208F"/>
    <w:rsid w:val="00462BB3"/>
    <w:rsid w:val="004660BD"/>
    <w:rsid w:val="00466520"/>
    <w:rsid w:val="00466EFC"/>
    <w:rsid w:val="004715D6"/>
    <w:rsid w:val="00480CE9"/>
    <w:rsid w:val="004854DA"/>
    <w:rsid w:val="0049260C"/>
    <w:rsid w:val="004A4FCD"/>
    <w:rsid w:val="004B0245"/>
    <w:rsid w:val="004B1038"/>
    <w:rsid w:val="004B5B0A"/>
    <w:rsid w:val="004B66BA"/>
    <w:rsid w:val="004C07B5"/>
    <w:rsid w:val="004D12B4"/>
    <w:rsid w:val="004D6B6A"/>
    <w:rsid w:val="004D71E4"/>
    <w:rsid w:val="004F61C3"/>
    <w:rsid w:val="004F6CED"/>
    <w:rsid w:val="004F7AEE"/>
    <w:rsid w:val="005007D3"/>
    <w:rsid w:val="0050178B"/>
    <w:rsid w:val="00504695"/>
    <w:rsid w:val="0050561A"/>
    <w:rsid w:val="0051296D"/>
    <w:rsid w:val="00515987"/>
    <w:rsid w:val="00516821"/>
    <w:rsid w:val="005226D1"/>
    <w:rsid w:val="00527630"/>
    <w:rsid w:val="00527E8E"/>
    <w:rsid w:val="0053291D"/>
    <w:rsid w:val="00541C99"/>
    <w:rsid w:val="005438DF"/>
    <w:rsid w:val="00546F2F"/>
    <w:rsid w:val="00553D45"/>
    <w:rsid w:val="00553D70"/>
    <w:rsid w:val="00556338"/>
    <w:rsid w:val="00565ACA"/>
    <w:rsid w:val="00565C54"/>
    <w:rsid w:val="00580727"/>
    <w:rsid w:val="00582FB8"/>
    <w:rsid w:val="00583BD0"/>
    <w:rsid w:val="00591004"/>
    <w:rsid w:val="00593333"/>
    <w:rsid w:val="00597FD8"/>
    <w:rsid w:val="005A4B75"/>
    <w:rsid w:val="005B509E"/>
    <w:rsid w:val="005B69C0"/>
    <w:rsid w:val="005C1854"/>
    <w:rsid w:val="005C50D9"/>
    <w:rsid w:val="005D0389"/>
    <w:rsid w:val="005D496A"/>
    <w:rsid w:val="005D671F"/>
    <w:rsid w:val="005E3898"/>
    <w:rsid w:val="005E3A80"/>
    <w:rsid w:val="005F315E"/>
    <w:rsid w:val="006079E6"/>
    <w:rsid w:val="006103CB"/>
    <w:rsid w:val="006151A0"/>
    <w:rsid w:val="0061575A"/>
    <w:rsid w:val="00616624"/>
    <w:rsid w:val="00616DC4"/>
    <w:rsid w:val="00620030"/>
    <w:rsid w:val="0062248F"/>
    <w:rsid w:val="00623A72"/>
    <w:rsid w:val="00626932"/>
    <w:rsid w:val="00634607"/>
    <w:rsid w:val="00641E16"/>
    <w:rsid w:val="006428EA"/>
    <w:rsid w:val="00642ED0"/>
    <w:rsid w:val="00647AF1"/>
    <w:rsid w:val="00656D03"/>
    <w:rsid w:val="00662299"/>
    <w:rsid w:val="00663806"/>
    <w:rsid w:val="00663A91"/>
    <w:rsid w:val="00664CD8"/>
    <w:rsid w:val="006745D0"/>
    <w:rsid w:val="0067721B"/>
    <w:rsid w:val="0068139F"/>
    <w:rsid w:val="00685B92"/>
    <w:rsid w:val="006A02EA"/>
    <w:rsid w:val="006A051D"/>
    <w:rsid w:val="006A18E5"/>
    <w:rsid w:val="006A39A8"/>
    <w:rsid w:val="006A6DD9"/>
    <w:rsid w:val="006B1337"/>
    <w:rsid w:val="006B4619"/>
    <w:rsid w:val="006B68E7"/>
    <w:rsid w:val="006C0239"/>
    <w:rsid w:val="006C28F6"/>
    <w:rsid w:val="006C66FE"/>
    <w:rsid w:val="006D2D0D"/>
    <w:rsid w:val="006D6AF5"/>
    <w:rsid w:val="006D6CD8"/>
    <w:rsid w:val="006E1175"/>
    <w:rsid w:val="006E1F62"/>
    <w:rsid w:val="006E417A"/>
    <w:rsid w:val="006E5635"/>
    <w:rsid w:val="006E59BA"/>
    <w:rsid w:val="006F3B6B"/>
    <w:rsid w:val="006F630B"/>
    <w:rsid w:val="006F644D"/>
    <w:rsid w:val="006F72A4"/>
    <w:rsid w:val="0070014B"/>
    <w:rsid w:val="0070152E"/>
    <w:rsid w:val="007051C6"/>
    <w:rsid w:val="007126D2"/>
    <w:rsid w:val="00724868"/>
    <w:rsid w:val="0072742A"/>
    <w:rsid w:val="00732356"/>
    <w:rsid w:val="0073393F"/>
    <w:rsid w:val="00740E83"/>
    <w:rsid w:val="007579BC"/>
    <w:rsid w:val="007616DD"/>
    <w:rsid w:val="00765123"/>
    <w:rsid w:val="00767B10"/>
    <w:rsid w:val="00767E6D"/>
    <w:rsid w:val="00782B57"/>
    <w:rsid w:val="007859BE"/>
    <w:rsid w:val="00791CBB"/>
    <w:rsid w:val="007A4299"/>
    <w:rsid w:val="007B000D"/>
    <w:rsid w:val="007B2C98"/>
    <w:rsid w:val="007C2651"/>
    <w:rsid w:val="007C2E06"/>
    <w:rsid w:val="007C3A3B"/>
    <w:rsid w:val="007C4178"/>
    <w:rsid w:val="007C5F2B"/>
    <w:rsid w:val="007D1253"/>
    <w:rsid w:val="007D27D4"/>
    <w:rsid w:val="007D2FA1"/>
    <w:rsid w:val="007D3A9E"/>
    <w:rsid w:val="007D3BE5"/>
    <w:rsid w:val="007D5D45"/>
    <w:rsid w:val="007E0446"/>
    <w:rsid w:val="007E06EC"/>
    <w:rsid w:val="007E2381"/>
    <w:rsid w:val="007E293B"/>
    <w:rsid w:val="007F2D03"/>
    <w:rsid w:val="007F3D49"/>
    <w:rsid w:val="00807707"/>
    <w:rsid w:val="0081247E"/>
    <w:rsid w:val="008134E9"/>
    <w:rsid w:val="0081734E"/>
    <w:rsid w:val="0081790A"/>
    <w:rsid w:val="00821280"/>
    <w:rsid w:val="00822EE0"/>
    <w:rsid w:val="00822F90"/>
    <w:rsid w:val="00824191"/>
    <w:rsid w:val="00825C44"/>
    <w:rsid w:val="00825E05"/>
    <w:rsid w:val="008278C8"/>
    <w:rsid w:val="00827AF4"/>
    <w:rsid w:val="0083137B"/>
    <w:rsid w:val="008316DF"/>
    <w:rsid w:val="00832209"/>
    <w:rsid w:val="008352B3"/>
    <w:rsid w:val="008455F0"/>
    <w:rsid w:val="00845B0F"/>
    <w:rsid w:val="00850964"/>
    <w:rsid w:val="008520DB"/>
    <w:rsid w:val="00855EE9"/>
    <w:rsid w:val="00857C6B"/>
    <w:rsid w:val="0086294C"/>
    <w:rsid w:val="00862EAC"/>
    <w:rsid w:val="00863060"/>
    <w:rsid w:val="0087077F"/>
    <w:rsid w:val="00871DB1"/>
    <w:rsid w:val="00881816"/>
    <w:rsid w:val="00885B64"/>
    <w:rsid w:val="00885F0C"/>
    <w:rsid w:val="0088601E"/>
    <w:rsid w:val="00887CE9"/>
    <w:rsid w:val="008972DC"/>
    <w:rsid w:val="008A0043"/>
    <w:rsid w:val="008A1A19"/>
    <w:rsid w:val="008A2D25"/>
    <w:rsid w:val="008C1C80"/>
    <w:rsid w:val="008C3E53"/>
    <w:rsid w:val="008D03FA"/>
    <w:rsid w:val="008D3D14"/>
    <w:rsid w:val="008D45AE"/>
    <w:rsid w:val="008D4A45"/>
    <w:rsid w:val="008D507F"/>
    <w:rsid w:val="008D5F0B"/>
    <w:rsid w:val="008F14F5"/>
    <w:rsid w:val="008F6A35"/>
    <w:rsid w:val="009005AE"/>
    <w:rsid w:val="00903D61"/>
    <w:rsid w:val="00904351"/>
    <w:rsid w:val="00910430"/>
    <w:rsid w:val="00914053"/>
    <w:rsid w:val="00914191"/>
    <w:rsid w:val="0091640F"/>
    <w:rsid w:val="00916C69"/>
    <w:rsid w:val="00917F22"/>
    <w:rsid w:val="009250CC"/>
    <w:rsid w:val="00925E0C"/>
    <w:rsid w:val="00926B05"/>
    <w:rsid w:val="00927E02"/>
    <w:rsid w:val="00932131"/>
    <w:rsid w:val="009354B9"/>
    <w:rsid w:val="00935E21"/>
    <w:rsid w:val="009365FF"/>
    <w:rsid w:val="00937C4A"/>
    <w:rsid w:val="00937FCB"/>
    <w:rsid w:val="00940195"/>
    <w:rsid w:val="00940EB6"/>
    <w:rsid w:val="00942CA2"/>
    <w:rsid w:val="00952E4B"/>
    <w:rsid w:val="00953639"/>
    <w:rsid w:val="00953C75"/>
    <w:rsid w:val="0095453E"/>
    <w:rsid w:val="00957105"/>
    <w:rsid w:val="00965DDC"/>
    <w:rsid w:val="00970C30"/>
    <w:rsid w:val="00974940"/>
    <w:rsid w:val="00975769"/>
    <w:rsid w:val="00977358"/>
    <w:rsid w:val="0098032D"/>
    <w:rsid w:val="009823A4"/>
    <w:rsid w:val="0098359C"/>
    <w:rsid w:val="00983B58"/>
    <w:rsid w:val="009845DC"/>
    <w:rsid w:val="0099128C"/>
    <w:rsid w:val="00993CF6"/>
    <w:rsid w:val="00993D0D"/>
    <w:rsid w:val="009956D4"/>
    <w:rsid w:val="00996CB8"/>
    <w:rsid w:val="0099761D"/>
    <w:rsid w:val="009A3225"/>
    <w:rsid w:val="009A4A0C"/>
    <w:rsid w:val="009A6612"/>
    <w:rsid w:val="009B5292"/>
    <w:rsid w:val="009C46A2"/>
    <w:rsid w:val="009C58AB"/>
    <w:rsid w:val="009D29AF"/>
    <w:rsid w:val="009D3583"/>
    <w:rsid w:val="009D5280"/>
    <w:rsid w:val="009E09D1"/>
    <w:rsid w:val="009E16D4"/>
    <w:rsid w:val="009E25EF"/>
    <w:rsid w:val="009E3545"/>
    <w:rsid w:val="009E5FA1"/>
    <w:rsid w:val="009F009B"/>
    <w:rsid w:val="009F137E"/>
    <w:rsid w:val="009F1F8B"/>
    <w:rsid w:val="009F26D1"/>
    <w:rsid w:val="009F300D"/>
    <w:rsid w:val="009F53B7"/>
    <w:rsid w:val="00A06404"/>
    <w:rsid w:val="00A105BB"/>
    <w:rsid w:val="00A14E21"/>
    <w:rsid w:val="00A164E4"/>
    <w:rsid w:val="00A25113"/>
    <w:rsid w:val="00A263C9"/>
    <w:rsid w:val="00A430FB"/>
    <w:rsid w:val="00A533E6"/>
    <w:rsid w:val="00A5569B"/>
    <w:rsid w:val="00A576E5"/>
    <w:rsid w:val="00A57EBB"/>
    <w:rsid w:val="00A64446"/>
    <w:rsid w:val="00A67092"/>
    <w:rsid w:val="00A712FF"/>
    <w:rsid w:val="00A71465"/>
    <w:rsid w:val="00A7572F"/>
    <w:rsid w:val="00A8003D"/>
    <w:rsid w:val="00A819A2"/>
    <w:rsid w:val="00A82EAE"/>
    <w:rsid w:val="00A84E3E"/>
    <w:rsid w:val="00A873C1"/>
    <w:rsid w:val="00A90550"/>
    <w:rsid w:val="00A908B0"/>
    <w:rsid w:val="00AA51C2"/>
    <w:rsid w:val="00AA7FF7"/>
    <w:rsid w:val="00AB7852"/>
    <w:rsid w:val="00AC0018"/>
    <w:rsid w:val="00AC08EF"/>
    <w:rsid w:val="00AC1116"/>
    <w:rsid w:val="00AC2383"/>
    <w:rsid w:val="00AC2AB4"/>
    <w:rsid w:val="00AC58D4"/>
    <w:rsid w:val="00AE34E0"/>
    <w:rsid w:val="00AE683C"/>
    <w:rsid w:val="00AF235A"/>
    <w:rsid w:val="00AF499F"/>
    <w:rsid w:val="00AF7ABB"/>
    <w:rsid w:val="00B00D50"/>
    <w:rsid w:val="00B04A5D"/>
    <w:rsid w:val="00B11EF0"/>
    <w:rsid w:val="00B120BC"/>
    <w:rsid w:val="00B208CA"/>
    <w:rsid w:val="00B20DEA"/>
    <w:rsid w:val="00B21062"/>
    <w:rsid w:val="00B21734"/>
    <w:rsid w:val="00B231B5"/>
    <w:rsid w:val="00B23681"/>
    <w:rsid w:val="00B263E0"/>
    <w:rsid w:val="00B26482"/>
    <w:rsid w:val="00B30925"/>
    <w:rsid w:val="00B317E7"/>
    <w:rsid w:val="00B3574B"/>
    <w:rsid w:val="00B40534"/>
    <w:rsid w:val="00B40A02"/>
    <w:rsid w:val="00B412EC"/>
    <w:rsid w:val="00B42326"/>
    <w:rsid w:val="00B434A9"/>
    <w:rsid w:val="00B436D8"/>
    <w:rsid w:val="00B43B41"/>
    <w:rsid w:val="00B45B69"/>
    <w:rsid w:val="00B50661"/>
    <w:rsid w:val="00B52EDF"/>
    <w:rsid w:val="00B54343"/>
    <w:rsid w:val="00B55952"/>
    <w:rsid w:val="00B70A54"/>
    <w:rsid w:val="00B7233F"/>
    <w:rsid w:val="00B72A9A"/>
    <w:rsid w:val="00B73883"/>
    <w:rsid w:val="00B84B24"/>
    <w:rsid w:val="00B90651"/>
    <w:rsid w:val="00B9141C"/>
    <w:rsid w:val="00B94FD6"/>
    <w:rsid w:val="00BA011F"/>
    <w:rsid w:val="00BA0B21"/>
    <w:rsid w:val="00BA0B73"/>
    <w:rsid w:val="00BA7B7A"/>
    <w:rsid w:val="00BB1C5F"/>
    <w:rsid w:val="00BB3095"/>
    <w:rsid w:val="00BB38A9"/>
    <w:rsid w:val="00BB5B7E"/>
    <w:rsid w:val="00BB7F6C"/>
    <w:rsid w:val="00BC58B5"/>
    <w:rsid w:val="00BC7D07"/>
    <w:rsid w:val="00BD4668"/>
    <w:rsid w:val="00BE7053"/>
    <w:rsid w:val="00BE7BA9"/>
    <w:rsid w:val="00BF074E"/>
    <w:rsid w:val="00BF4141"/>
    <w:rsid w:val="00C002F9"/>
    <w:rsid w:val="00C00FCB"/>
    <w:rsid w:val="00C0415F"/>
    <w:rsid w:val="00C07A5C"/>
    <w:rsid w:val="00C1037D"/>
    <w:rsid w:val="00C1077E"/>
    <w:rsid w:val="00C12B9B"/>
    <w:rsid w:val="00C13F5C"/>
    <w:rsid w:val="00C16559"/>
    <w:rsid w:val="00C17907"/>
    <w:rsid w:val="00C348E5"/>
    <w:rsid w:val="00C37C4F"/>
    <w:rsid w:val="00C4508E"/>
    <w:rsid w:val="00C4791D"/>
    <w:rsid w:val="00C52516"/>
    <w:rsid w:val="00C55BDF"/>
    <w:rsid w:val="00C62847"/>
    <w:rsid w:val="00C63CD1"/>
    <w:rsid w:val="00C664C9"/>
    <w:rsid w:val="00C86408"/>
    <w:rsid w:val="00C91BA4"/>
    <w:rsid w:val="00C91C96"/>
    <w:rsid w:val="00C9207F"/>
    <w:rsid w:val="00C923A2"/>
    <w:rsid w:val="00C952F9"/>
    <w:rsid w:val="00CA1BE2"/>
    <w:rsid w:val="00CB2702"/>
    <w:rsid w:val="00CB334E"/>
    <w:rsid w:val="00CB4FEC"/>
    <w:rsid w:val="00CB6730"/>
    <w:rsid w:val="00CB685E"/>
    <w:rsid w:val="00CB7EA5"/>
    <w:rsid w:val="00CC4014"/>
    <w:rsid w:val="00CC54A9"/>
    <w:rsid w:val="00CD79A9"/>
    <w:rsid w:val="00CD7AEA"/>
    <w:rsid w:val="00CE0FE2"/>
    <w:rsid w:val="00CE3E7E"/>
    <w:rsid w:val="00CE42A6"/>
    <w:rsid w:val="00CE4E70"/>
    <w:rsid w:val="00CE5848"/>
    <w:rsid w:val="00CF36B3"/>
    <w:rsid w:val="00CF5DFA"/>
    <w:rsid w:val="00CF601E"/>
    <w:rsid w:val="00D01999"/>
    <w:rsid w:val="00D02B6F"/>
    <w:rsid w:val="00D20350"/>
    <w:rsid w:val="00D22DFB"/>
    <w:rsid w:val="00D24F77"/>
    <w:rsid w:val="00D338D2"/>
    <w:rsid w:val="00D3526B"/>
    <w:rsid w:val="00D40CBF"/>
    <w:rsid w:val="00D45411"/>
    <w:rsid w:val="00D45B4D"/>
    <w:rsid w:val="00D461D3"/>
    <w:rsid w:val="00D472B7"/>
    <w:rsid w:val="00D5235C"/>
    <w:rsid w:val="00D55F5F"/>
    <w:rsid w:val="00D65E71"/>
    <w:rsid w:val="00D67055"/>
    <w:rsid w:val="00D7129A"/>
    <w:rsid w:val="00D7320E"/>
    <w:rsid w:val="00D745ED"/>
    <w:rsid w:val="00D74D72"/>
    <w:rsid w:val="00D74F6A"/>
    <w:rsid w:val="00D76463"/>
    <w:rsid w:val="00D80170"/>
    <w:rsid w:val="00D84147"/>
    <w:rsid w:val="00D84807"/>
    <w:rsid w:val="00D85FA7"/>
    <w:rsid w:val="00D90950"/>
    <w:rsid w:val="00D91965"/>
    <w:rsid w:val="00D92041"/>
    <w:rsid w:val="00D96754"/>
    <w:rsid w:val="00DA0176"/>
    <w:rsid w:val="00DA01D5"/>
    <w:rsid w:val="00DA328A"/>
    <w:rsid w:val="00DC1160"/>
    <w:rsid w:val="00DC36F9"/>
    <w:rsid w:val="00DD577C"/>
    <w:rsid w:val="00DD6C24"/>
    <w:rsid w:val="00DE006D"/>
    <w:rsid w:val="00DE34C0"/>
    <w:rsid w:val="00DE4234"/>
    <w:rsid w:val="00DF02BE"/>
    <w:rsid w:val="00DF349D"/>
    <w:rsid w:val="00E00C8A"/>
    <w:rsid w:val="00E01C73"/>
    <w:rsid w:val="00E01DB5"/>
    <w:rsid w:val="00E04EBB"/>
    <w:rsid w:val="00E060FE"/>
    <w:rsid w:val="00E066F0"/>
    <w:rsid w:val="00E06E15"/>
    <w:rsid w:val="00E12652"/>
    <w:rsid w:val="00E17A48"/>
    <w:rsid w:val="00E23BB8"/>
    <w:rsid w:val="00E24B56"/>
    <w:rsid w:val="00E25330"/>
    <w:rsid w:val="00E30E6D"/>
    <w:rsid w:val="00E32863"/>
    <w:rsid w:val="00E43F88"/>
    <w:rsid w:val="00E44576"/>
    <w:rsid w:val="00E451E6"/>
    <w:rsid w:val="00E469FA"/>
    <w:rsid w:val="00E46DA2"/>
    <w:rsid w:val="00E478AA"/>
    <w:rsid w:val="00E535F8"/>
    <w:rsid w:val="00E539A8"/>
    <w:rsid w:val="00E53B0D"/>
    <w:rsid w:val="00E56E50"/>
    <w:rsid w:val="00E63A90"/>
    <w:rsid w:val="00E729C0"/>
    <w:rsid w:val="00E821AF"/>
    <w:rsid w:val="00E82897"/>
    <w:rsid w:val="00E84CE3"/>
    <w:rsid w:val="00E87A6D"/>
    <w:rsid w:val="00E96717"/>
    <w:rsid w:val="00E97217"/>
    <w:rsid w:val="00EB0844"/>
    <w:rsid w:val="00EB57C9"/>
    <w:rsid w:val="00EB5D47"/>
    <w:rsid w:val="00EC0A25"/>
    <w:rsid w:val="00EC5AA1"/>
    <w:rsid w:val="00ED1035"/>
    <w:rsid w:val="00ED1F64"/>
    <w:rsid w:val="00ED346C"/>
    <w:rsid w:val="00ED3E7E"/>
    <w:rsid w:val="00EF2A4F"/>
    <w:rsid w:val="00EF4686"/>
    <w:rsid w:val="00F000DC"/>
    <w:rsid w:val="00F01D50"/>
    <w:rsid w:val="00F0410C"/>
    <w:rsid w:val="00F0640D"/>
    <w:rsid w:val="00F065CF"/>
    <w:rsid w:val="00F07C91"/>
    <w:rsid w:val="00F12EDE"/>
    <w:rsid w:val="00F247D8"/>
    <w:rsid w:val="00F256C0"/>
    <w:rsid w:val="00F26E4B"/>
    <w:rsid w:val="00F32981"/>
    <w:rsid w:val="00F3355A"/>
    <w:rsid w:val="00F41E53"/>
    <w:rsid w:val="00F42AFC"/>
    <w:rsid w:val="00F43641"/>
    <w:rsid w:val="00F4722C"/>
    <w:rsid w:val="00F50BC9"/>
    <w:rsid w:val="00F53447"/>
    <w:rsid w:val="00F62BB3"/>
    <w:rsid w:val="00F65D43"/>
    <w:rsid w:val="00F73EB1"/>
    <w:rsid w:val="00F74089"/>
    <w:rsid w:val="00F74FC7"/>
    <w:rsid w:val="00F77C99"/>
    <w:rsid w:val="00F9256D"/>
    <w:rsid w:val="00F9372D"/>
    <w:rsid w:val="00FA1CAA"/>
    <w:rsid w:val="00FA2CFD"/>
    <w:rsid w:val="00FA5C1A"/>
    <w:rsid w:val="00FA6FB9"/>
    <w:rsid w:val="00FA78E7"/>
    <w:rsid w:val="00FA7B6E"/>
    <w:rsid w:val="00FB7C3F"/>
    <w:rsid w:val="00FC1F4C"/>
    <w:rsid w:val="00FC222B"/>
    <w:rsid w:val="00FC4CC4"/>
    <w:rsid w:val="00FD113E"/>
    <w:rsid w:val="00FD3C46"/>
    <w:rsid w:val="00FD7AA4"/>
    <w:rsid w:val="00FE5D0D"/>
    <w:rsid w:val="00FE61AA"/>
    <w:rsid w:val="00FF476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12385CCE"/>
  <w15:docId w15:val="{F813B866-B58C-4C05-A468-441AAE34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1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after="0" w:line="240" w:lineRule="auto"/>
    </w:pPr>
    <w:rPr>
      <w:rFonts w:ascii="Arial" w:hAnsi="Arial"/>
      <w:sz w:val="20"/>
    </w:r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86294C"/>
    <w:pPr>
      <w:keepNext/>
      <w:keepLines/>
      <w:numPr>
        <w:numId w:val="41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F9372D"/>
    <w:pPr>
      <w:keepNext/>
      <w:keepLines/>
      <w:numPr>
        <w:ilvl w:val="1"/>
        <w:numId w:val="41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F9372D"/>
    <w:pPr>
      <w:keepNext/>
      <w:keepLines/>
      <w:numPr>
        <w:ilvl w:val="2"/>
        <w:numId w:val="41"/>
      </w:numPr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CD7AEA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CD7AE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CD7AE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CD7AE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CD7AE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CD7AE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CD7AEA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86294C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unhideWhenUsed/>
    <w:rsid w:val="00CD7AE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D7A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F9372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F9372D"/>
    <w:rPr>
      <w:rFonts w:ascii="Arial" w:eastAsiaTheme="majorEastAsia" w:hAnsi="Arial" w:cstheme="majorBidi"/>
      <w:b/>
      <w:bCs/>
      <w:i/>
      <w:sz w:val="20"/>
    </w:rPr>
  </w:style>
  <w:style w:type="paragraph" w:customStyle="1" w:styleId="Template">
    <w:name w:val="Template"/>
    <w:next w:val="Normal"/>
    <w:uiPriority w:val="10"/>
    <w:semiHidden/>
    <w:unhideWhenUsed/>
    <w:rsid w:val="00CD7AEA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41685A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CD7AEA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CD7AEA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CD7AEA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CD7AEA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CD7AEA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CD7AEA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CD7AEA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CD7AEA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CD7AEA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CD7AEA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454"/>
        <w:tab w:val="right" w:leader="dot" w:pos="8505"/>
      </w:tabs>
      <w:spacing w:before="120"/>
      <w:ind w:left="454" w:right="567" w:hanging="454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680"/>
        <w:tab w:val="right" w:leader="dot" w:pos="8505"/>
      </w:tabs>
      <w:spacing w:before="60"/>
      <w:ind w:left="680" w:right="567" w:hanging="680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CD7AEA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B43B41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1077"/>
        <w:tab w:val="right" w:leader="dot" w:pos="8505"/>
      </w:tabs>
      <w:ind w:left="1078" w:right="567" w:hanging="851"/>
    </w:pPr>
  </w:style>
  <w:style w:type="paragraph" w:styleId="Indholdsfortegnelse4">
    <w:name w:val="toc 4"/>
    <w:basedOn w:val="Normal"/>
    <w:next w:val="Normal"/>
    <w:uiPriority w:val="11"/>
    <w:semiHidden/>
    <w:rsid w:val="00CD7AEA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CD7AEA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CD7AEA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CD7AEA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CD7AEA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CD7AEA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rsid w:val="000F02D2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CD7AEA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CD7AEA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unhideWhenUsed/>
    <w:rsid w:val="00CD7AEA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DD577C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CD7AEA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D5235C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CD7AEA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99"/>
    <w:unhideWhenUsed/>
    <w:rsid w:val="00740E83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CD7AEA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CD7AEA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CD7AEA"/>
    <w:rPr>
      <w:sz w:val="14"/>
    </w:rPr>
  </w:style>
  <w:style w:type="paragraph" w:customStyle="1" w:styleId="Template-Dato">
    <w:name w:val="Template - Dato"/>
    <w:basedOn w:val="Template"/>
    <w:uiPriority w:val="14"/>
    <w:semiHidden/>
    <w:rsid w:val="00CD7AEA"/>
    <w:pPr>
      <w:jc w:val="right"/>
    </w:pPr>
    <w:rPr>
      <w:sz w:val="14"/>
    </w:rPr>
  </w:style>
  <w:style w:type="paragraph" w:styleId="Opstilling-punkttegn">
    <w:name w:val="List Bullet"/>
    <w:basedOn w:val="Normal"/>
    <w:uiPriority w:val="2"/>
    <w:qFormat/>
    <w:rsid w:val="00CD7AEA"/>
    <w:pPr>
      <w:numPr>
        <w:numId w:val="36"/>
      </w:numPr>
      <w:contextualSpacing/>
    </w:pPr>
  </w:style>
  <w:style w:type="table" w:styleId="Tabel-Gitter">
    <w:name w:val="Table Grid"/>
    <w:basedOn w:val="Tabel-Normal"/>
    <w:uiPriority w:val="59"/>
    <w:rsid w:val="00CD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CD7AEA"/>
    <w:pPr>
      <w:numPr>
        <w:numId w:val="37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CD7AEA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CD7AEA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7A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CD7AEA"/>
    <w:rPr>
      <w:b/>
    </w:rPr>
  </w:style>
  <w:style w:type="character" w:customStyle="1" w:styleId="InitAllcaps">
    <w:name w:val="Init All caps"/>
    <w:basedOn w:val="Standardskrifttypeiafsnit"/>
    <w:uiPriority w:val="9"/>
    <w:semiHidden/>
    <w:rsid w:val="00CD7AEA"/>
    <w:rPr>
      <w:caps/>
    </w:rPr>
  </w:style>
  <w:style w:type="paragraph" w:customStyle="1" w:styleId="Boilerplate">
    <w:name w:val="Boilerplate"/>
    <w:basedOn w:val="Fodnotetekst"/>
    <w:uiPriority w:val="11"/>
    <w:semiHidden/>
    <w:rsid w:val="00274652"/>
    <w:pPr>
      <w:spacing w:line="180" w:lineRule="atLeast"/>
    </w:pPr>
  </w:style>
  <w:style w:type="paragraph" w:customStyle="1" w:styleId="Brev-overskrift">
    <w:name w:val="Brev - overskrift"/>
    <w:basedOn w:val="Normal"/>
    <w:next w:val="Normal"/>
    <w:uiPriority w:val="6"/>
    <w:rsid w:val="00CD7AEA"/>
    <w:rPr>
      <w:b/>
      <w:sz w:val="24"/>
    </w:rPr>
  </w:style>
  <w:style w:type="paragraph" w:customStyle="1" w:styleId="Modtager">
    <w:name w:val="Modtager"/>
    <w:basedOn w:val="Normal"/>
    <w:uiPriority w:val="10"/>
    <w:semiHidden/>
    <w:rsid w:val="00CD7AEA"/>
  </w:style>
  <w:style w:type="paragraph" w:customStyle="1" w:styleId="Overskrift11">
    <w:name w:val="Overskrift 11"/>
    <w:basedOn w:val="Overskrift1"/>
    <w:next w:val="Normal"/>
    <w:uiPriority w:val="9"/>
    <w:qFormat/>
    <w:rsid w:val="00F9372D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CD7AEA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CD7AEA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CD7AEA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CD7AEA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CD7AEA"/>
    <w:pPr>
      <w:jc w:val="right"/>
    </w:pPr>
  </w:style>
  <w:style w:type="paragraph" w:customStyle="1" w:styleId="Template-Bestyrelsesinfo">
    <w:name w:val="Template - Bestyrelsesinfo"/>
    <w:basedOn w:val="Normal"/>
    <w:uiPriority w:val="3"/>
    <w:semiHidden/>
    <w:qFormat/>
    <w:rsid w:val="00300A68"/>
    <w:pPr>
      <w:spacing w:line="240" w:lineRule="atLeast"/>
      <w:jc w:val="right"/>
    </w:pPr>
    <w:rPr>
      <w:rFonts w:eastAsiaTheme="majorEastAsia" w:cstheme="majorBidi"/>
      <w:b/>
      <w:bCs/>
      <w:i/>
      <w:noProof/>
      <w:szCs w:val="28"/>
      <w:lang w:val="en-GB"/>
    </w:rPr>
  </w:style>
  <w:style w:type="paragraph" w:styleId="Brdtekst">
    <w:name w:val="Body Text"/>
    <w:aliases w:val="Smal"/>
    <w:basedOn w:val="Normal"/>
    <w:link w:val="BrdtekstTegn"/>
    <w:uiPriority w:val="1"/>
    <w:rsid w:val="00AF235A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AF235A"/>
    <w:rPr>
      <w:rFonts w:ascii="Arial" w:hAnsi="Arial"/>
      <w:sz w:val="20"/>
    </w:rPr>
  </w:style>
  <w:style w:type="paragraph" w:customStyle="1" w:styleId="Filsti">
    <w:name w:val="Filsti"/>
    <w:basedOn w:val="Sidefod"/>
    <w:semiHidden/>
    <w:rsid w:val="00274652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0D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0DE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0DE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0D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0DE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undogbaelt.dk/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Blank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C0FF-123F-4987-97D4-E5894E42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2</Pages>
  <Words>360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Kristina Lochmann</cp:lastModifiedBy>
  <cp:revision>6</cp:revision>
  <cp:lastPrinted>2019-04-26T08:41:00Z</cp:lastPrinted>
  <dcterms:created xsi:type="dcterms:W3CDTF">2023-02-01T09:28:00Z</dcterms:created>
  <dcterms:modified xsi:type="dcterms:W3CDTF">2023-03-02T13:36:00Z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CurrentUser">
    <vt:lpwstr>Standard Profile</vt:lpwstr>
  </property>
  <property fmtid="{D5CDD505-2E9C-101B-9397-08002B2CF9AE}" pid="4" name="CurrentOffice">
    <vt:lpwstr>A/S Femern Landanlæg</vt:lpwstr>
  </property>
  <property fmtid="{D5CDD505-2E9C-101B-9397-08002B2CF9AE}" pid="5" name="CurrentLanguage">
    <vt:lpwstr>DANSK</vt:lpwstr>
  </property>
  <property fmtid="{D5CDD505-2E9C-101B-9397-08002B2CF9AE}" pid="6" name="CurrentDokumenttype">
    <vt:lpwstr/>
  </property>
  <property fmtid="{D5CDD505-2E9C-101B-9397-08002B2CF9AE}" pid="7" name="CurrentOrganisation">
    <vt:lpwstr>A/S Femern Landanlæg</vt:lpwstr>
  </property>
</Properties>
</file>