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591A" w14:textId="77777777" w:rsidR="00372218" w:rsidRDefault="00372218" w:rsidP="00302E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EA1E3A" w14:textId="488A1036" w:rsidR="00372218" w:rsidRDefault="00372218" w:rsidP="00302EF9">
      <w:pPr>
        <w:jc w:val="both"/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CSG </w:t>
      </w:r>
      <w:r w:rsidR="00551C30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  <w:t>N.V</w:t>
      </w:r>
      <w:r w:rsidR="00A80B9A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  <w:t>.</w:t>
      </w:r>
    </w:p>
    <w:p w14:paraId="7ADF94B9" w14:textId="77777777" w:rsidR="00551C30" w:rsidRDefault="00551C30" w:rsidP="00551C30">
      <w:pPr>
        <w:jc w:val="both"/>
        <w:rPr>
          <w:rStyle w:val="normaltextrun"/>
          <w:rFonts w:ascii="Arial" w:hAnsi="Arial" w:cs="Arial"/>
          <w:color w:val="000000"/>
          <w:sz w:val="32"/>
          <w:szCs w:val="32"/>
          <w:lang w:val="en-US"/>
        </w:rPr>
      </w:pPr>
    </w:p>
    <w:p w14:paraId="3B2B2D1E" w14:textId="74BC679B" w:rsidR="00551C30" w:rsidRPr="00551C30" w:rsidRDefault="00551C30" w:rsidP="00551C30">
      <w:pPr>
        <w:jc w:val="both"/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551C30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Notice of Full Year 2025 </w:t>
      </w:r>
      <w:proofErr w:type="spellStart"/>
      <w:r w:rsidRPr="00551C30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n-US"/>
        </w:rPr>
        <w:t>Results</w:t>
      </w:r>
      <w:proofErr w:type="spellEnd"/>
    </w:p>
    <w:p w14:paraId="65D9FE6E" w14:textId="77777777" w:rsidR="00551C30" w:rsidRDefault="00551C30" w:rsidP="00302EF9">
      <w:pPr>
        <w:jc w:val="both"/>
        <w:rPr>
          <w:rStyle w:val="eop"/>
          <w:rFonts w:ascii="Arial" w:hAnsi="Arial" w:cs="Arial"/>
          <w:color w:val="000000"/>
          <w:sz w:val="32"/>
          <w:szCs w:val="32"/>
        </w:rPr>
      </w:pPr>
    </w:p>
    <w:p w14:paraId="0D197883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(“CSG” </w:t>
      </w:r>
      <w:proofErr w:type="spellStart"/>
      <w:r w:rsidRPr="00551C30">
        <w:rPr>
          <w:rFonts w:ascii="Arial" w:hAnsi="Arial" w:cs="Arial"/>
          <w:sz w:val="22"/>
          <w:szCs w:val="22"/>
        </w:rPr>
        <w:t>or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“Group”), a </w:t>
      </w:r>
      <w:proofErr w:type="spellStart"/>
      <w:r w:rsidRPr="00551C30">
        <w:rPr>
          <w:rFonts w:ascii="Arial" w:hAnsi="Arial" w:cs="Arial"/>
          <w:sz w:val="22"/>
          <w:szCs w:val="22"/>
        </w:rPr>
        <w:t>leading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European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defence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group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will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release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audited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Full </w:t>
      </w:r>
      <w:proofErr w:type="spellStart"/>
      <w:r w:rsidRPr="00551C30">
        <w:rPr>
          <w:rFonts w:ascii="Arial" w:hAnsi="Arial" w:cs="Arial"/>
          <w:sz w:val="22"/>
          <w:szCs w:val="22"/>
        </w:rPr>
        <w:t>Year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results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Czechoslovak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Group a.s., a </w:t>
      </w:r>
      <w:proofErr w:type="spellStart"/>
      <w:r w:rsidRPr="00551C30">
        <w:rPr>
          <w:rFonts w:ascii="Arial" w:hAnsi="Arial" w:cs="Arial"/>
          <w:sz w:val="22"/>
          <w:szCs w:val="22"/>
        </w:rPr>
        <w:t>wholly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owned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subsidiary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CSG N.V. and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holding entity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entire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CSG Group, </w:t>
      </w:r>
      <w:proofErr w:type="spellStart"/>
      <w:r w:rsidRPr="00551C30">
        <w:rPr>
          <w:rFonts w:ascii="Arial" w:hAnsi="Arial" w:cs="Arial"/>
          <w:sz w:val="22"/>
          <w:szCs w:val="22"/>
        </w:rPr>
        <w:t>for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551C30">
        <w:rPr>
          <w:rFonts w:ascii="Arial" w:hAnsi="Arial" w:cs="Arial"/>
          <w:sz w:val="22"/>
          <w:szCs w:val="22"/>
        </w:rPr>
        <w:t>months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ended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31 </w:t>
      </w:r>
      <w:proofErr w:type="spellStart"/>
      <w:r w:rsidRPr="00551C30">
        <w:rPr>
          <w:rFonts w:ascii="Arial" w:hAnsi="Arial" w:cs="Arial"/>
          <w:sz w:val="22"/>
          <w:szCs w:val="22"/>
        </w:rPr>
        <w:t>December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2025 on </w:t>
      </w:r>
      <w:proofErr w:type="spellStart"/>
      <w:r w:rsidRPr="00551C30">
        <w:rPr>
          <w:rFonts w:ascii="Arial" w:hAnsi="Arial" w:cs="Arial"/>
          <w:sz w:val="22"/>
          <w:szCs w:val="22"/>
        </w:rPr>
        <w:t>Thursday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26 </w:t>
      </w:r>
      <w:proofErr w:type="spellStart"/>
      <w:r w:rsidRPr="00551C30">
        <w:rPr>
          <w:rFonts w:ascii="Arial" w:hAnsi="Arial" w:cs="Arial"/>
          <w:sz w:val="22"/>
          <w:szCs w:val="22"/>
        </w:rPr>
        <w:t>March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2026. </w:t>
      </w:r>
    </w:p>
    <w:p w14:paraId="25310246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6430F23F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A management </w:t>
      </w:r>
      <w:proofErr w:type="spellStart"/>
      <w:r w:rsidRPr="00551C30">
        <w:rPr>
          <w:rFonts w:ascii="Arial" w:hAnsi="Arial" w:cs="Arial"/>
          <w:sz w:val="22"/>
          <w:szCs w:val="22"/>
        </w:rPr>
        <w:t>presentation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for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analysts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investors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will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be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held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via </w:t>
      </w:r>
      <w:proofErr w:type="spellStart"/>
      <w:r w:rsidRPr="00551C30">
        <w:rPr>
          <w:rFonts w:ascii="Arial" w:hAnsi="Arial" w:cs="Arial"/>
          <w:sz w:val="22"/>
          <w:szCs w:val="22"/>
        </w:rPr>
        <w:t>webcast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day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10:00 CET (09:00 GMT), </w:t>
      </w:r>
      <w:proofErr w:type="spellStart"/>
      <w:r w:rsidRPr="00551C30">
        <w:rPr>
          <w:rFonts w:ascii="Arial" w:hAnsi="Arial" w:cs="Arial"/>
          <w:sz w:val="22"/>
          <w:szCs w:val="22"/>
        </w:rPr>
        <w:t>followed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by a Q&amp;A session. </w:t>
      </w:r>
      <w:proofErr w:type="spellStart"/>
      <w:r w:rsidRPr="00551C30">
        <w:rPr>
          <w:rFonts w:ascii="Arial" w:hAnsi="Arial" w:cs="Arial"/>
          <w:sz w:val="22"/>
          <w:szCs w:val="22"/>
        </w:rPr>
        <w:t>Webcast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registration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details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will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be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made </w:t>
      </w:r>
      <w:proofErr w:type="spellStart"/>
      <w:r w:rsidRPr="00551C30">
        <w:rPr>
          <w:rFonts w:ascii="Arial" w:hAnsi="Arial" w:cs="Arial"/>
          <w:sz w:val="22"/>
          <w:szCs w:val="22"/>
        </w:rPr>
        <w:t>available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551C30">
        <w:rPr>
          <w:rFonts w:ascii="Arial" w:hAnsi="Arial" w:cs="Arial"/>
          <w:sz w:val="22"/>
          <w:szCs w:val="22"/>
        </w:rPr>
        <w:t>advance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event on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Group’s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investor relations </w:t>
      </w:r>
      <w:proofErr w:type="spellStart"/>
      <w:r w:rsidRPr="00551C30">
        <w:rPr>
          <w:rFonts w:ascii="Arial" w:hAnsi="Arial" w:cs="Arial"/>
          <w:sz w:val="22"/>
          <w:szCs w:val="22"/>
        </w:rPr>
        <w:t>website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(https://ir.czechoslovakgroup.com/en). </w:t>
      </w:r>
    </w:p>
    <w:p w14:paraId="44CA4B47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1FB6CE51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4315C601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3559E044" w14:textId="77777777" w:rsidR="00551C30" w:rsidRPr="00551C30" w:rsidRDefault="00551C30" w:rsidP="00551C30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51C30">
        <w:rPr>
          <w:rFonts w:ascii="Arial" w:hAnsi="Arial" w:cs="Arial"/>
          <w:b/>
          <w:bCs/>
          <w:sz w:val="22"/>
          <w:szCs w:val="22"/>
        </w:rPr>
        <w:t>Enquiries</w:t>
      </w:r>
      <w:proofErr w:type="spellEnd"/>
    </w:p>
    <w:p w14:paraId="53FD6A9E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3BF0080A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proofErr w:type="spellStart"/>
      <w:r w:rsidRPr="00551C30">
        <w:rPr>
          <w:rFonts w:ascii="Arial" w:hAnsi="Arial" w:cs="Arial"/>
          <w:sz w:val="22"/>
          <w:szCs w:val="22"/>
        </w:rPr>
        <w:t>Investors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analysts</w:t>
      </w:r>
      <w:proofErr w:type="spellEnd"/>
      <w:r w:rsidRPr="00551C30">
        <w:rPr>
          <w:rFonts w:ascii="Arial" w:hAnsi="Arial" w:cs="Arial"/>
          <w:sz w:val="22"/>
          <w:szCs w:val="22"/>
        </w:rPr>
        <w:t>:</w:t>
      </w:r>
    </w:p>
    <w:p w14:paraId="02713CE8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Peter Russell, </w:t>
      </w:r>
      <w:proofErr w:type="spellStart"/>
      <w:r w:rsidRPr="00551C30">
        <w:rPr>
          <w:rFonts w:ascii="Arial" w:hAnsi="Arial" w:cs="Arial"/>
          <w:sz w:val="22"/>
          <w:szCs w:val="22"/>
        </w:rPr>
        <w:t>Head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Investor Relations </w:t>
      </w:r>
    </w:p>
    <w:p w14:paraId="4D3A3884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hyperlink r:id="rId11" w:history="1">
        <w:r w:rsidRPr="00551C30">
          <w:rPr>
            <w:rStyle w:val="Hypertextovodkaz"/>
            <w:rFonts w:ascii="Arial" w:hAnsi="Arial" w:cs="Arial"/>
            <w:sz w:val="22"/>
            <w:szCs w:val="22"/>
          </w:rPr>
          <w:t>peter.russell@czechoslovakgroup.com</w:t>
        </w:r>
      </w:hyperlink>
    </w:p>
    <w:p w14:paraId="4D970E8D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37160599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>Media:</w:t>
      </w:r>
    </w:p>
    <w:p w14:paraId="62E19845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Tomáš Kotera, </w:t>
      </w:r>
      <w:proofErr w:type="spellStart"/>
      <w:r w:rsidRPr="00551C30">
        <w:rPr>
          <w:rFonts w:ascii="Arial" w:hAnsi="Arial" w:cs="Arial"/>
          <w:sz w:val="22"/>
          <w:szCs w:val="22"/>
        </w:rPr>
        <w:t>Director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Communications </w:t>
      </w:r>
    </w:p>
    <w:p w14:paraId="039B792B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hyperlink r:id="rId12" w:history="1">
        <w:r w:rsidRPr="00551C30">
          <w:rPr>
            <w:rStyle w:val="Hypertextovodkaz"/>
            <w:rFonts w:ascii="Arial" w:hAnsi="Arial" w:cs="Arial"/>
            <w:sz w:val="22"/>
            <w:szCs w:val="22"/>
          </w:rPr>
          <w:t>tomas.kotera@czechoslovakgroup.com</w:t>
        </w:r>
      </w:hyperlink>
      <w:r w:rsidRPr="00551C30">
        <w:rPr>
          <w:rFonts w:ascii="Arial" w:hAnsi="Arial" w:cs="Arial"/>
          <w:sz w:val="22"/>
          <w:szCs w:val="22"/>
        </w:rPr>
        <w:t xml:space="preserve"> </w:t>
      </w:r>
    </w:p>
    <w:p w14:paraId="7E8421E3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2E14F54E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Andrej Čírtek, </w:t>
      </w:r>
      <w:proofErr w:type="spellStart"/>
      <w:r w:rsidRPr="00551C30">
        <w:rPr>
          <w:rFonts w:ascii="Arial" w:hAnsi="Arial" w:cs="Arial"/>
          <w:sz w:val="22"/>
          <w:szCs w:val="22"/>
        </w:rPr>
        <w:t>Spokesperson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</w:p>
    <w:p w14:paraId="75138447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+420 602 494 208 </w:t>
      </w:r>
    </w:p>
    <w:p w14:paraId="08C69AEC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hyperlink r:id="rId13" w:history="1">
        <w:r w:rsidRPr="00551C30">
          <w:rPr>
            <w:rStyle w:val="Hypertextovodkaz"/>
            <w:rFonts w:ascii="Arial" w:hAnsi="Arial" w:cs="Arial"/>
            <w:sz w:val="22"/>
            <w:szCs w:val="22"/>
          </w:rPr>
          <w:t>andrej.cirtek@czechoslovakgroup.com</w:t>
        </w:r>
      </w:hyperlink>
    </w:p>
    <w:p w14:paraId="4631FE6A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06FA0892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41277745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22176EAE" w14:textId="77777777" w:rsidR="00551C30" w:rsidRPr="00551C30" w:rsidRDefault="00551C30" w:rsidP="00551C30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51C30">
        <w:rPr>
          <w:rFonts w:ascii="Arial" w:hAnsi="Arial" w:cs="Arial"/>
          <w:b/>
          <w:bCs/>
          <w:sz w:val="22"/>
          <w:szCs w:val="22"/>
        </w:rPr>
        <w:t>About</w:t>
      </w:r>
      <w:proofErr w:type="spellEnd"/>
      <w:r w:rsidRPr="00551C30">
        <w:rPr>
          <w:rFonts w:ascii="Arial" w:hAnsi="Arial" w:cs="Arial"/>
          <w:b/>
          <w:bCs/>
          <w:sz w:val="22"/>
          <w:szCs w:val="22"/>
        </w:rPr>
        <w:t xml:space="preserve"> CSG </w:t>
      </w:r>
    </w:p>
    <w:p w14:paraId="77FDD02A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5F27DBFC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N.V. (“CSG”) </w:t>
      </w:r>
      <w:proofErr w:type="spellStart"/>
      <w:r w:rsidRPr="00551C30">
        <w:rPr>
          <w:rFonts w:ascii="Arial" w:hAnsi="Arial" w:cs="Arial"/>
          <w:sz w:val="22"/>
          <w:szCs w:val="22"/>
        </w:rPr>
        <w:t>is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51C30">
        <w:rPr>
          <w:rFonts w:ascii="Arial" w:hAnsi="Arial" w:cs="Arial"/>
          <w:sz w:val="22"/>
          <w:szCs w:val="22"/>
        </w:rPr>
        <w:t>Dutch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company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551C30">
        <w:rPr>
          <w:rFonts w:ascii="Arial" w:hAnsi="Arial" w:cs="Arial"/>
          <w:sz w:val="22"/>
          <w:szCs w:val="22"/>
        </w:rPr>
        <w:t>leading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European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defence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group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with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principal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Pr="00551C30">
        <w:rPr>
          <w:rFonts w:ascii="Arial" w:hAnsi="Arial" w:cs="Arial"/>
          <w:sz w:val="22"/>
          <w:szCs w:val="22"/>
        </w:rPr>
        <w:t>headquarters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located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 Prague, Czech Republic. </w:t>
      </w:r>
    </w:p>
    <w:p w14:paraId="172F2EC9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08229F81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</w:t>
      </w:r>
      <w:proofErr w:type="spellStart"/>
      <w:r w:rsidRPr="00551C30">
        <w:rPr>
          <w:rFonts w:ascii="Arial" w:hAnsi="Arial" w:cs="Arial"/>
          <w:sz w:val="22"/>
          <w:szCs w:val="22"/>
        </w:rPr>
        <w:t>develops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supplies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defence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industrial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technologies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that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contribute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to a </w:t>
      </w:r>
      <w:proofErr w:type="spellStart"/>
      <w:r w:rsidRPr="00551C30">
        <w:rPr>
          <w:rFonts w:ascii="Arial" w:hAnsi="Arial" w:cs="Arial"/>
          <w:sz w:val="22"/>
          <w:szCs w:val="22"/>
        </w:rPr>
        <w:t>safer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more </w:t>
      </w:r>
      <w:proofErr w:type="spellStart"/>
      <w:r w:rsidRPr="00551C30">
        <w:rPr>
          <w:rFonts w:ascii="Arial" w:hAnsi="Arial" w:cs="Arial"/>
          <w:sz w:val="22"/>
          <w:szCs w:val="22"/>
        </w:rPr>
        <w:t>stable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future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</w:t>
      </w:r>
    </w:p>
    <w:p w14:paraId="334DBA1B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47E97806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</w:t>
      </w:r>
      <w:proofErr w:type="spellStart"/>
      <w:r w:rsidRPr="00551C30">
        <w:rPr>
          <w:rFonts w:ascii="Arial" w:hAnsi="Arial" w:cs="Arial"/>
          <w:sz w:val="22"/>
          <w:szCs w:val="22"/>
        </w:rPr>
        <w:t>focuses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development and </w:t>
      </w:r>
      <w:proofErr w:type="spellStart"/>
      <w:r w:rsidRPr="00551C30">
        <w:rPr>
          <w:rFonts w:ascii="Arial" w:hAnsi="Arial" w:cs="Arial"/>
          <w:sz w:val="22"/>
          <w:szCs w:val="22"/>
        </w:rPr>
        <w:t>production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strategically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important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products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systems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551C30">
        <w:rPr>
          <w:rFonts w:ascii="Arial" w:hAnsi="Arial" w:cs="Arial"/>
          <w:sz w:val="22"/>
          <w:szCs w:val="22"/>
        </w:rPr>
        <w:t>technologies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across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defence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ammunition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sectors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other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related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industries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such as </w:t>
      </w:r>
      <w:proofErr w:type="spellStart"/>
      <w:r w:rsidRPr="00551C30">
        <w:rPr>
          <w:rFonts w:ascii="Arial" w:hAnsi="Arial" w:cs="Arial"/>
          <w:sz w:val="22"/>
          <w:szCs w:val="22"/>
        </w:rPr>
        <w:t>aerospace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</w:t>
      </w:r>
    </w:p>
    <w:p w14:paraId="62AE4C54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53B31DAA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551C30">
        <w:rPr>
          <w:rFonts w:ascii="Arial" w:hAnsi="Arial" w:cs="Arial"/>
          <w:sz w:val="22"/>
          <w:szCs w:val="22"/>
        </w:rPr>
        <w:t>operates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key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manufacturing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facilities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United </w:t>
      </w:r>
      <w:proofErr w:type="spellStart"/>
      <w:r w:rsidRPr="00551C30">
        <w:rPr>
          <w:rFonts w:ascii="Arial" w:hAnsi="Arial" w:cs="Arial"/>
          <w:sz w:val="22"/>
          <w:szCs w:val="22"/>
        </w:rPr>
        <w:t>States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United </w:t>
      </w:r>
      <w:proofErr w:type="spellStart"/>
      <w:r w:rsidRPr="00551C30">
        <w:rPr>
          <w:rFonts w:ascii="Arial" w:hAnsi="Arial" w:cs="Arial"/>
          <w:sz w:val="22"/>
          <w:szCs w:val="22"/>
        </w:rPr>
        <w:t>Kingdom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Spain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Italy, Germany,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Czech Republic, Slovakia, </w:t>
      </w:r>
      <w:proofErr w:type="spellStart"/>
      <w:r w:rsidRPr="00551C30">
        <w:rPr>
          <w:rFonts w:ascii="Arial" w:hAnsi="Arial" w:cs="Arial"/>
          <w:sz w:val="22"/>
          <w:szCs w:val="22"/>
        </w:rPr>
        <w:t>Serbia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India, and </w:t>
      </w:r>
      <w:proofErr w:type="spellStart"/>
      <w:r w:rsidRPr="00551C30">
        <w:rPr>
          <w:rFonts w:ascii="Arial" w:hAnsi="Arial" w:cs="Arial"/>
          <w:sz w:val="22"/>
          <w:szCs w:val="22"/>
        </w:rPr>
        <w:t>exports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products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lastRenderedPageBreak/>
        <w:t>worldwide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CSG </w:t>
      </w:r>
      <w:proofErr w:type="spellStart"/>
      <w:r w:rsidRPr="00551C30">
        <w:rPr>
          <w:rFonts w:ascii="Arial" w:hAnsi="Arial" w:cs="Arial"/>
          <w:sz w:val="22"/>
          <w:szCs w:val="22"/>
        </w:rPr>
        <w:t>continues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551C30">
        <w:rPr>
          <w:rFonts w:ascii="Arial" w:hAnsi="Arial" w:cs="Arial"/>
          <w:sz w:val="22"/>
          <w:szCs w:val="22"/>
        </w:rPr>
        <w:t>invest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growth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portfolio </w:t>
      </w:r>
      <w:proofErr w:type="spellStart"/>
      <w:r w:rsidRPr="00551C30">
        <w:rPr>
          <w:rFonts w:ascii="Arial" w:hAnsi="Arial" w:cs="Arial"/>
          <w:sz w:val="22"/>
          <w:szCs w:val="22"/>
        </w:rPr>
        <w:t>companies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expansion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core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551C30">
        <w:rPr>
          <w:rFonts w:ascii="Arial" w:hAnsi="Arial" w:cs="Arial"/>
          <w:sz w:val="22"/>
          <w:szCs w:val="22"/>
        </w:rPr>
        <w:t>activities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</w:t>
      </w:r>
    </w:p>
    <w:p w14:paraId="1985D2DC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3DF6FC11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proofErr w:type="spellStart"/>
      <w:r w:rsidRPr="00551C30">
        <w:rPr>
          <w:rFonts w:ascii="Arial" w:hAnsi="Arial" w:cs="Arial"/>
          <w:sz w:val="22"/>
          <w:szCs w:val="22"/>
        </w:rPr>
        <w:t>Key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members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of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551C30">
        <w:rPr>
          <w:rFonts w:ascii="Arial" w:hAnsi="Arial" w:cs="Arial"/>
          <w:sz w:val="22"/>
          <w:szCs w:val="22"/>
        </w:rPr>
        <w:t>include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Excalibur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Army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(Czech Republic, </w:t>
      </w:r>
      <w:proofErr w:type="spellStart"/>
      <w:r w:rsidRPr="00551C30">
        <w:rPr>
          <w:rFonts w:ascii="Arial" w:hAnsi="Arial" w:cs="Arial"/>
          <w:sz w:val="22"/>
          <w:szCs w:val="22"/>
        </w:rPr>
        <w:t>land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systems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), Tatra </w:t>
      </w:r>
      <w:proofErr w:type="spellStart"/>
      <w:r w:rsidRPr="00551C30">
        <w:rPr>
          <w:rFonts w:ascii="Arial" w:hAnsi="Arial" w:cs="Arial"/>
          <w:sz w:val="22"/>
          <w:szCs w:val="22"/>
        </w:rPr>
        <w:t>Trucks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(Czech Republic, </w:t>
      </w:r>
      <w:proofErr w:type="spellStart"/>
      <w:r w:rsidRPr="00551C30">
        <w:rPr>
          <w:rFonts w:ascii="Arial" w:hAnsi="Arial" w:cs="Arial"/>
          <w:sz w:val="22"/>
          <w:szCs w:val="22"/>
        </w:rPr>
        <w:t>vehicles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), MSM Group (Slovakia, </w:t>
      </w:r>
      <w:proofErr w:type="spellStart"/>
      <w:r w:rsidRPr="00551C30">
        <w:rPr>
          <w:rFonts w:ascii="Arial" w:hAnsi="Arial" w:cs="Arial"/>
          <w:sz w:val="22"/>
          <w:szCs w:val="22"/>
        </w:rPr>
        <w:t>artillery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ammunition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) and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Kinetic Group (United </w:t>
      </w:r>
      <w:proofErr w:type="spellStart"/>
      <w:r w:rsidRPr="00551C30">
        <w:rPr>
          <w:rFonts w:ascii="Arial" w:hAnsi="Arial" w:cs="Arial"/>
          <w:sz w:val="22"/>
          <w:szCs w:val="22"/>
        </w:rPr>
        <w:t>States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1C30">
        <w:rPr>
          <w:rFonts w:ascii="Arial" w:hAnsi="Arial" w:cs="Arial"/>
          <w:sz w:val="22"/>
          <w:szCs w:val="22"/>
        </w:rPr>
        <w:t>small-calibre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ammunition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). </w:t>
      </w:r>
    </w:p>
    <w:p w14:paraId="4730F037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3B7C583B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</w:t>
      </w:r>
      <w:proofErr w:type="spellStart"/>
      <w:r w:rsidRPr="00551C30">
        <w:rPr>
          <w:rFonts w:ascii="Arial" w:hAnsi="Arial" w:cs="Arial"/>
          <w:sz w:val="22"/>
          <w:szCs w:val="22"/>
        </w:rPr>
        <w:t>employs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551C30">
        <w:rPr>
          <w:rFonts w:ascii="Arial" w:hAnsi="Arial" w:cs="Arial"/>
          <w:sz w:val="22"/>
          <w:szCs w:val="22"/>
        </w:rPr>
        <w:t>than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14,000 </w:t>
      </w:r>
      <w:proofErr w:type="spellStart"/>
      <w:r w:rsidRPr="00551C30">
        <w:rPr>
          <w:rFonts w:ascii="Arial" w:hAnsi="Arial" w:cs="Arial"/>
          <w:sz w:val="22"/>
          <w:szCs w:val="22"/>
        </w:rPr>
        <w:t>people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across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its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integrated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51C30">
        <w:rPr>
          <w:rFonts w:ascii="Arial" w:hAnsi="Arial" w:cs="Arial"/>
          <w:sz w:val="22"/>
          <w:szCs w:val="22"/>
        </w:rPr>
        <w:t>affiliated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companies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In 2024,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Group’s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annual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reported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revenues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amounted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to EUR 4.0 </w:t>
      </w:r>
      <w:proofErr w:type="spellStart"/>
      <w:r w:rsidRPr="00551C30">
        <w:rPr>
          <w:rFonts w:ascii="Arial" w:hAnsi="Arial" w:cs="Arial"/>
          <w:sz w:val="22"/>
          <w:szCs w:val="22"/>
        </w:rPr>
        <w:t>billion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. </w:t>
      </w:r>
    </w:p>
    <w:p w14:paraId="2C5198A4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515990D0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r w:rsidRPr="00551C30">
        <w:rPr>
          <w:rFonts w:ascii="Arial" w:hAnsi="Arial" w:cs="Arial"/>
          <w:sz w:val="22"/>
          <w:szCs w:val="22"/>
        </w:rPr>
        <w:t xml:space="preserve">CSG </w:t>
      </w:r>
      <w:proofErr w:type="spellStart"/>
      <w:r w:rsidRPr="00551C30">
        <w:rPr>
          <w:rFonts w:ascii="Arial" w:hAnsi="Arial" w:cs="Arial"/>
          <w:sz w:val="22"/>
          <w:szCs w:val="22"/>
        </w:rPr>
        <w:t>is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traded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551C30">
        <w:rPr>
          <w:rFonts w:ascii="Arial" w:hAnsi="Arial" w:cs="Arial"/>
          <w:sz w:val="22"/>
          <w:szCs w:val="22"/>
        </w:rPr>
        <w:t>Euronext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Amsterdam </w:t>
      </w:r>
      <w:proofErr w:type="spellStart"/>
      <w:r w:rsidRPr="00551C30">
        <w:rPr>
          <w:rFonts w:ascii="Arial" w:hAnsi="Arial" w:cs="Arial"/>
          <w:sz w:val="22"/>
          <w:szCs w:val="22"/>
        </w:rPr>
        <w:t>under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1C30">
        <w:rPr>
          <w:rFonts w:ascii="Arial" w:hAnsi="Arial" w:cs="Arial"/>
          <w:sz w:val="22"/>
          <w:szCs w:val="22"/>
        </w:rPr>
        <w:t>the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symbol CSG. </w:t>
      </w:r>
    </w:p>
    <w:p w14:paraId="74154F1B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</w:p>
    <w:p w14:paraId="7088ACF3" w14:textId="77777777" w:rsidR="00551C30" w:rsidRPr="00551C30" w:rsidRDefault="00551C30" w:rsidP="00551C30">
      <w:pPr>
        <w:rPr>
          <w:rFonts w:ascii="Arial" w:hAnsi="Arial" w:cs="Arial"/>
          <w:sz w:val="22"/>
          <w:szCs w:val="22"/>
        </w:rPr>
      </w:pPr>
      <w:proofErr w:type="spellStart"/>
      <w:r w:rsidRPr="00551C30">
        <w:rPr>
          <w:rFonts w:ascii="Arial" w:hAnsi="Arial" w:cs="Arial"/>
          <w:sz w:val="22"/>
          <w:szCs w:val="22"/>
        </w:rPr>
        <w:t>For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551C30">
        <w:rPr>
          <w:rFonts w:ascii="Arial" w:hAnsi="Arial" w:cs="Arial"/>
          <w:sz w:val="22"/>
          <w:szCs w:val="22"/>
        </w:rPr>
        <w:t>information</w:t>
      </w:r>
      <w:proofErr w:type="spellEnd"/>
      <w:r w:rsidRPr="00551C30">
        <w:rPr>
          <w:rFonts w:ascii="Arial" w:hAnsi="Arial" w:cs="Arial"/>
          <w:sz w:val="22"/>
          <w:szCs w:val="22"/>
        </w:rPr>
        <w:t xml:space="preserve">, visit: </w:t>
      </w:r>
      <w:hyperlink r:id="rId14" w:history="1">
        <w:r w:rsidRPr="00551C30">
          <w:rPr>
            <w:rStyle w:val="Hypertextovodkaz"/>
            <w:rFonts w:ascii="Arial" w:hAnsi="Arial" w:cs="Arial"/>
            <w:sz w:val="22"/>
            <w:szCs w:val="22"/>
          </w:rPr>
          <w:t>https://czechoslovakgroup.com/en</w:t>
        </w:r>
      </w:hyperlink>
    </w:p>
    <w:p w14:paraId="1134B27F" w14:textId="0A5B0081" w:rsidR="00F42FFB" w:rsidRPr="00302EF9" w:rsidRDefault="00F42FFB" w:rsidP="00302E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164E22" w14:textId="77777777" w:rsidR="00F20D19" w:rsidRPr="00302EF9" w:rsidRDefault="00F20D19" w:rsidP="00302EF9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F20D19" w:rsidRPr="00302E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1134" w:bottom="1814" w:left="1134" w:header="1134" w:footer="6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DF6A" w14:textId="77777777" w:rsidR="001C7B7B" w:rsidRDefault="001C7B7B">
      <w:r>
        <w:separator/>
      </w:r>
    </w:p>
  </w:endnote>
  <w:endnote w:type="continuationSeparator" w:id="0">
    <w:p w14:paraId="1BE2722D" w14:textId="77777777" w:rsidR="001C7B7B" w:rsidRDefault="001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CB2" w14:textId="72C191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F7C3E1" wp14:editId="17688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56550062" name="Text Box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FEF86" w14:textId="0214E184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C3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í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FEF86" w14:textId="0214E184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599" w14:textId="76A6EC1B" w:rsidR="005908B6" w:rsidRDefault="00EF3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PAGE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1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  <w:r>
      <w:rPr>
        <w:rFonts w:ascii="Arial" w:eastAsia="Arial" w:hAnsi="Arial" w:cs="Arial"/>
        <w:color w:val="20262E"/>
        <w:sz w:val="14"/>
        <w:szCs w:val="14"/>
      </w:rPr>
      <w:t xml:space="preserve"> / </w:t>
    </w: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NUMPAGES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2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75E" w14:textId="1EF8A154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51C485" wp14:editId="44428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00289141" name="Text Box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037E0" w14:textId="512C32E3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1C4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í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C037E0" w14:textId="512C32E3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1D31" w14:textId="77777777" w:rsidR="001C7B7B" w:rsidRDefault="001C7B7B">
      <w:r>
        <w:separator/>
      </w:r>
    </w:p>
  </w:footnote>
  <w:footnote w:type="continuationSeparator" w:id="0">
    <w:p w14:paraId="01B255B4" w14:textId="77777777" w:rsidR="001C7B7B" w:rsidRDefault="001C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564B" w14:textId="58A379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90FED" wp14:editId="5F230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24174582" name="Text Box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8D896" w14:textId="4D39C73C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0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18D896" w14:textId="4D39C73C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0E2F" w14:textId="256FF647" w:rsidR="005908B6" w:rsidRDefault="00F618C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847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114300" distR="114300" simplePos="0" relativeHeight="251664384" behindDoc="1" locked="0" layoutInCell="1" allowOverlap="1" wp14:anchorId="5347C65A" wp14:editId="4A216EF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36180" cy="10655896"/>
          <wp:effectExtent l="0" t="0" r="7620" b="0"/>
          <wp:wrapNone/>
          <wp:docPr id="330854965" name="Obrázek 8" descr="Obsah obrázku text, snímek obrazovky, bílé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54965" name="Obrázek 8" descr="Obsah obrázku text, snímek obrazovky, bílé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1" cy="1066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D3A"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E41DB" wp14:editId="60EB7D1A">
              <wp:simplePos x="723900" y="7175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83040920" name="Text Box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53AA" w14:textId="7CBCB87F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4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5F053AA" w14:textId="7CBCB87F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370" w14:textId="024BEB4C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E83A6" wp14:editId="62E90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588415633" name="Text Box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FE707" w14:textId="770ED2E1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8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BFE707" w14:textId="770ED2E1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EDC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6E0F"/>
    <w:multiLevelType w:val="multilevel"/>
    <w:tmpl w:val="0C0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8663C"/>
    <w:multiLevelType w:val="hybridMultilevel"/>
    <w:tmpl w:val="9208C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A59A8"/>
    <w:multiLevelType w:val="multilevel"/>
    <w:tmpl w:val="81E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A3D34"/>
    <w:multiLevelType w:val="multilevel"/>
    <w:tmpl w:val="8B3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009F5"/>
    <w:multiLevelType w:val="multilevel"/>
    <w:tmpl w:val="472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F17FD"/>
    <w:multiLevelType w:val="hybridMultilevel"/>
    <w:tmpl w:val="C05E70FE"/>
    <w:lvl w:ilvl="0" w:tplc="DED4FCFA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84415"/>
    <w:multiLevelType w:val="multilevel"/>
    <w:tmpl w:val="46C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70315"/>
    <w:multiLevelType w:val="multilevel"/>
    <w:tmpl w:val="D28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B5633"/>
    <w:multiLevelType w:val="hybridMultilevel"/>
    <w:tmpl w:val="48DA6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560A"/>
    <w:multiLevelType w:val="hybridMultilevel"/>
    <w:tmpl w:val="22D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77DA3"/>
    <w:multiLevelType w:val="multilevel"/>
    <w:tmpl w:val="5C4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35D53"/>
    <w:multiLevelType w:val="hybridMultilevel"/>
    <w:tmpl w:val="02B64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440"/>
    <w:multiLevelType w:val="multilevel"/>
    <w:tmpl w:val="FFB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D718F"/>
    <w:multiLevelType w:val="hybridMultilevel"/>
    <w:tmpl w:val="9A621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2E2F"/>
    <w:multiLevelType w:val="multilevel"/>
    <w:tmpl w:val="F2F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75C2B"/>
    <w:multiLevelType w:val="hybridMultilevel"/>
    <w:tmpl w:val="586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D4EF3"/>
    <w:multiLevelType w:val="multilevel"/>
    <w:tmpl w:val="328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3A07"/>
    <w:multiLevelType w:val="multilevel"/>
    <w:tmpl w:val="B01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6C6C5E"/>
    <w:multiLevelType w:val="multilevel"/>
    <w:tmpl w:val="37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F912A5"/>
    <w:multiLevelType w:val="multilevel"/>
    <w:tmpl w:val="E3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670C8"/>
    <w:multiLevelType w:val="hybridMultilevel"/>
    <w:tmpl w:val="E3A85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417DA"/>
    <w:multiLevelType w:val="hybridMultilevel"/>
    <w:tmpl w:val="9934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6184D"/>
    <w:multiLevelType w:val="multilevel"/>
    <w:tmpl w:val="DD0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601C92"/>
    <w:multiLevelType w:val="hybridMultilevel"/>
    <w:tmpl w:val="6B8A2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80956"/>
    <w:multiLevelType w:val="hybridMultilevel"/>
    <w:tmpl w:val="918C2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64E90"/>
    <w:multiLevelType w:val="multilevel"/>
    <w:tmpl w:val="5A1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C5BBD"/>
    <w:multiLevelType w:val="multilevel"/>
    <w:tmpl w:val="45F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541DBB"/>
    <w:multiLevelType w:val="hybridMultilevel"/>
    <w:tmpl w:val="70C6B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963E9"/>
    <w:multiLevelType w:val="multilevel"/>
    <w:tmpl w:val="4F0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9B623F"/>
    <w:multiLevelType w:val="multilevel"/>
    <w:tmpl w:val="C12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096ADA"/>
    <w:multiLevelType w:val="multilevel"/>
    <w:tmpl w:val="F4C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968FC"/>
    <w:multiLevelType w:val="hybridMultilevel"/>
    <w:tmpl w:val="941A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593">
    <w:abstractNumId w:val="2"/>
  </w:num>
  <w:num w:numId="2" w16cid:durableId="236135143">
    <w:abstractNumId w:val="7"/>
  </w:num>
  <w:num w:numId="3" w16cid:durableId="1316452064">
    <w:abstractNumId w:val="15"/>
  </w:num>
  <w:num w:numId="4" w16cid:durableId="1836649767">
    <w:abstractNumId w:val="23"/>
  </w:num>
  <w:num w:numId="5" w16cid:durableId="1503350259">
    <w:abstractNumId w:val="13"/>
  </w:num>
  <w:num w:numId="6" w16cid:durableId="2134052278">
    <w:abstractNumId w:val="11"/>
  </w:num>
  <w:num w:numId="7" w16cid:durableId="2138183531">
    <w:abstractNumId w:val="8"/>
  </w:num>
  <w:num w:numId="8" w16cid:durableId="920873492">
    <w:abstractNumId w:val="4"/>
  </w:num>
  <w:num w:numId="9" w16cid:durableId="1812333253">
    <w:abstractNumId w:val="29"/>
  </w:num>
  <w:num w:numId="10" w16cid:durableId="1950315163">
    <w:abstractNumId w:val="27"/>
  </w:num>
  <w:num w:numId="11" w16cid:durableId="1291209740">
    <w:abstractNumId w:val="1"/>
  </w:num>
  <w:num w:numId="12" w16cid:durableId="1716851847">
    <w:abstractNumId w:val="10"/>
  </w:num>
  <w:num w:numId="13" w16cid:durableId="2070379570">
    <w:abstractNumId w:val="6"/>
  </w:num>
  <w:num w:numId="14" w16cid:durableId="19822064">
    <w:abstractNumId w:val="22"/>
  </w:num>
  <w:num w:numId="15" w16cid:durableId="1216891323">
    <w:abstractNumId w:val="20"/>
  </w:num>
  <w:num w:numId="16" w16cid:durableId="1980183892">
    <w:abstractNumId w:val="31"/>
  </w:num>
  <w:num w:numId="17" w16cid:durableId="536627183">
    <w:abstractNumId w:val="5"/>
  </w:num>
  <w:num w:numId="18" w16cid:durableId="807478271">
    <w:abstractNumId w:val="0"/>
  </w:num>
  <w:num w:numId="19" w16cid:durableId="543712168">
    <w:abstractNumId w:val="24"/>
  </w:num>
  <w:num w:numId="20" w16cid:durableId="935359591">
    <w:abstractNumId w:val="21"/>
  </w:num>
  <w:num w:numId="21" w16cid:durableId="701050277">
    <w:abstractNumId w:val="16"/>
  </w:num>
  <w:num w:numId="22" w16cid:durableId="1982340677">
    <w:abstractNumId w:val="32"/>
  </w:num>
  <w:num w:numId="23" w16cid:durableId="2098750925">
    <w:abstractNumId w:val="9"/>
  </w:num>
  <w:num w:numId="24" w16cid:durableId="1633562421">
    <w:abstractNumId w:val="12"/>
  </w:num>
  <w:num w:numId="25" w16cid:durableId="779450914">
    <w:abstractNumId w:val="14"/>
  </w:num>
  <w:num w:numId="26" w16cid:durableId="776558807">
    <w:abstractNumId w:val="28"/>
  </w:num>
  <w:num w:numId="27" w16cid:durableId="919295377">
    <w:abstractNumId w:val="25"/>
  </w:num>
  <w:num w:numId="28" w16cid:durableId="586772856">
    <w:abstractNumId w:val="26"/>
  </w:num>
  <w:num w:numId="29" w16cid:durableId="1922445069">
    <w:abstractNumId w:val="18"/>
  </w:num>
  <w:num w:numId="30" w16cid:durableId="1380596131">
    <w:abstractNumId w:val="17"/>
  </w:num>
  <w:num w:numId="31" w16cid:durableId="1814331243">
    <w:abstractNumId w:val="19"/>
  </w:num>
  <w:num w:numId="32" w16cid:durableId="1866366684">
    <w:abstractNumId w:val="30"/>
  </w:num>
  <w:num w:numId="33" w16cid:durableId="137449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8"/>
    <w:rsid w:val="00003F2A"/>
    <w:rsid w:val="00004211"/>
    <w:rsid w:val="00014AD9"/>
    <w:rsid w:val="0001767E"/>
    <w:rsid w:val="000177F1"/>
    <w:rsid w:val="0002580C"/>
    <w:rsid w:val="00034D96"/>
    <w:rsid w:val="00040E48"/>
    <w:rsid w:val="00042A39"/>
    <w:rsid w:val="0004756F"/>
    <w:rsid w:val="000536E1"/>
    <w:rsid w:val="00062872"/>
    <w:rsid w:val="00065127"/>
    <w:rsid w:val="0008167A"/>
    <w:rsid w:val="00081BFC"/>
    <w:rsid w:val="00087F48"/>
    <w:rsid w:val="00095DBE"/>
    <w:rsid w:val="000A7718"/>
    <w:rsid w:val="000B350A"/>
    <w:rsid w:val="000B5646"/>
    <w:rsid w:val="000C63FA"/>
    <w:rsid w:val="000C7929"/>
    <w:rsid w:val="000D0A6E"/>
    <w:rsid w:val="000D1716"/>
    <w:rsid w:val="000D38BA"/>
    <w:rsid w:val="000D6B27"/>
    <w:rsid w:val="000D735C"/>
    <w:rsid w:val="000D7E31"/>
    <w:rsid w:val="000E2C74"/>
    <w:rsid w:val="000F0652"/>
    <w:rsid w:val="000F0702"/>
    <w:rsid w:val="000F0993"/>
    <w:rsid w:val="001056D2"/>
    <w:rsid w:val="00106142"/>
    <w:rsid w:val="00113D3A"/>
    <w:rsid w:val="00114909"/>
    <w:rsid w:val="00121355"/>
    <w:rsid w:val="00122A3A"/>
    <w:rsid w:val="0012365F"/>
    <w:rsid w:val="00123723"/>
    <w:rsid w:val="0012460C"/>
    <w:rsid w:val="00126902"/>
    <w:rsid w:val="00144F89"/>
    <w:rsid w:val="0014619B"/>
    <w:rsid w:val="00153EDE"/>
    <w:rsid w:val="001638CD"/>
    <w:rsid w:val="00165923"/>
    <w:rsid w:val="00170D28"/>
    <w:rsid w:val="00171181"/>
    <w:rsid w:val="00171635"/>
    <w:rsid w:val="001716E7"/>
    <w:rsid w:val="00174071"/>
    <w:rsid w:val="001741D1"/>
    <w:rsid w:val="0017470D"/>
    <w:rsid w:val="0017648A"/>
    <w:rsid w:val="0018104B"/>
    <w:rsid w:val="00181CC0"/>
    <w:rsid w:val="00185D02"/>
    <w:rsid w:val="00194F45"/>
    <w:rsid w:val="001A1C1D"/>
    <w:rsid w:val="001A4920"/>
    <w:rsid w:val="001B13EF"/>
    <w:rsid w:val="001B44E3"/>
    <w:rsid w:val="001B5119"/>
    <w:rsid w:val="001B60F9"/>
    <w:rsid w:val="001C4E8D"/>
    <w:rsid w:val="001C6B9F"/>
    <w:rsid w:val="001C7B7B"/>
    <w:rsid w:val="001D028B"/>
    <w:rsid w:val="001D34BD"/>
    <w:rsid w:val="001E2AD4"/>
    <w:rsid w:val="001E30CC"/>
    <w:rsid w:val="001E48A4"/>
    <w:rsid w:val="001E48BE"/>
    <w:rsid w:val="001E50CE"/>
    <w:rsid w:val="001F4B43"/>
    <w:rsid w:val="001F6751"/>
    <w:rsid w:val="00201D76"/>
    <w:rsid w:val="00203256"/>
    <w:rsid w:val="002065F7"/>
    <w:rsid w:val="00217C47"/>
    <w:rsid w:val="002204E7"/>
    <w:rsid w:val="002208C0"/>
    <w:rsid w:val="002219E7"/>
    <w:rsid w:val="00225D3F"/>
    <w:rsid w:val="00225EC7"/>
    <w:rsid w:val="0022742E"/>
    <w:rsid w:val="0023441F"/>
    <w:rsid w:val="00240611"/>
    <w:rsid w:val="00243DAD"/>
    <w:rsid w:val="00252FEE"/>
    <w:rsid w:val="00256AAD"/>
    <w:rsid w:val="002634B3"/>
    <w:rsid w:val="00280229"/>
    <w:rsid w:val="00283F47"/>
    <w:rsid w:val="00285621"/>
    <w:rsid w:val="00287293"/>
    <w:rsid w:val="002924B2"/>
    <w:rsid w:val="00294588"/>
    <w:rsid w:val="002A20DB"/>
    <w:rsid w:val="002B2B09"/>
    <w:rsid w:val="002B333C"/>
    <w:rsid w:val="002B4F2B"/>
    <w:rsid w:val="002C0D31"/>
    <w:rsid w:val="002C52E4"/>
    <w:rsid w:val="002D2A52"/>
    <w:rsid w:val="002D572B"/>
    <w:rsid w:val="002D7A9C"/>
    <w:rsid w:val="002E0265"/>
    <w:rsid w:val="002E3583"/>
    <w:rsid w:val="002E4DD1"/>
    <w:rsid w:val="002F3725"/>
    <w:rsid w:val="002F7E55"/>
    <w:rsid w:val="0030077B"/>
    <w:rsid w:val="00302EF9"/>
    <w:rsid w:val="003144BE"/>
    <w:rsid w:val="0031498E"/>
    <w:rsid w:val="0033255C"/>
    <w:rsid w:val="00333971"/>
    <w:rsid w:val="00343BF6"/>
    <w:rsid w:val="00357C86"/>
    <w:rsid w:val="00362FA3"/>
    <w:rsid w:val="003650FA"/>
    <w:rsid w:val="00366E61"/>
    <w:rsid w:val="0037013B"/>
    <w:rsid w:val="00372218"/>
    <w:rsid w:val="003777E5"/>
    <w:rsid w:val="003800A2"/>
    <w:rsid w:val="0038691C"/>
    <w:rsid w:val="003913F3"/>
    <w:rsid w:val="003947AE"/>
    <w:rsid w:val="003A5A2F"/>
    <w:rsid w:val="003A62A1"/>
    <w:rsid w:val="003A7788"/>
    <w:rsid w:val="003B1414"/>
    <w:rsid w:val="003C38B7"/>
    <w:rsid w:val="003C7408"/>
    <w:rsid w:val="003D2EEF"/>
    <w:rsid w:val="003D55F1"/>
    <w:rsid w:val="003E0E50"/>
    <w:rsid w:val="003E73D2"/>
    <w:rsid w:val="003F039F"/>
    <w:rsid w:val="003F2799"/>
    <w:rsid w:val="003F55E9"/>
    <w:rsid w:val="00401990"/>
    <w:rsid w:val="0040269A"/>
    <w:rsid w:val="00413DEB"/>
    <w:rsid w:val="00422182"/>
    <w:rsid w:val="00432015"/>
    <w:rsid w:val="004330E8"/>
    <w:rsid w:val="00437F0B"/>
    <w:rsid w:val="00457EAA"/>
    <w:rsid w:val="004640FE"/>
    <w:rsid w:val="0047377F"/>
    <w:rsid w:val="004802C9"/>
    <w:rsid w:val="004823FD"/>
    <w:rsid w:val="00485E06"/>
    <w:rsid w:val="00485EE3"/>
    <w:rsid w:val="004865C5"/>
    <w:rsid w:val="00494295"/>
    <w:rsid w:val="004A118A"/>
    <w:rsid w:val="004A16ED"/>
    <w:rsid w:val="004A3D30"/>
    <w:rsid w:val="004A610B"/>
    <w:rsid w:val="004B2A11"/>
    <w:rsid w:val="004C07F7"/>
    <w:rsid w:val="004C0F89"/>
    <w:rsid w:val="004D0018"/>
    <w:rsid w:val="004D2815"/>
    <w:rsid w:val="004E0A91"/>
    <w:rsid w:val="004E191F"/>
    <w:rsid w:val="004F1BD5"/>
    <w:rsid w:val="004F201E"/>
    <w:rsid w:val="004F2DCF"/>
    <w:rsid w:val="004F6F71"/>
    <w:rsid w:val="0050418C"/>
    <w:rsid w:val="005250D7"/>
    <w:rsid w:val="00530C3E"/>
    <w:rsid w:val="005318AD"/>
    <w:rsid w:val="0054130A"/>
    <w:rsid w:val="005448C5"/>
    <w:rsid w:val="00551967"/>
    <w:rsid w:val="00551C30"/>
    <w:rsid w:val="00560098"/>
    <w:rsid w:val="0056263E"/>
    <w:rsid w:val="0056387B"/>
    <w:rsid w:val="00565BC4"/>
    <w:rsid w:val="0057440B"/>
    <w:rsid w:val="00581CCB"/>
    <w:rsid w:val="00585180"/>
    <w:rsid w:val="005908B6"/>
    <w:rsid w:val="00591DAD"/>
    <w:rsid w:val="0059227C"/>
    <w:rsid w:val="00592E52"/>
    <w:rsid w:val="00594148"/>
    <w:rsid w:val="005960C6"/>
    <w:rsid w:val="005A15A2"/>
    <w:rsid w:val="005A24ED"/>
    <w:rsid w:val="005A4103"/>
    <w:rsid w:val="005A483E"/>
    <w:rsid w:val="005A6ECA"/>
    <w:rsid w:val="005B720D"/>
    <w:rsid w:val="005C25D5"/>
    <w:rsid w:val="005D2983"/>
    <w:rsid w:val="005D5471"/>
    <w:rsid w:val="005E1781"/>
    <w:rsid w:val="005E5F79"/>
    <w:rsid w:val="006035A0"/>
    <w:rsid w:val="00603948"/>
    <w:rsid w:val="00604D49"/>
    <w:rsid w:val="00612726"/>
    <w:rsid w:val="00616F9A"/>
    <w:rsid w:val="006214E8"/>
    <w:rsid w:val="006272B4"/>
    <w:rsid w:val="00630C12"/>
    <w:rsid w:val="0063277F"/>
    <w:rsid w:val="00633423"/>
    <w:rsid w:val="00634F08"/>
    <w:rsid w:val="006352A9"/>
    <w:rsid w:val="006363EE"/>
    <w:rsid w:val="00636504"/>
    <w:rsid w:val="006377FB"/>
    <w:rsid w:val="00642DCC"/>
    <w:rsid w:val="006433E1"/>
    <w:rsid w:val="00644EE9"/>
    <w:rsid w:val="00653AAF"/>
    <w:rsid w:val="00654338"/>
    <w:rsid w:val="00655E78"/>
    <w:rsid w:val="006719F5"/>
    <w:rsid w:val="0067700B"/>
    <w:rsid w:val="00691372"/>
    <w:rsid w:val="00697898"/>
    <w:rsid w:val="006A5C1A"/>
    <w:rsid w:val="006B4AD7"/>
    <w:rsid w:val="006B6897"/>
    <w:rsid w:val="006C0404"/>
    <w:rsid w:val="006D2D0F"/>
    <w:rsid w:val="006D518A"/>
    <w:rsid w:val="006D790F"/>
    <w:rsid w:val="006E381A"/>
    <w:rsid w:val="006E3911"/>
    <w:rsid w:val="006F5D69"/>
    <w:rsid w:val="00714615"/>
    <w:rsid w:val="00714B70"/>
    <w:rsid w:val="007206B8"/>
    <w:rsid w:val="00723C17"/>
    <w:rsid w:val="007326F5"/>
    <w:rsid w:val="00737882"/>
    <w:rsid w:val="00747DFD"/>
    <w:rsid w:val="00752BBD"/>
    <w:rsid w:val="00755FAB"/>
    <w:rsid w:val="00757E1D"/>
    <w:rsid w:val="0076310B"/>
    <w:rsid w:val="00764BFD"/>
    <w:rsid w:val="00774936"/>
    <w:rsid w:val="007874FC"/>
    <w:rsid w:val="00790C59"/>
    <w:rsid w:val="00793F86"/>
    <w:rsid w:val="007953C8"/>
    <w:rsid w:val="007B0C45"/>
    <w:rsid w:val="007B4D9C"/>
    <w:rsid w:val="007B5B2A"/>
    <w:rsid w:val="007C654A"/>
    <w:rsid w:val="007C75D9"/>
    <w:rsid w:val="007D35A2"/>
    <w:rsid w:val="007E0220"/>
    <w:rsid w:val="007E1A31"/>
    <w:rsid w:val="007E7404"/>
    <w:rsid w:val="007F6191"/>
    <w:rsid w:val="007F736C"/>
    <w:rsid w:val="0080125F"/>
    <w:rsid w:val="00813592"/>
    <w:rsid w:val="00820186"/>
    <w:rsid w:val="00830B04"/>
    <w:rsid w:val="0083231F"/>
    <w:rsid w:val="00833335"/>
    <w:rsid w:val="0083494C"/>
    <w:rsid w:val="00835CF4"/>
    <w:rsid w:val="008362A8"/>
    <w:rsid w:val="00842BC5"/>
    <w:rsid w:val="00845B01"/>
    <w:rsid w:val="00863170"/>
    <w:rsid w:val="0086338E"/>
    <w:rsid w:val="00865CE7"/>
    <w:rsid w:val="0087283A"/>
    <w:rsid w:val="00873CB3"/>
    <w:rsid w:val="00883160"/>
    <w:rsid w:val="00884D51"/>
    <w:rsid w:val="00896925"/>
    <w:rsid w:val="008A3183"/>
    <w:rsid w:val="008A497D"/>
    <w:rsid w:val="008C22F8"/>
    <w:rsid w:val="008C2E87"/>
    <w:rsid w:val="008C4B31"/>
    <w:rsid w:val="008D185A"/>
    <w:rsid w:val="008D55C2"/>
    <w:rsid w:val="008D5BFE"/>
    <w:rsid w:val="008E46D6"/>
    <w:rsid w:val="008E698E"/>
    <w:rsid w:val="008E798F"/>
    <w:rsid w:val="008F10FC"/>
    <w:rsid w:val="008F1433"/>
    <w:rsid w:val="008F6C7F"/>
    <w:rsid w:val="009105A1"/>
    <w:rsid w:val="00913EE9"/>
    <w:rsid w:val="00931496"/>
    <w:rsid w:val="00933CFD"/>
    <w:rsid w:val="00937519"/>
    <w:rsid w:val="00942B6C"/>
    <w:rsid w:val="00954074"/>
    <w:rsid w:val="00962CF7"/>
    <w:rsid w:val="00963E16"/>
    <w:rsid w:val="009647DC"/>
    <w:rsid w:val="0096686F"/>
    <w:rsid w:val="00971455"/>
    <w:rsid w:val="00977A09"/>
    <w:rsid w:val="00982E36"/>
    <w:rsid w:val="00983F37"/>
    <w:rsid w:val="00985D2A"/>
    <w:rsid w:val="009864F2"/>
    <w:rsid w:val="00986A61"/>
    <w:rsid w:val="00990957"/>
    <w:rsid w:val="009939B8"/>
    <w:rsid w:val="00994566"/>
    <w:rsid w:val="00994F03"/>
    <w:rsid w:val="00996324"/>
    <w:rsid w:val="009A18E4"/>
    <w:rsid w:val="009B6E7A"/>
    <w:rsid w:val="009C625F"/>
    <w:rsid w:val="009D2E95"/>
    <w:rsid w:val="009F6FA6"/>
    <w:rsid w:val="00A05DEC"/>
    <w:rsid w:val="00A15C71"/>
    <w:rsid w:val="00A217AE"/>
    <w:rsid w:val="00A230ED"/>
    <w:rsid w:val="00A23EA1"/>
    <w:rsid w:val="00A248CD"/>
    <w:rsid w:val="00A364F0"/>
    <w:rsid w:val="00A44650"/>
    <w:rsid w:val="00A46BE1"/>
    <w:rsid w:val="00A50D01"/>
    <w:rsid w:val="00A53B3A"/>
    <w:rsid w:val="00A54510"/>
    <w:rsid w:val="00A639AF"/>
    <w:rsid w:val="00A65465"/>
    <w:rsid w:val="00A6789D"/>
    <w:rsid w:val="00A72C0D"/>
    <w:rsid w:val="00A801A3"/>
    <w:rsid w:val="00A80B9A"/>
    <w:rsid w:val="00A80F32"/>
    <w:rsid w:val="00A849B6"/>
    <w:rsid w:val="00A93DFE"/>
    <w:rsid w:val="00A9643F"/>
    <w:rsid w:val="00AA412D"/>
    <w:rsid w:val="00AA4F20"/>
    <w:rsid w:val="00AD6C09"/>
    <w:rsid w:val="00AE1E78"/>
    <w:rsid w:val="00AE26FF"/>
    <w:rsid w:val="00AF43A6"/>
    <w:rsid w:val="00B21D9F"/>
    <w:rsid w:val="00B2428B"/>
    <w:rsid w:val="00B5162C"/>
    <w:rsid w:val="00B51AD4"/>
    <w:rsid w:val="00B525D3"/>
    <w:rsid w:val="00B536D3"/>
    <w:rsid w:val="00B57862"/>
    <w:rsid w:val="00B6034E"/>
    <w:rsid w:val="00B620E7"/>
    <w:rsid w:val="00B674E0"/>
    <w:rsid w:val="00B8073A"/>
    <w:rsid w:val="00B818A5"/>
    <w:rsid w:val="00B81FFA"/>
    <w:rsid w:val="00B952A8"/>
    <w:rsid w:val="00B96219"/>
    <w:rsid w:val="00BA0F2E"/>
    <w:rsid w:val="00BA77C8"/>
    <w:rsid w:val="00BB3957"/>
    <w:rsid w:val="00BD2322"/>
    <w:rsid w:val="00BE13B3"/>
    <w:rsid w:val="00BE37AE"/>
    <w:rsid w:val="00BE6720"/>
    <w:rsid w:val="00BF36BD"/>
    <w:rsid w:val="00BF3840"/>
    <w:rsid w:val="00C00FC4"/>
    <w:rsid w:val="00C01F38"/>
    <w:rsid w:val="00C075C7"/>
    <w:rsid w:val="00C10164"/>
    <w:rsid w:val="00C228B5"/>
    <w:rsid w:val="00C22B4E"/>
    <w:rsid w:val="00C22FB4"/>
    <w:rsid w:val="00C25FB0"/>
    <w:rsid w:val="00C30966"/>
    <w:rsid w:val="00C4043A"/>
    <w:rsid w:val="00C45834"/>
    <w:rsid w:val="00C45B47"/>
    <w:rsid w:val="00C5241B"/>
    <w:rsid w:val="00C61264"/>
    <w:rsid w:val="00C70129"/>
    <w:rsid w:val="00C73F9D"/>
    <w:rsid w:val="00C75162"/>
    <w:rsid w:val="00C83EAD"/>
    <w:rsid w:val="00C86FFD"/>
    <w:rsid w:val="00C92906"/>
    <w:rsid w:val="00C93651"/>
    <w:rsid w:val="00CB4B49"/>
    <w:rsid w:val="00CB6FC1"/>
    <w:rsid w:val="00CC3E1F"/>
    <w:rsid w:val="00CD3574"/>
    <w:rsid w:val="00CD7342"/>
    <w:rsid w:val="00CD7796"/>
    <w:rsid w:val="00CD7E5D"/>
    <w:rsid w:val="00CE0FEB"/>
    <w:rsid w:val="00CE5613"/>
    <w:rsid w:val="00CE5AFC"/>
    <w:rsid w:val="00CE7C23"/>
    <w:rsid w:val="00CE7C9E"/>
    <w:rsid w:val="00D01019"/>
    <w:rsid w:val="00D156AA"/>
    <w:rsid w:val="00D21B09"/>
    <w:rsid w:val="00D3250D"/>
    <w:rsid w:val="00D37E9C"/>
    <w:rsid w:val="00D41E16"/>
    <w:rsid w:val="00D42B87"/>
    <w:rsid w:val="00D472BA"/>
    <w:rsid w:val="00D4734E"/>
    <w:rsid w:val="00D561E3"/>
    <w:rsid w:val="00D6562E"/>
    <w:rsid w:val="00D71618"/>
    <w:rsid w:val="00D837A5"/>
    <w:rsid w:val="00D87BFE"/>
    <w:rsid w:val="00D90775"/>
    <w:rsid w:val="00D97C25"/>
    <w:rsid w:val="00DA0C87"/>
    <w:rsid w:val="00DB5C39"/>
    <w:rsid w:val="00DC2CD3"/>
    <w:rsid w:val="00DC43C1"/>
    <w:rsid w:val="00DC489D"/>
    <w:rsid w:val="00DC61EA"/>
    <w:rsid w:val="00DD243E"/>
    <w:rsid w:val="00DE5A02"/>
    <w:rsid w:val="00DF07AA"/>
    <w:rsid w:val="00DF234A"/>
    <w:rsid w:val="00DF34C8"/>
    <w:rsid w:val="00DF7B16"/>
    <w:rsid w:val="00E036D2"/>
    <w:rsid w:val="00E100B7"/>
    <w:rsid w:val="00E10B16"/>
    <w:rsid w:val="00E1300D"/>
    <w:rsid w:val="00E20979"/>
    <w:rsid w:val="00E32E9B"/>
    <w:rsid w:val="00E3696F"/>
    <w:rsid w:val="00E405CC"/>
    <w:rsid w:val="00E429A5"/>
    <w:rsid w:val="00E43B00"/>
    <w:rsid w:val="00E46AD3"/>
    <w:rsid w:val="00E50D8F"/>
    <w:rsid w:val="00E51EA8"/>
    <w:rsid w:val="00E5314A"/>
    <w:rsid w:val="00E613C1"/>
    <w:rsid w:val="00E61FDE"/>
    <w:rsid w:val="00E624BD"/>
    <w:rsid w:val="00E629A1"/>
    <w:rsid w:val="00E7319C"/>
    <w:rsid w:val="00E74E47"/>
    <w:rsid w:val="00E77C49"/>
    <w:rsid w:val="00E8088C"/>
    <w:rsid w:val="00E87CCA"/>
    <w:rsid w:val="00EA4522"/>
    <w:rsid w:val="00EA4F18"/>
    <w:rsid w:val="00EA50B3"/>
    <w:rsid w:val="00EC3516"/>
    <w:rsid w:val="00EC43E6"/>
    <w:rsid w:val="00ED2960"/>
    <w:rsid w:val="00ED3FF3"/>
    <w:rsid w:val="00EE0AF6"/>
    <w:rsid w:val="00EE6F33"/>
    <w:rsid w:val="00EF1E18"/>
    <w:rsid w:val="00EF39E8"/>
    <w:rsid w:val="00EF3B95"/>
    <w:rsid w:val="00EF4818"/>
    <w:rsid w:val="00F0299E"/>
    <w:rsid w:val="00F064E8"/>
    <w:rsid w:val="00F15C6C"/>
    <w:rsid w:val="00F161BA"/>
    <w:rsid w:val="00F16B8C"/>
    <w:rsid w:val="00F20D19"/>
    <w:rsid w:val="00F237C7"/>
    <w:rsid w:val="00F26EF3"/>
    <w:rsid w:val="00F314C5"/>
    <w:rsid w:val="00F3233C"/>
    <w:rsid w:val="00F333BD"/>
    <w:rsid w:val="00F3521B"/>
    <w:rsid w:val="00F36227"/>
    <w:rsid w:val="00F369A5"/>
    <w:rsid w:val="00F42FFB"/>
    <w:rsid w:val="00F446FD"/>
    <w:rsid w:val="00F47A11"/>
    <w:rsid w:val="00F544B7"/>
    <w:rsid w:val="00F618C8"/>
    <w:rsid w:val="00F6205E"/>
    <w:rsid w:val="00F70F89"/>
    <w:rsid w:val="00F76391"/>
    <w:rsid w:val="00F772B3"/>
    <w:rsid w:val="00F850B7"/>
    <w:rsid w:val="00F95AEC"/>
    <w:rsid w:val="00F96696"/>
    <w:rsid w:val="00FA35C3"/>
    <w:rsid w:val="00FA743E"/>
    <w:rsid w:val="00FB43DC"/>
    <w:rsid w:val="00FB43FD"/>
    <w:rsid w:val="00FB4AAB"/>
    <w:rsid w:val="00FC0039"/>
    <w:rsid w:val="00FC500C"/>
    <w:rsid w:val="00FC5753"/>
    <w:rsid w:val="00FC6A75"/>
    <w:rsid w:val="00FD738D"/>
    <w:rsid w:val="00FE1602"/>
    <w:rsid w:val="00FE2EA3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501F8"/>
  <w15:docId w15:val="{452D54D3-7FC1-415E-A1F4-2D61D47E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line="259" w:lineRule="auto"/>
      <w:outlineLvl w:val="0"/>
    </w:pPr>
    <w:rPr>
      <w:rFonts w:ascii="Helvetica Neue" w:eastAsia="Helvetica Neue" w:hAnsi="Helvetica Neue" w:cs="Helvetica Neue"/>
      <w:color w:val="0079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10B16"/>
  </w:style>
  <w:style w:type="character" w:styleId="Hypertextovodkaz">
    <w:name w:val="Hyperlink"/>
    <w:basedOn w:val="Standardnpsmoodstavce"/>
    <w:uiPriority w:val="99"/>
    <w:unhideWhenUsed/>
    <w:rsid w:val="00D42B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48B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088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113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3D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3D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D3A"/>
    <w:rPr>
      <w:b/>
      <w:bCs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913EE9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D3574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B96219"/>
  </w:style>
  <w:style w:type="character" w:customStyle="1" w:styleId="eop">
    <w:name w:val="eop"/>
    <w:basedOn w:val="Standardnpsmoodstavce"/>
    <w:rsid w:val="00B96219"/>
  </w:style>
  <w:style w:type="paragraph" w:customStyle="1" w:styleId="paragraph">
    <w:name w:val="paragraph"/>
    <w:basedOn w:val="Normln"/>
    <w:rsid w:val="00B96219"/>
    <w:pPr>
      <w:spacing w:before="100" w:beforeAutospacing="1" w:after="100" w:afterAutospacing="1"/>
    </w:pPr>
  </w:style>
  <w:style w:type="paragraph" w:customStyle="1" w:styleId="Vchoz">
    <w:name w:val="Výchozí"/>
    <w:rsid w:val="009D2E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302EF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02EF9"/>
    <w:rPr>
      <w:b/>
      <w:bCs/>
    </w:rPr>
  </w:style>
  <w:style w:type="character" w:customStyle="1" w:styleId="apple-converted-space">
    <w:name w:val="apple-converted-space"/>
    <w:basedOn w:val="Standardnpsmoodstavce"/>
    <w:rsid w:val="0030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j.cirtek@czechoslovakgroup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omas.kotera@czechoslovakgrou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russell@czechoslovakgrou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zechoslovakgroup.com/e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cuments\202402\&#352;ablona%20TZ%20C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9e2337-cafb-4733-8c10-fbb9460475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5D9A90B3D7F4CBC13AE75F281C55F" ma:contentTypeVersion="5" ma:contentTypeDescription="Create a new document." ma:contentTypeScope="" ma:versionID="7c43b65b030a7f045fb5bbafc60d49b8">
  <xsd:schema xmlns:xsd="http://www.w3.org/2001/XMLSchema" xmlns:xs="http://www.w3.org/2001/XMLSchema" xmlns:p="http://schemas.microsoft.com/office/2006/metadata/properties" xmlns:ns3="1f9e2337-cafb-4733-8c10-fbb946047514" targetNamespace="http://schemas.microsoft.com/office/2006/metadata/properties" ma:root="true" ma:fieldsID="9beceb1bbf041a62984c312f4dff1f22" ns3:_="">
    <xsd:import namespace="1f9e2337-cafb-4733-8c10-fbb946047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2337-cafb-4733-8c10-fbb946047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apYMftXg7s4EJMyPXLR2oruoA==">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=</go:docsCustomData>
</go:gDocsCustomXmlDataStorage>
</file>

<file path=customXml/itemProps1.xml><?xml version="1.0" encoding="utf-8"?>
<ds:datastoreItem xmlns:ds="http://schemas.openxmlformats.org/officeDocument/2006/customXml" ds:itemID="{49935BA6-AFAA-4548-899D-6D55A7DEDFE1}">
  <ds:schemaRefs>
    <ds:schemaRef ds:uri="http://schemas.microsoft.com/office/2006/metadata/properties"/>
    <ds:schemaRef ds:uri="http://schemas.microsoft.com/office/infopath/2007/PartnerControls"/>
    <ds:schemaRef ds:uri="1f9e2337-cafb-4733-8c10-fbb946047514"/>
  </ds:schemaRefs>
</ds:datastoreItem>
</file>

<file path=customXml/itemProps2.xml><?xml version="1.0" encoding="utf-8"?>
<ds:datastoreItem xmlns:ds="http://schemas.openxmlformats.org/officeDocument/2006/customXml" ds:itemID="{D40DF175-0D4C-4451-B217-721351B3C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A658B-94CA-4A0E-8795-CA3CE197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2337-cafb-4733-8c10-fbb946047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TZ CSG.dotx</Template>
  <TotalTime>2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Cirtek</dc:creator>
  <cp:lastModifiedBy>Macháček Roman</cp:lastModifiedBy>
  <cp:revision>4</cp:revision>
  <cp:lastPrinted>2026-02-10T09:27:00Z</cp:lastPrinted>
  <dcterms:created xsi:type="dcterms:W3CDTF">2026-02-10T09:23:00Z</dcterms:created>
  <dcterms:modified xsi:type="dcterms:W3CDTF">2026-02-10T09:27:00Z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23128291,311fe7f6,4c79a698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29bd9075,4ae56eae,4f7c597b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76bd7a18-54e6-45d9-8525-7703eb491273_Enabled">
    <vt:lpwstr>true</vt:lpwstr>
  </property>
  <property fmtid="{D5CDD505-2E9C-101B-9397-08002B2CF9AE}" pid="9" name="MSIP_Label_76bd7a18-54e6-45d9-8525-7703eb491273_SetDate">
    <vt:lpwstr>2024-10-17T15:34:48Z</vt:lpwstr>
  </property>
  <property fmtid="{D5CDD505-2E9C-101B-9397-08002B2CF9AE}" pid="10" name="MSIP_Label_76bd7a18-54e6-45d9-8525-7703eb491273_Method">
    <vt:lpwstr>Privileged</vt:lpwstr>
  </property>
  <property fmtid="{D5CDD505-2E9C-101B-9397-08002B2CF9AE}" pid="11" name="MSIP_Label_76bd7a18-54e6-45d9-8525-7703eb491273_Name">
    <vt:lpwstr>Internal</vt:lpwstr>
  </property>
  <property fmtid="{D5CDD505-2E9C-101B-9397-08002B2CF9AE}" pid="12" name="MSIP_Label_76bd7a18-54e6-45d9-8525-7703eb491273_SiteId">
    <vt:lpwstr>a2a9bf31-fc44-425c-a6d2-3ae9379573ea</vt:lpwstr>
  </property>
  <property fmtid="{D5CDD505-2E9C-101B-9397-08002B2CF9AE}" pid="13" name="MSIP_Label_76bd7a18-54e6-45d9-8525-7703eb491273_ActionId">
    <vt:lpwstr>5791b1b3-7e06-4eef-9ca5-975d39a78287</vt:lpwstr>
  </property>
  <property fmtid="{D5CDD505-2E9C-101B-9397-08002B2CF9AE}" pid="14" name="MSIP_Label_76bd7a18-54e6-45d9-8525-7703eb491273_ContentBits">
    <vt:lpwstr>3</vt:lpwstr>
  </property>
  <property fmtid="{D5CDD505-2E9C-101B-9397-08002B2CF9AE}" pid="15" name="GrammarlyDocumentId">
    <vt:lpwstr>81585bd11f4a786b18b611305883670f876029b7539d7d357bfe7ce049571e31</vt:lpwstr>
  </property>
  <property fmtid="{D5CDD505-2E9C-101B-9397-08002B2CF9AE}" pid="16" name="ContentTypeId">
    <vt:lpwstr>0x0101007DD5D9A90B3D7F4CBC13AE75F281C55F</vt:lpwstr>
  </property>
</Properties>
</file>