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tblpY="1"/>
        <w:tblOverlap w:val="never"/>
        <w:tblW w:w="8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260"/>
      </w:tblGrid>
      <w:tr w:rsidR="00977379" w:rsidRPr="005926BE" w14:paraId="0029EC66" w14:textId="77777777" w:rsidTr="002D7BB8">
        <w:trPr>
          <w:trHeight w:hRule="exact" w:val="2268"/>
        </w:trPr>
        <w:tc>
          <w:tcPr>
            <w:tcW w:w="6237" w:type="dxa"/>
          </w:tcPr>
          <w:p w14:paraId="784F4B35" w14:textId="1FD10A71" w:rsidR="00B03BD4" w:rsidRPr="005926BE" w:rsidRDefault="00B03BD4">
            <w:pPr>
              <w:pStyle w:val="Modtager"/>
            </w:pPr>
          </w:p>
        </w:tc>
        <w:tc>
          <w:tcPr>
            <w:tcW w:w="2260" w:type="dxa"/>
          </w:tcPr>
          <w:sdt>
            <w:sdtPr>
              <w:rPr>
                <w:highlight w:val="yellow"/>
              </w:rPr>
              <w:alias w:val="Date"/>
              <w:tag w:val="{&quot;templafy&quot;:{&quot;id&quot;:&quot;317f413f-15d4-4c6c-9c3b-6a7ab7ee3e0e&quot;}}"/>
              <w:id w:val="-1391955748"/>
              <w:placeholder>
                <w:docPart w:val="31AAFBF4369F4FE094E72628EDAEF1A2"/>
              </w:placeholder>
              <w15:color w:val="FF0000"/>
            </w:sdtPr>
            <w:sdtEndPr/>
            <w:sdtContent>
              <w:p w14:paraId="15051CAE" w14:textId="5A105FFD" w:rsidR="00B03BD4" w:rsidRPr="005926BE" w:rsidRDefault="007357AD">
                <w:pPr>
                  <w:pStyle w:val="Template-Dato"/>
                  <w:rPr>
                    <w:highlight w:val="yellow"/>
                  </w:rPr>
                </w:pPr>
                <w:r>
                  <w:t>19</w:t>
                </w:r>
                <w:r w:rsidR="005926BE" w:rsidRPr="005926BE">
                  <w:t xml:space="preserve">. </w:t>
                </w:r>
                <w:r w:rsidR="0046040A">
                  <w:t>dec</w:t>
                </w:r>
                <w:r w:rsidR="005926BE" w:rsidRPr="005926BE">
                  <w:t>ember 2024</w:t>
                </w:r>
              </w:p>
            </w:sdtContent>
          </w:sdt>
        </w:tc>
      </w:tr>
    </w:tbl>
    <w:p w14:paraId="2E382CD9" w14:textId="77777777" w:rsidR="00FE61BC" w:rsidRPr="005926BE" w:rsidRDefault="00FE61BC" w:rsidP="00FE61BC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cs="Arial"/>
          <w:b/>
          <w:sz w:val="28"/>
          <w:szCs w:val="28"/>
        </w:rPr>
      </w:pPr>
      <w:r w:rsidRPr="005926BE">
        <w:rPr>
          <w:rFonts w:cs="Arial"/>
          <w:b/>
          <w:sz w:val="28"/>
          <w:szCs w:val="28"/>
        </w:rPr>
        <w:t>Indkaldelse til ekstraordinær generalforsamling</w:t>
      </w:r>
    </w:p>
    <w:p w14:paraId="3C1D3B80" w14:textId="4A18EEC2" w:rsidR="00FE61BC" w:rsidRPr="005926BE" w:rsidRDefault="00FE61BC" w:rsidP="00FE61BC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 xml:space="preserve">Bestyrelsen i A/S Øresundsforbindelsen, CVR-nr. 15807830, indkalder herved til ekstraordinær generalforsamling, der </w:t>
      </w:r>
      <w:r w:rsidRPr="005926BE">
        <w:rPr>
          <w:rFonts w:cs="Arial"/>
          <w:szCs w:val="20"/>
          <w:u w:val="single"/>
        </w:rPr>
        <w:t xml:space="preserve">afholdes den </w:t>
      </w:r>
      <w:r w:rsidR="007357AD">
        <w:rPr>
          <w:rFonts w:cs="Arial"/>
          <w:szCs w:val="20"/>
          <w:u w:val="single"/>
        </w:rPr>
        <w:t>6. januar 2025</w:t>
      </w:r>
      <w:r w:rsidRPr="005926BE">
        <w:rPr>
          <w:rFonts w:cs="Arial"/>
          <w:szCs w:val="20"/>
          <w:u w:val="single"/>
        </w:rPr>
        <w:t>, kl. 8.45</w:t>
      </w:r>
      <w:r w:rsidRPr="005926BE">
        <w:rPr>
          <w:rFonts w:cs="Arial"/>
          <w:szCs w:val="20"/>
        </w:rPr>
        <w:t xml:space="preserve"> i selskabets lokaler, Vester Søgade 10, 5. sal, 1601 København V. </w:t>
      </w:r>
    </w:p>
    <w:p w14:paraId="5C7AE7B2" w14:textId="3B2BFA04" w:rsidR="00E61B07" w:rsidRPr="005926BE" w:rsidRDefault="00E61B07" w:rsidP="00E61B0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Formålet med afholdelsen af den ekstraordinære generalforsamling er at vælge nyt bestyrelsesmedlem.</w:t>
      </w:r>
    </w:p>
    <w:p w14:paraId="7217867B" w14:textId="77777777" w:rsidR="00E61B07" w:rsidRPr="005926BE" w:rsidRDefault="00E61B07" w:rsidP="00E61B0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Dagsordenen er følgende:</w:t>
      </w:r>
    </w:p>
    <w:p w14:paraId="0B8F0F54" w14:textId="77777777" w:rsidR="00E61B07" w:rsidRPr="005926BE" w:rsidRDefault="00E61B07" w:rsidP="00E61B07">
      <w:pPr>
        <w:pStyle w:val="Listeafsnit"/>
        <w:numPr>
          <w:ilvl w:val="0"/>
          <w:numId w:val="5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Valg af dirigent</w:t>
      </w:r>
    </w:p>
    <w:p w14:paraId="0A4BB9B3" w14:textId="02A7EE58" w:rsidR="00E61B07" w:rsidRPr="005926BE" w:rsidRDefault="00E61B07" w:rsidP="00E61B07">
      <w:pPr>
        <w:pStyle w:val="Listeafsnit"/>
        <w:numPr>
          <w:ilvl w:val="0"/>
          <w:numId w:val="5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Forslag om valg af nyt bestyrelsesmedlem</w:t>
      </w:r>
    </w:p>
    <w:p w14:paraId="161FB3A3" w14:textId="77777777" w:rsidR="00E61B07" w:rsidRPr="005926BE" w:rsidRDefault="00E61B07" w:rsidP="00E61B0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Nedenfor følger de fuldstændige forslag med ledsagende bemærkninger.</w:t>
      </w:r>
    </w:p>
    <w:p w14:paraId="593B431D" w14:textId="77777777" w:rsidR="00E61B07" w:rsidRPr="005926BE" w:rsidRDefault="00E61B07" w:rsidP="00E61B0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Ad pkt. 1</w:t>
      </w:r>
    </w:p>
    <w:p w14:paraId="518A93A3" w14:textId="77777777" w:rsidR="00E61B07" w:rsidRPr="005926BE" w:rsidRDefault="00E61B07" w:rsidP="00E61B0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Det foreslås, at Group General Counsel, advokat Charlotte Yun Linde vælges som dirigent.</w:t>
      </w:r>
    </w:p>
    <w:p w14:paraId="4C4EC7D4" w14:textId="77777777" w:rsidR="00E61B07" w:rsidRDefault="00E61B07" w:rsidP="00E61B0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 xml:space="preserve">Ad pkt. 2 </w:t>
      </w:r>
    </w:p>
    <w:p w14:paraId="2286DD90" w14:textId="6BE58017" w:rsidR="00E065A4" w:rsidRPr="005926BE" w:rsidRDefault="001C5001" w:rsidP="00E61B0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t>Natascha Krogager Carlsson</w:t>
      </w:r>
      <w:r w:rsidRPr="005926BE">
        <w:rPr>
          <w:rFonts w:cs="Arial"/>
          <w:szCs w:val="20"/>
        </w:rPr>
        <w:t xml:space="preserve"> </w:t>
      </w:r>
      <w:r w:rsidR="00E065A4" w:rsidRPr="005926BE">
        <w:rPr>
          <w:rFonts w:cs="Arial"/>
          <w:szCs w:val="20"/>
        </w:rPr>
        <w:t>fratræder som bestyrelsesmedlem</w:t>
      </w:r>
      <w:r w:rsidR="00F459D6">
        <w:rPr>
          <w:rFonts w:cs="Arial"/>
          <w:szCs w:val="20"/>
        </w:rPr>
        <w:t xml:space="preserve"> den </w:t>
      </w:r>
      <w:r w:rsidR="007357AD">
        <w:rPr>
          <w:rFonts w:cs="Arial"/>
          <w:szCs w:val="20"/>
        </w:rPr>
        <w:t>6. januar 2025</w:t>
      </w:r>
      <w:r w:rsidR="00E065A4" w:rsidRPr="005926BE">
        <w:rPr>
          <w:rFonts w:cs="Arial"/>
          <w:szCs w:val="20"/>
        </w:rPr>
        <w:t>.</w:t>
      </w:r>
    </w:p>
    <w:p w14:paraId="0554F446" w14:textId="0CE3508F" w:rsidR="00E61B07" w:rsidRPr="005926BE" w:rsidRDefault="00E61B07" w:rsidP="00E61B07">
      <w:pPr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Det foreslås at vælge</w:t>
      </w:r>
      <w:r w:rsidR="005926BE">
        <w:rPr>
          <w:rFonts w:cs="Arial"/>
          <w:szCs w:val="20"/>
        </w:rPr>
        <w:t xml:space="preserve"> </w:t>
      </w:r>
      <w:r w:rsidR="001C5001">
        <w:rPr>
          <w:rFonts w:cs="Arial"/>
          <w:szCs w:val="20"/>
        </w:rPr>
        <w:t>Janne Dyrlev</w:t>
      </w:r>
      <w:r w:rsidRPr="005926BE">
        <w:rPr>
          <w:rFonts w:cs="Arial"/>
          <w:szCs w:val="20"/>
        </w:rPr>
        <w:t xml:space="preserve"> som nyt bestyrelsesmedlem. For baggrundsoplysninger om kandidaten henvises til det til indkaldelsen vedlagte CV (bilag 1).</w:t>
      </w:r>
    </w:p>
    <w:p w14:paraId="3FF11EE7" w14:textId="77777777" w:rsidR="00FE61BC" w:rsidRPr="005926BE" w:rsidRDefault="00FE61BC" w:rsidP="00FE61BC">
      <w:pPr>
        <w:spacing w:after="160" w:line="276" w:lineRule="auto"/>
        <w:rPr>
          <w:rFonts w:cs="Arial"/>
          <w:szCs w:val="20"/>
        </w:rPr>
      </w:pPr>
    </w:p>
    <w:p w14:paraId="203B6301" w14:textId="4A6AD0B5" w:rsidR="001D5D69" w:rsidRPr="005926BE" w:rsidRDefault="00FE61BC" w:rsidP="00FE61BC">
      <w:pPr>
        <w:spacing w:after="160" w:line="276" w:lineRule="auto"/>
        <w:rPr>
          <w:rFonts w:cs="Arial"/>
          <w:szCs w:val="20"/>
        </w:rPr>
      </w:pPr>
      <w:r w:rsidRPr="005926BE">
        <w:rPr>
          <w:rFonts w:cs="Arial"/>
          <w:szCs w:val="20"/>
        </w:rPr>
        <w:t>Bestyrelsen</w:t>
      </w:r>
    </w:p>
    <w:p w14:paraId="68E071D7" w14:textId="063A1F38" w:rsidR="00E0064B" w:rsidRPr="005926BE" w:rsidRDefault="00E0064B" w:rsidP="001D5D69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line="240" w:lineRule="atLeast"/>
        <w:rPr>
          <w:rFonts w:cs="Arial"/>
          <w:szCs w:val="20"/>
        </w:rPr>
      </w:pPr>
    </w:p>
    <w:sectPr w:rsidR="00E0064B" w:rsidRPr="005926BE" w:rsidSect="004F5C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2" w:right="1701" w:bottom="226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D5056" w14:textId="77777777" w:rsidR="00FE61BC" w:rsidRPr="005926BE" w:rsidRDefault="00FE61BC" w:rsidP="00767E6D">
      <w:r w:rsidRPr="005926BE">
        <w:separator/>
      </w:r>
    </w:p>
    <w:p w14:paraId="2EDFE1EA" w14:textId="77777777" w:rsidR="00FE61BC" w:rsidRPr="005926BE" w:rsidRDefault="00FE61BC"/>
  </w:endnote>
  <w:endnote w:type="continuationSeparator" w:id="0">
    <w:p w14:paraId="0A19F0D7" w14:textId="77777777" w:rsidR="00FE61BC" w:rsidRPr="005926BE" w:rsidRDefault="00FE61BC" w:rsidP="00767E6D">
      <w:r w:rsidRPr="005926BE">
        <w:continuationSeparator/>
      </w:r>
    </w:p>
    <w:p w14:paraId="20392746" w14:textId="77777777" w:rsidR="00FE61BC" w:rsidRPr="005926BE" w:rsidRDefault="00FE6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A60B9" w14:textId="77777777" w:rsidR="00E61B07" w:rsidRPr="005926BE" w:rsidRDefault="00E61B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2"/>
      <w:gridCol w:w="1985"/>
    </w:tblGrid>
    <w:tr w:rsidR="005F33AF" w:rsidRPr="005926BE" w14:paraId="10005DEA" w14:textId="77777777" w:rsidTr="0001058D">
      <w:tc>
        <w:tcPr>
          <w:tcW w:w="8505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tcMar>
            <w:top w:w="0" w:type="dxa"/>
            <w:bottom w:w="113" w:type="dxa"/>
          </w:tcMar>
        </w:tcPr>
        <w:p w14:paraId="3878DE99" w14:textId="13E5C69C" w:rsidR="005F33AF" w:rsidRPr="005926BE" w:rsidRDefault="00157E64" w:rsidP="005F33AF">
          <w:pPr>
            <w:pStyle w:val="Boilerplate"/>
            <w:jc w:val="right"/>
          </w:pPr>
          <w:r w:rsidRPr="005926BE">
            <w:rPr>
              <w:rStyle w:val="Sidetal"/>
            </w:rPr>
            <w:fldChar w:fldCharType="begin"/>
          </w:r>
          <w:r w:rsidRPr="005926BE">
            <w:rPr>
              <w:rStyle w:val="Sidetal"/>
            </w:rPr>
            <w:instrText xml:space="preserve">IF </w:instrText>
          </w:r>
          <w:r w:rsidRPr="005926BE">
            <w:rPr>
              <w:rStyle w:val="Sidetal"/>
            </w:rPr>
            <w:fldChar w:fldCharType="begin"/>
          </w:r>
          <w:r w:rsidRPr="005926BE">
            <w:rPr>
              <w:rStyle w:val="Sidetal"/>
            </w:rPr>
            <w:instrText>sectionPAGEs</w:instrText>
          </w:r>
          <w:r w:rsidRPr="005926BE">
            <w:rPr>
              <w:rStyle w:val="Sidetal"/>
            </w:rPr>
            <w:fldChar w:fldCharType="separate"/>
          </w:r>
          <w:r w:rsidR="00E61B07" w:rsidRPr="005926BE">
            <w:rPr>
              <w:rStyle w:val="Sidetal"/>
            </w:rPr>
            <w:instrText>2</w:instrText>
          </w:r>
          <w:r w:rsidRPr="005926BE">
            <w:rPr>
              <w:rStyle w:val="Sidetal"/>
            </w:rPr>
            <w:fldChar w:fldCharType="end"/>
          </w:r>
          <w:r w:rsidRPr="005926BE">
            <w:rPr>
              <w:rStyle w:val="Sidetal"/>
            </w:rPr>
            <w:instrText xml:space="preserve"> &gt; 1 "</w:instrText>
          </w:r>
          <w:sdt>
            <w:sdtPr>
              <w:rPr>
                <w:rStyle w:val="Sidetal"/>
              </w:rPr>
              <w:alias w:val="Page"/>
              <w:tag w:val="{&quot;templafy&quot;:{&quot;id&quot;:&quot;ffbd060e-4036-46cc-bf70-f5e7ee73750c&quot;}}"/>
              <w:id w:val="-2083980916"/>
              <w:placeholder>
                <w:docPart w:val="7A91663C192A4504A681E268648E9FC8"/>
              </w:placeholder>
              <w15:color w:val="FF0000"/>
            </w:sdtPr>
            <w:sdtEndPr>
              <w:rPr>
                <w:rStyle w:val="Sidetal"/>
              </w:rPr>
            </w:sdtEndPr>
            <w:sdtContent>
              <w:r w:rsidRPr="005926BE">
                <w:rPr>
                  <w:rStyle w:val="Sidetal"/>
                </w:rPr>
                <w:instrText>Side</w:instrText>
              </w:r>
            </w:sdtContent>
          </w:sdt>
          <w:r w:rsidRPr="005926BE">
            <w:rPr>
              <w:rStyle w:val="Sidetal"/>
            </w:rPr>
            <w:instrText xml:space="preserve"> </w:instrText>
          </w:r>
          <w:r w:rsidRPr="005926BE">
            <w:rPr>
              <w:rStyle w:val="Sidetal"/>
            </w:rPr>
            <w:fldChar w:fldCharType="begin"/>
          </w:r>
          <w:r w:rsidRPr="005926BE">
            <w:rPr>
              <w:rStyle w:val="Sidetal"/>
            </w:rPr>
            <w:instrText xml:space="preserve"> PAGE </w:instrText>
          </w:r>
          <w:r w:rsidRPr="005926BE">
            <w:rPr>
              <w:rStyle w:val="Sidetal"/>
            </w:rPr>
            <w:fldChar w:fldCharType="separate"/>
          </w:r>
          <w:r w:rsidR="00E61B07" w:rsidRPr="005926BE">
            <w:rPr>
              <w:rStyle w:val="Sidetal"/>
            </w:rPr>
            <w:instrText>2</w:instrText>
          </w:r>
          <w:r w:rsidRPr="005926BE">
            <w:rPr>
              <w:rStyle w:val="Sidetal"/>
            </w:rPr>
            <w:fldChar w:fldCharType="end"/>
          </w:r>
          <w:r w:rsidRPr="005926BE">
            <w:rPr>
              <w:rStyle w:val="Sidetal"/>
            </w:rPr>
            <w:instrText>/</w:instrText>
          </w:r>
          <w:r w:rsidRPr="005926BE">
            <w:rPr>
              <w:rStyle w:val="Sidetal"/>
            </w:rPr>
            <w:fldChar w:fldCharType="begin"/>
          </w:r>
          <w:r w:rsidRPr="005926BE">
            <w:rPr>
              <w:rStyle w:val="Sidetal"/>
            </w:rPr>
            <w:instrText xml:space="preserve"> sectionPAGES </w:instrText>
          </w:r>
          <w:r w:rsidRPr="005926BE">
            <w:rPr>
              <w:rStyle w:val="Sidetal"/>
            </w:rPr>
            <w:fldChar w:fldCharType="separate"/>
          </w:r>
          <w:r w:rsidR="00E61B07" w:rsidRPr="005926BE">
            <w:rPr>
              <w:rStyle w:val="Sidetal"/>
            </w:rPr>
            <w:instrText>2</w:instrText>
          </w:r>
          <w:r w:rsidRPr="005926BE">
            <w:rPr>
              <w:rStyle w:val="Sidetal"/>
            </w:rPr>
            <w:fldChar w:fldCharType="end"/>
          </w:r>
          <w:r w:rsidRPr="005926BE">
            <w:rPr>
              <w:rStyle w:val="Sidetal"/>
            </w:rPr>
            <w:instrText>" ""</w:instrText>
          </w:r>
          <w:r w:rsidRPr="005926BE">
            <w:rPr>
              <w:rStyle w:val="Sidetal"/>
            </w:rPr>
            <w:fldChar w:fldCharType="separate"/>
          </w:r>
          <w:r w:rsidR="00B20C8E" w:rsidRPr="005926BE">
            <w:rPr>
              <w:rStyle w:val="Sidetal"/>
            </w:rPr>
            <w:t>Side 2/2</w:t>
          </w:r>
          <w:r w:rsidRPr="005926BE">
            <w:rPr>
              <w:rStyle w:val="Sidetal"/>
            </w:rPr>
            <w:fldChar w:fldCharType="end"/>
          </w:r>
        </w:p>
      </w:tc>
    </w:tr>
    <w:tr w:rsidR="0001058D" w:rsidRPr="005926BE" w14:paraId="295256EC" w14:textId="77777777" w:rsidTr="0001058D">
      <w:tblPrEx>
        <w:tblBorders>
          <w:top w:val="single" w:sz="4" w:space="0" w:color="auto"/>
        </w:tblBorders>
        <w:tblCellMar>
          <w:top w:w="142" w:type="dxa"/>
        </w:tblCellMar>
      </w:tblPrEx>
      <w:tc>
        <w:tcPr>
          <w:tcW w:w="1983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InitialerFilnavn"/>
            <w:tag w:val="{&quot;templafy&quot;:{&quot;id&quot;:&quot;20e91655-e4e3-45f6-8fd1-d7b88892eef5&quot;}}"/>
            <w:id w:val="1640529662"/>
            <w:placeholder>
              <w:docPart w:val="4AFEC92F1C4047689AB8BF3B22FCAC57"/>
            </w:placeholder>
            <w15:color w:val="FF0000"/>
          </w:sdtPr>
          <w:sdtEndPr/>
          <w:sdtContent>
            <w:p w14:paraId="791F94AC" w14:textId="77777777" w:rsidR="00B03BD4" w:rsidRPr="005926BE" w:rsidRDefault="001D5D69">
              <w:pPr>
                <w:pStyle w:val="Template-Adresse"/>
                <w:rPr>
                  <w:rFonts w:eastAsiaTheme="minorEastAsia" w:cstheme="minorBidi"/>
                  <w:bCs w:val="0"/>
                  <w:sz w:val="20"/>
                  <w:szCs w:val="20"/>
                </w:rPr>
              </w:pPr>
              <w:r w:rsidRPr="005926BE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1f881846-953b-4a31-b4d5-b50419bb882c&quot;}}"/>
            <w:id w:val="925760325"/>
            <w:placeholder>
              <w:docPart w:val="432427BD3022497EB1EEBDBD20D82405"/>
            </w:placeholder>
            <w15:color w:val="FF0000"/>
          </w:sdtPr>
          <w:sdtEndPr/>
          <w:sdtContent>
            <w:p w14:paraId="4B97934E" w14:textId="77777777" w:rsidR="0001058D" w:rsidRPr="005926BE" w:rsidRDefault="007357AD" w:rsidP="00F90640">
              <w:pPr>
                <w:pStyle w:val="Template-Adresse"/>
                <w:jc w:val="both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7c560932-b123-40d8-a2f3-52b3cf6bbfe5&quot;}}"/>
                  <w:id w:val="-186514813"/>
                  <w:placeholder>
                    <w:docPart w:val="D4E710BE96594D7EB018E4F849240D2E"/>
                  </w:placeholder>
                  <w15:color w:val="FF0000"/>
                </w:sdtPr>
                <w:sdtEndPr/>
                <w:sdtContent>
                  <w:r w:rsidR="001D5D69" w:rsidRPr="005926BE">
                    <w:rPr>
                      <w:vanish/>
                    </w:rPr>
                    <w:t>Jnr</w:t>
                  </w:r>
                </w:sdtContent>
              </w:sdt>
              <w:r w:rsidR="0001058D" w:rsidRPr="005926BE">
                <w:rPr>
                  <w:vanish/>
                </w:rPr>
                <w:t xml:space="preserve">.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001b3357-8444-4e93-aeb8-196aa7d10877&quot;}}"/>
                  <w:id w:val="-1830202495"/>
                  <w:placeholder>
                    <w:docPart w:val="D4E710BE96594D7EB018E4F849240D2E"/>
                  </w:placeholder>
                  <w15:color w:val="FF0000"/>
                </w:sdtPr>
                <w:sdtEndPr/>
                <w:sdtContent>
                  <w:r w:rsidR="001D5D69" w:rsidRPr="005926BE">
                    <w:rPr>
                      <w:vanish/>
                    </w:rPr>
                    <w:t>​</w:t>
                  </w:r>
                </w:sdtContent>
              </w:sdt>
              <w:r w:rsidR="0001058D" w:rsidRPr="005926BE">
                <w:rPr>
                  <w:vanish/>
                </w:rPr>
                <w:t xml:space="preserve"> </w:t>
              </w:r>
            </w:p>
          </w:sdtContent>
        </w:sdt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p w14:paraId="10FAE4E4" w14:textId="77777777" w:rsidR="0001058D" w:rsidRPr="005926BE" w:rsidRDefault="0001058D" w:rsidP="0001058D">
          <w:pPr>
            <w:pStyle w:val="Template-Adresse"/>
            <w:tabs>
              <w:tab w:val="left" w:pos="287"/>
            </w:tabs>
          </w:pPr>
        </w:p>
      </w:tc>
      <w:tc>
        <w:tcPr>
          <w:tcW w:w="2552" w:type="dxa"/>
          <w:tcBorders>
            <w:top w:val="single" w:sz="4" w:space="0" w:color="auto"/>
          </w:tcBorders>
          <w:tcMar>
            <w:top w:w="74" w:type="dxa"/>
          </w:tcMar>
        </w:tcPr>
        <w:p w14:paraId="042BB23C" w14:textId="77777777" w:rsidR="0001058D" w:rsidRPr="005926BE" w:rsidRDefault="0001058D" w:rsidP="0001058D">
          <w:pPr>
            <w:pStyle w:val="Template-Adresse"/>
            <w:tabs>
              <w:tab w:val="left" w:pos="289"/>
            </w:tabs>
          </w:pPr>
        </w:p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Date"/>
            <w:tag w:val="{&quot;templafy&quot;:{&quot;id&quot;:&quot;446fb46e-361f-4442-b486-15e645a676df&quot;}}"/>
            <w:id w:val="-1645035254"/>
            <w15:color w:val="FF0000"/>
          </w:sdtPr>
          <w:sdtEndPr/>
          <w:sdtContent>
            <w:p w14:paraId="1B614C24" w14:textId="145348B2" w:rsidR="00B03BD4" w:rsidRPr="005926BE" w:rsidRDefault="005926BE">
              <w:pPr>
                <w:pStyle w:val="Template-Adresse"/>
                <w:jc w:val="right"/>
              </w:pPr>
              <w:r w:rsidRPr="005926BE">
                <w:t>6. september 2024</w:t>
              </w:r>
            </w:p>
          </w:sdtContent>
        </w:sdt>
        <w:p w14:paraId="7EB2B839" w14:textId="77777777" w:rsidR="0001058D" w:rsidRPr="005926BE" w:rsidRDefault="0001058D" w:rsidP="0001058D">
          <w:pPr>
            <w:pStyle w:val="Template-Adresse"/>
            <w:tabs>
              <w:tab w:val="left" w:pos="352"/>
            </w:tabs>
            <w:jc w:val="right"/>
          </w:pPr>
        </w:p>
      </w:tc>
    </w:tr>
  </w:tbl>
  <w:p w14:paraId="56DD6B15" w14:textId="77777777" w:rsidR="005F33AF" w:rsidRPr="005926BE" w:rsidRDefault="005F33AF" w:rsidP="00A64BB6">
    <w:pPr>
      <w:pStyle w:val="Template-Adress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2B32" w14:textId="77777777" w:rsidR="00BD0ECE" w:rsidRPr="005926BE" w:rsidRDefault="00BD0ECE"/>
  <w:p w14:paraId="0100DDFB" w14:textId="77777777" w:rsidR="00BD0ECE" w:rsidRPr="005926BE" w:rsidRDefault="00BD0ECE"/>
  <w:tbl>
    <w:tblPr>
      <w:tblStyle w:val="Tabel-Git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1"/>
      <w:gridCol w:w="1985"/>
    </w:tblGrid>
    <w:tr w:rsidR="00EC2CF0" w:rsidRPr="005926BE" w14:paraId="29FF9C62" w14:textId="77777777" w:rsidTr="00D41E9B">
      <w:trPr>
        <w:trHeight w:val="194"/>
      </w:trPr>
      <w:tc>
        <w:tcPr>
          <w:tcW w:w="8504" w:type="dxa"/>
          <w:gridSpan w:val="4"/>
          <w:tcBorders>
            <w:top w:val="single" w:sz="4" w:space="0" w:color="auto"/>
            <w:bottom w:val="nil"/>
          </w:tcBorders>
          <w:shd w:val="clear" w:color="auto" w:fill="auto"/>
          <w:tcMar>
            <w:top w:w="0" w:type="dxa"/>
          </w:tcMar>
        </w:tcPr>
        <w:p w14:paraId="19509E3C" w14:textId="77777777" w:rsidR="00D32A3A" w:rsidRPr="005926BE" w:rsidRDefault="00D32A3A" w:rsidP="00DF6842">
          <w:pPr>
            <w:pStyle w:val="Template-Adresse"/>
            <w:rPr>
              <w:b/>
            </w:rPr>
          </w:pPr>
        </w:p>
        <w:sdt>
          <w:sdtPr>
            <w:rPr>
              <w:b/>
            </w:rPr>
            <w:alias w:val="CompanyName"/>
            <w:tag w:val="{&quot;templafy&quot;:{&quot;id&quot;:&quot;8ae94df0-4e04-4146-a31b-65f94d724dbc&quot;}}"/>
            <w:id w:val="-315875847"/>
            <w15:color w:val="FF0000"/>
          </w:sdtPr>
          <w:sdtEndPr/>
          <w:sdtContent>
            <w:p w14:paraId="44D3122E" w14:textId="24007D5F" w:rsidR="00B03BD4" w:rsidRPr="005926BE" w:rsidRDefault="00FE61BC">
              <w:pPr>
                <w:pStyle w:val="Template-Adresse"/>
                <w:rPr>
                  <w:b/>
                </w:rPr>
              </w:pPr>
              <w:r w:rsidRPr="005926BE">
                <w:rPr>
                  <w:b/>
                </w:rPr>
                <w:t>A/S Øresund</w:t>
              </w:r>
            </w:p>
          </w:sdtContent>
        </w:sdt>
        <w:sdt>
          <w:sdtPr>
            <w:rPr>
              <w:vanish/>
            </w:rPr>
            <w:alias w:val="Department"/>
            <w:tag w:val="{&quot;templafy&quot;:{&quot;id&quot;:&quot;9f5fea86-3767-4d26-9a27-269087c30ba8&quot;}}"/>
            <w:id w:val="735980192"/>
            <w15:color w:val="FF0000"/>
          </w:sdtPr>
          <w:sdtEndPr/>
          <w:sdtContent>
            <w:p w14:paraId="706D3E65" w14:textId="77777777" w:rsidR="00B03BD4" w:rsidRPr="005926BE" w:rsidRDefault="001D5D69">
              <w:pPr>
                <w:pStyle w:val="Template-Adresse"/>
                <w:rPr>
                  <w:vanish/>
                </w:rPr>
              </w:pPr>
              <w:r w:rsidRPr="005926BE">
                <w:rPr>
                  <w:vanish/>
                </w:rPr>
                <w:t>​</w:t>
              </w:r>
            </w:p>
          </w:sdtContent>
        </w:sdt>
      </w:tc>
    </w:tr>
    <w:tr w:rsidR="00032F4E" w:rsidRPr="005926BE" w14:paraId="05C2710C" w14:textId="77777777" w:rsidTr="00D41E9B">
      <w:tc>
        <w:tcPr>
          <w:tcW w:w="1983" w:type="dxa"/>
          <w:tcBorders>
            <w:top w:val="nil"/>
          </w:tcBorders>
          <w:shd w:val="clear" w:color="auto" w:fill="auto"/>
          <w:tcMar>
            <w:top w:w="74" w:type="dxa"/>
          </w:tcMar>
        </w:tcPr>
        <w:sdt>
          <w:sdtPr>
            <w:alias w:val="Address"/>
            <w:tag w:val="{&quot;templafy&quot;:{&quot;id&quot;:&quot;9d098984-2e2a-4c7d-8dc7-ff105568fa1c&quot;}}"/>
            <w:id w:val="736903654"/>
            <w15:color w:val="FF0000"/>
          </w:sdtPr>
          <w:sdtEndPr/>
          <w:sdtContent>
            <w:p w14:paraId="35F959FB" w14:textId="77777777" w:rsidR="005926BE" w:rsidRPr="005926BE" w:rsidRDefault="005926BE">
              <w:pPr>
                <w:pStyle w:val="Template-Adresse"/>
              </w:pPr>
              <w:r w:rsidRPr="005926BE">
                <w:t>Vester Søgade 10</w:t>
              </w:r>
            </w:p>
            <w:p w14:paraId="1B2D25F0" w14:textId="39FDC727" w:rsidR="00B03BD4" w:rsidRPr="005926BE" w:rsidRDefault="005926BE">
              <w:pPr>
                <w:pStyle w:val="Template-Adresse"/>
              </w:pPr>
              <w:r w:rsidRPr="005926BE">
                <w:t>DK - 1601 København V</w:t>
              </w:r>
            </w:p>
          </w:sdtContent>
        </w:sdt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2E151E36" w14:textId="77777777" w:rsidR="00032F4E" w:rsidRPr="005926BE" w:rsidRDefault="007357AD" w:rsidP="00032F4E">
          <w:pPr>
            <w:pStyle w:val="Template-Adresse"/>
            <w:tabs>
              <w:tab w:val="left" w:pos="287"/>
            </w:tabs>
          </w:pPr>
          <w:sdt>
            <w:sdtPr>
              <w:alias w:val="Telephone"/>
              <w:tag w:val="{&quot;templafy&quot;:{&quot;id&quot;:&quot;ff37a2e7-d8b7-46e6-bc28-899f1045a935&quot;}}"/>
              <w:id w:val="655266328"/>
              <w:placeholder>
                <w:docPart w:val="D76071584BB34F1DAD2132521824DE79"/>
              </w:placeholder>
              <w15:color w:val="FF0000"/>
            </w:sdtPr>
            <w:sdtEndPr/>
            <w:sdtContent>
              <w:r w:rsidR="001D5D69" w:rsidRPr="005926BE">
                <w:t>Tel</w:t>
              </w:r>
            </w:sdtContent>
          </w:sdt>
          <w:r w:rsidR="00032F4E" w:rsidRPr="005926BE">
            <w:t xml:space="preserve"> </w:t>
          </w:r>
          <w:r w:rsidR="00032F4E" w:rsidRPr="005926BE">
            <w:rPr>
              <w:rFonts w:ascii="ArialMT" w:hAnsi="ArialMT" w:cs="ArialMT"/>
              <w:szCs w:val="14"/>
            </w:rPr>
            <w:tab/>
          </w:r>
          <w:sdt>
            <w:sdtPr>
              <w:rPr>
                <w:rFonts w:ascii="ArialMT" w:hAnsi="ArialMT" w:cs="ArialMT"/>
                <w:szCs w:val="14"/>
              </w:rPr>
              <w:alias w:val="Phone"/>
              <w:tag w:val="{&quot;templafy&quot;:{&quot;id&quot;:&quot;81549fa7-883b-468d-9751-bc5e78f8d366&quot;}}"/>
              <w:id w:val="-1082903346"/>
              <w15:color w:val="FF0000"/>
            </w:sdtPr>
            <w:sdtEndPr>
              <w:rPr>
                <w:rFonts w:ascii="Arial" w:hAnsi="Arial" w:cstheme="majorBidi"/>
                <w:szCs w:val="28"/>
              </w:rPr>
            </w:sdtEndPr>
            <w:sdtContent>
              <w:r w:rsidR="001D5D69" w:rsidRPr="005926BE">
                <w:t>+45 33 93 52 00</w:t>
              </w:r>
            </w:sdtContent>
          </w:sdt>
        </w:p>
        <w:sdt>
          <w:sdtPr>
            <w:alias w:val="Web"/>
            <w:tag w:val="{&quot;templafy&quot;:{&quot;id&quot;:&quot;5642d954-7224-40f2-b67c-d7a998740997&quot;}}"/>
            <w:id w:val="-979151540"/>
            <w15:color w:val="FF0000"/>
          </w:sdtPr>
          <w:sdtEndPr/>
          <w:sdtContent>
            <w:p w14:paraId="7B34D607" w14:textId="77777777" w:rsidR="00B03BD4" w:rsidRPr="005926BE" w:rsidRDefault="001D5D69">
              <w:pPr>
                <w:pStyle w:val="Template-Adresse"/>
              </w:pPr>
              <w:r w:rsidRPr="005926BE">
                <w:t>www.sundogbaelt.dk</w:t>
              </w:r>
            </w:p>
          </w:sdtContent>
        </w:sdt>
      </w:tc>
      <w:tc>
        <w:tcPr>
          <w:tcW w:w="2551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3503D7A2" w14:textId="77777777" w:rsidR="00FE6E91" w:rsidRPr="005926BE" w:rsidRDefault="00FE6E91" w:rsidP="00032F4E">
          <w:pPr>
            <w:pStyle w:val="Template-Adresse"/>
            <w:tabs>
              <w:tab w:val="left" w:pos="289"/>
            </w:tabs>
          </w:pPr>
        </w:p>
        <w:p w14:paraId="6F743CE3" w14:textId="0A9499DF" w:rsidR="00032F4E" w:rsidRPr="005926BE" w:rsidRDefault="007357AD" w:rsidP="00032F4E">
          <w:pPr>
            <w:pStyle w:val="Template-Adresse"/>
            <w:tabs>
              <w:tab w:val="left" w:pos="289"/>
            </w:tabs>
          </w:pPr>
          <w:sdt>
            <w:sdtPr>
              <w:alias w:val="CVR"/>
              <w:tag w:val="{&quot;templafy&quot;:{&quot;id&quot;:&quot;783ee8aa-c9f6-4bc0-8f59-7cd6a4eec78b&quot;}}"/>
              <w:id w:val="-474214759"/>
              <w:placeholder>
                <w:docPart w:val="D76071584BB34F1DAD2132521824DE79"/>
              </w:placeholder>
              <w15:color w:val="FF0000"/>
            </w:sdtPr>
            <w:sdtEndPr/>
            <w:sdtContent>
              <w:r w:rsidR="001D5D69" w:rsidRPr="005926BE">
                <w:t>CVR</w:t>
              </w:r>
            </w:sdtContent>
          </w:sdt>
          <w:r w:rsidR="00032F4E" w:rsidRPr="005926BE">
            <w:t xml:space="preserve"> </w:t>
          </w:r>
          <w:sdt>
            <w:sdtPr>
              <w:alias w:val="CVR"/>
              <w:tag w:val="{&quot;templafy&quot;:{&quot;id&quot;:&quot;a1e103c2-e28e-4e02-b968-4507c1b28270&quot;}}"/>
              <w:id w:val="1710380605"/>
              <w15:color w:val="FF0000"/>
            </w:sdtPr>
            <w:sdtEndPr/>
            <w:sdtContent>
              <w:r w:rsidR="00FE61BC" w:rsidRPr="005926BE">
                <w:t>15 80 78 30</w:t>
              </w:r>
            </w:sdtContent>
          </w:sdt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sdt>
          <w:sdtPr>
            <w:alias w:val="InitialerFilnavn"/>
            <w:tag w:val="{&quot;templafy&quot;:{&quot;id&quot;:&quot;ea2723a3-1a8a-486e-935b-731e25fe9a58&quot;}}"/>
            <w:id w:val="-1264454659"/>
            <w:placeholder>
              <w:docPart w:val="D76071584BB34F1DAD2132521824DE79"/>
            </w:placeholder>
            <w15:color w:val="FF0000"/>
          </w:sdtPr>
          <w:sdtEndPr/>
          <w:sdtContent>
            <w:p w14:paraId="5950C4E7" w14:textId="77777777" w:rsidR="00B03BD4" w:rsidRPr="005926BE" w:rsidRDefault="001D5D69">
              <w:pPr>
                <w:pStyle w:val="Template-Adresse"/>
                <w:jc w:val="right"/>
              </w:pPr>
              <w:r w:rsidRPr="005926BE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3681abcb-9951-4696-92f9-144f71da3833&quot;}}"/>
            <w:id w:val="1245611248"/>
            <w:placeholder>
              <w:docPart w:val="26982616CAEA4F759E1A5ECD753BD23B"/>
            </w:placeholder>
            <w15:color w:val="FF0000"/>
          </w:sdtPr>
          <w:sdtEndPr/>
          <w:sdtContent>
            <w:p w14:paraId="0A9EB640" w14:textId="77777777" w:rsidR="00BD75A6" w:rsidRPr="005926BE" w:rsidRDefault="007357AD" w:rsidP="00233225">
              <w:pPr>
                <w:pStyle w:val="Template-Adresse"/>
                <w:tabs>
                  <w:tab w:val="left" w:pos="352"/>
                </w:tabs>
                <w:jc w:val="right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cc6a67bc-c6ca-4f2f-89f4-d3dcbba4f108&quot;}}"/>
                  <w:id w:val="1375041583"/>
                  <w:placeholder>
                    <w:docPart w:val="D76071584BB34F1DAD2132521824DE79"/>
                  </w:placeholder>
                  <w15:color w:val="FF0000"/>
                </w:sdtPr>
                <w:sdtEndPr/>
                <w:sdtContent>
                  <w:r w:rsidR="001D5D69" w:rsidRPr="005926BE">
                    <w:rPr>
                      <w:vanish/>
                    </w:rPr>
                    <w:t>Jnr</w:t>
                  </w:r>
                </w:sdtContent>
              </w:sdt>
              <w:r w:rsidR="00775B78" w:rsidRPr="005926BE">
                <w:rPr>
                  <w:vanish/>
                </w:rPr>
                <w:t>.</w:t>
              </w:r>
              <w:r w:rsidR="00CE7C14" w:rsidRPr="005926BE">
                <w:rPr>
                  <w:vanish/>
                </w:rPr>
                <w:t xml:space="preserve">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27d95e0b-c455-4823-9add-27879d9f6777&quot;}}"/>
                  <w:id w:val="-1834670642"/>
                  <w15:color w:val="FF0000"/>
                </w:sdtPr>
                <w:sdtEndPr/>
                <w:sdtContent>
                  <w:r w:rsidR="001D5D69" w:rsidRPr="005926BE">
                    <w:rPr>
                      <w:vanish/>
                    </w:rPr>
                    <w:t>​</w:t>
                  </w:r>
                </w:sdtContent>
              </w:sdt>
              <w:r w:rsidR="00BD75A6" w:rsidRPr="005926BE">
                <w:rPr>
                  <w:vanish/>
                </w:rPr>
                <w:t xml:space="preserve"> </w:t>
              </w:r>
            </w:p>
          </w:sdtContent>
        </w:sdt>
      </w:tc>
    </w:tr>
  </w:tbl>
  <w:p w14:paraId="0F778AE4" w14:textId="77777777" w:rsidR="00403DA4" w:rsidRPr="005926BE" w:rsidRDefault="00403DA4" w:rsidP="00B516C7">
    <w:pPr>
      <w:pStyle w:val="Template-Adres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293A" w14:textId="77777777" w:rsidR="00FE61BC" w:rsidRPr="005926BE" w:rsidRDefault="00FE61BC" w:rsidP="00767E6D">
      <w:r w:rsidRPr="005926BE">
        <w:separator/>
      </w:r>
    </w:p>
    <w:p w14:paraId="42BE3F5B" w14:textId="77777777" w:rsidR="00FE61BC" w:rsidRPr="005926BE" w:rsidRDefault="00FE61BC"/>
  </w:footnote>
  <w:footnote w:type="continuationSeparator" w:id="0">
    <w:p w14:paraId="3F9466AA" w14:textId="77777777" w:rsidR="00FE61BC" w:rsidRPr="005926BE" w:rsidRDefault="00FE61BC" w:rsidP="00767E6D">
      <w:r w:rsidRPr="005926BE">
        <w:continuationSeparator/>
      </w:r>
    </w:p>
    <w:p w14:paraId="3B336FC2" w14:textId="77777777" w:rsidR="00FE61BC" w:rsidRPr="005926BE" w:rsidRDefault="00FE61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BBCCD" w14:textId="101DD46E" w:rsidR="002C1D49" w:rsidRPr="005926BE" w:rsidRDefault="005926BE">
    <w:pPr>
      <w:pStyle w:val="Sidehoved"/>
    </w:pPr>
    <w:r w:rsidRPr="005926BE">
      <w:rPr>
        <w:noProof/>
      </w:rPr>
      <w:drawing>
        <wp:anchor distT="0" distB="0" distL="114300" distR="114300" simplePos="0" relativeHeight="251665408" behindDoc="0" locked="0" layoutInCell="1" allowOverlap="1" wp14:anchorId="636B2B91" wp14:editId="15FCEDDB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9905"/>
          <wp:effectExtent l="0" t="0" r="0" b="4445"/>
          <wp:wrapNone/>
          <wp:docPr id="1367824905" name="LogoHid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824905" name="LogoHide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1BC" w:rsidRPr="005926BE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24A462" wp14:editId="6B5D1F2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118643173" name="Tekstfelt 8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9807A" w14:textId="1452B711" w:rsidR="00FE61BC" w:rsidRPr="005926BE" w:rsidRDefault="00FE61BC" w:rsidP="00FE61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</w:pPr>
                          <w:r w:rsidRPr="005926B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4A462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6" type="#_x0000_t202" alt="Business Content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73C9807A" w14:textId="1452B711" w:rsidR="00FE61BC" w:rsidRPr="005926BE" w:rsidRDefault="00FE61BC" w:rsidP="00FE61BC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</w:pPr>
                    <w:r w:rsidRPr="005926BE"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03E8" w14:textId="6EBBEE94" w:rsidR="00B043C6" w:rsidRPr="005926BE" w:rsidRDefault="005926BE">
    <w:pPr>
      <w:pStyle w:val="Sidehoved"/>
    </w:pPr>
    <w:r w:rsidRPr="005926BE">
      <w:rPr>
        <w:noProof/>
      </w:rPr>
      <w:drawing>
        <wp:anchor distT="0" distB="0" distL="114300" distR="114300" simplePos="0" relativeHeight="251664384" behindDoc="0" locked="0" layoutInCell="1" allowOverlap="1" wp14:anchorId="3ABC8E3D" wp14:editId="77088CDE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9905"/>
          <wp:effectExtent l="0" t="0" r="0" b="4445"/>
          <wp:wrapNone/>
          <wp:docPr id="369285088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285088" name="LogoHide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12AF5A" w14:textId="1FFDE605" w:rsidR="00594593" w:rsidRPr="005926BE" w:rsidRDefault="0059459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7B99" w14:textId="69E28B5F" w:rsidR="00B043C6" w:rsidRPr="005926BE" w:rsidRDefault="005926BE">
    <w:pPr>
      <w:pStyle w:val="Sidehoved"/>
    </w:pPr>
    <w:r w:rsidRPr="005926BE">
      <w:rPr>
        <w:noProof/>
      </w:rPr>
      <w:drawing>
        <wp:anchor distT="0" distB="0" distL="114300" distR="114300" simplePos="0" relativeHeight="251663360" behindDoc="0" locked="0" layoutInCell="1" allowOverlap="1" wp14:anchorId="3309B007" wp14:editId="56527133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9905"/>
          <wp:effectExtent l="0" t="0" r="0" b="4445"/>
          <wp:wrapNone/>
          <wp:docPr id="500174620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174620" name="LogoHide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88316" w14:textId="318A4175" w:rsidR="00B043C6" w:rsidRPr="005926BE" w:rsidRDefault="00B043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22D72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401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6420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AA2C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30226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43CB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C61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ECF95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3E9E4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E3E9E4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E3E9E4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E3E9E4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E3E9E4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E3E9E4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E3E9E4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E3E9E4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E3E9E4" w:themeColor="background2"/>
      </w:rPr>
    </w:lvl>
  </w:abstractNum>
  <w:abstractNum w:abstractNumId="9" w15:restartNumberingAfterBreak="0">
    <w:nsid w:val="09C45040"/>
    <w:multiLevelType w:val="multilevel"/>
    <w:tmpl w:val="3B101E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AB2DC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E925DCB"/>
    <w:multiLevelType w:val="multilevel"/>
    <w:tmpl w:val="08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F07DD"/>
    <w:multiLevelType w:val="multilevel"/>
    <w:tmpl w:val="FD6A98D2"/>
    <w:lvl w:ilvl="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7" w15:restartNumberingAfterBreak="0">
    <w:nsid w:val="6D6A4AB3"/>
    <w:multiLevelType w:val="multilevel"/>
    <w:tmpl w:val="10945226"/>
    <w:lvl w:ilvl="0">
      <w:start w:val="1"/>
      <w:numFmt w:val="decimal"/>
      <w:pStyle w:val="Overskrift1nummereret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nummereret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nummereret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8" w15:restartNumberingAfterBreak="0">
    <w:nsid w:val="6D9E03F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2433EC"/>
    <w:multiLevelType w:val="multilevel"/>
    <w:tmpl w:val="4CBAE6CA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 w16cid:durableId="1503348533">
    <w:abstractNumId w:val="11"/>
  </w:num>
  <w:num w:numId="2" w16cid:durableId="906307911">
    <w:abstractNumId w:val="15"/>
  </w:num>
  <w:num w:numId="3" w16cid:durableId="192498307">
    <w:abstractNumId w:val="20"/>
  </w:num>
  <w:num w:numId="4" w16cid:durableId="469253278">
    <w:abstractNumId w:val="8"/>
  </w:num>
  <w:num w:numId="5" w16cid:durableId="1273364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3084894">
    <w:abstractNumId w:val="8"/>
  </w:num>
  <w:num w:numId="7" w16cid:durableId="1984120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262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496560">
    <w:abstractNumId w:val="8"/>
  </w:num>
  <w:num w:numId="10" w16cid:durableId="1711688052">
    <w:abstractNumId w:val="8"/>
  </w:num>
  <w:num w:numId="11" w16cid:durableId="993678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2264490">
    <w:abstractNumId w:val="8"/>
  </w:num>
  <w:num w:numId="13" w16cid:durableId="1084229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2579152">
    <w:abstractNumId w:val="8"/>
  </w:num>
  <w:num w:numId="15" w16cid:durableId="1333140389">
    <w:abstractNumId w:val="8"/>
  </w:num>
  <w:num w:numId="16" w16cid:durableId="263660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8550775">
    <w:abstractNumId w:val="8"/>
  </w:num>
  <w:num w:numId="18" w16cid:durableId="1674986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3359470">
    <w:abstractNumId w:val="8"/>
  </w:num>
  <w:num w:numId="20" w16cid:durableId="1132675116">
    <w:abstractNumId w:val="8"/>
  </w:num>
  <w:num w:numId="21" w16cid:durableId="1068378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4832712">
    <w:abstractNumId w:val="7"/>
  </w:num>
  <w:num w:numId="23" w16cid:durableId="34351907">
    <w:abstractNumId w:val="6"/>
  </w:num>
  <w:num w:numId="24" w16cid:durableId="1556349669">
    <w:abstractNumId w:val="5"/>
  </w:num>
  <w:num w:numId="25" w16cid:durableId="775640815">
    <w:abstractNumId w:val="4"/>
  </w:num>
  <w:num w:numId="26" w16cid:durableId="2063357351">
    <w:abstractNumId w:val="3"/>
  </w:num>
  <w:num w:numId="27" w16cid:durableId="2145192514">
    <w:abstractNumId w:val="2"/>
  </w:num>
  <w:num w:numId="28" w16cid:durableId="1662393530">
    <w:abstractNumId w:val="1"/>
  </w:num>
  <w:num w:numId="29" w16cid:durableId="944384715">
    <w:abstractNumId w:val="0"/>
  </w:num>
  <w:num w:numId="30" w16cid:durableId="2084640626">
    <w:abstractNumId w:val="10"/>
  </w:num>
  <w:num w:numId="31" w16cid:durableId="1724980451">
    <w:abstractNumId w:val="12"/>
  </w:num>
  <w:num w:numId="32" w16cid:durableId="1528526048">
    <w:abstractNumId w:val="19"/>
  </w:num>
  <w:num w:numId="33" w16cid:durableId="172375829">
    <w:abstractNumId w:val="16"/>
  </w:num>
  <w:num w:numId="34" w16cid:durableId="789325756">
    <w:abstractNumId w:val="16"/>
  </w:num>
  <w:num w:numId="35" w16cid:durableId="2084404647">
    <w:abstractNumId w:val="16"/>
  </w:num>
  <w:num w:numId="36" w16cid:durableId="1969048568">
    <w:abstractNumId w:val="16"/>
  </w:num>
  <w:num w:numId="37" w16cid:durableId="1046372219">
    <w:abstractNumId w:val="16"/>
  </w:num>
  <w:num w:numId="38" w16cid:durableId="1192764002">
    <w:abstractNumId w:val="16"/>
  </w:num>
  <w:num w:numId="39" w16cid:durableId="111940275">
    <w:abstractNumId w:val="16"/>
  </w:num>
  <w:num w:numId="40" w16cid:durableId="1508785434">
    <w:abstractNumId w:val="16"/>
  </w:num>
  <w:num w:numId="41" w16cid:durableId="1128161112">
    <w:abstractNumId w:val="16"/>
  </w:num>
  <w:num w:numId="42" w16cid:durableId="1255287997">
    <w:abstractNumId w:val="20"/>
  </w:num>
  <w:num w:numId="43" w16cid:durableId="780106182">
    <w:abstractNumId w:val="19"/>
  </w:num>
  <w:num w:numId="44" w16cid:durableId="354430065">
    <w:abstractNumId w:val="16"/>
  </w:num>
  <w:num w:numId="45" w16cid:durableId="112835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799498">
    <w:abstractNumId w:val="18"/>
  </w:num>
  <w:num w:numId="47" w16cid:durableId="1138302721">
    <w:abstractNumId w:val="13"/>
  </w:num>
  <w:num w:numId="48" w16cid:durableId="2104915523">
    <w:abstractNumId w:val="14"/>
  </w:num>
  <w:num w:numId="49" w16cid:durableId="1483279521">
    <w:abstractNumId w:val="17"/>
  </w:num>
  <w:num w:numId="50" w16cid:durableId="2111579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BC"/>
    <w:rsid w:val="00000B68"/>
    <w:rsid w:val="00001A80"/>
    <w:rsid w:val="00002AA8"/>
    <w:rsid w:val="00007E19"/>
    <w:rsid w:val="0001058D"/>
    <w:rsid w:val="00011165"/>
    <w:rsid w:val="0001493B"/>
    <w:rsid w:val="0002371B"/>
    <w:rsid w:val="000320E2"/>
    <w:rsid w:val="00032F4E"/>
    <w:rsid w:val="000350E6"/>
    <w:rsid w:val="000364F7"/>
    <w:rsid w:val="000413D4"/>
    <w:rsid w:val="000422CC"/>
    <w:rsid w:val="00042FC6"/>
    <w:rsid w:val="00054818"/>
    <w:rsid w:val="0005519A"/>
    <w:rsid w:val="00055B99"/>
    <w:rsid w:val="000565A0"/>
    <w:rsid w:val="00060C72"/>
    <w:rsid w:val="00062DAB"/>
    <w:rsid w:val="000663D9"/>
    <w:rsid w:val="00066CF1"/>
    <w:rsid w:val="00066FB1"/>
    <w:rsid w:val="00067789"/>
    <w:rsid w:val="00070254"/>
    <w:rsid w:val="000703D8"/>
    <w:rsid w:val="00070A4A"/>
    <w:rsid w:val="00071C9B"/>
    <w:rsid w:val="00073E01"/>
    <w:rsid w:val="00075387"/>
    <w:rsid w:val="000760A7"/>
    <w:rsid w:val="000822A4"/>
    <w:rsid w:val="0008553E"/>
    <w:rsid w:val="0009207D"/>
    <w:rsid w:val="000934A0"/>
    <w:rsid w:val="00094725"/>
    <w:rsid w:val="0009588B"/>
    <w:rsid w:val="00095A58"/>
    <w:rsid w:val="00096151"/>
    <w:rsid w:val="000A3796"/>
    <w:rsid w:val="000A6900"/>
    <w:rsid w:val="000A77DC"/>
    <w:rsid w:val="000B0EDF"/>
    <w:rsid w:val="000B27C5"/>
    <w:rsid w:val="000B35DA"/>
    <w:rsid w:val="000B3FD4"/>
    <w:rsid w:val="000B52AE"/>
    <w:rsid w:val="000B55B0"/>
    <w:rsid w:val="000B7408"/>
    <w:rsid w:val="000C0020"/>
    <w:rsid w:val="000C0DE8"/>
    <w:rsid w:val="000C10FE"/>
    <w:rsid w:val="000C1A47"/>
    <w:rsid w:val="000C2FAD"/>
    <w:rsid w:val="000C3260"/>
    <w:rsid w:val="000C360D"/>
    <w:rsid w:val="000C737E"/>
    <w:rsid w:val="000D3AFC"/>
    <w:rsid w:val="000D4D39"/>
    <w:rsid w:val="000E146F"/>
    <w:rsid w:val="000E35A1"/>
    <w:rsid w:val="000E503F"/>
    <w:rsid w:val="000E5FC3"/>
    <w:rsid w:val="000F25A7"/>
    <w:rsid w:val="000F6273"/>
    <w:rsid w:val="000F7E57"/>
    <w:rsid w:val="001020B3"/>
    <w:rsid w:val="00103E03"/>
    <w:rsid w:val="00104458"/>
    <w:rsid w:val="00104502"/>
    <w:rsid w:val="00105F83"/>
    <w:rsid w:val="00106767"/>
    <w:rsid w:val="001163E2"/>
    <w:rsid w:val="0011698C"/>
    <w:rsid w:val="00116E44"/>
    <w:rsid w:val="0011716D"/>
    <w:rsid w:val="00121432"/>
    <w:rsid w:val="00123939"/>
    <w:rsid w:val="001263EC"/>
    <w:rsid w:val="00127255"/>
    <w:rsid w:val="001275A0"/>
    <w:rsid w:val="00133801"/>
    <w:rsid w:val="00133D7E"/>
    <w:rsid w:val="00133EE8"/>
    <w:rsid w:val="00134E5A"/>
    <w:rsid w:val="00137EA5"/>
    <w:rsid w:val="001407D9"/>
    <w:rsid w:val="0014146B"/>
    <w:rsid w:val="00142C93"/>
    <w:rsid w:val="001435F8"/>
    <w:rsid w:val="0014451D"/>
    <w:rsid w:val="0015081A"/>
    <w:rsid w:val="00151D4E"/>
    <w:rsid w:val="00156AA3"/>
    <w:rsid w:val="00157E64"/>
    <w:rsid w:val="00170DBA"/>
    <w:rsid w:val="00170F3E"/>
    <w:rsid w:val="001726C5"/>
    <w:rsid w:val="0017366A"/>
    <w:rsid w:val="00173B43"/>
    <w:rsid w:val="00174B90"/>
    <w:rsid w:val="00175743"/>
    <w:rsid w:val="0018359E"/>
    <w:rsid w:val="00184BDF"/>
    <w:rsid w:val="00192C3F"/>
    <w:rsid w:val="00195E38"/>
    <w:rsid w:val="00196E68"/>
    <w:rsid w:val="0019754C"/>
    <w:rsid w:val="00197860"/>
    <w:rsid w:val="001A1226"/>
    <w:rsid w:val="001A19F6"/>
    <w:rsid w:val="001A1B2A"/>
    <w:rsid w:val="001A34BB"/>
    <w:rsid w:val="001A7548"/>
    <w:rsid w:val="001B1E3C"/>
    <w:rsid w:val="001B5437"/>
    <w:rsid w:val="001B5AEF"/>
    <w:rsid w:val="001C0EA6"/>
    <w:rsid w:val="001C4E9F"/>
    <w:rsid w:val="001C5001"/>
    <w:rsid w:val="001C62FF"/>
    <w:rsid w:val="001C6F2F"/>
    <w:rsid w:val="001D1392"/>
    <w:rsid w:val="001D4BCC"/>
    <w:rsid w:val="001D4E06"/>
    <w:rsid w:val="001D5D69"/>
    <w:rsid w:val="001D7F2A"/>
    <w:rsid w:val="001E0F24"/>
    <w:rsid w:val="001E4520"/>
    <w:rsid w:val="001E7EA4"/>
    <w:rsid w:val="001F49EC"/>
    <w:rsid w:val="001F4E94"/>
    <w:rsid w:val="001F5462"/>
    <w:rsid w:val="001F5D6B"/>
    <w:rsid w:val="002007E4"/>
    <w:rsid w:val="002023F7"/>
    <w:rsid w:val="00204F29"/>
    <w:rsid w:val="00206F38"/>
    <w:rsid w:val="0021339B"/>
    <w:rsid w:val="00214E32"/>
    <w:rsid w:val="0022001F"/>
    <w:rsid w:val="002237FA"/>
    <w:rsid w:val="002264DA"/>
    <w:rsid w:val="00227668"/>
    <w:rsid w:val="00231476"/>
    <w:rsid w:val="00231E8D"/>
    <w:rsid w:val="00231F8D"/>
    <w:rsid w:val="0023263A"/>
    <w:rsid w:val="00233225"/>
    <w:rsid w:val="002369CE"/>
    <w:rsid w:val="00244251"/>
    <w:rsid w:val="00244681"/>
    <w:rsid w:val="00244E44"/>
    <w:rsid w:val="00245148"/>
    <w:rsid w:val="002536A6"/>
    <w:rsid w:val="00255C1C"/>
    <w:rsid w:val="002607FA"/>
    <w:rsid w:val="002608BC"/>
    <w:rsid w:val="002629FC"/>
    <w:rsid w:val="00264056"/>
    <w:rsid w:val="00266121"/>
    <w:rsid w:val="00266BD6"/>
    <w:rsid w:val="00267262"/>
    <w:rsid w:val="00271EEB"/>
    <w:rsid w:val="0027295C"/>
    <w:rsid w:val="002805B9"/>
    <w:rsid w:val="00280BC1"/>
    <w:rsid w:val="00285CED"/>
    <w:rsid w:val="00287D45"/>
    <w:rsid w:val="00292390"/>
    <w:rsid w:val="002959BC"/>
    <w:rsid w:val="00297890"/>
    <w:rsid w:val="002A096E"/>
    <w:rsid w:val="002A0CEC"/>
    <w:rsid w:val="002A3856"/>
    <w:rsid w:val="002A514C"/>
    <w:rsid w:val="002B22FF"/>
    <w:rsid w:val="002B4B31"/>
    <w:rsid w:val="002B4C0F"/>
    <w:rsid w:val="002B4E4B"/>
    <w:rsid w:val="002B569A"/>
    <w:rsid w:val="002B7006"/>
    <w:rsid w:val="002B7E47"/>
    <w:rsid w:val="002C1701"/>
    <w:rsid w:val="002C1D49"/>
    <w:rsid w:val="002C3E33"/>
    <w:rsid w:val="002C455A"/>
    <w:rsid w:val="002C50B9"/>
    <w:rsid w:val="002C5638"/>
    <w:rsid w:val="002C571F"/>
    <w:rsid w:val="002D2D44"/>
    <w:rsid w:val="002D2FB0"/>
    <w:rsid w:val="002D4111"/>
    <w:rsid w:val="002D7BB8"/>
    <w:rsid w:val="002E004B"/>
    <w:rsid w:val="002E1290"/>
    <w:rsid w:val="002E4FA4"/>
    <w:rsid w:val="002E506E"/>
    <w:rsid w:val="002E5327"/>
    <w:rsid w:val="002E7EC7"/>
    <w:rsid w:val="002F0B05"/>
    <w:rsid w:val="002F2A86"/>
    <w:rsid w:val="002F6D0F"/>
    <w:rsid w:val="002F7CF8"/>
    <w:rsid w:val="00300519"/>
    <w:rsid w:val="00304D1D"/>
    <w:rsid w:val="00307193"/>
    <w:rsid w:val="0031426D"/>
    <w:rsid w:val="003148ED"/>
    <w:rsid w:val="00315409"/>
    <w:rsid w:val="00316092"/>
    <w:rsid w:val="00317145"/>
    <w:rsid w:val="0032186A"/>
    <w:rsid w:val="00322DCD"/>
    <w:rsid w:val="003250D1"/>
    <w:rsid w:val="00325B83"/>
    <w:rsid w:val="0033043B"/>
    <w:rsid w:val="003358D9"/>
    <w:rsid w:val="003379BB"/>
    <w:rsid w:val="00340C5A"/>
    <w:rsid w:val="00341237"/>
    <w:rsid w:val="00342AEB"/>
    <w:rsid w:val="00343464"/>
    <w:rsid w:val="00344DB0"/>
    <w:rsid w:val="00345D8E"/>
    <w:rsid w:val="0035042F"/>
    <w:rsid w:val="003504B6"/>
    <w:rsid w:val="00350E11"/>
    <w:rsid w:val="00356996"/>
    <w:rsid w:val="00357824"/>
    <w:rsid w:val="00363B3D"/>
    <w:rsid w:val="003643FB"/>
    <w:rsid w:val="00365730"/>
    <w:rsid w:val="00367B72"/>
    <w:rsid w:val="00370433"/>
    <w:rsid w:val="00372174"/>
    <w:rsid w:val="003737B9"/>
    <w:rsid w:val="00375C86"/>
    <w:rsid w:val="0037683C"/>
    <w:rsid w:val="003768EE"/>
    <w:rsid w:val="00376AA3"/>
    <w:rsid w:val="00377D55"/>
    <w:rsid w:val="00380182"/>
    <w:rsid w:val="00381764"/>
    <w:rsid w:val="00384ECD"/>
    <w:rsid w:val="003851EF"/>
    <w:rsid w:val="00386A31"/>
    <w:rsid w:val="003870D8"/>
    <w:rsid w:val="00387F81"/>
    <w:rsid w:val="00390436"/>
    <w:rsid w:val="00392714"/>
    <w:rsid w:val="00392B83"/>
    <w:rsid w:val="00394F1F"/>
    <w:rsid w:val="0039678D"/>
    <w:rsid w:val="00396E56"/>
    <w:rsid w:val="003975D7"/>
    <w:rsid w:val="003A080A"/>
    <w:rsid w:val="003A711D"/>
    <w:rsid w:val="003B48E8"/>
    <w:rsid w:val="003B4FA5"/>
    <w:rsid w:val="003C08AC"/>
    <w:rsid w:val="003C3DCE"/>
    <w:rsid w:val="003C44BB"/>
    <w:rsid w:val="003D0FD3"/>
    <w:rsid w:val="003D4016"/>
    <w:rsid w:val="003D424E"/>
    <w:rsid w:val="003E0013"/>
    <w:rsid w:val="003E2030"/>
    <w:rsid w:val="003E3681"/>
    <w:rsid w:val="003E37BC"/>
    <w:rsid w:val="003E4F25"/>
    <w:rsid w:val="003E7D7D"/>
    <w:rsid w:val="003E7E39"/>
    <w:rsid w:val="003F4B88"/>
    <w:rsid w:val="003F5F14"/>
    <w:rsid w:val="003F7398"/>
    <w:rsid w:val="00400FFE"/>
    <w:rsid w:val="00401762"/>
    <w:rsid w:val="004020DB"/>
    <w:rsid w:val="00403DA4"/>
    <w:rsid w:val="00410EA3"/>
    <w:rsid w:val="00411D50"/>
    <w:rsid w:val="00412528"/>
    <w:rsid w:val="00413610"/>
    <w:rsid w:val="00414F43"/>
    <w:rsid w:val="0041571C"/>
    <w:rsid w:val="00415939"/>
    <w:rsid w:val="004163B8"/>
    <w:rsid w:val="00420E29"/>
    <w:rsid w:val="00421F3E"/>
    <w:rsid w:val="00422FCE"/>
    <w:rsid w:val="00423F43"/>
    <w:rsid w:val="00424860"/>
    <w:rsid w:val="00424C30"/>
    <w:rsid w:val="00427712"/>
    <w:rsid w:val="00433FEC"/>
    <w:rsid w:val="00434440"/>
    <w:rsid w:val="00435269"/>
    <w:rsid w:val="00435928"/>
    <w:rsid w:val="00436BC5"/>
    <w:rsid w:val="00437531"/>
    <w:rsid w:val="0044013B"/>
    <w:rsid w:val="0044090A"/>
    <w:rsid w:val="00440A3E"/>
    <w:rsid w:val="00440BD6"/>
    <w:rsid w:val="00440EB9"/>
    <w:rsid w:val="0044174A"/>
    <w:rsid w:val="00441A4A"/>
    <w:rsid w:val="00446666"/>
    <w:rsid w:val="0044780A"/>
    <w:rsid w:val="0045019E"/>
    <w:rsid w:val="00452B8E"/>
    <w:rsid w:val="0045546F"/>
    <w:rsid w:val="00457C8D"/>
    <w:rsid w:val="0046040A"/>
    <w:rsid w:val="0046147A"/>
    <w:rsid w:val="004636A7"/>
    <w:rsid w:val="00464B44"/>
    <w:rsid w:val="00466520"/>
    <w:rsid w:val="00466EFC"/>
    <w:rsid w:val="004715D6"/>
    <w:rsid w:val="00471E0B"/>
    <w:rsid w:val="0047595C"/>
    <w:rsid w:val="00482B0A"/>
    <w:rsid w:val="00486579"/>
    <w:rsid w:val="00486CB5"/>
    <w:rsid w:val="004877D7"/>
    <w:rsid w:val="004930A6"/>
    <w:rsid w:val="0049328F"/>
    <w:rsid w:val="00494C7E"/>
    <w:rsid w:val="004A36C5"/>
    <w:rsid w:val="004A396C"/>
    <w:rsid w:val="004A51DE"/>
    <w:rsid w:val="004A5568"/>
    <w:rsid w:val="004A5DC7"/>
    <w:rsid w:val="004A6ADD"/>
    <w:rsid w:val="004B0245"/>
    <w:rsid w:val="004B5B0A"/>
    <w:rsid w:val="004B6176"/>
    <w:rsid w:val="004B66BA"/>
    <w:rsid w:val="004C07B5"/>
    <w:rsid w:val="004D12B4"/>
    <w:rsid w:val="004D3778"/>
    <w:rsid w:val="004D5A2D"/>
    <w:rsid w:val="004D6B6A"/>
    <w:rsid w:val="004D71E4"/>
    <w:rsid w:val="004D7A88"/>
    <w:rsid w:val="004E043A"/>
    <w:rsid w:val="004E286D"/>
    <w:rsid w:val="004E53EE"/>
    <w:rsid w:val="004E78EF"/>
    <w:rsid w:val="004F0D39"/>
    <w:rsid w:val="004F2EE1"/>
    <w:rsid w:val="004F5C24"/>
    <w:rsid w:val="004F6CED"/>
    <w:rsid w:val="004F79BD"/>
    <w:rsid w:val="005007D3"/>
    <w:rsid w:val="00500E3D"/>
    <w:rsid w:val="0050178B"/>
    <w:rsid w:val="00504695"/>
    <w:rsid w:val="00504C66"/>
    <w:rsid w:val="005055F4"/>
    <w:rsid w:val="00506558"/>
    <w:rsid w:val="00512F2F"/>
    <w:rsid w:val="00514992"/>
    <w:rsid w:val="00515987"/>
    <w:rsid w:val="00520347"/>
    <w:rsid w:val="005240D4"/>
    <w:rsid w:val="00527630"/>
    <w:rsid w:val="00531C3E"/>
    <w:rsid w:val="0053291D"/>
    <w:rsid w:val="00533CCD"/>
    <w:rsid w:val="00541C99"/>
    <w:rsid w:val="005438DF"/>
    <w:rsid w:val="005445E3"/>
    <w:rsid w:val="00553D70"/>
    <w:rsid w:val="00554304"/>
    <w:rsid w:val="00555B85"/>
    <w:rsid w:val="00555C58"/>
    <w:rsid w:val="00556338"/>
    <w:rsid w:val="005569C7"/>
    <w:rsid w:val="00561834"/>
    <w:rsid w:val="0056221E"/>
    <w:rsid w:val="00563E3C"/>
    <w:rsid w:val="00564E9F"/>
    <w:rsid w:val="00565ACA"/>
    <w:rsid w:val="00565C54"/>
    <w:rsid w:val="00572922"/>
    <w:rsid w:val="005744FE"/>
    <w:rsid w:val="00576772"/>
    <w:rsid w:val="00580727"/>
    <w:rsid w:val="0058148E"/>
    <w:rsid w:val="0058217B"/>
    <w:rsid w:val="005827E8"/>
    <w:rsid w:val="00582BF6"/>
    <w:rsid w:val="00583BD0"/>
    <w:rsid w:val="005906D8"/>
    <w:rsid w:val="00590E24"/>
    <w:rsid w:val="00590E36"/>
    <w:rsid w:val="00591004"/>
    <w:rsid w:val="005926BE"/>
    <w:rsid w:val="00594593"/>
    <w:rsid w:val="00594BCC"/>
    <w:rsid w:val="00595E3C"/>
    <w:rsid w:val="00596F8A"/>
    <w:rsid w:val="00597F56"/>
    <w:rsid w:val="00597FD8"/>
    <w:rsid w:val="005A5743"/>
    <w:rsid w:val="005B10BD"/>
    <w:rsid w:val="005B18E4"/>
    <w:rsid w:val="005B69C0"/>
    <w:rsid w:val="005B6C94"/>
    <w:rsid w:val="005C0D15"/>
    <w:rsid w:val="005C1D79"/>
    <w:rsid w:val="005D13D2"/>
    <w:rsid w:val="005D16CA"/>
    <w:rsid w:val="005D540A"/>
    <w:rsid w:val="005D5C34"/>
    <w:rsid w:val="005D671F"/>
    <w:rsid w:val="005D76C4"/>
    <w:rsid w:val="005D7802"/>
    <w:rsid w:val="005E2AE7"/>
    <w:rsid w:val="005E3898"/>
    <w:rsid w:val="005E501A"/>
    <w:rsid w:val="005E66A1"/>
    <w:rsid w:val="005F2F2A"/>
    <w:rsid w:val="005F3105"/>
    <w:rsid w:val="005F315E"/>
    <w:rsid w:val="005F33AF"/>
    <w:rsid w:val="005F4005"/>
    <w:rsid w:val="005F62B5"/>
    <w:rsid w:val="005F78B9"/>
    <w:rsid w:val="00601FEA"/>
    <w:rsid w:val="006073D5"/>
    <w:rsid w:val="006079E6"/>
    <w:rsid w:val="006106A5"/>
    <w:rsid w:val="0061085A"/>
    <w:rsid w:val="0061165A"/>
    <w:rsid w:val="00613BFA"/>
    <w:rsid w:val="0061575A"/>
    <w:rsid w:val="006159BE"/>
    <w:rsid w:val="00616624"/>
    <w:rsid w:val="00626932"/>
    <w:rsid w:val="00627737"/>
    <w:rsid w:val="00634607"/>
    <w:rsid w:val="00635D14"/>
    <w:rsid w:val="00637ABE"/>
    <w:rsid w:val="0064234D"/>
    <w:rsid w:val="00642ED0"/>
    <w:rsid w:val="00643213"/>
    <w:rsid w:val="00643E81"/>
    <w:rsid w:val="00647773"/>
    <w:rsid w:val="00654F59"/>
    <w:rsid w:val="00655DDE"/>
    <w:rsid w:val="00656D03"/>
    <w:rsid w:val="00660371"/>
    <w:rsid w:val="00663806"/>
    <w:rsid w:val="00663A91"/>
    <w:rsid w:val="00663DFA"/>
    <w:rsid w:val="00664CD8"/>
    <w:rsid w:val="006704E1"/>
    <w:rsid w:val="00670B0E"/>
    <w:rsid w:val="00672733"/>
    <w:rsid w:val="006734C4"/>
    <w:rsid w:val="006745D0"/>
    <w:rsid w:val="0067539F"/>
    <w:rsid w:val="006755D7"/>
    <w:rsid w:val="00675B35"/>
    <w:rsid w:val="0067721B"/>
    <w:rsid w:val="006852CD"/>
    <w:rsid w:val="00686759"/>
    <w:rsid w:val="00692EB1"/>
    <w:rsid w:val="00693362"/>
    <w:rsid w:val="006945EE"/>
    <w:rsid w:val="006A02EA"/>
    <w:rsid w:val="006A18E5"/>
    <w:rsid w:val="006A6DD9"/>
    <w:rsid w:val="006B014D"/>
    <w:rsid w:val="006B1337"/>
    <w:rsid w:val="006B15B1"/>
    <w:rsid w:val="006B2EA7"/>
    <w:rsid w:val="006B4792"/>
    <w:rsid w:val="006B5212"/>
    <w:rsid w:val="006B7272"/>
    <w:rsid w:val="006C40B5"/>
    <w:rsid w:val="006C4CE2"/>
    <w:rsid w:val="006C57D7"/>
    <w:rsid w:val="006C5AF8"/>
    <w:rsid w:val="006C66FE"/>
    <w:rsid w:val="006D2B79"/>
    <w:rsid w:val="006D5BF0"/>
    <w:rsid w:val="006D63E4"/>
    <w:rsid w:val="006D6AF5"/>
    <w:rsid w:val="006E417A"/>
    <w:rsid w:val="006E4222"/>
    <w:rsid w:val="006E4D05"/>
    <w:rsid w:val="006E5620"/>
    <w:rsid w:val="006E5635"/>
    <w:rsid w:val="006F3B6B"/>
    <w:rsid w:val="006F3C79"/>
    <w:rsid w:val="006F3D6C"/>
    <w:rsid w:val="006F4B6E"/>
    <w:rsid w:val="006F630B"/>
    <w:rsid w:val="006F644D"/>
    <w:rsid w:val="0070014B"/>
    <w:rsid w:val="00700B93"/>
    <w:rsid w:val="00702B9F"/>
    <w:rsid w:val="007103D5"/>
    <w:rsid w:val="007109AF"/>
    <w:rsid w:val="00722ABF"/>
    <w:rsid w:val="00724868"/>
    <w:rsid w:val="0072742A"/>
    <w:rsid w:val="00727EFF"/>
    <w:rsid w:val="00727FC6"/>
    <w:rsid w:val="00732356"/>
    <w:rsid w:val="00732761"/>
    <w:rsid w:val="0073393F"/>
    <w:rsid w:val="007357AD"/>
    <w:rsid w:val="007357D8"/>
    <w:rsid w:val="007367B7"/>
    <w:rsid w:val="00741377"/>
    <w:rsid w:val="00741566"/>
    <w:rsid w:val="00741718"/>
    <w:rsid w:val="00741F9F"/>
    <w:rsid w:val="00743ADA"/>
    <w:rsid w:val="00750C15"/>
    <w:rsid w:val="0075181D"/>
    <w:rsid w:val="00753D51"/>
    <w:rsid w:val="007579BC"/>
    <w:rsid w:val="007616DD"/>
    <w:rsid w:val="00762A53"/>
    <w:rsid w:val="00767E6D"/>
    <w:rsid w:val="00773D8F"/>
    <w:rsid w:val="00774EC5"/>
    <w:rsid w:val="00775B78"/>
    <w:rsid w:val="007812FA"/>
    <w:rsid w:val="007859BE"/>
    <w:rsid w:val="0079295D"/>
    <w:rsid w:val="00792970"/>
    <w:rsid w:val="00792A77"/>
    <w:rsid w:val="00792DA0"/>
    <w:rsid w:val="00793485"/>
    <w:rsid w:val="00793ACC"/>
    <w:rsid w:val="007976E1"/>
    <w:rsid w:val="007978E1"/>
    <w:rsid w:val="007A1D18"/>
    <w:rsid w:val="007A353B"/>
    <w:rsid w:val="007A4299"/>
    <w:rsid w:val="007B000D"/>
    <w:rsid w:val="007B2C98"/>
    <w:rsid w:val="007C0166"/>
    <w:rsid w:val="007C2651"/>
    <w:rsid w:val="007C27A3"/>
    <w:rsid w:val="007C3A3B"/>
    <w:rsid w:val="007C4178"/>
    <w:rsid w:val="007C7344"/>
    <w:rsid w:val="007D1253"/>
    <w:rsid w:val="007D27D4"/>
    <w:rsid w:val="007D5538"/>
    <w:rsid w:val="007D5D45"/>
    <w:rsid w:val="007D5D6D"/>
    <w:rsid w:val="007E0446"/>
    <w:rsid w:val="007E1F63"/>
    <w:rsid w:val="007E2381"/>
    <w:rsid w:val="007E293B"/>
    <w:rsid w:val="007F0C27"/>
    <w:rsid w:val="007F3D49"/>
    <w:rsid w:val="007F50EF"/>
    <w:rsid w:val="007F6A53"/>
    <w:rsid w:val="008009F9"/>
    <w:rsid w:val="00803697"/>
    <w:rsid w:val="00803BB7"/>
    <w:rsid w:val="00804F20"/>
    <w:rsid w:val="00807707"/>
    <w:rsid w:val="00810243"/>
    <w:rsid w:val="008134E9"/>
    <w:rsid w:val="0081734E"/>
    <w:rsid w:val="00821280"/>
    <w:rsid w:val="00822EE0"/>
    <w:rsid w:val="00824191"/>
    <w:rsid w:val="008249C3"/>
    <w:rsid w:val="00825C44"/>
    <w:rsid w:val="00826174"/>
    <w:rsid w:val="008270A9"/>
    <w:rsid w:val="00827BF6"/>
    <w:rsid w:val="00830A6D"/>
    <w:rsid w:val="0083137B"/>
    <w:rsid w:val="008315E5"/>
    <w:rsid w:val="008316DF"/>
    <w:rsid w:val="008376F5"/>
    <w:rsid w:val="008412E5"/>
    <w:rsid w:val="0084322F"/>
    <w:rsid w:val="008455F0"/>
    <w:rsid w:val="00845B0F"/>
    <w:rsid w:val="00850964"/>
    <w:rsid w:val="008520DB"/>
    <w:rsid w:val="00854BA0"/>
    <w:rsid w:val="00861355"/>
    <w:rsid w:val="00861FAB"/>
    <w:rsid w:val="00862EAC"/>
    <w:rsid w:val="00863060"/>
    <w:rsid w:val="00867B4D"/>
    <w:rsid w:val="00872807"/>
    <w:rsid w:val="00872AE4"/>
    <w:rsid w:val="008732C9"/>
    <w:rsid w:val="008760B1"/>
    <w:rsid w:val="008771A7"/>
    <w:rsid w:val="008807F0"/>
    <w:rsid w:val="00882236"/>
    <w:rsid w:val="008826E4"/>
    <w:rsid w:val="00884804"/>
    <w:rsid w:val="00884B31"/>
    <w:rsid w:val="00885F0C"/>
    <w:rsid w:val="0088601E"/>
    <w:rsid w:val="00886352"/>
    <w:rsid w:val="008865D1"/>
    <w:rsid w:val="0089111B"/>
    <w:rsid w:val="0089248C"/>
    <w:rsid w:val="0089461C"/>
    <w:rsid w:val="00896211"/>
    <w:rsid w:val="008965CF"/>
    <w:rsid w:val="008972DC"/>
    <w:rsid w:val="008A01B1"/>
    <w:rsid w:val="008A1A1E"/>
    <w:rsid w:val="008A383E"/>
    <w:rsid w:val="008A3C31"/>
    <w:rsid w:val="008A7D47"/>
    <w:rsid w:val="008B0273"/>
    <w:rsid w:val="008B2D80"/>
    <w:rsid w:val="008C1329"/>
    <w:rsid w:val="008C1C80"/>
    <w:rsid w:val="008C3E53"/>
    <w:rsid w:val="008C5045"/>
    <w:rsid w:val="008D03FA"/>
    <w:rsid w:val="008D45AE"/>
    <w:rsid w:val="008D507F"/>
    <w:rsid w:val="008D5770"/>
    <w:rsid w:val="008E041C"/>
    <w:rsid w:val="008E4692"/>
    <w:rsid w:val="008E5CB7"/>
    <w:rsid w:val="008F05D3"/>
    <w:rsid w:val="008F0B6A"/>
    <w:rsid w:val="008F14F5"/>
    <w:rsid w:val="008F1871"/>
    <w:rsid w:val="008F18DC"/>
    <w:rsid w:val="008F2863"/>
    <w:rsid w:val="008F295E"/>
    <w:rsid w:val="008F36FA"/>
    <w:rsid w:val="008F6A35"/>
    <w:rsid w:val="009005AE"/>
    <w:rsid w:val="009022F8"/>
    <w:rsid w:val="00902E6E"/>
    <w:rsid w:val="00902F6E"/>
    <w:rsid w:val="00903CD8"/>
    <w:rsid w:val="00904351"/>
    <w:rsid w:val="009140C8"/>
    <w:rsid w:val="00914191"/>
    <w:rsid w:val="00914BA0"/>
    <w:rsid w:val="00914E90"/>
    <w:rsid w:val="00916C52"/>
    <w:rsid w:val="00916C69"/>
    <w:rsid w:val="00922959"/>
    <w:rsid w:val="00924593"/>
    <w:rsid w:val="009250CC"/>
    <w:rsid w:val="00925E0C"/>
    <w:rsid w:val="00932A06"/>
    <w:rsid w:val="00932D46"/>
    <w:rsid w:val="00937C4A"/>
    <w:rsid w:val="00937FCB"/>
    <w:rsid w:val="00940195"/>
    <w:rsid w:val="00940EB6"/>
    <w:rsid w:val="00943322"/>
    <w:rsid w:val="009446AF"/>
    <w:rsid w:val="00946184"/>
    <w:rsid w:val="0094646A"/>
    <w:rsid w:val="009519FE"/>
    <w:rsid w:val="0095255F"/>
    <w:rsid w:val="00952C33"/>
    <w:rsid w:val="00953C75"/>
    <w:rsid w:val="0095453E"/>
    <w:rsid w:val="00954A69"/>
    <w:rsid w:val="00955057"/>
    <w:rsid w:val="009568DB"/>
    <w:rsid w:val="00957105"/>
    <w:rsid w:val="00962560"/>
    <w:rsid w:val="00962766"/>
    <w:rsid w:val="00965DDC"/>
    <w:rsid w:val="009700BF"/>
    <w:rsid w:val="00971457"/>
    <w:rsid w:val="00974940"/>
    <w:rsid w:val="00975769"/>
    <w:rsid w:val="00975905"/>
    <w:rsid w:val="00977379"/>
    <w:rsid w:val="00977FA9"/>
    <w:rsid w:val="0098032D"/>
    <w:rsid w:val="00981CCA"/>
    <w:rsid w:val="009823A4"/>
    <w:rsid w:val="0098359C"/>
    <w:rsid w:val="00983B58"/>
    <w:rsid w:val="009860E5"/>
    <w:rsid w:val="0099023F"/>
    <w:rsid w:val="009905FE"/>
    <w:rsid w:val="00990A28"/>
    <w:rsid w:val="0099128C"/>
    <w:rsid w:val="00991C08"/>
    <w:rsid w:val="00991DFC"/>
    <w:rsid w:val="00993CF6"/>
    <w:rsid w:val="00993D0D"/>
    <w:rsid w:val="00995E9D"/>
    <w:rsid w:val="009A2497"/>
    <w:rsid w:val="009A3225"/>
    <w:rsid w:val="009A430F"/>
    <w:rsid w:val="009A4A0C"/>
    <w:rsid w:val="009A55D4"/>
    <w:rsid w:val="009A5C2B"/>
    <w:rsid w:val="009A6612"/>
    <w:rsid w:val="009A748C"/>
    <w:rsid w:val="009A7745"/>
    <w:rsid w:val="009B09EF"/>
    <w:rsid w:val="009B14AD"/>
    <w:rsid w:val="009B18F9"/>
    <w:rsid w:val="009B226B"/>
    <w:rsid w:val="009C2D97"/>
    <w:rsid w:val="009C7217"/>
    <w:rsid w:val="009C73AA"/>
    <w:rsid w:val="009D2A7E"/>
    <w:rsid w:val="009E16D4"/>
    <w:rsid w:val="009E25EF"/>
    <w:rsid w:val="009E5FA1"/>
    <w:rsid w:val="009F009B"/>
    <w:rsid w:val="009F137E"/>
    <w:rsid w:val="009F1F8B"/>
    <w:rsid w:val="009F26D1"/>
    <w:rsid w:val="009F35B5"/>
    <w:rsid w:val="009F53B7"/>
    <w:rsid w:val="009F7FCF"/>
    <w:rsid w:val="00A003C3"/>
    <w:rsid w:val="00A07B02"/>
    <w:rsid w:val="00A105BB"/>
    <w:rsid w:val="00A12FC7"/>
    <w:rsid w:val="00A14E21"/>
    <w:rsid w:val="00A164E4"/>
    <w:rsid w:val="00A1783C"/>
    <w:rsid w:val="00A2119E"/>
    <w:rsid w:val="00A234A6"/>
    <w:rsid w:val="00A2797F"/>
    <w:rsid w:val="00A307EF"/>
    <w:rsid w:val="00A34348"/>
    <w:rsid w:val="00A41023"/>
    <w:rsid w:val="00A430FB"/>
    <w:rsid w:val="00A4449C"/>
    <w:rsid w:val="00A461E2"/>
    <w:rsid w:val="00A46546"/>
    <w:rsid w:val="00A533E6"/>
    <w:rsid w:val="00A5351C"/>
    <w:rsid w:val="00A5569B"/>
    <w:rsid w:val="00A5662B"/>
    <w:rsid w:val="00A57753"/>
    <w:rsid w:val="00A57EBB"/>
    <w:rsid w:val="00A64446"/>
    <w:rsid w:val="00A6452D"/>
    <w:rsid w:val="00A64BB6"/>
    <w:rsid w:val="00A663E1"/>
    <w:rsid w:val="00A70BEB"/>
    <w:rsid w:val="00A712FF"/>
    <w:rsid w:val="00A71465"/>
    <w:rsid w:val="00A7572F"/>
    <w:rsid w:val="00A75D7E"/>
    <w:rsid w:val="00A77BD2"/>
    <w:rsid w:val="00A8003D"/>
    <w:rsid w:val="00A80955"/>
    <w:rsid w:val="00A812F1"/>
    <w:rsid w:val="00A82B0C"/>
    <w:rsid w:val="00A82EAE"/>
    <w:rsid w:val="00A83831"/>
    <w:rsid w:val="00A84E3E"/>
    <w:rsid w:val="00A870CD"/>
    <w:rsid w:val="00A873C1"/>
    <w:rsid w:val="00A908B0"/>
    <w:rsid w:val="00A91191"/>
    <w:rsid w:val="00A92A13"/>
    <w:rsid w:val="00A92FB7"/>
    <w:rsid w:val="00A95A49"/>
    <w:rsid w:val="00A96D1C"/>
    <w:rsid w:val="00AA51C2"/>
    <w:rsid w:val="00AA6D3B"/>
    <w:rsid w:val="00AB7852"/>
    <w:rsid w:val="00AC0018"/>
    <w:rsid w:val="00AC0D42"/>
    <w:rsid w:val="00AC1116"/>
    <w:rsid w:val="00AC19E8"/>
    <w:rsid w:val="00AC2D60"/>
    <w:rsid w:val="00AC58D4"/>
    <w:rsid w:val="00AD0C86"/>
    <w:rsid w:val="00AD1F26"/>
    <w:rsid w:val="00AD495C"/>
    <w:rsid w:val="00AD53A9"/>
    <w:rsid w:val="00AD7F96"/>
    <w:rsid w:val="00AE05CD"/>
    <w:rsid w:val="00AE34E0"/>
    <w:rsid w:val="00AE44ED"/>
    <w:rsid w:val="00AE4FE1"/>
    <w:rsid w:val="00AE683C"/>
    <w:rsid w:val="00AF12DF"/>
    <w:rsid w:val="00AF1BA7"/>
    <w:rsid w:val="00AF7ABB"/>
    <w:rsid w:val="00B00D50"/>
    <w:rsid w:val="00B0352E"/>
    <w:rsid w:val="00B03BD4"/>
    <w:rsid w:val="00B043C6"/>
    <w:rsid w:val="00B0582E"/>
    <w:rsid w:val="00B07E69"/>
    <w:rsid w:val="00B11EF0"/>
    <w:rsid w:val="00B120BC"/>
    <w:rsid w:val="00B12913"/>
    <w:rsid w:val="00B15AC2"/>
    <w:rsid w:val="00B1642D"/>
    <w:rsid w:val="00B20C8E"/>
    <w:rsid w:val="00B21062"/>
    <w:rsid w:val="00B21734"/>
    <w:rsid w:val="00B26524"/>
    <w:rsid w:val="00B30925"/>
    <w:rsid w:val="00B317E7"/>
    <w:rsid w:val="00B34541"/>
    <w:rsid w:val="00B34ADB"/>
    <w:rsid w:val="00B35188"/>
    <w:rsid w:val="00B3574B"/>
    <w:rsid w:val="00B3730C"/>
    <w:rsid w:val="00B40534"/>
    <w:rsid w:val="00B412EC"/>
    <w:rsid w:val="00B42326"/>
    <w:rsid w:val="00B434A9"/>
    <w:rsid w:val="00B436D8"/>
    <w:rsid w:val="00B45B69"/>
    <w:rsid w:val="00B50325"/>
    <w:rsid w:val="00B50661"/>
    <w:rsid w:val="00B50E53"/>
    <w:rsid w:val="00B516C7"/>
    <w:rsid w:val="00B52B05"/>
    <w:rsid w:val="00B52EDF"/>
    <w:rsid w:val="00B53F04"/>
    <w:rsid w:val="00B54343"/>
    <w:rsid w:val="00B54CF9"/>
    <w:rsid w:val="00B5512A"/>
    <w:rsid w:val="00B55952"/>
    <w:rsid w:val="00B61276"/>
    <w:rsid w:val="00B634AF"/>
    <w:rsid w:val="00B639EA"/>
    <w:rsid w:val="00B65608"/>
    <w:rsid w:val="00B70BE6"/>
    <w:rsid w:val="00B7233F"/>
    <w:rsid w:val="00B724A8"/>
    <w:rsid w:val="00B72A9A"/>
    <w:rsid w:val="00B7398B"/>
    <w:rsid w:val="00B7475B"/>
    <w:rsid w:val="00B75ADE"/>
    <w:rsid w:val="00B81D84"/>
    <w:rsid w:val="00B81F10"/>
    <w:rsid w:val="00B82B50"/>
    <w:rsid w:val="00B83ED0"/>
    <w:rsid w:val="00B84ED8"/>
    <w:rsid w:val="00B862AB"/>
    <w:rsid w:val="00B87781"/>
    <w:rsid w:val="00B90651"/>
    <w:rsid w:val="00B90DAA"/>
    <w:rsid w:val="00B9141C"/>
    <w:rsid w:val="00B94FD6"/>
    <w:rsid w:val="00B96087"/>
    <w:rsid w:val="00B97175"/>
    <w:rsid w:val="00BA011F"/>
    <w:rsid w:val="00BA0B21"/>
    <w:rsid w:val="00BA59DB"/>
    <w:rsid w:val="00BA652B"/>
    <w:rsid w:val="00BA72F0"/>
    <w:rsid w:val="00BA7B7A"/>
    <w:rsid w:val="00BB1C5F"/>
    <w:rsid w:val="00BB3095"/>
    <w:rsid w:val="00BB38A9"/>
    <w:rsid w:val="00BB3C7F"/>
    <w:rsid w:val="00BB5813"/>
    <w:rsid w:val="00BB7F6C"/>
    <w:rsid w:val="00BC3696"/>
    <w:rsid w:val="00BC40FB"/>
    <w:rsid w:val="00BC4D40"/>
    <w:rsid w:val="00BD0013"/>
    <w:rsid w:val="00BD0DBE"/>
    <w:rsid w:val="00BD0ECE"/>
    <w:rsid w:val="00BD1A8A"/>
    <w:rsid w:val="00BD29B1"/>
    <w:rsid w:val="00BD4018"/>
    <w:rsid w:val="00BD4668"/>
    <w:rsid w:val="00BD5064"/>
    <w:rsid w:val="00BD75A6"/>
    <w:rsid w:val="00BE7053"/>
    <w:rsid w:val="00BE7BA9"/>
    <w:rsid w:val="00BF074E"/>
    <w:rsid w:val="00BF1A82"/>
    <w:rsid w:val="00BF1CCE"/>
    <w:rsid w:val="00BF2E5E"/>
    <w:rsid w:val="00BF4141"/>
    <w:rsid w:val="00BF788A"/>
    <w:rsid w:val="00C00FCB"/>
    <w:rsid w:val="00C0415F"/>
    <w:rsid w:val="00C068FB"/>
    <w:rsid w:val="00C06D6B"/>
    <w:rsid w:val="00C07A5C"/>
    <w:rsid w:val="00C1037D"/>
    <w:rsid w:val="00C13504"/>
    <w:rsid w:val="00C16559"/>
    <w:rsid w:val="00C17907"/>
    <w:rsid w:val="00C348E5"/>
    <w:rsid w:val="00C37C4F"/>
    <w:rsid w:val="00C43D21"/>
    <w:rsid w:val="00C44660"/>
    <w:rsid w:val="00C46977"/>
    <w:rsid w:val="00C4791D"/>
    <w:rsid w:val="00C47A96"/>
    <w:rsid w:val="00C52516"/>
    <w:rsid w:val="00C55BDF"/>
    <w:rsid w:val="00C57331"/>
    <w:rsid w:val="00C62847"/>
    <w:rsid w:val="00C641A8"/>
    <w:rsid w:val="00C655A6"/>
    <w:rsid w:val="00C65BA1"/>
    <w:rsid w:val="00C66A59"/>
    <w:rsid w:val="00C756ED"/>
    <w:rsid w:val="00C776FF"/>
    <w:rsid w:val="00C824B9"/>
    <w:rsid w:val="00C84123"/>
    <w:rsid w:val="00C8638C"/>
    <w:rsid w:val="00C8753F"/>
    <w:rsid w:val="00C9001A"/>
    <w:rsid w:val="00C923A2"/>
    <w:rsid w:val="00C9438C"/>
    <w:rsid w:val="00C97833"/>
    <w:rsid w:val="00CA2787"/>
    <w:rsid w:val="00CA2BA5"/>
    <w:rsid w:val="00CB037E"/>
    <w:rsid w:val="00CB2702"/>
    <w:rsid w:val="00CB3362"/>
    <w:rsid w:val="00CB444A"/>
    <w:rsid w:val="00CB4A76"/>
    <w:rsid w:val="00CB6730"/>
    <w:rsid w:val="00CB7EA5"/>
    <w:rsid w:val="00CC423B"/>
    <w:rsid w:val="00CC4AD8"/>
    <w:rsid w:val="00CC54A9"/>
    <w:rsid w:val="00CC7621"/>
    <w:rsid w:val="00CD1CF4"/>
    <w:rsid w:val="00CD2831"/>
    <w:rsid w:val="00CD4109"/>
    <w:rsid w:val="00CE0E15"/>
    <w:rsid w:val="00CE0FE2"/>
    <w:rsid w:val="00CE3E7E"/>
    <w:rsid w:val="00CE4B53"/>
    <w:rsid w:val="00CE4E70"/>
    <w:rsid w:val="00CE5848"/>
    <w:rsid w:val="00CE5B67"/>
    <w:rsid w:val="00CE6022"/>
    <w:rsid w:val="00CE7764"/>
    <w:rsid w:val="00CE7C14"/>
    <w:rsid w:val="00CF3819"/>
    <w:rsid w:val="00CF7F92"/>
    <w:rsid w:val="00D04187"/>
    <w:rsid w:val="00D05F1D"/>
    <w:rsid w:val="00D05F9F"/>
    <w:rsid w:val="00D06FDF"/>
    <w:rsid w:val="00D11DFB"/>
    <w:rsid w:val="00D12502"/>
    <w:rsid w:val="00D1263D"/>
    <w:rsid w:val="00D13C00"/>
    <w:rsid w:val="00D1635D"/>
    <w:rsid w:val="00D20350"/>
    <w:rsid w:val="00D213FD"/>
    <w:rsid w:val="00D21E18"/>
    <w:rsid w:val="00D22DFB"/>
    <w:rsid w:val="00D25C31"/>
    <w:rsid w:val="00D26DF4"/>
    <w:rsid w:val="00D32A3A"/>
    <w:rsid w:val="00D338D2"/>
    <w:rsid w:val="00D34BFA"/>
    <w:rsid w:val="00D34EE7"/>
    <w:rsid w:val="00D3526B"/>
    <w:rsid w:val="00D3697D"/>
    <w:rsid w:val="00D37945"/>
    <w:rsid w:val="00D409C2"/>
    <w:rsid w:val="00D40CBF"/>
    <w:rsid w:val="00D41E9B"/>
    <w:rsid w:val="00D43596"/>
    <w:rsid w:val="00D45B4D"/>
    <w:rsid w:val="00D461D3"/>
    <w:rsid w:val="00D46E4C"/>
    <w:rsid w:val="00D472B7"/>
    <w:rsid w:val="00D50B87"/>
    <w:rsid w:val="00D515EA"/>
    <w:rsid w:val="00D56614"/>
    <w:rsid w:val="00D65E71"/>
    <w:rsid w:val="00D67055"/>
    <w:rsid w:val="00D7129A"/>
    <w:rsid w:val="00D72629"/>
    <w:rsid w:val="00D73915"/>
    <w:rsid w:val="00D745ED"/>
    <w:rsid w:val="00D74D72"/>
    <w:rsid w:val="00D74F6A"/>
    <w:rsid w:val="00D7581E"/>
    <w:rsid w:val="00D76463"/>
    <w:rsid w:val="00D77DE2"/>
    <w:rsid w:val="00D80170"/>
    <w:rsid w:val="00D816E9"/>
    <w:rsid w:val="00D84147"/>
    <w:rsid w:val="00D86C79"/>
    <w:rsid w:val="00D872AC"/>
    <w:rsid w:val="00D90950"/>
    <w:rsid w:val="00D96754"/>
    <w:rsid w:val="00D967B7"/>
    <w:rsid w:val="00DA0176"/>
    <w:rsid w:val="00DA328A"/>
    <w:rsid w:val="00DA47FD"/>
    <w:rsid w:val="00DA65FD"/>
    <w:rsid w:val="00DB1226"/>
    <w:rsid w:val="00DB20FE"/>
    <w:rsid w:val="00DB31FD"/>
    <w:rsid w:val="00DB4CAE"/>
    <w:rsid w:val="00DB5542"/>
    <w:rsid w:val="00DB591D"/>
    <w:rsid w:val="00DC0BDE"/>
    <w:rsid w:val="00DC1160"/>
    <w:rsid w:val="00DC1C72"/>
    <w:rsid w:val="00DC2592"/>
    <w:rsid w:val="00DC36F9"/>
    <w:rsid w:val="00DC3D31"/>
    <w:rsid w:val="00DC735B"/>
    <w:rsid w:val="00DD0873"/>
    <w:rsid w:val="00DD10B2"/>
    <w:rsid w:val="00DD326E"/>
    <w:rsid w:val="00DD516D"/>
    <w:rsid w:val="00DD577C"/>
    <w:rsid w:val="00DD6C24"/>
    <w:rsid w:val="00DD76AB"/>
    <w:rsid w:val="00DD7CF0"/>
    <w:rsid w:val="00DE3613"/>
    <w:rsid w:val="00DE4234"/>
    <w:rsid w:val="00DE5C20"/>
    <w:rsid w:val="00DE5F4D"/>
    <w:rsid w:val="00DE6586"/>
    <w:rsid w:val="00DE66B0"/>
    <w:rsid w:val="00DF08BE"/>
    <w:rsid w:val="00DF5268"/>
    <w:rsid w:val="00DF56A3"/>
    <w:rsid w:val="00DF66A2"/>
    <w:rsid w:val="00DF6726"/>
    <w:rsid w:val="00DF6842"/>
    <w:rsid w:val="00DF75F8"/>
    <w:rsid w:val="00E0064B"/>
    <w:rsid w:val="00E00C8A"/>
    <w:rsid w:val="00E01DB5"/>
    <w:rsid w:val="00E02195"/>
    <w:rsid w:val="00E04D93"/>
    <w:rsid w:val="00E04EBB"/>
    <w:rsid w:val="00E0534B"/>
    <w:rsid w:val="00E065A4"/>
    <w:rsid w:val="00E06E15"/>
    <w:rsid w:val="00E07908"/>
    <w:rsid w:val="00E10268"/>
    <w:rsid w:val="00E10394"/>
    <w:rsid w:val="00E12652"/>
    <w:rsid w:val="00E12CBA"/>
    <w:rsid w:val="00E17A48"/>
    <w:rsid w:val="00E213F9"/>
    <w:rsid w:val="00E23BB8"/>
    <w:rsid w:val="00E2400A"/>
    <w:rsid w:val="00E27F45"/>
    <w:rsid w:val="00E30E6D"/>
    <w:rsid w:val="00E32387"/>
    <w:rsid w:val="00E32863"/>
    <w:rsid w:val="00E36621"/>
    <w:rsid w:val="00E41D30"/>
    <w:rsid w:val="00E43461"/>
    <w:rsid w:val="00E43F88"/>
    <w:rsid w:val="00E44576"/>
    <w:rsid w:val="00E4484A"/>
    <w:rsid w:val="00E469FA"/>
    <w:rsid w:val="00E46DA2"/>
    <w:rsid w:val="00E478AA"/>
    <w:rsid w:val="00E50859"/>
    <w:rsid w:val="00E5277D"/>
    <w:rsid w:val="00E535F8"/>
    <w:rsid w:val="00E53B0D"/>
    <w:rsid w:val="00E53D94"/>
    <w:rsid w:val="00E54697"/>
    <w:rsid w:val="00E56E50"/>
    <w:rsid w:val="00E57A12"/>
    <w:rsid w:val="00E618AC"/>
    <w:rsid w:val="00E61B07"/>
    <w:rsid w:val="00E63A90"/>
    <w:rsid w:val="00E64CB3"/>
    <w:rsid w:val="00E651E5"/>
    <w:rsid w:val="00E708A4"/>
    <w:rsid w:val="00E724C2"/>
    <w:rsid w:val="00E729C0"/>
    <w:rsid w:val="00E734D1"/>
    <w:rsid w:val="00E74C99"/>
    <w:rsid w:val="00E75873"/>
    <w:rsid w:val="00E76C72"/>
    <w:rsid w:val="00E8430D"/>
    <w:rsid w:val="00E84CE3"/>
    <w:rsid w:val="00E856C4"/>
    <w:rsid w:val="00E85F93"/>
    <w:rsid w:val="00E87A6D"/>
    <w:rsid w:val="00E91EF0"/>
    <w:rsid w:val="00E9318D"/>
    <w:rsid w:val="00E9414D"/>
    <w:rsid w:val="00E9531C"/>
    <w:rsid w:val="00EA13E7"/>
    <w:rsid w:val="00EA28B2"/>
    <w:rsid w:val="00EA6C28"/>
    <w:rsid w:val="00EB0844"/>
    <w:rsid w:val="00EB1258"/>
    <w:rsid w:val="00EB1A53"/>
    <w:rsid w:val="00EB719D"/>
    <w:rsid w:val="00EB7D90"/>
    <w:rsid w:val="00EC21F6"/>
    <w:rsid w:val="00EC28DB"/>
    <w:rsid w:val="00EC2CF0"/>
    <w:rsid w:val="00EC30EE"/>
    <w:rsid w:val="00EC5AA1"/>
    <w:rsid w:val="00ED1CB1"/>
    <w:rsid w:val="00ED346C"/>
    <w:rsid w:val="00ED35EE"/>
    <w:rsid w:val="00ED3E7E"/>
    <w:rsid w:val="00ED3EA0"/>
    <w:rsid w:val="00ED5985"/>
    <w:rsid w:val="00EE3838"/>
    <w:rsid w:val="00EF2A4F"/>
    <w:rsid w:val="00EF4A07"/>
    <w:rsid w:val="00F0088E"/>
    <w:rsid w:val="00F01646"/>
    <w:rsid w:val="00F01D50"/>
    <w:rsid w:val="00F03311"/>
    <w:rsid w:val="00F05EB4"/>
    <w:rsid w:val="00F0640D"/>
    <w:rsid w:val="00F10D9C"/>
    <w:rsid w:val="00F11341"/>
    <w:rsid w:val="00F140C2"/>
    <w:rsid w:val="00F151C8"/>
    <w:rsid w:val="00F15719"/>
    <w:rsid w:val="00F15CCE"/>
    <w:rsid w:val="00F241EB"/>
    <w:rsid w:val="00F256C0"/>
    <w:rsid w:val="00F26E4B"/>
    <w:rsid w:val="00F276AA"/>
    <w:rsid w:val="00F326DF"/>
    <w:rsid w:val="00F32981"/>
    <w:rsid w:val="00F32B33"/>
    <w:rsid w:val="00F33471"/>
    <w:rsid w:val="00F3355A"/>
    <w:rsid w:val="00F34D20"/>
    <w:rsid w:val="00F36C42"/>
    <w:rsid w:val="00F41B3F"/>
    <w:rsid w:val="00F41E53"/>
    <w:rsid w:val="00F42AFC"/>
    <w:rsid w:val="00F43641"/>
    <w:rsid w:val="00F459D6"/>
    <w:rsid w:val="00F50FAE"/>
    <w:rsid w:val="00F5351E"/>
    <w:rsid w:val="00F556D9"/>
    <w:rsid w:val="00F62BB3"/>
    <w:rsid w:val="00F63F2E"/>
    <w:rsid w:val="00F65D43"/>
    <w:rsid w:val="00F66CC5"/>
    <w:rsid w:val="00F72B04"/>
    <w:rsid w:val="00F734F5"/>
    <w:rsid w:val="00F73793"/>
    <w:rsid w:val="00F73EB1"/>
    <w:rsid w:val="00F74089"/>
    <w:rsid w:val="00F745E6"/>
    <w:rsid w:val="00F8682C"/>
    <w:rsid w:val="00F90640"/>
    <w:rsid w:val="00F908D3"/>
    <w:rsid w:val="00F90C7E"/>
    <w:rsid w:val="00F91C62"/>
    <w:rsid w:val="00F9256D"/>
    <w:rsid w:val="00F927F4"/>
    <w:rsid w:val="00F929CC"/>
    <w:rsid w:val="00F945C1"/>
    <w:rsid w:val="00F95986"/>
    <w:rsid w:val="00FA0024"/>
    <w:rsid w:val="00FA1C03"/>
    <w:rsid w:val="00FA5C1A"/>
    <w:rsid w:val="00FA6C32"/>
    <w:rsid w:val="00FA7B6E"/>
    <w:rsid w:val="00FB1169"/>
    <w:rsid w:val="00FB5BD0"/>
    <w:rsid w:val="00FB7FDE"/>
    <w:rsid w:val="00FC0BBD"/>
    <w:rsid w:val="00FC1737"/>
    <w:rsid w:val="00FC1F4C"/>
    <w:rsid w:val="00FC222B"/>
    <w:rsid w:val="00FC2CE8"/>
    <w:rsid w:val="00FC6797"/>
    <w:rsid w:val="00FC733F"/>
    <w:rsid w:val="00FD113E"/>
    <w:rsid w:val="00FD26B5"/>
    <w:rsid w:val="00FD7AA4"/>
    <w:rsid w:val="00FE474D"/>
    <w:rsid w:val="00FE584A"/>
    <w:rsid w:val="00FE5D0D"/>
    <w:rsid w:val="00FE61AA"/>
    <w:rsid w:val="00FE61BC"/>
    <w:rsid w:val="00FE6E91"/>
    <w:rsid w:val="00FE7DFD"/>
    <w:rsid w:val="00FF05EF"/>
    <w:rsid w:val="00FF06E2"/>
    <w:rsid w:val="00FF21E4"/>
    <w:rsid w:val="00FF3980"/>
    <w:rsid w:val="00FF4764"/>
    <w:rsid w:val="00FF61B6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843D360"/>
  <w15:docId w15:val="{E27AB2B2-2108-4015-985F-A7BE4B29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semiHidden="1" w:qFormat="1"/>
    <w:lsdException w:name="Bibliography" w:semiHidden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E61BC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HAnsi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12CBA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87D4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87D45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E91EF0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E91EF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E91EF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E91EF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E91EF0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E91EF0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1EF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E12CBA"/>
    <w:rPr>
      <w:rFonts w:eastAsiaTheme="majorEastAsia" w:cstheme="majorBidi"/>
      <w:b/>
      <w:bCs/>
      <w:sz w:val="24"/>
      <w:szCs w:val="28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E91EF0"/>
    <w:rPr>
      <w:color w:val="80808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1E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8"/>
    <w:rsid w:val="00287D45"/>
    <w:rPr>
      <w:rFonts w:ascii="Arial" w:eastAsiaTheme="majorEastAsia" w:hAnsi="Arial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287D45"/>
    <w:rPr>
      <w:rFonts w:ascii="Arial" w:eastAsiaTheme="majorEastAsia" w:hAnsi="Arial" w:cstheme="majorBidi"/>
      <w:b/>
      <w:bCs/>
      <w:i/>
      <w:sz w:val="20"/>
      <w:lang w:val="da-DK"/>
    </w:rPr>
  </w:style>
  <w:style w:type="paragraph" w:customStyle="1" w:styleId="Template">
    <w:name w:val="Template"/>
    <w:next w:val="Normal"/>
    <w:uiPriority w:val="99"/>
    <w:semiHidden/>
    <w:rsid w:val="00E91EF0"/>
    <w:pPr>
      <w:spacing w:line="180" w:lineRule="atLeast"/>
    </w:pPr>
    <w:rPr>
      <w:rFonts w:eastAsiaTheme="majorEastAsia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paragraph" w:styleId="Titel">
    <w:name w:val="Title"/>
    <w:basedOn w:val="Normal"/>
    <w:next w:val="Normal"/>
    <w:link w:val="TitelTegn"/>
    <w:uiPriority w:val="99"/>
    <w:semiHidden/>
    <w:qFormat/>
    <w:rsid w:val="00E91EF0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E91EF0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da-DK"/>
    </w:rPr>
  </w:style>
  <w:style w:type="character" w:styleId="Fremhv">
    <w:name w:val="Emphasis"/>
    <w:basedOn w:val="Standardskrifttypeiafsnit"/>
    <w:uiPriority w:val="4"/>
    <w:semiHidden/>
    <w:qFormat/>
    <w:rsid w:val="00E91EF0"/>
    <w:rPr>
      <w:rFonts w:ascii="Calibri" w:hAnsi="Calibri"/>
      <w:i/>
      <w:iCs/>
      <w:sz w:val="22"/>
      <w:lang w:val="da-DK"/>
    </w:rPr>
  </w:style>
  <w:style w:type="character" w:styleId="Kraftigfremhvning">
    <w:name w:val="Intense Emphasis"/>
    <w:basedOn w:val="Standardskrifttypeiafsnit"/>
    <w:uiPriority w:val="99"/>
    <w:semiHidden/>
    <w:qFormat/>
    <w:rsid w:val="00E91EF0"/>
    <w:rPr>
      <w:rFonts w:ascii="Calibri" w:hAnsi="Calibri"/>
      <w:bCs/>
      <w:i/>
      <w:iCs/>
      <w:color w:val="E3E9E4" w:themeColor="background2"/>
      <w:sz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E91EF0"/>
    <w:rPr>
      <w:rFonts w:ascii="Calibri" w:hAnsi="Calibri"/>
      <w:i/>
      <w:iCs/>
      <w:color w:val="E3E9E4" w:themeColor="background2"/>
      <w:sz w:val="22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E91EF0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E91EF0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E91EF0"/>
    <w:rPr>
      <w:smallCaps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E91EF0"/>
    <w:rPr>
      <w:b/>
      <w:bCs/>
      <w:smallCaps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E91EF0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10"/>
    <w:semiHidden/>
    <w:rsid w:val="006945EE"/>
    <w:pPr>
      <w:tabs>
        <w:tab w:val="left" w:pos="454"/>
        <w:tab w:val="right" w:leader="dot" w:pos="850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6945EE"/>
    <w:pPr>
      <w:tabs>
        <w:tab w:val="left" w:pos="680"/>
        <w:tab w:val="right" w:leader="dot" w:pos="8505"/>
      </w:tabs>
      <w:spacing w:before="6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99"/>
    <w:semiHidden/>
    <w:rsid w:val="00E91EF0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10"/>
    <w:semiHidden/>
    <w:rsid w:val="006945EE"/>
    <w:pPr>
      <w:tabs>
        <w:tab w:val="left" w:pos="1077"/>
        <w:tab w:val="right" w:leader="dot" w:pos="8505"/>
      </w:tabs>
      <w:ind w:left="227" w:right="567"/>
    </w:pPr>
  </w:style>
  <w:style w:type="paragraph" w:styleId="Indholdsfortegnelse4">
    <w:name w:val="toc 4"/>
    <w:basedOn w:val="Normal"/>
    <w:next w:val="Normal"/>
    <w:uiPriority w:val="10"/>
    <w:semiHidden/>
    <w:rsid w:val="00E91EF0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E91EF0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E91EF0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E91EF0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E91EF0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E91EF0"/>
    <w:pPr>
      <w:ind w:right="567"/>
    </w:pPr>
  </w:style>
  <w:style w:type="paragraph" w:styleId="Overskrift">
    <w:name w:val="TOC Heading"/>
    <w:basedOn w:val="Overskrift1"/>
    <w:next w:val="Normal"/>
    <w:uiPriority w:val="99"/>
    <w:semiHidden/>
    <w:rsid w:val="00B61276"/>
    <w:p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E91EF0"/>
    <w:pPr>
      <w:spacing w:line="180" w:lineRule="atLeast"/>
    </w:pPr>
    <w:rPr>
      <w:color w:val="9D9D9C" w:themeColor="text1" w:themeTint="80"/>
      <w:sz w:val="14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F140C2"/>
    <w:rPr>
      <w:rFonts w:ascii="Arial" w:hAnsi="Arial"/>
      <w:color w:val="9D9D9C" w:themeColor="text1" w:themeTint="80"/>
      <w:sz w:val="14"/>
      <w:szCs w:val="20"/>
      <w:lang w:val="da-DK"/>
    </w:rPr>
  </w:style>
  <w:style w:type="character" w:styleId="BesgtLink">
    <w:name w:val="FollowedHyperlink"/>
    <w:basedOn w:val="Standardskrifttypeiafsnit"/>
    <w:uiPriority w:val="99"/>
    <w:semiHidden/>
    <w:rsid w:val="00E91EF0"/>
    <w:rPr>
      <w:rFonts w:ascii="Arial" w:hAnsi="Arial"/>
      <w:color w:val="2E487D"/>
      <w:sz w:val="21"/>
      <w:u w:val="single"/>
      <w:lang w:val="da-DK"/>
    </w:rPr>
  </w:style>
  <w:style w:type="paragraph" w:styleId="Sidefod">
    <w:name w:val="footer"/>
    <w:basedOn w:val="Normal"/>
    <w:link w:val="SidefodTegn"/>
    <w:uiPriority w:val="99"/>
    <w:semiHidden/>
    <w:rsid w:val="00E91EF0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5F4005"/>
    <w:rPr>
      <w:rFonts w:ascii="Arial" w:hAnsi="Arial"/>
      <w:sz w:val="16"/>
      <w:lang w:val="da-DK"/>
    </w:rPr>
  </w:style>
  <w:style w:type="character" w:styleId="Fodnotehenvisning">
    <w:name w:val="foot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E91EF0"/>
    <w:pPr>
      <w:spacing w:line="210" w:lineRule="atLeast"/>
    </w:pPr>
    <w:rPr>
      <w:color w:val="9D9D9C" w:themeColor="text1" w:themeTint="80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F140C2"/>
    <w:rPr>
      <w:rFonts w:ascii="Arial" w:hAnsi="Arial"/>
      <w:color w:val="9D9D9C" w:themeColor="text1" w:themeTint="80"/>
      <w:sz w:val="16"/>
      <w:szCs w:val="20"/>
      <w:lang w:val="da-DK"/>
    </w:rPr>
  </w:style>
  <w:style w:type="paragraph" w:styleId="Sidehoved">
    <w:name w:val="header"/>
    <w:basedOn w:val="Normal"/>
    <w:link w:val="SidehovedTegn"/>
    <w:uiPriority w:val="99"/>
    <w:semiHidden/>
    <w:rsid w:val="00E91EF0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da-DK"/>
    </w:rPr>
  </w:style>
  <w:style w:type="character" w:styleId="Hyperlink">
    <w:name w:val="Hyperlink"/>
    <w:basedOn w:val="Standardskrifttypeiafsnit"/>
    <w:uiPriority w:val="8"/>
    <w:semiHidden/>
    <w:qFormat/>
    <w:rsid w:val="00514992"/>
    <w:rPr>
      <w:rFonts w:ascii="Arial" w:hAnsi="Arial"/>
      <w:color w:val="004480"/>
      <w:sz w:val="21"/>
      <w:u w:val="single"/>
      <w:lang w:val="da-DK"/>
    </w:rPr>
  </w:style>
  <w:style w:type="paragraph" w:styleId="Liste">
    <w:name w:val="List"/>
    <w:basedOn w:val="Normal"/>
    <w:uiPriority w:val="99"/>
    <w:semiHidden/>
    <w:rsid w:val="00E91EF0"/>
    <w:pPr>
      <w:ind w:left="283" w:hanging="283"/>
      <w:contextualSpacing/>
    </w:pPr>
  </w:style>
  <w:style w:type="character" w:styleId="Sidetal">
    <w:name w:val="page number"/>
    <w:basedOn w:val="Standardskrifttypeiafsnit"/>
    <w:uiPriority w:val="99"/>
    <w:semiHidden/>
    <w:rsid w:val="00C44660"/>
    <w:rPr>
      <w:rFonts w:ascii="Arial" w:hAnsi="Arial"/>
      <w:color w:val="auto"/>
      <w:sz w:val="16"/>
      <w:lang w:val="da-DK"/>
    </w:rPr>
  </w:style>
  <w:style w:type="paragraph" w:customStyle="1" w:styleId="Template-Adresse">
    <w:name w:val="Template - Adresse"/>
    <w:basedOn w:val="Template"/>
    <w:uiPriority w:val="99"/>
    <w:semiHidden/>
    <w:rsid w:val="00EC21F6"/>
    <w:pPr>
      <w:adjustRightInd w:val="0"/>
    </w:pPr>
    <w:rPr>
      <w:noProof/>
      <w:sz w:val="16"/>
    </w:rPr>
  </w:style>
  <w:style w:type="paragraph" w:customStyle="1" w:styleId="Template-Dato">
    <w:name w:val="Template - Dato"/>
    <w:basedOn w:val="Template"/>
    <w:uiPriority w:val="8"/>
    <w:semiHidden/>
    <w:rsid w:val="00233225"/>
    <w:pPr>
      <w:jc w:val="right"/>
    </w:pPr>
    <w:rPr>
      <w:sz w:val="20"/>
    </w:rPr>
  </w:style>
  <w:style w:type="paragraph" w:styleId="Opstilling-punkttegn">
    <w:name w:val="List Bullet"/>
    <w:basedOn w:val="Normal"/>
    <w:uiPriority w:val="2"/>
    <w:qFormat/>
    <w:rsid w:val="00E91EF0"/>
    <w:pPr>
      <w:numPr>
        <w:numId w:val="42"/>
      </w:numPr>
      <w:contextualSpacing/>
    </w:pPr>
  </w:style>
  <w:style w:type="table" w:styleId="Tabel-Gitter">
    <w:name w:val="Table Grid"/>
    <w:basedOn w:val="Tabel-Normal"/>
    <w:uiPriority w:val="99"/>
    <w:rsid w:val="00E91EF0"/>
    <w:pPr>
      <w:spacing w:line="240" w:lineRule="auto"/>
    </w:p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</w:style>
  <w:style w:type="paragraph" w:styleId="Opstilling-talellerbogst">
    <w:name w:val="List Number"/>
    <w:basedOn w:val="Normal"/>
    <w:uiPriority w:val="2"/>
    <w:qFormat/>
    <w:rsid w:val="00E91EF0"/>
    <w:pPr>
      <w:numPr>
        <w:numId w:val="43"/>
      </w:numPr>
      <w:contextualSpacing/>
    </w:pPr>
  </w:style>
  <w:style w:type="paragraph" w:customStyle="1" w:styleId="DokumentNavn">
    <w:name w:val="Dokument Navn"/>
    <w:basedOn w:val="Normal"/>
    <w:uiPriority w:val="99"/>
    <w:semiHidden/>
    <w:rsid w:val="00E91EF0"/>
    <w:rPr>
      <w:b/>
      <w:sz w:val="32"/>
    </w:rPr>
  </w:style>
  <w:style w:type="character" w:styleId="Strk">
    <w:name w:val="Strong"/>
    <w:basedOn w:val="Standardskrifttypeiafsnit"/>
    <w:uiPriority w:val="99"/>
    <w:semiHidden/>
    <w:qFormat/>
    <w:rsid w:val="00E91EF0"/>
    <w:rPr>
      <w:rFonts w:ascii="Arial" w:hAnsi="Arial"/>
      <w:b/>
      <w:bCs/>
      <w:sz w:val="21"/>
      <w:lang w:val="da-DK"/>
    </w:rPr>
  </w:style>
  <w:style w:type="paragraph" w:styleId="Citatoverskrift">
    <w:name w:val="toa heading"/>
    <w:basedOn w:val="Normal"/>
    <w:next w:val="Normal"/>
    <w:uiPriority w:val="99"/>
    <w:semiHidden/>
    <w:rsid w:val="00E91EF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99"/>
    <w:semiHidden/>
    <w:rsid w:val="00E91EF0"/>
    <w:rPr>
      <w:b/>
    </w:rPr>
  </w:style>
  <w:style w:type="paragraph" w:customStyle="1" w:styleId="Afsenderoplysninger">
    <w:name w:val="Afsenderoplysninger"/>
    <w:basedOn w:val="Normal"/>
    <w:next w:val="Normal"/>
    <w:uiPriority w:val="9"/>
    <w:semiHidden/>
    <w:rsid w:val="00792DA0"/>
    <w:pPr>
      <w:keepNext/>
      <w:keepLines/>
    </w:pPr>
  </w:style>
  <w:style w:type="paragraph" w:customStyle="1" w:styleId="Modtager">
    <w:name w:val="Modtager"/>
    <w:basedOn w:val="Normal"/>
    <w:uiPriority w:val="99"/>
    <w:semiHidden/>
    <w:rsid w:val="00E91EF0"/>
  </w:style>
  <w:style w:type="paragraph" w:customStyle="1" w:styleId="Boilerplate">
    <w:name w:val="Boilerplate"/>
    <w:basedOn w:val="Fodnotetekst"/>
    <w:uiPriority w:val="8"/>
    <w:semiHidden/>
    <w:rsid w:val="00EC21F6"/>
    <w:pPr>
      <w:suppressAutoHyphens/>
      <w:spacing w:line="180" w:lineRule="atLeast"/>
    </w:pPr>
    <w:rPr>
      <w:noProof/>
      <w:sz w:val="14"/>
    </w:rPr>
  </w:style>
  <w:style w:type="character" w:customStyle="1" w:styleId="InitAllcaps">
    <w:name w:val="Init All caps"/>
    <w:basedOn w:val="Standardskrifttypeiafsnit"/>
    <w:uiPriority w:val="99"/>
    <w:semiHidden/>
    <w:rsid w:val="00E91EF0"/>
    <w:rPr>
      <w:caps/>
      <w:lang w:val="da-DK"/>
    </w:rPr>
  </w:style>
  <w:style w:type="paragraph" w:customStyle="1" w:styleId="DocumentHeading">
    <w:name w:val="Document Heading"/>
    <w:basedOn w:val="Normal"/>
    <w:next w:val="Normal"/>
    <w:uiPriority w:val="7"/>
    <w:rsid w:val="00914E90"/>
    <w:pPr>
      <w:spacing w:after="280" w:line="280" w:lineRule="atLeast"/>
    </w:pPr>
    <w:rPr>
      <w:b/>
      <w:sz w:val="24"/>
    </w:rPr>
  </w:style>
  <w:style w:type="paragraph" w:customStyle="1" w:styleId="Overskrift11">
    <w:name w:val="Overskrift 11"/>
    <w:basedOn w:val="Overskrift1"/>
    <w:next w:val="Normal"/>
    <w:uiPriority w:val="99"/>
    <w:semiHidden/>
    <w:qFormat/>
    <w:rsid w:val="00287D45"/>
  </w:style>
  <w:style w:type="paragraph" w:customStyle="1" w:styleId="Overskrift21">
    <w:name w:val="Overskrift 21"/>
    <w:basedOn w:val="Overskrift2"/>
    <w:next w:val="Normal"/>
    <w:uiPriority w:val="99"/>
    <w:semiHidden/>
    <w:qFormat/>
    <w:rsid w:val="00287D45"/>
  </w:style>
  <w:style w:type="paragraph" w:customStyle="1" w:styleId="Overskrift31">
    <w:name w:val="Overskrift 31"/>
    <w:basedOn w:val="Overskrift3"/>
    <w:next w:val="Normal"/>
    <w:uiPriority w:val="99"/>
    <w:semiHidden/>
    <w:qFormat/>
    <w:rsid w:val="00287D45"/>
  </w:style>
  <w:style w:type="paragraph" w:customStyle="1" w:styleId="Tabel-Normal1">
    <w:name w:val="Tabel - Normal1"/>
    <w:uiPriority w:val="99"/>
    <w:semiHidden/>
    <w:qFormat/>
    <w:rsid w:val="00E91EF0"/>
    <w:pPr>
      <w:spacing w:line="180" w:lineRule="atLeast"/>
    </w:pPr>
    <w:rPr>
      <w:sz w:val="16"/>
    </w:rPr>
  </w:style>
  <w:style w:type="paragraph" w:customStyle="1" w:styleId="Tabel-Kolonneoverskrift">
    <w:name w:val="Tabel - Kolonne overskrift"/>
    <w:basedOn w:val="Tabel-Normal1"/>
    <w:uiPriority w:val="99"/>
    <w:semiHidden/>
    <w:qFormat/>
    <w:rsid w:val="00E91EF0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99"/>
    <w:semiHidden/>
    <w:rsid w:val="00E91EF0"/>
    <w:pPr>
      <w:jc w:val="center"/>
    </w:pPr>
  </w:style>
  <w:style w:type="paragraph" w:customStyle="1" w:styleId="Tabel-Normal-centreret">
    <w:name w:val="Tabel - Normal - centreret"/>
    <w:basedOn w:val="Tabel-Normal1"/>
    <w:uiPriority w:val="19"/>
    <w:semiHidden/>
    <w:rsid w:val="00E91EF0"/>
    <w:pPr>
      <w:jc w:val="center"/>
    </w:pPr>
  </w:style>
  <w:style w:type="paragraph" w:customStyle="1" w:styleId="Tabel-Normal-hjrestillet">
    <w:name w:val="Tabel - Normal - højrestillet"/>
    <w:basedOn w:val="Tabel-Normal1"/>
    <w:uiPriority w:val="19"/>
    <w:semiHidden/>
    <w:rsid w:val="00E91EF0"/>
    <w:pPr>
      <w:jc w:val="right"/>
    </w:pPr>
  </w:style>
  <w:style w:type="paragraph" w:customStyle="1" w:styleId="Template-Bestyrelsesinfo">
    <w:name w:val="Template - Bestyrelsesinfo"/>
    <w:basedOn w:val="Template-Dato"/>
    <w:uiPriority w:val="99"/>
    <w:semiHidden/>
    <w:rsid w:val="00C641A8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99"/>
    <w:semiHidden/>
    <w:qFormat/>
    <w:rsid w:val="008965CF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8965CF"/>
    <w:rPr>
      <w:rFonts w:ascii="Arial" w:hAnsi="Arial"/>
      <w:sz w:val="20"/>
      <w:lang w:val="da-DK"/>
    </w:rPr>
  </w:style>
  <w:style w:type="table" w:customStyle="1" w:styleId="SogB">
    <w:name w:val="SogB"/>
    <w:basedOn w:val="Tabel-Normal"/>
    <w:uiPriority w:val="99"/>
    <w:qFormat/>
    <w:rsid w:val="00E74C99"/>
    <w:pPr>
      <w:spacing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uiPriority w:val="99"/>
    <w:semiHidden/>
    <w:rsid w:val="00EE3838"/>
    <w:rPr>
      <w:sz w:val="12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DE5F4D"/>
  </w:style>
  <w:style w:type="paragraph" w:styleId="Bloktekst">
    <w:name w:val="Block Text"/>
    <w:basedOn w:val="Normal"/>
    <w:uiPriority w:val="99"/>
    <w:semiHidden/>
    <w:rsid w:val="00DE5F4D"/>
    <w:pPr>
      <w:pBdr>
        <w:top w:val="single" w:sz="2" w:space="10" w:color="28587B" w:themeColor="accent1"/>
        <w:left w:val="single" w:sz="2" w:space="10" w:color="28587B" w:themeColor="accent1"/>
        <w:bottom w:val="single" w:sz="2" w:space="10" w:color="28587B" w:themeColor="accent1"/>
        <w:right w:val="single" w:sz="2" w:space="10" w:color="28587B" w:themeColor="accent1"/>
      </w:pBdr>
      <w:ind w:left="1152" w:right="1152"/>
    </w:pPr>
    <w:rPr>
      <w:rFonts w:asciiTheme="minorHAnsi" w:hAnsiTheme="minorHAnsi"/>
      <w:i/>
      <w:iCs/>
      <w:color w:val="28587B" w:themeColor="accent1"/>
    </w:rPr>
  </w:style>
  <w:style w:type="paragraph" w:styleId="Brdtekst2">
    <w:name w:val="Body Text 2"/>
    <w:basedOn w:val="Normal"/>
    <w:link w:val="Brdtekst2Tegn"/>
    <w:uiPriority w:val="99"/>
    <w:semiHidden/>
    <w:rsid w:val="00DE5F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E5F4D"/>
    <w:rPr>
      <w:rFonts w:ascii="Arial" w:hAnsi="Arial"/>
      <w:sz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DE5F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E5F4D"/>
    <w:rPr>
      <w:rFonts w:ascii="Arial" w:hAnsi="Arial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E5F4D"/>
    <w:pPr>
      <w:ind w:right="0"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E5F4D"/>
    <w:rPr>
      <w:rFonts w:ascii="Arial" w:hAnsi="Arial"/>
      <w:sz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E5F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E5F4D"/>
    <w:rPr>
      <w:rFonts w:ascii="Arial" w:hAnsi="Arial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E5F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E5F4D"/>
    <w:rPr>
      <w:rFonts w:ascii="Arial" w:hAnsi="Arial"/>
      <w:sz w:val="20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E5F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E5F4D"/>
    <w:rPr>
      <w:rFonts w:ascii="Arial" w:hAnsi="Arial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E5F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E5F4D"/>
    <w:rPr>
      <w:rFonts w:ascii="Arial" w:hAnsi="Arial"/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DE5F4D"/>
    <w:rPr>
      <w:b/>
      <w:bCs/>
      <w:i/>
      <w:iCs/>
      <w:spacing w:val="5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DE5F4D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E5F4D"/>
    <w:rPr>
      <w:rFonts w:ascii="Arial" w:hAnsi="Arial"/>
      <w:sz w:val="20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</w:rPr>
      <w:tblPr/>
      <w:tcPr>
        <w:shd w:val="clear" w:color="auto" w:fill="96BEDD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96BE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</w:rPr>
      <w:tblPr/>
      <w:tcPr>
        <w:shd w:val="clear" w:color="auto" w:fill="E9F5FA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9F5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</w:rPr>
      <w:tblPr/>
      <w:tcPr>
        <w:shd w:val="clear" w:color="auto" w:fill="F8C7BC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8C7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</w:rPr>
      <w:tblPr/>
      <w:tcPr>
        <w:shd w:val="clear" w:color="auto" w:fill="CECCC9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ECC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</w:rPr>
      <w:tblPr/>
      <w:tcPr>
        <w:shd w:val="clear" w:color="auto" w:fill="D2DCD7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2DC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</w:rPr>
      <w:tblPr/>
      <w:tcPr>
        <w:shd w:val="clear" w:color="auto" w:fill="F3EDD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3ED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5EF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9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D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6761" w:themeFill="accent4" w:themeFillShade="CC"/>
      </w:tcPr>
    </w:tblStylePr>
    <w:tblStylePr w:type="lastRow">
      <w:rPr>
        <w:b/>
        <w:bCs/>
        <w:color w:val="6B6761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3F2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11D" w:themeFill="accent3" w:themeFillShade="CC"/>
      </w:tcPr>
    </w:tblStylePr>
    <w:tblStylePr w:type="lastRow">
      <w:rPr>
        <w:b/>
        <w:bCs/>
        <w:color w:val="E8411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4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176" w:themeFill="accent6" w:themeFillShade="CC"/>
      </w:tcPr>
    </w:tblStylePr>
    <w:tblStylePr w:type="lastRow">
      <w:rPr>
        <w:b/>
        <w:bCs/>
        <w:color w:val="CAB176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CFA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D7C" w:themeFill="accent5" w:themeFillShade="CC"/>
      </w:tcPr>
    </w:tblStylePr>
    <w:tblStylePr w:type="lastRow">
      <w:rPr>
        <w:b/>
        <w:bCs/>
        <w:color w:val="6D8D7C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9" w:themeColor="accent1" w:themeShade="99"/>
          <w:insideV w:val="nil"/>
        </w:tcBorders>
        <w:shd w:val="clear" w:color="auto" w:fill="1834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9" w:themeFill="accent1" w:themeFillShade="99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7CAFD4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A8D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A8D2" w:themeColor="accent2" w:themeShade="99"/>
          <w:insideV w:val="nil"/>
        </w:tcBorders>
        <w:shd w:val="clear" w:color="auto" w:fill="38A8D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A8D2" w:themeFill="accent2" w:themeFillShade="99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4F3F9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86817A" w:themeColor="accent4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2F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2F12" w:themeColor="accent3" w:themeShade="99"/>
          <w:insideV w:val="nil"/>
        </w:tcBorders>
        <w:shd w:val="clear" w:color="auto" w:fill="B12F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F12" w:themeFill="accent3" w:themeFillShade="99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E7459" w:themeColor="accent3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D4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D49" w:themeColor="accent4" w:themeShade="99"/>
          <w:insideV w:val="nil"/>
        </w:tcBorders>
        <w:shd w:val="clear" w:color="auto" w:fill="504D4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D49" w:themeFill="accent4" w:themeFillShade="99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2C0BC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1D3B1" w:themeColor="accent6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95D" w:themeColor="accent5" w:themeShade="99"/>
          <w:insideV w:val="nil"/>
        </w:tcBorders>
        <w:shd w:val="clear" w:color="auto" w:fill="526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95D" w:themeFill="accent5" w:themeFillShade="99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C7D4CD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90A99C" w:themeColor="accent5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E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E43" w:themeColor="accent6" w:themeShade="99"/>
          <w:insideV w:val="nil"/>
        </w:tcBorders>
        <w:shd w:val="clear" w:color="auto" w:fill="AE8E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E43" w:themeFill="accent6" w:themeFillShade="99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0E8D8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E5F4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DE5F4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5F4D"/>
    <w:rPr>
      <w:rFonts w:ascii="Arial" w:hAnsi="Arial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E5F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5F4D"/>
    <w:rPr>
      <w:rFonts w:ascii="Arial" w:hAnsi="Arial"/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41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EB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C0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27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3A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0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605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7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4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763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A9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E5F4D"/>
  </w:style>
  <w:style w:type="character" w:customStyle="1" w:styleId="DatoTegn">
    <w:name w:val="Dato Tegn"/>
    <w:basedOn w:val="Standardskrifttypeiafsnit"/>
    <w:link w:val="Dato"/>
    <w:uiPriority w:val="99"/>
    <w:semiHidden/>
    <w:rsid w:val="00DE5F4D"/>
    <w:rPr>
      <w:rFonts w:ascii="Arial" w:hAnsi="Arial"/>
      <w:sz w:val="2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DE5F4D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E5F4D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DE5F4D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E5F4D"/>
    <w:rPr>
      <w:rFonts w:ascii="Arial" w:hAnsi="Arial"/>
      <w:sz w:val="20"/>
      <w:lang w:val="da-DK"/>
    </w:rPr>
  </w:style>
  <w:style w:type="paragraph" w:styleId="Modtageradresse">
    <w:name w:val="envelope address"/>
    <w:basedOn w:val="Normal"/>
    <w:uiPriority w:val="99"/>
    <w:semiHidden/>
    <w:rsid w:val="00DE5F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E5F4D"/>
    <w:rPr>
      <w:rFonts w:asciiTheme="majorHAnsi" w:eastAsiaTheme="majorEastAsia" w:hAnsiTheme="majorHAnsi" w:cstheme="majorBidi"/>
    </w:rPr>
  </w:style>
  <w:style w:type="table" w:styleId="Gittertabel1-lys">
    <w:name w:val="Grid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6BEDD" w:themeColor="accent1" w:themeTint="66"/>
        <w:left w:val="single" w:sz="4" w:space="0" w:color="96BEDD" w:themeColor="accent1" w:themeTint="66"/>
        <w:bottom w:val="single" w:sz="4" w:space="0" w:color="96BEDD" w:themeColor="accent1" w:themeTint="66"/>
        <w:right w:val="single" w:sz="4" w:space="0" w:color="96BEDD" w:themeColor="accent1" w:themeTint="66"/>
        <w:insideH w:val="single" w:sz="4" w:space="0" w:color="96BEDD" w:themeColor="accent1" w:themeTint="66"/>
        <w:insideV w:val="single" w:sz="4" w:space="0" w:color="96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9F5FA" w:themeColor="accent2" w:themeTint="66"/>
        <w:left w:val="single" w:sz="4" w:space="0" w:color="E9F5FA" w:themeColor="accent2" w:themeTint="66"/>
        <w:bottom w:val="single" w:sz="4" w:space="0" w:color="E9F5FA" w:themeColor="accent2" w:themeTint="66"/>
        <w:right w:val="single" w:sz="4" w:space="0" w:color="E9F5FA" w:themeColor="accent2" w:themeTint="66"/>
        <w:insideH w:val="single" w:sz="4" w:space="0" w:color="E9F5FA" w:themeColor="accent2" w:themeTint="66"/>
        <w:insideV w:val="single" w:sz="4" w:space="0" w:color="E9F5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8C7BC" w:themeColor="accent3" w:themeTint="66"/>
        <w:left w:val="single" w:sz="4" w:space="0" w:color="F8C7BC" w:themeColor="accent3" w:themeTint="66"/>
        <w:bottom w:val="single" w:sz="4" w:space="0" w:color="F8C7BC" w:themeColor="accent3" w:themeTint="66"/>
        <w:right w:val="single" w:sz="4" w:space="0" w:color="F8C7BC" w:themeColor="accent3" w:themeTint="66"/>
        <w:insideH w:val="single" w:sz="4" w:space="0" w:color="F8C7BC" w:themeColor="accent3" w:themeTint="66"/>
        <w:insideV w:val="single" w:sz="4" w:space="0" w:color="F8C7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ECCC9" w:themeColor="accent4" w:themeTint="66"/>
        <w:left w:val="single" w:sz="4" w:space="0" w:color="CECCC9" w:themeColor="accent4" w:themeTint="66"/>
        <w:bottom w:val="single" w:sz="4" w:space="0" w:color="CECCC9" w:themeColor="accent4" w:themeTint="66"/>
        <w:right w:val="single" w:sz="4" w:space="0" w:color="CECCC9" w:themeColor="accent4" w:themeTint="66"/>
        <w:insideH w:val="single" w:sz="4" w:space="0" w:color="CECCC9" w:themeColor="accent4" w:themeTint="66"/>
        <w:insideV w:val="single" w:sz="4" w:space="0" w:color="CECC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2DCD7" w:themeColor="accent5" w:themeTint="66"/>
        <w:left w:val="single" w:sz="4" w:space="0" w:color="D2DCD7" w:themeColor="accent5" w:themeTint="66"/>
        <w:bottom w:val="single" w:sz="4" w:space="0" w:color="D2DCD7" w:themeColor="accent5" w:themeTint="66"/>
        <w:right w:val="single" w:sz="4" w:space="0" w:color="D2DCD7" w:themeColor="accent5" w:themeTint="66"/>
        <w:insideH w:val="single" w:sz="4" w:space="0" w:color="D2DCD7" w:themeColor="accent5" w:themeTint="66"/>
        <w:insideV w:val="single" w:sz="4" w:space="0" w:color="D2DC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3EDDF" w:themeColor="accent6" w:themeTint="66"/>
        <w:left w:val="single" w:sz="4" w:space="0" w:color="F3EDDF" w:themeColor="accent6" w:themeTint="66"/>
        <w:bottom w:val="single" w:sz="4" w:space="0" w:color="F3EDDF" w:themeColor="accent6" w:themeTint="66"/>
        <w:right w:val="single" w:sz="4" w:space="0" w:color="F3EDDF" w:themeColor="accent6" w:themeTint="66"/>
        <w:insideH w:val="single" w:sz="4" w:space="0" w:color="F3EDDF" w:themeColor="accent6" w:themeTint="66"/>
        <w:insideV w:val="single" w:sz="4" w:space="0" w:color="F3ED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8A8A88" w:themeColor="text1" w:themeTint="99"/>
        <w:bottom w:val="single" w:sz="2" w:space="0" w:color="8A8A88" w:themeColor="text1" w:themeTint="99"/>
        <w:insideH w:val="single" w:sz="2" w:space="0" w:color="8A8A88" w:themeColor="text1" w:themeTint="99"/>
        <w:insideV w:val="single" w:sz="2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A8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619ECC" w:themeColor="accent1" w:themeTint="99"/>
        <w:bottom w:val="single" w:sz="2" w:space="0" w:color="619ECC" w:themeColor="accent1" w:themeTint="99"/>
        <w:insideH w:val="single" w:sz="2" w:space="0" w:color="619ECC" w:themeColor="accent1" w:themeTint="99"/>
        <w:insideV w:val="single" w:sz="2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9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DFF1F7" w:themeColor="accent2" w:themeTint="99"/>
        <w:bottom w:val="single" w:sz="2" w:space="0" w:color="DFF1F7" w:themeColor="accent2" w:themeTint="99"/>
        <w:insideH w:val="single" w:sz="2" w:space="0" w:color="DFF1F7" w:themeColor="accent2" w:themeTint="99"/>
        <w:insideV w:val="single" w:sz="2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1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F4AB9B" w:themeColor="accent3" w:themeTint="99"/>
        <w:bottom w:val="single" w:sz="2" w:space="0" w:color="F4AB9B" w:themeColor="accent3" w:themeTint="99"/>
        <w:insideH w:val="single" w:sz="2" w:space="0" w:color="F4AB9B" w:themeColor="accent3" w:themeTint="99"/>
        <w:insideV w:val="single" w:sz="2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6B3AF" w:themeColor="accent4" w:themeTint="99"/>
        <w:bottom w:val="single" w:sz="2" w:space="0" w:color="B6B3AF" w:themeColor="accent4" w:themeTint="99"/>
        <w:insideH w:val="single" w:sz="2" w:space="0" w:color="B6B3AF" w:themeColor="accent4" w:themeTint="99"/>
        <w:insideV w:val="single" w:sz="2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3A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CCBC3" w:themeColor="accent5" w:themeTint="99"/>
        <w:bottom w:val="single" w:sz="2" w:space="0" w:color="BCCBC3" w:themeColor="accent5" w:themeTint="99"/>
        <w:insideH w:val="single" w:sz="2" w:space="0" w:color="BCCBC3" w:themeColor="accent5" w:themeTint="99"/>
        <w:insideV w:val="single" w:sz="2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CBC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EDE4D0" w:themeColor="accent6" w:themeTint="99"/>
        <w:bottom w:val="single" w:sz="2" w:space="0" w:color="EDE4D0" w:themeColor="accent6" w:themeTint="99"/>
        <w:insideH w:val="single" w:sz="2" w:space="0" w:color="EDE4D0" w:themeColor="accent6" w:themeTint="99"/>
        <w:insideV w:val="single" w:sz="2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4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3">
    <w:name w:val="Grid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B1B1B0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96BED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9F5F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8C7B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ECCC9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D2DCD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3EDD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DE5F4D"/>
    <w:rPr>
      <w:color w:val="2B579A"/>
      <w:shd w:val="clear" w:color="auto" w:fill="E6E6E6"/>
      <w:lang w:val="da-DK"/>
    </w:rPr>
  </w:style>
  <w:style w:type="character" w:styleId="HTML-akronym">
    <w:name w:val="HTML Acronym"/>
    <w:basedOn w:val="Standardskrifttypeiafsnit"/>
    <w:uiPriority w:val="99"/>
    <w:semiHidden/>
    <w:rsid w:val="00DE5F4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DE5F4D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E5F4D"/>
    <w:rPr>
      <w:rFonts w:ascii="Arial" w:hAnsi="Arial"/>
      <w:i/>
      <w:iCs/>
      <w:sz w:val="20"/>
      <w:lang w:val="da-DK"/>
    </w:rPr>
  </w:style>
  <w:style w:type="character" w:styleId="HTML-citat">
    <w:name w:val="HTML Cite"/>
    <w:basedOn w:val="Standardskrifttypeiafsnit"/>
    <w:uiPriority w:val="99"/>
    <w:semiHidden/>
    <w:rsid w:val="00DE5F4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DE5F4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DE5F4D"/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DE5F4D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DE5F4D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DE5F4D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DE5F4D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E5F4D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E5F4D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E5F4D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E5F4D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E5F4D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E5F4D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E5F4D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DE5F4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1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  <w:shd w:val="clear" w:color="auto" w:fill="BED7EA" w:themeFill="accent1" w:themeFillTint="3F"/>
      </w:tcPr>
    </w:tblStylePr>
    <w:tblStylePr w:type="band2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1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  <w:shd w:val="clear" w:color="auto" w:fill="F1F9FC" w:themeFill="accent2" w:themeFillTint="3F"/>
      </w:tcPr>
    </w:tblStylePr>
    <w:tblStylePr w:type="band2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1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  <w:shd w:val="clear" w:color="auto" w:fill="FADCD5" w:themeFill="accent3" w:themeFillTint="3F"/>
      </w:tcPr>
    </w:tblStylePr>
    <w:tblStylePr w:type="band2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1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  <w:shd w:val="clear" w:color="auto" w:fill="E1DFDE" w:themeFill="accent4" w:themeFillTint="3F"/>
      </w:tcPr>
    </w:tblStylePr>
    <w:tblStylePr w:type="band2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1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  <w:shd w:val="clear" w:color="auto" w:fill="E3E9E6" w:themeFill="accent5" w:themeFillTint="3F"/>
      </w:tcPr>
    </w:tblStylePr>
    <w:tblStylePr w:type="band2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1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  <w:shd w:val="clear" w:color="auto" w:fill="F7F3EB" w:themeFill="accent6" w:themeFillTint="3F"/>
      </w:tcPr>
    </w:tblStylePr>
    <w:tblStylePr w:type="band2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DE5F4D"/>
    <w:pPr>
      <w:spacing w:line="240" w:lineRule="auto"/>
    </w:pPr>
    <w:rPr>
      <w:color w:val="2C2C2C" w:themeColor="text1" w:themeShade="BF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E5F4D"/>
    <w:rPr>
      <w:lang w:val="da-DK"/>
    </w:rPr>
  </w:style>
  <w:style w:type="paragraph" w:styleId="Liste2">
    <w:name w:val="List 2"/>
    <w:basedOn w:val="Normal"/>
    <w:uiPriority w:val="99"/>
    <w:semiHidden/>
    <w:rsid w:val="00DE5F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E5F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E5F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E5F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DE5F4D"/>
    <w:pPr>
      <w:numPr>
        <w:numId w:val="2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DE5F4D"/>
    <w:pPr>
      <w:numPr>
        <w:numId w:val="2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DE5F4D"/>
    <w:pPr>
      <w:numPr>
        <w:numId w:val="2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DE5F4D"/>
    <w:pPr>
      <w:numPr>
        <w:numId w:val="25"/>
      </w:numPr>
      <w:contextualSpacing/>
    </w:pPr>
  </w:style>
  <w:style w:type="paragraph" w:styleId="Opstilling-forts">
    <w:name w:val="List Continue"/>
    <w:basedOn w:val="Normal"/>
    <w:uiPriority w:val="99"/>
    <w:semiHidden/>
    <w:rsid w:val="00DE5F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E5F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E5F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E5F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E5F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DE5F4D"/>
    <w:pPr>
      <w:numPr>
        <w:numId w:val="26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DE5F4D"/>
    <w:pPr>
      <w:numPr>
        <w:numId w:val="27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DE5F4D"/>
    <w:pPr>
      <w:numPr>
        <w:numId w:val="28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DE5F4D"/>
    <w:pPr>
      <w:numPr>
        <w:numId w:val="29"/>
      </w:numPr>
      <w:contextualSpacing/>
    </w:pPr>
  </w:style>
  <w:style w:type="table" w:styleId="Listetabel1-lys">
    <w:name w:val="List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2">
    <w:name w:val="List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bottom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bottom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bottom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bottom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bottom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bottom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bottom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3">
    <w:name w:val="List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3C3B" w:themeColor="text1"/>
          <w:right w:val="single" w:sz="4" w:space="0" w:color="3C3C3B" w:themeColor="text1"/>
        </w:tcBorders>
      </w:tcPr>
    </w:tblStylePr>
    <w:tblStylePr w:type="band1Horz">
      <w:tblPr/>
      <w:tcPr>
        <w:tcBorders>
          <w:top w:val="single" w:sz="4" w:space="0" w:color="3C3C3B" w:themeColor="text1"/>
          <w:bottom w:val="single" w:sz="4" w:space="0" w:color="3C3C3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3C3B" w:themeColor="text1"/>
          <w:left w:val="nil"/>
        </w:tcBorders>
      </w:tcPr>
    </w:tblStylePr>
    <w:tblStylePr w:type="swCell">
      <w:tblPr/>
      <w:tcPr>
        <w:tcBorders>
          <w:top w:val="double" w:sz="4" w:space="0" w:color="3C3C3B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28587B" w:themeColor="accent1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587B" w:themeColor="accent1"/>
          <w:right w:val="single" w:sz="4" w:space="0" w:color="28587B" w:themeColor="accent1"/>
        </w:tcBorders>
      </w:tcPr>
    </w:tblStylePr>
    <w:tblStylePr w:type="band1Horz">
      <w:tblPr/>
      <w:tcPr>
        <w:tcBorders>
          <w:top w:val="single" w:sz="4" w:space="0" w:color="28587B" w:themeColor="accent1"/>
          <w:bottom w:val="single" w:sz="4" w:space="0" w:color="28587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587B" w:themeColor="accent1"/>
          <w:left w:val="nil"/>
        </w:tcBorders>
      </w:tcPr>
    </w:tblStylePr>
    <w:tblStylePr w:type="swCell">
      <w:tblPr/>
      <w:tcPr>
        <w:tcBorders>
          <w:top w:val="double" w:sz="4" w:space="0" w:color="28587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E8F3" w:themeColor="accent2"/>
          <w:right w:val="single" w:sz="4" w:space="0" w:color="CAE8F3" w:themeColor="accent2"/>
        </w:tcBorders>
      </w:tcPr>
    </w:tblStylePr>
    <w:tblStylePr w:type="band1Horz">
      <w:tblPr/>
      <w:tcPr>
        <w:tcBorders>
          <w:top w:val="single" w:sz="4" w:space="0" w:color="CAE8F3" w:themeColor="accent2"/>
          <w:bottom w:val="single" w:sz="4" w:space="0" w:color="CAE8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E8F3" w:themeColor="accent2"/>
          <w:left w:val="nil"/>
        </w:tcBorders>
      </w:tcPr>
    </w:tblStylePr>
    <w:tblStylePr w:type="swCell">
      <w:tblPr/>
      <w:tcPr>
        <w:tcBorders>
          <w:top w:val="double" w:sz="4" w:space="0" w:color="CAE8F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E7459" w:themeColor="accent3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7459" w:themeColor="accent3"/>
          <w:right w:val="single" w:sz="4" w:space="0" w:color="EE7459" w:themeColor="accent3"/>
        </w:tcBorders>
      </w:tcPr>
    </w:tblStylePr>
    <w:tblStylePr w:type="band1Horz">
      <w:tblPr/>
      <w:tcPr>
        <w:tcBorders>
          <w:top w:val="single" w:sz="4" w:space="0" w:color="EE7459" w:themeColor="accent3"/>
          <w:bottom w:val="single" w:sz="4" w:space="0" w:color="EE74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7459" w:themeColor="accent3"/>
          <w:left w:val="nil"/>
        </w:tcBorders>
      </w:tcPr>
    </w:tblStylePr>
    <w:tblStylePr w:type="swCell">
      <w:tblPr/>
      <w:tcPr>
        <w:tcBorders>
          <w:top w:val="double" w:sz="4" w:space="0" w:color="EE74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6817A" w:themeColor="accent4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817A" w:themeColor="accent4"/>
          <w:right w:val="single" w:sz="4" w:space="0" w:color="86817A" w:themeColor="accent4"/>
        </w:tcBorders>
      </w:tcPr>
    </w:tblStylePr>
    <w:tblStylePr w:type="band1Horz">
      <w:tblPr/>
      <w:tcPr>
        <w:tcBorders>
          <w:top w:val="single" w:sz="4" w:space="0" w:color="86817A" w:themeColor="accent4"/>
          <w:bottom w:val="single" w:sz="4" w:space="0" w:color="8681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817A" w:themeColor="accent4"/>
          <w:left w:val="nil"/>
        </w:tcBorders>
      </w:tcPr>
    </w:tblStylePr>
    <w:tblStylePr w:type="swCell">
      <w:tblPr/>
      <w:tcPr>
        <w:tcBorders>
          <w:top w:val="double" w:sz="4" w:space="0" w:color="86817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0A99C" w:themeColor="accent5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A99C" w:themeColor="accent5"/>
          <w:right w:val="single" w:sz="4" w:space="0" w:color="90A99C" w:themeColor="accent5"/>
        </w:tcBorders>
      </w:tcPr>
    </w:tblStylePr>
    <w:tblStylePr w:type="band1Horz">
      <w:tblPr/>
      <w:tcPr>
        <w:tcBorders>
          <w:top w:val="single" w:sz="4" w:space="0" w:color="90A99C" w:themeColor="accent5"/>
          <w:bottom w:val="single" w:sz="4" w:space="0" w:color="90A99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99C" w:themeColor="accent5"/>
          <w:left w:val="nil"/>
        </w:tcBorders>
      </w:tcPr>
    </w:tblStylePr>
    <w:tblStylePr w:type="swCell">
      <w:tblPr/>
      <w:tcPr>
        <w:tcBorders>
          <w:top w:val="double" w:sz="4" w:space="0" w:color="90A99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1D3B1" w:themeColor="accent6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D3B1" w:themeColor="accent6"/>
          <w:right w:val="single" w:sz="4" w:space="0" w:color="E1D3B1" w:themeColor="accent6"/>
        </w:tcBorders>
      </w:tcPr>
    </w:tblStylePr>
    <w:tblStylePr w:type="band1Horz">
      <w:tblPr/>
      <w:tcPr>
        <w:tcBorders>
          <w:top w:val="single" w:sz="4" w:space="0" w:color="E1D3B1" w:themeColor="accent6"/>
          <w:bottom w:val="single" w:sz="4" w:space="0" w:color="E1D3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D3B1" w:themeColor="accent6"/>
          <w:left w:val="nil"/>
        </w:tcBorders>
      </w:tcPr>
    </w:tblStylePr>
    <w:tblStylePr w:type="swCell">
      <w:tblPr/>
      <w:tcPr>
        <w:tcBorders>
          <w:top w:val="double" w:sz="4" w:space="0" w:color="E1D3B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3C3B" w:themeColor="text1"/>
        <w:left w:val="single" w:sz="24" w:space="0" w:color="3C3C3B" w:themeColor="text1"/>
        <w:bottom w:val="single" w:sz="24" w:space="0" w:color="3C3C3B" w:themeColor="text1"/>
        <w:right w:val="single" w:sz="24" w:space="0" w:color="3C3C3B" w:themeColor="text1"/>
      </w:tblBorders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587B" w:themeColor="accent1"/>
        <w:left w:val="single" w:sz="24" w:space="0" w:color="28587B" w:themeColor="accent1"/>
        <w:bottom w:val="single" w:sz="24" w:space="0" w:color="28587B" w:themeColor="accent1"/>
        <w:right w:val="single" w:sz="24" w:space="0" w:color="28587B" w:themeColor="accent1"/>
      </w:tblBorders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E8F3" w:themeColor="accent2"/>
        <w:left w:val="single" w:sz="24" w:space="0" w:color="CAE8F3" w:themeColor="accent2"/>
        <w:bottom w:val="single" w:sz="24" w:space="0" w:color="CAE8F3" w:themeColor="accent2"/>
        <w:right w:val="single" w:sz="24" w:space="0" w:color="CAE8F3" w:themeColor="accent2"/>
      </w:tblBorders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7459" w:themeColor="accent3"/>
        <w:left w:val="single" w:sz="24" w:space="0" w:color="EE7459" w:themeColor="accent3"/>
        <w:bottom w:val="single" w:sz="24" w:space="0" w:color="EE7459" w:themeColor="accent3"/>
        <w:right w:val="single" w:sz="24" w:space="0" w:color="EE7459" w:themeColor="accent3"/>
      </w:tblBorders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817A" w:themeColor="accent4"/>
        <w:left w:val="single" w:sz="24" w:space="0" w:color="86817A" w:themeColor="accent4"/>
        <w:bottom w:val="single" w:sz="24" w:space="0" w:color="86817A" w:themeColor="accent4"/>
        <w:right w:val="single" w:sz="24" w:space="0" w:color="86817A" w:themeColor="accent4"/>
      </w:tblBorders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A99C" w:themeColor="accent5"/>
        <w:left w:val="single" w:sz="24" w:space="0" w:color="90A99C" w:themeColor="accent5"/>
        <w:bottom w:val="single" w:sz="24" w:space="0" w:color="90A99C" w:themeColor="accent5"/>
        <w:right w:val="single" w:sz="24" w:space="0" w:color="90A99C" w:themeColor="accent5"/>
      </w:tblBorders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D3B1" w:themeColor="accent6"/>
        <w:left w:val="single" w:sz="24" w:space="0" w:color="E1D3B1" w:themeColor="accent6"/>
        <w:bottom w:val="single" w:sz="24" w:space="0" w:color="E1D3B1" w:themeColor="accent6"/>
        <w:right w:val="single" w:sz="24" w:space="0" w:color="E1D3B1" w:themeColor="accent6"/>
      </w:tblBorders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3C3C3B" w:themeColor="text1"/>
        <w:bottom w:val="single" w:sz="4" w:space="0" w:color="3C3C3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C3C3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28587B" w:themeColor="accent1"/>
        <w:bottom w:val="single" w:sz="4" w:space="0" w:color="28587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587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CAE8F3" w:themeColor="accent2"/>
        <w:bottom w:val="single" w:sz="4" w:space="0" w:color="CAE8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AE8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EE7459" w:themeColor="accent3"/>
        <w:bottom w:val="single" w:sz="4" w:space="0" w:color="EE74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74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86817A" w:themeColor="accent4"/>
        <w:bottom w:val="single" w:sz="4" w:space="0" w:color="86817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817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90A99C" w:themeColor="accent5"/>
        <w:bottom w:val="single" w:sz="4" w:space="0" w:color="90A99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A99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1D3B1" w:themeColor="accent6"/>
        <w:bottom w:val="single" w:sz="4" w:space="0" w:color="E1D3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1D3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3C3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3C3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3C3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3C3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587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587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587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587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E8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E8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E8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E8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74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74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74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74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17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17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17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17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A99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A99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A99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A99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D3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D3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D3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D3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E5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  <w:insideV w:val="single" w:sz="8" w:space="0" w:color="3D86BC" w:themeColor="accent1" w:themeTint="BF"/>
      </w:tblBorders>
    </w:tblPr>
    <w:tcPr>
      <w:shd w:val="clear" w:color="auto" w:fill="BED7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D86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  <w:insideV w:val="single" w:sz="8" w:space="0" w:color="D7EDF6" w:themeColor="accent2" w:themeTint="BF"/>
      </w:tblBorders>
    </w:tblPr>
    <w:tcPr>
      <w:shd w:val="clear" w:color="auto" w:fill="F1F9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ED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  <w:insideV w:val="single" w:sz="8" w:space="0" w:color="F29682" w:themeColor="accent3" w:themeTint="BF"/>
      </w:tblBorders>
    </w:tblPr>
    <w:tcPr>
      <w:shd w:val="clear" w:color="auto" w:fill="FAD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6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  <w:insideV w:val="single" w:sz="8" w:space="0" w:color="A4A09B" w:themeColor="accent4" w:themeTint="BF"/>
      </w:tblBorders>
    </w:tblPr>
    <w:tcPr>
      <w:shd w:val="clear" w:color="auto" w:fill="E1DF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0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  <w:insideV w:val="single" w:sz="8" w:space="0" w:color="ABBEB4" w:themeColor="accent5" w:themeTint="BF"/>
      </w:tblBorders>
    </w:tblPr>
    <w:tcPr>
      <w:shd w:val="clear" w:color="auto" w:fill="E3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EB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  <w:insideV w:val="single" w:sz="8" w:space="0" w:color="E8DDC4" w:themeColor="accent6" w:themeTint="BF"/>
      </w:tblBorders>
    </w:tblPr>
    <w:tcPr>
      <w:shd w:val="clear" w:color="auto" w:fill="F7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DD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cPr>
      <w:shd w:val="clear" w:color="auto" w:fill="BED7EA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5EFF6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EEE" w:themeFill="accent1" w:themeFillTint="33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tcBorders>
          <w:insideH w:val="single" w:sz="6" w:space="0" w:color="28587B" w:themeColor="accent1"/>
          <w:insideV w:val="single" w:sz="6" w:space="0" w:color="28587B" w:themeColor="accent1"/>
        </w:tcBorders>
        <w:shd w:val="clear" w:color="auto" w:fill="7CA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cPr>
      <w:shd w:val="clear" w:color="auto" w:fill="F1F9FC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9FCFD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FC" w:themeFill="accent2" w:themeFillTint="33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tcBorders>
          <w:insideH w:val="single" w:sz="6" w:space="0" w:color="CAE8F3" w:themeColor="accent2"/>
          <w:insideV w:val="single" w:sz="6" w:space="0" w:color="CAE8F3" w:themeColor="accent2"/>
        </w:tcBorders>
        <w:shd w:val="clear" w:color="auto" w:fill="E4F3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cPr>
      <w:shd w:val="clear" w:color="auto" w:fill="FADCD5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DF1EE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D" w:themeFill="accent3" w:themeFillTint="33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tcBorders>
          <w:insideH w:val="single" w:sz="6" w:space="0" w:color="EE7459" w:themeColor="accent3"/>
          <w:insideV w:val="single" w:sz="6" w:space="0" w:color="EE7459" w:themeColor="accent3"/>
        </w:tcBorders>
        <w:shd w:val="clear" w:color="auto" w:fill="F6B9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cPr>
      <w:shd w:val="clear" w:color="auto" w:fill="E1DFDE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F2F1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4" w:themeFill="accent4" w:themeFillTint="33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tcBorders>
          <w:insideH w:val="single" w:sz="6" w:space="0" w:color="86817A" w:themeColor="accent4"/>
          <w:insideV w:val="single" w:sz="6" w:space="0" w:color="86817A" w:themeColor="accent4"/>
        </w:tcBorders>
        <w:shd w:val="clear" w:color="auto" w:fill="C2C0B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cPr>
      <w:shd w:val="clear" w:color="auto" w:fill="E3E9E6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4F6F5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EB" w:themeFill="accent5" w:themeFillTint="33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tcBorders>
          <w:insideH w:val="single" w:sz="6" w:space="0" w:color="90A99C" w:themeColor="accent5"/>
          <w:insideV w:val="single" w:sz="6" w:space="0" w:color="90A99C" w:themeColor="accent5"/>
        </w:tcBorders>
        <w:shd w:val="clear" w:color="auto" w:fill="C7D4C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cPr>
      <w:shd w:val="clear" w:color="auto" w:fill="F7F3EB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CFAF7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6EF" w:themeFill="accent6" w:themeFillTint="33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tcBorders>
          <w:insideH w:val="single" w:sz="6" w:space="0" w:color="E1D3B1" w:themeColor="accent6"/>
          <w:insideV w:val="single" w:sz="6" w:space="0" w:color="E1D3B1" w:themeColor="accent6"/>
        </w:tcBorders>
        <w:shd w:val="clear" w:color="auto" w:fill="F0E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D7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A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AFD4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9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3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3F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F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0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0BC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4C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4CD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E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E8D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587B" w:themeColor="accen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shd w:val="clear" w:color="auto" w:fill="BED7EA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E8F3" w:themeColor="accent2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shd w:val="clear" w:color="auto" w:fill="F1F9F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7459" w:themeColor="accent3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shd w:val="clear" w:color="auto" w:fill="FADC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817A" w:themeColor="accent4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shd w:val="clear" w:color="auto" w:fill="E1DFDE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A99C" w:themeColor="accent5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shd w:val="clear" w:color="auto" w:fill="E3E9E6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D3B1" w:themeColor="accent6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shd w:val="clear" w:color="auto" w:fill="F7F3EB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58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58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58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7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E8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E8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9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4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4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817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817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F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A9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A9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D3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D3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7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9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F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DE5F4D"/>
    <w:rPr>
      <w:color w:val="2B579A"/>
      <w:shd w:val="clear" w:color="auto" w:fill="E6E6E6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DE5F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E5F4D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qFormat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</w:style>
  <w:style w:type="paragraph" w:styleId="NormalWeb">
    <w:name w:val="Normal (Web)"/>
    <w:basedOn w:val="Normal"/>
    <w:uiPriority w:val="99"/>
    <w:semiHidden/>
    <w:rsid w:val="00DE5F4D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DE5F4D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E5F4D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E5F4D"/>
    <w:rPr>
      <w:rFonts w:ascii="Arial" w:hAnsi="Arial"/>
      <w:sz w:val="20"/>
      <w:lang w:val="da-DK"/>
    </w:rPr>
  </w:style>
  <w:style w:type="table" w:styleId="Almindeligtabel1">
    <w:name w:val="Plain Table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D9D9C" w:themeColor="text1" w:themeTint="80"/>
        <w:bottom w:val="single" w:sz="4" w:space="0" w:color="9D9D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2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1Horz">
      <w:tblPr/>
      <w:tcPr>
        <w:tcBorders>
          <w:top w:val="single" w:sz="4" w:space="0" w:color="9D9D9C" w:themeColor="text1" w:themeTint="80"/>
          <w:bottom w:val="single" w:sz="4" w:space="0" w:color="9D9D9C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E5F4D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E5F4D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E5F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E5F4D"/>
    <w:rPr>
      <w:rFonts w:ascii="Arial" w:hAnsi="Arial"/>
      <w:sz w:val="20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DE5F4D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E5F4D"/>
    <w:rPr>
      <w:rFonts w:ascii="Arial" w:hAnsi="Arial"/>
      <w:sz w:val="20"/>
      <w:lang w:val="da-DK"/>
    </w:rPr>
  </w:style>
  <w:style w:type="character" w:styleId="SmartHyperlink">
    <w:name w:val="Smart Hyperlink"/>
    <w:basedOn w:val="Standardskrifttypeiafsnit"/>
    <w:uiPriority w:val="99"/>
    <w:semiHidden/>
    <w:rsid w:val="00DE5F4D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DE5F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DE5F4D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DE5F4D"/>
  </w:style>
  <w:style w:type="table" w:styleId="Tabel-Professionel">
    <w:name w:val="Table Professional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DE5F4D"/>
    <w:rPr>
      <w:color w:val="808080"/>
      <w:shd w:val="clear" w:color="auto" w:fill="E6E6E6"/>
      <w:lang w:val="da-DK"/>
    </w:rPr>
  </w:style>
  <w:style w:type="numbering" w:styleId="111111">
    <w:name w:val="Outline List 2"/>
    <w:basedOn w:val="Ingenoversigt"/>
    <w:uiPriority w:val="99"/>
    <w:semiHidden/>
    <w:rsid w:val="00F140C2"/>
    <w:pPr>
      <w:numPr>
        <w:numId w:val="46"/>
      </w:numPr>
    </w:pPr>
  </w:style>
  <w:style w:type="numbering" w:styleId="1ai">
    <w:name w:val="Outline List 1"/>
    <w:basedOn w:val="Ingenoversigt"/>
    <w:uiPriority w:val="99"/>
    <w:semiHidden/>
    <w:rsid w:val="00F140C2"/>
    <w:pPr>
      <w:numPr>
        <w:numId w:val="47"/>
      </w:numPr>
    </w:pPr>
  </w:style>
  <w:style w:type="numbering" w:styleId="ArtikelSektion">
    <w:name w:val="Outline List 3"/>
    <w:basedOn w:val="Ingenoversigt"/>
    <w:uiPriority w:val="99"/>
    <w:semiHidden/>
    <w:rsid w:val="00F140C2"/>
    <w:pPr>
      <w:numPr>
        <w:numId w:val="48"/>
      </w:numPr>
    </w:pPr>
  </w:style>
  <w:style w:type="paragraph" w:customStyle="1" w:styleId="Overskrift1nummereret">
    <w:name w:val="Overskrift 1 nummereret"/>
    <w:basedOn w:val="Overskrift1"/>
    <w:next w:val="Normal"/>
    <w:qFormat/>
    <w:rsid w:val="002C571F"/>
    <w:pPr>
      <w:numPr>
        <w:numId w:val="49"/>
      </w:numPr>
    </w:pPr>
  </w:style>
  <w:style w:type="paragraph" w:customStyle="1" w:styleId="Overskrift2nummereret">
    <w:name w:val="Overskrift 2 nummereret"/>
    <w:basedOn w:val="Overskrift2"/>
    <w:next w:val="Normal"/>
    <w:qFormat/>
    <w:rsid w:val="002C571F"/>
    <w:pPr>
      <w:numPr>
        <w:ilvl w:val="1"/>
        <w:numId w:val="49"/>
      </w:numPr>
    </w:pPr>
  </w:style>
  <w:style w:type="paragraph" w:customStyle="1" w:styleId="Overskrift3nummereret">
    <w:name w:val="Overskrift 3 nummereret"/>
    <w:basedOn w:val="Overskrift3"/>
    <w:next w:val="Normal"/>
    <w:qFormat/>
    <w:rsid w:val="002C571F"/>
    <w:pPr>
      <w:numPr>
        <w:ilvl w:val="2"/>
        <w:numId w:val="49"/>
      </w:numPr>
    </w:pPr>
  </w:style>
  <w:style w:type="character" w:styleId="SmartLink">
    <w:name w:val="Smart Link"/>
    <w:basedOn w:val="Standardskrifttypeiafsnit"/>
    <w:uiPriority w:val="99"/>
    <w:semiHidden/>
    <w:unhideWhenUsed/>
    <w:rsid w:val="00FE61BC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\AppData\Local\Temp\Templafy\WordVsto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6071584BB34F1DAD2132521824DE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92AF7B-ADC2-4352-85EE-37CE750C0A99}"/>
      </w:docPartPr>
      <w:docPartBody>
        <w:p w:rsidR="00973C1A" w:rsidRDefault="00973C1A">
          <w:pPr>
            <w:pStyle w:val="D76071584BB34F1DAD2132521824DE79"/>
          </w:pPr>
          <w:r w:rsidRPr="00A57753">
            <w:rPr>
              <w:rStyle w:val="Pladsholdertekst"/>
            </w:rPr>
            <w:t>[Navn og adresse]</w:t>
          </w:r>
        </w:p>
      </w:docPartBody>
    </w:docPart>
    <w:docPart>
      <w:docPartPr>
        <w:name w:val="31AAFBF4369F4FE094E72628EDAEF1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95DB18-CDF5-45AE-9CC0-FE73FE5B17EB}"/>
      </w:docPartPr>
      <w:docPartBody>
        <w:p w:rsidR="00973C1A" w:rsidRDefault="00973C1A">
          <w:pPr>
            <w:pStyle w:val="31AAFBF4369F4FE094E72628EDAEF1A2"/>
          </w:pPr>
          <w:r w:rsidRPr="00ED00A6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4E710BE96594D7EB018E4F849240D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4B1DB4-72F3-4750-BAB9-017E3687613C}"/>
      </w:docPartPr>
      <w:docPartBody>
        <w:p w:rsidR="00973C1A" w:rsidRDefault="00973C1A">
          <w:pPr>
            <w:pStyle w:val="D4E710BE96594D7EB018E4F849240D2E"/>
          </w:pPr>
          <w:r w:rsidRPr="000C148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7A91663C192A4504A681E268648E9F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51C0E2-C3B0-4D5B-8BC9-33B75D42E229}"/>
      </w:docPartPr>
      <w:docPartBody>
        <w:p w:rsidR="00973C1A" w:rsidRDefault="00973C1A">
          <w:pPr>
            <w:pStyle w:val="7A91663C192A4504A681E268648E9FC8"/>
          </w:pPr>
          <w:r w:rsidRPr="00686F45">
            <w:rPr>
              <w:rStyle w:val="Pladsholdertekst"/>
            </w:rPr>
            <w:t>Navn</w:t>
          </w:r>
        </w:p>
      </w:docPartBody>
    </w:docPart>
    <w:docPart>
      <w:docPartPr>
        <w:name w:val="4AFEC92F1C4047689AB8BF3B22FCAC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BD6B09-A047-4B2C-B404-9742388FD753}"/>
      </w:docPartPr>
      <w:docPartBody>
        <w:p w:rsidR="00973C1A" w:rsidRDefault="00973C1A">
          <w:pPr>
            <w:pStyle w:val="4AFEC92F1C4047689AB8BF3B22FCAC57"/>
          </w:pPr>
          <w:r w:rsidRPr="0097741D">
            <w:rPr>
              <w:rStyle w:val="Pladsholdertekst"/>
            </w:rPr>
            <w:t xml:space="preserve">Tlf xx xx xx xx </w:t>
          </w:r>
        </w:p>
      </w:docPartBody>
    </w:docPart>
    <w:docPart>
      <w:docPartPr>
        <w:name w:val="432427BD3022497EB1EEBDBD20D824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5F2084-A8F3-403B-9B92-CCD57A47B428}"/>
      </w:docPartPr>
      <w:docPartBody>
        <w:p w:rsidR="00973C1A" w:rsidRDefault="00973C1A">
          <w:pPr>
            <w:pStyle w:val="432427BD3022497EB1EEBDBD20D82405"/>
          </w:pPr>
          <w:r w:rsidRPr="0097741D">
            <w:rPr>
              <w:rStyle w:val="Pladsholdertekst"/>
            </w:rPr>
            <w:t>xx xx xx xx</w:t>
          </w:r>
        </w:p>
      </w:docPartBody>
    </w:docPart>
    <w:docPart>
      <w:docPartPr>
        <w:name w:val="26982616CAEA4F759E1A5ECD753BD2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745195-BC85-4C2C-9D6D-35380A313A7A}"/>
      </w:docPartPr>
      <w:docPartBody>
        <w:p w:rsidR="00973C1A" w:rsidRDefault="00973C1A">
          <w:pPr>
            <w:pStyle w:val="26982616CAEA4F759E1A5ECD753BD23B"/>
          </w:pPr>
          <w:r w:rsidRPr="0097741D">
            <w:rPr>
              <w:rStyle w:val="Pladsholderteks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1A"/>
    <w:rsid w:val="0009207D"/>
    <w:rsid w:val="000C737E"/>
    <w:rsid w:val="002959BC"/>
    <w:rsid w:val="00437531"/>
    <w:rsid w:val="0044780A"/>
    <w:rsid w:val="00590E24"/>
    <w:rsid w:val="006734C4"/>
    <w:rsid w:val="00973C1A"/>
    <w:rsid w:val="00AF1BA7"/>
    <w:rsid w:val="00F2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D76071584BB34F1DAD2132521824DE79">
    <w:name w:val="D76071584BB34F1DAD2132521824DE79"/>
  </w:style>
  <w:style w:type="paragraph" w:customStyle="1" w:styleId="31AAFBF4369F4FE094E72628EDAEF1A2">
    <w:name w:val="31AAFBF4369F4FE094E72628EDAEF1A2"/>
  </w:style>
  <w:style w:type="paragraph" w:customStyle="1" w:styleId="D4E710BE96594D7EB018E4F849240D2E">
    <w:name w:val="D4E710BE96594D7EB018E4F849240D2E"/>
  </w:style>
  <w:style w:type="paragraph" w:customStyle="1" w:styleId="7A91663C192A4504A681E268648E9FC8">
    <w:name w:val="7A91663C192A4504A681E268648E9FC8"/>
  </w:style>
  <w:style w:type="paragraph" w:customStyle="1" w:styleId="4AFEC92F1C4047689AB8BF3B22FCAC57">
    <w:name w:val="4AFEC92F1C4047689AB8BF3B22FCAC57"/>
  </w:style>
  <w:style w:type="paragraph" w:customStyle="1" w:styleId="432427BD3022497EB1EEBDBD20D82405">
    <w:name w:val="432427BD3022497EB1EEBDBD20D82405"/>
  </w:style>
  <w:style w:type="paragraph" w:customStyle="1" w:styleId="26982616CAEA4F759E1A5ECD753BD23B">
    <w:name w:val="26982616CAEA4F759E1A5ECD753BD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nd &amp; Bælt">
      <a:dk1>
        <a:srgbClr val="3C3C3B"/>
      </a:dk1>
      <a:lt1>
        <a:sysClr val="window" lastClr="FFFFFF"/>
      </a:lt1>
      <a:dk2>
        <a:srgbClr val="052440"/>
      </a:dk2>
      <a:lt2>
        <a:srgbClr val="E3E9E4"/>
      </a:lt2>
      <a:accent1>
        <a:srgbClr val="28587B"/>
      </a:accent1>
      <a:accent2>
        <a:srgbClr val="CAE8F3"/>
      </a:accent2>
      <a:accent3>
        <a:srgbClr val="EE7459"/>
      </a:accent3>
      <a:accent4>
        <a:srgbClr val="86817A"/>
      </a:accent4>
      <a:accent5>
        <a:srgbClr val="90A99C"/>
      </a:accent5>
      <a:accent6>
        <a:srgbClr val="E1D3B1"/>
      </a:accent6>
      <a:hlink>
        <a:srgbClr val="28587B"/>
      </a:hlink>
      <a:folHlink>
        <a:srgbClr val="052440"/>
      </a:folHlink>
    </a:clrScheme>
    <a:fontScheme name="Sund &amp; Bæ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{"required":false,"helpTexts":{"prefix":"","postfix":""},"spacing":{},"shareValue":false,"type":"datePicker","name":"Date","label":"Date"},{"required":false,"placeholder":"","lines":1,"helpTexts":{"prefix":"","postfix":""},"spacing":{},"shareValue":false,"type":"textBox","name":"InitialerFilnavn","label":"Initialer/filenavn - Fx. TBE/ta4937.cdn"},{"required":false,"placeholder":"","lines":1,"helpTexts":{"prefix":"","postfix":""},"spacing":{},"shareValue":false,"type":"textBox","name":"Journalnr","label":"Journalnr"},{"defaultValue":{"fixedValue":true},"helpTexts":{"prefix":"","postfix":""},"spacing":{},"shareValue":false,"type":"checkBox","name":"LogoVisibility","label":"Vis/skjul logo"}],"formDataEntries":[{"name":"Date","value":"LJX5OdoVT2q0ergzADDzqw=="},{"name":"LogoVisibility","value":"zENcjllA/BAEvQlZB7G9gA=="}]}]]></TemplafyForm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TemplateConfiguration><![CDATA[{"elementsMetadata":[{"elementConfiguration":{"binding":"{{Translate(\"NameandAddress\")}}","promptAiService":false,"removeAndKeepContent":false,"disableUpdates":false,"type":"text"},"type":"richTextContentControl","id":"a9c7a8fe-af95-4dbd-982f-0f55f7f388e2"},{"elementConfiguration":{"binding":"{{FormatDateTime(Form.Date, Translate(\"Format_GeneralDate\"), DocumentLanguage)}}","promptAiService":false,"visibility":"","removeAndKeepContent":false,"disableUpdates":false,"type":"text"},"type":"richTextContentControl","id":"317f413f-15d4-4c6c-9c3b-6a7ab7ee3e0e"},{"elementConfiguration":{"binding":"{{Translate(\"BestRegards\")}}","promptAiService":false,"removeAndKeepContent":false,"disableUpdates":false,"type":"text"},"type":"richTextContentControl","id":"ff98f830-734c-4eab-9368-4232a8b721fa"},{"elementConfiguration":{"binding":"{{StringJoin(\" \", UserProfile.FirstName, UserProfile.LastName)}}","promptAiService":false,"visibility":"","removeAndKeepContent":false,"disableUpdates":false,"type":"text"},"type":"richTextContentControl","id":"2b7b138b-ce64-48f1-8035-a6c0ae33c833"},{"elementConfiguration":{"binding":"{{UserProfile.Title}}","promptAiService":false,"removeAndKeepContent":false,"disableUpdates":false,"type":"text"},"type":"richTextContentControl","id":"e8bfd982-4933-47e2-80e6-a704c9968d8d"},{"elementConfiguration":{"visibility":"{{IfElse(Equals(UserProfile.Phone,\"\"), VisibilityType.Hidden, VisibilityType.Visible)}}","disableUpdates":false,"type":"group"},"type":"richTextContentControl","id":"530a6cd5-b06c-4a4a-ad88-8687110f6474"},{"elementConfiguration":{"binding":"{{UserProfile.Phone}}","promptAiService":false,"visibility":"","removeAndKeepContent":false,"disableUpdates":false,"type":"text"},"type":"richTextContentControl","id":"411a6ea4-788f-4555-9d3c-419198dc7add"},{"elementConfiguration":{"binding":"{{UserProfile.Email}}","promptAiService":false,"visibility":"","removeAndKeepContent":false,"disableUpdates":false,"type":"text"},"type":"richTextContentControl","id":"e7d16d99-ac79-4308-9a2c-f63eb2fd1796"},{"elementConfiguration":{"binding":"{{UserProfile.CompanyName.CompanyName}}","promptAiService":false,"visibility":"","removeAndKeepContent":false,"disableUpdates":false,"type":"text"},"type":"richTextContentControl","id":"8ae94df0-4e04-4146-a31b-65f94d724dbc"},{"elementConfiguration":{"binding":"{{UserProfile.Department.Department}}","promptAiService":false,"visibility":"{{IfElse(Equals(UserProfile.Department.Department, \"\"), VisibilityType.Hidden, VisibilityType.Visible)}}","removeAndKeepContent":false,"disableUpdates":false,"type":"text"},"type":"richTextContentControl","id":"9f5fea86-3767-4d26-9a27-269087c30ba8"},{"elementConfiguration":{"binding":"{{UserProfile.Address.Address}}","promptAiService":false,"visibility":"","removeAndKeepContent":false,"disableUpdates":false,"type":"text"},"type":"richTextContentControl","id":"9d098984-2e2a-4c7d-8dc7-ff105568fa1c"},{"elementConfiguration":{"binding":"{{Translate(\"Telephone\")}}","promptAiService":false,"removeAndKeepContent":false,"disableUpdates":false,"type":"text"},"type":"richTextContentControl","id":"ff37a2e7-d8b7-46e6-bc28-899f1045a935"},{"elementConfiguration":{"binding":"{{UserProfile.Address.Phone}}","promptAiService":false,"visibility":"","removeAndKeepContent":false,"disableUpdates":false,"type":"text"},"type":"richTextContentControl","id":"81549fa7-883b-468d-9751-bc5e78f8d366"},{"elementConfiguration":{"binding":"{{UserProfile.Address.Web}}","promptAiService":false,"visibility":"","removeAndKeepContent":false,"disableUpdates":false,"type":"text"},"type":"richTextContentControl","id":"5642d954-7224-40f2-b67c-d7a998740997"},{"elementConfiguration":{"binding":"{{Translate(\"CVR\")}}","promptAiService":false,"removeAndKeepContent":false,"disableUpdates":false,"type":"text"},"type":"richTextContentControl","id":"783ee8aa-c9f6-4bc0-8f59-7cd6a4eec78b"},{"elementConfiguration":{"binding":"{{UserProfile.Address.Cvr}}","promptAiService":false,"visibility":"","removeAndKeepContent":false,"disableUpdates":false,"type":"text"},"type":"richTextContentControl","id":"a1e103c2-e28e-4e02-b968-4507c1b28270"},{"elementConfiguration":{"binding":"{{Form.InitialerFilnavn}}","promptAiService":false,"removeAndKeepContent":false,"disableUpdates":false,"type":"text"},"type":"richTextContentControl","id":"ea2723a3-1a8a-486e-935b-731e25fe9a58"},{"elementConfiguration":{"visibility":"{{IfElse(Equals(Form.Journalnr,\"\"), VisibilityType.Hidden, VisibilityType.Visible)}}","disableUpdates":false,"type":"group"},"type":"richTextContentControl","id":"3681abcb-9951-4696-92f9-144f71da3833"},{"elementConfiguration":{"binding":"{{Translate(\"Jno\")}}","promptAiService":false,"removeAndKeepContent":false,"disableUpdates":false,"type":"text"},"type":"richTextContentControl","id":"cc6a67bc-c6ca-4f2f-89f4-d3dcbba4f108"},{"elementConfiguration":{"binding":"{{Form.Journalnr}}","promptAiService":false,"visibility":"","removeAndKeepContent":false,"disableUpdates":false,"type":"text"},"type":"richTextContentControl","id":"27d95e0b-c455-4823-9add-27879d9f6777"},{"elementConfiguration":{"binding":"{{Translate(\"Page\")}}","promptAiService":false,"removeAndKeepContent":false,"disableUpdates":false,"type":"text"},"type":"richTextContentControl","id":"ffbd060e-4036-46cc-bf70-f5e7ee73750c"},{"elementConfiguration":{"binding":"{{Form.InitialerFilnavn}}","promptAiService":false,"removeAndKeepContent":false,"disableUpdates":false,"type":"text"},"type":"richTextContentControl","id":"20e91655-e4e3-45f6-8fd1-d7b88892eef5"},{"elementConfiguration":{"visibility":"{{IfElse(Equals(Form.Journalnr,\"\"), VisibilityType.Hidden, VisibilityType.Visible)}}","disableUpdates":false,"type":"group"},"type":"richTextContentControl","id":"1f881846-953b-4a31-b4d5-b50419bb882c"},{"elementConfiguration":{"binding":"{{Translate(\"Jno\")}}","promptAiService":false,"removeAndKeepContent":false,"disableUpdates":false,"type":"text"},"type":"richTextContentControl","id":"7c560932-b123-40d8-a2f3-52b3cf6bbfe5"},{"elementConfiguration":{"binding":"{{Form.Journalnr}}","promptAiService":false,"removeAndKeepContent":false,"disableUpdates":false,"type":"text"},"type":"richTextContentControl","id":"001b3357-8444-4e93-aeb8-196aa7d10877"},{"elementConfiguration":{"binding":"{{FormatDateTime(Form.Date, Translate(\"Format_GeneralDate\"), DocumentLanguage)}}","promptAiService":false,"visibility":"","removeAndKeepContent":false,"disableUpdates":false,"type":"text"},"type":"richTextContentControl","id":"446fb46e-361f-4442-b486-15e645a676df"}],"transformationConfigurations":[{"language":"{{DocumentLanguage}}","disableUpdates":false,"type":"proofingLanguage"},{"image":"{{IfElse(Form.LogoVisibility, UserProfile.Address.LogoRef.LogoName_true.Image, UserProfile.Address.LogoRef.LogoName_false.Image)}}","shapeName":"LogoHide","width":"{{UserProfile.Address.LogoRef.LogoWidth}}","height":"","namedSections":"{{NamedSections.All}}","namedPages":"{{NamedPages.All}}","numberedSections":[],"leftOffset":"{{IfElse(Not(Equals(UserProfile.CompanyName.CompanyName, \"Femern A/S\")), UserProfile.Address.LogoRef.LeftOffset_Standard, \"12.65 cm\")}}","horizontalRelativePosition":"{{HorizontalRelativePosition.Page}}","horizontalAlignment":"","topOffset":"{{UserProfile.Address.LogoRef.TopOffset_Standard}}","verticalRelativePosition":"{{VerticalRelativePosition.Page}}","verticalAlignment":"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52c24-138d-4fd1-b055-360265f09607">
      <Terms xmlns="http://schemas.microsoft.com/office/infopath/2007/PartnerControls"/>
    </lcf76f155ced4ddcb4097134ff3c332f>
    <TaxCatchAll xmlns="e31be2e8-c02f-46c2-8e20-b7a202adb69d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D47CFCF1BC7A4F83C0CA58513874B4" ma:contentTypeVersion="15" ma:contentTypeDescription="Opret et nyt dokument." ma:contentTypeScope="" ma:versionID="958c7772326ac1b6b6d46eec4bcdae39">
  <xsd:schema xmlns:xsd="http://www.w3.org/2001/XMLSchema" xmlns:xs="http://www.w3.org/2001/XMLSchema" xmlns:p="http://schemas.microsoft.com/office/2006/metadata/properties" xmlns:ns2="9a652c24-138d-4fd1-b055-360265f09607" xmlns:ns3="e31be2e8-c02f-46c2-8e20-b7a202adb69d" targetNamespace="http://schemas.microsoft.com/office/2006/metadata/properties" ma:root="true" ma:fieldsID="e6a1d5be8da4f4260af6d1f3537b86c0" ns2:_="" ns3:_="">
    <xsd:import namespace="9a652c24-138d-4fd1-b055-360265f09607"/>
    <xsd:import namespace="e31be2e8-c02f-46c2-8e20-b7a202adb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52c24-138d-4fd1-b055-360265f09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a2804e2-9f0c-4a9d-a5e3-77d4b7a0f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e2e8-c02f-46c2-8e20-b7a202adb6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a12b2f-f8ea-4b7c-a237-e46eef8acc45}" ma:internalName="TaxCatchAll" ma:showField="CatchAllData" ma:web="e31be2e8-c02f-46c2-8e20-b7a202adb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147ED-8FD3-406C-B4FE-70AF216AD5E6}">
  <ds:schemaRefs/>
</ds:datastoreItem>
</file>

<file path=customXml/itemProps2.xml><?xml version="1.0" encoding="utf-8"?>
<ds:datastoreItem xmlns:ds="http://schemas.openxmlformats.org/officeDocument/2006/customXml" ds:itemID="{C503DB31-8605-4D6C-B92D-67F774C5B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F72D4-D8B9-44CE-B4F4-FEAF1C48F752}">
  <ds:schemaRefs/>
</ds:datastoreItem>
</file>

<file path=customXml/itemProps4.xml><?xml version="1.0" encoding="utf-8"?>
<ds:datastoreItem xmlns:ds="http://schemas.openxmlformats.org/officeDocument/2006/customXml" ds:itemID="{D795DDEB-3B61-4913-99AE-CB6EEA34E3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69B0B1-3695-4BF3-AD99-2E985F91B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B42EC14-953C-42A6-867A-68325D5BFB94}"/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12</TotalTime>
  <Pages>1</Pages>
  <Words>127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Susan Gadegaard</dc:creator>
  <cp:lastModifiedBy>Susan Gadegaard</cp:lastModifiedBy>
  <cp:revision>11</cp:revision>
  <cp:lastPrinted>2024-09-06T11:43:00Z</cp:lastPrinted>
  <dcterms:created xsi:type="dcterms:W3CDTF">2024-05-24T11:39:00Z</dcterms:created>
  <dcterms:modified xsi:type="dcterms:W3CDTF">2024-12-05T10:31:00Z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19-10-2017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  <property fmtid="{D5CDD505-2E9C-101B-9397-08002B2CF9AE}" pid="9" name="ContentTypeId">
    <vt:lpwstr>0x0101005ED47CFCF1BC7A4F83C0CA58513874B4</vt:lpwstr>
  </property>
  <property fmtid="{D5CDD505-2E9C-101B-9397-08002B2CF9AE}" pid="10" name="TemplafyTenantId">
    <vt:lpwstr>sundogbaelt</vt:lpwstr>
  </property>
  <property fmtid="{D5CDD505-2E9C-101B-9397-08002B2CF9AE}" pid="11" name="TemplafyTemplateId">
    <vt:lpwstr>636789962279684077</vt:lpwstr>
  </property>
  <property fmtid="{D5CDD505-2E9C-101B-9397-08002B2CF9AE}" pid="12" name="TemplafyUserProfileId">
    <vt:lpwstr>919910089336291464</vt:lpwstr>
  </property>
  <property fmtid="{D5CDD505-2E9C-101B-9397-08002B2CF9AE}" pid="13" name="TemplafyLanguageCode">
    <vt:lpwstr>da-DK</vt:lpwstr>
  </property>
  <property fmtid="{D5CDD505-2E9C-101B-9397-08002B2CF9AE}" pid="14" name="TemplafyFromBlank">
    <vt:bool>false</vt:bool>
  </property>
  <property fmtid="{D5CDD505-2E9C-101B-9397-08002B2CF9AE}" pid="15" name="ClassificationContentMarkingHeaderShapeIds">
    <vt:lpwstr>367209de,42ad23e5,270ddb57</vt:lpwstr>
  </property>
  <property fmtid="{D5CDD505-2E9C-101B-9397-08002B2CF9AE}" pid="16" name="ClassificationContentMarkingHeaderFontProps">
    <vt:lpwstr>#0000ff,10,Calibri</vt:lpwstr>
  </property>
  <property fmtid="{D5CDD505-2E9C-101B-9397-08002B2CF9AE}" pid="17" name="ClassificationContentMarkingHeaderText">
    <vt:lpwstr>Business Content</vt:lpwstr>
  </property>
</Properties>
</file>