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D652E4" w:rsidRDefault="008C4FBB">
      <w:pPr>
        <w:rPr>
          <w:lang w:val="lt-LT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38B1193C" w14:textId="53291EB0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AB „Amber </w:t>
            </w:r>
            <w:r w:rsidR="00BB3D6C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G</w:t>
            </w:r>
            <w:r w:rsidRPr="00B1617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rid“ </w:t>
            </w:r>
          </w:p>
          <w:p w14:paraId="18270A69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Kodas 303090867 </w:t>
            </w:r>
          </w:p>
          <w:p w14:paraId="6B4F5A31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Buveinė registruota adresu Laisvės pr. 10, Vilnius </w:t>
            </w:r>
          </w:p>
          <w:p w14:paraId="6FFEFF9D" w14:textId="77777777" w:rsidR="00B16179" w:rsidRPr="00B16179" w:rsidRDefault="00B16179" w:rsidP="00B16179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</w:pPr>
            <w:r w:rsidRPr="00B16179">
              <w:rPr>
                <w:rFonts w:ascii="Trebuchet MS" w:hAnsi="Trebuchet MS" w:cs="Arial"/>
                <w:bCs/>
                <w:sz w:val="20"/>
                <w:szCs w:val="20"/>
                <w:lang w:val="lt-LT"/>
              </w:rPr>
              <w:t xml:space="preserve">Duomenys apie bendrovę kaupiami ir saugomi Juridinių asmenų registre </w:t>
            </w:r>
          </w:p>
          <w:p w14:paraId="6338672D" w14:textId="6D300530" w:rsidR="0076702C" w:rsidRPr="00D952DD" w:rsidRDefault="00B16179" w:rsidP="00B16179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B16179">
              <w:rPr>
                <w:rFonts w:ascii="Trebuchet MS" w:hAnsi="Trebuchet MS" w:cs="Arial"/>
                <w:b w:val="0"/>
                <w:bCs/>
                <w:sz w:val="20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77C94F46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5F41C7" w:rsidRPr="003A65F4">
        <w:rPr>
          <w:rFonts w:ascii="Tahoma" w:hAnsi="Tahoma" w:cs="Tahoma"/>
          <w:b/>
          <w:bCs/>
          <w:sz w:val="20"/>
          <w:szCs w:val="20"/>
          <w:lang w:val="fi-FI"/>
        </w:rPr>
        <w:t>2</w:t>
      </w:r>
      <w:r w:rsidR="00840954">
        <w:rPr>
          <w:rFonts w:ascii="Tahoma" w:hAnsi="Tahoma" w:cs="Tahoma"/>
          <w:b/>
          <w:bCs/>
          <w:sz w:val="20"/>
          <w:szCs w:val="20"/>
          <w:lang w:val="fi-FI"/>
        </w:rPr>
        <w:t>6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40954">
        <w:rPr>
          <w:rFonts w:ascii="Tahoma" w:hAnsi="Tahoma" w:cs="Tahoma"/>
          <w:b/>
          <w:bCs/>
          <w:sz w:val="20"/>
          <w:szCs w:val="20"/>
          <w:lang w:val="lt-LT"/>
        </w:rPr>
        <w:t>SAUSIO 9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BB3D6C">
        <w:rPr>
          <w:rFonts w:ascii="Tahoma" w:hAnsi="Tahoma" w:cs="Tahoma"/>
          <w:b/>
          <w:bCs/>
          <w:sz w:val="20"/>
          <w:szCs w:val="20"/>
          <w:lang w:val="lt-LT"/>
        </w:rPr>
        <w:t>NE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712794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11DB3263" w:rsidR="00AA473D" w:rsidRPr="00110E40" w:rsidRDefault="00447433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/>
            <w:sdtContent>
              <w:p w14:paraId="1D9A200E" w14:textId="1BB6C399" w:rsidR="00AA473D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Asmens kodas / juridinio asmens kodas</w:t>
                </w:r>
              </w:p>
            </w:sdtContent>
          </w:sdt>
        </w:tc>
      </w:tr>
      <w:tr w:rsidR="0076702C" w:rsidRPr="00712794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/>
            <w:sdtContent>
              <w:p w14:paraId="38459E98" w14:textId="66655938" w:rsidR="0076702C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4C3E5948" w:rsidR="00E830FD" w:rsidRPr="00110E40" w:rsidRDefault="00944BC4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sz w:val="20"/>
                <w:szCs w:val="20"/>
                <w:lang w:val="lt-LT"/>
              </w:rPr>
              <w:t>Neeilinio v</w:t>
            </w:r>
            <w:r w:rsidR="00E830FD" w:rsidRPr="00110E40">
              <w:rPr>
                <w:rFonts w:ascii="Tahoma" w:hAnsi="Tahoma" w:cs="Tahoma"/>
                <w:sz w:val="20"/>
                <w:szCs w:val="20"/>
                <w:lang w:val="lt-LT"/>
              </w:rPr>
              <w:t>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fi-FI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EB8C67D" w:rsidR="00E830FD" w:rsidRPr="00110E40" w:rsidRDefault="000747A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0747A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1782724A" w:rsidR="005D2131" w:rsidRPr="00110E40" w:rsidRDefault="00944BC4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sz w:val="20"/>
                <w:szCs w:val="20"/>
                <w:lang w:val="lt-LT"/>
              </w:rPr>
              <w:t>Neeilinio v</w:t>
            </w:r>
            <w:r w:rsidR="005D2131" w:rsidRPr="00110E40">
              <w:rPr>
                <w:rFonts w:ascii="Tahoma" w:hAnsi="Tahoma" w:cs="Tahoma"/>
                <w:sz w:val="20"/>
                <w:szCs w:val="20"/>
                <w:lang w:val="lt-LT"/>
              </w:rPr>
              <w:t>isuotinio akcininkų susirinkimo sekretoriumi išrinkti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 w:rsidRPr="004D4225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C5318F1" w:rsidR="005D2131" w:rsidRDefault="000747AF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0747AF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7EB95657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447433" w:rsidRPr="003A65F4">
                  <w:rPr>
                    <w:rStyle w:val="PlaceholderText"/>
                    <w:rFonts w:ascii="Arial" w:hAnsi="Arial" w:cs="Arial"/>
                    <w:sz w:val="20"/>
                    <w:szCs w:val="20"/>
                    <w:lang w:val="lt-LT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6CF5D2F9" w:rsidR="005D2131" w:rsidRDefault="000747AF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0747AF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77777777" w:rsidR="00CD2A13" w:rsidRPr="003A65F4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  <w:r>
        <w:rPr>
          <w:rStyle w:val="FontStyle13"/>
          <w:rFonts w:ascii="Tahoma" w:hAnsi="Tahoma" w:cs="Tahoma"/>
          <w:lang w:val="lt-LT"/>
        </w:rPr>
        <w:t>[</w:t>
      </w:r>
      <w:r w:rsidRPr="005E4D46">
        <w:rPr>
          <w:rStyle w:val="FontStyle13"/>
          <w:rFonts w:ascii="Tahoma" w:hAnsi="Tahoma" w:cs="Tahoma"/>
          <w:highlight w:val="lightGray"/>
          <w:lang w:val="lt-LT"/>
        </w:rPr>
        <w:t>Renkant valdybos narius, prašome įrašyti skiriamų balsų skaičių lentelės dešiniajame stulpelyje, kandidato, už kurį balsuojate, eilutėje.</w:t>
      </w:r>
      <w:r>
        <w:rPr>
          <w:rStyle w:val="FontStyle13"/>
          <w:rFonts w:ascii="Tahoma" w:hAnsi="Tahoma" w:cs="Tahoma"/>
          <w:lang w:val="lt-LT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19"/>
        <w:gridCol w:w="1333"/>
      </w:tblGrid>
      <w:tr w:rsidR="00CE0CFB" w:rsidRPr="00110E40" w14:paraId="0C3F76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512659EF" w:rsidR="00CE0CFB" w:rsidRPr="00110E40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as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="00110381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046940" w:rsidRPr="00110E40" w14:paraId="1ACC0AFA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35D054CF" w14:textId="77777777" w:rsidR="00046940" w:rsidRPr="00485462" w:rsidRDefault="00046940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7CA14282" w14:textId="77777777" w:rsidR="001263AD" w:rsidRPr="001263AD" w:rsidRDefault="001263AD" w:rsidP="001263AD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263AD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Dėl AB „Amber Grid“ audito įmonės išrinkimo ir audito paslaugų apmokėjimo sąlygų </w:t>
            </w:r>
          </w:p>
          <w:p w14:paraId="14525CF9" w14:textId="51816086" w:rsidR="00046940" w:rsidRPr="00012818" w:rsidRDefault="001263AD" w:rsidP="001263AD">
            <w:pPr>
              <w:spacing w:before="40" w:after="40" w:line="240" w:lineRule="exact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263AD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nustatymo 2026-2028 metams</w:t>
            </w:r>
          </w:p>
        </w:tc>
        <w:tc>
          <w:tcPr>
            <w:tcW w:w="3827" w:type="dxa"/>
            <w:vAlign w:val="center"/>
          </w:tcPr>
          <w:p w14:paraId="3C465659" w14:textId="77777777" w:rsidR="000747AF" w:rsidRPr="000747AF" w:rsidRDefault="000747AF" w:rsidP="000747AF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0747AF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1. Audito įmone, kuri atliks 2026 – 2028 m. AB „Amber Grid“ finansinių ataskaitų, parengtų pagal tarptautinius finansinės atskaitomybės standartus, priimtus taikyti Europos Sąjungoje, rinkinio bei vadovybės ataskaitos auditą, išrinkti KPMG </w:t>
            </w:r>
            <w:proofErr w:type="spellStart"/>
            <w:r w:rsidRPr="000747AF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Baltics</w:t>
            </w:r>
            <w:proofErr w:type="spellEnd"/>
            <w:r w:rsidRPr="000747AF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, UAB, kodas 111494971.</w:t>
            </w:r>
          </w:p>
          <w:p w14:paraId="36C572C8" w14:textId="716B7091" w:rsidR="00046940" w:rsidRPr="00110E40" w:rsidRDefault="000747AF" w:rsidP="000747AF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0747AF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2. Nustatyti ne didesnį kaip 385 875 Eur (neįskaitant PVM) atlyginimą už šio sprendimo 1.1 punkte nurodytų audito paslaugų už 2026 - 2028 m. laikotarpį atlikimą.</w:t>
            </w:r>
          </w:p>
        </w:tc>
        <w:tc>
          <w:tcPr>
            <w:tcW w:w="1219" w:type="dxa"/>
            <w:vAlign w:val="center"/>
          </w:tcPr>
          <w:p w14:paraId="4FD13095" w14:textId="62588DDF" w:rsidR="00046940" w:rsidRDefault="000747AF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5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27419A60" w14:textId="148531CE" w:rsidR="00046940" w:rsidRDefault="000747AF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2743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235120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235120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EAA5C6A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48A82DBE" w14:textId="77777777" w:rsidR="00447433" w:rsidRPr="00AB5341" w:rsidRDefault="00447433" w:rsidP="00447433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AB5341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76EFA6B0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2DAB7E1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7BCD1C02" w14:textId="6EABE7D0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Vardas, pavardė / </w:t>
      </w:r>
      <w:r w:rsidR="003F452C">
        <w:rPr>
          <w:rFonts w:ascii="Tahoma" w:hAnsi="Tahoma" w:cs="Tahoma"/>
          <w:sz w:val="20"/>
          <w:szCs w:val="20"/>
          <w:lang w:val="lt-LT"/>
        </w:rPr>
        <w:t xml:space="preserve">juridinio asmens </w:t>
      </w:r>
      <w:r w:rsidRPr="00AB5341">
        <w:rPr>
          <w:rFonts w:ascii="Tahoma" w:hAnsi="Tahoma" w:cs="Tahoma"/>
          <w:sz w:val="20"/>
          <w:szCs w:val="20"/>
          <w:lang w:val="lt-LT"/>
        </w:rPr>
        <w:t>pavadinimas,</w:t>
      </w:r>
    </w:p>
    <w:p w14:paraId="06B880C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atstovo vardas ir pavardė, pareigos: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6F31E68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6866A44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4B86DB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Parašas ir pasirašymo data: 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7254E07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D34F64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3D9A83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40160677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2802D295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(jeigu biuletenį pasirašo ne akcininko vadovas): </w:t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____________________________________________</w:t>
      </w:r>
    </w:p>
    <w:p w14:paraId="0F555F5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36815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B0BC091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CE740B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EAB3FC4" w14:textId="77777777" w:rsidR="00447433" w:rsidRPr="00AB5341" w:rsidRDefault="00447433" w:rsidP="00447433">
      <w:pPr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C70B5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1C01" w14:textId="77777777" w:rsidR="001A70C3" w:rsidRDefault="001A70C3">
      <w:pPr>
        <w:pStyle w:val="antraste"/>
      </w:pPr>
      <w:r>
        <w:separator/>
      </w:r>
    </w:p>
  </w:endnote>
  <w:endnote w:type="continuationSeparator" w:id="0">
    <w:p w14:paraId="57993732" w14:textId="77777777" w:rsidR="001A70C3" w:rsidRDefault="001A70C3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58AE" w14:textId="77777777" w:rsidR="001A70C3" w:rsidRDefault="001A70C3">
      <w:pPr>
        <w:pStyle w:val="antraste"/>
      </w:pPr>
      <w:r>
        <w:separator/>
      </w:r>
    </w:p>
  </w:footnote>
  <w:footnote w:type="continuationSeparator" w:id="0">
    <w:p w14:paraId="59624A58" w14:textId="77777777" w:rsidR="001A70C3" w:rsidRDefault="001A70C3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8C51C3"/>
    <w:multiLevelType w:val="hybridMultilevel"/>
    <w:tmpl w:val="3710AE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832408">
    <w:abstractNumId w:val="0"/>
  </w:num>
  <w:num w:numId="2" w16cid:durableId="20938044">
    <w:abstractNumId w:val="3"/>
  </w:num>
  <w:num w:numId="3" w16cid:durableId="51079209">
    <w:abstractNumId w:val="1"/>
  </w:num>
  <w:num w:numId="4" w16cid:durableId="18548019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2818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137C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940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AF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3D1E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4D18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37C"/>
    <w:rsid w:val="001034CD"/>
    <w:rsid w:val="001048CC"/>
    <w:rsid w:val="00105B3A"/>
    <w:rsid w:val="001067C2"/>
    <w:rsid w:val="00106B94"/>
    <w:rsid w:val="00106CFD"/>
    <w:rsid w:val="00110381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AD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3F0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0C3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120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17A5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6DEA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349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08B8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250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2A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65F4"/>
    <w:rsid w:val="003A7746"/>
    <w:rsid w:val="003B069F"/>
    <w:rsid w:val="003B0ACB"/>
    <w:rsid w:val="003B0CFD"/>
    <w:rsid w:val="003B1662"/>
    <w:rsid w:val="003B2025"/>
    <w:rsid w:val="003B2F6F"/>
    <w:rsid w:val="003B3372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4840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52C"/>
    <w:rsid w:val="003F47BD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0299"/>
    <w:rsid w:val="00430C1A"/>
    <w:rsid w:val="004326F5"/>
    <w:rsid w:val="00432822"/>
    <w:rsid w:val="00432EC6"/>
    <w:rsid w:val="00435092"/>
    <w:rsid w:val="00435C5E"/>
    <w:rsid w:val="0043688F"/>
    <w:rsid w:val="004377CA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47433"/>
    <w:rsid w:val="004503BA"/>
    <w:rsid w:val="0045171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1C41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095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5F3F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4225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4E9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155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657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04C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1AA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41C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10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9FA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646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5C5F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2794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090A"/>
    <w:rsid w:val="00741FE9"/>
    <w:rsid w:val="00742614"/>
    <w:rsid w:val="00742763"/>
    <w:rsid w:val="00742927"/>
    <w:rsid w:val="00742AFE"/>
    <w:rsid w:val="00742DA3"/>
    <w:rsid w:val="0074452B"/>
    <w:rsid w:val="00744B43"/>
    <w:rsid w:val="00746156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C3B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0B9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954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6C7B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BC4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4FD8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0D26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B17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1EA"/>
    <w:rsid w:val="00B0643B"/>
    <w:rsid w:val="00B0750E"/>
    <w:rsid w:val="00B07B2D"/>
    <w:rsid w:val="00B105F7"/>
    <w:rsid w:val="00B10F56"/>
    <w:rsid w:val="00B12B6E"/>
    <w:rsid w:val="00B13ABC"/>
    <w:rsid w:val="00B14DA2"/>
    <w:rsid w:val="00B14E78"/>
    <w:rsid w:val="00B16179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301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85B89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3D6C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9EA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15D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1ED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16B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0B5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5625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1DC7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76C"/>
    <w:rsid w:val="00D62F35"/>
    <w:rsid w:val="00D63AE1"/>
    <w:rsid w:val="00D64097"/>
    <w:rsid w:val="00D64650"/>
    <w:rsid w:val="00D64C2F"/>
    <w:rsid w:val="00D64EA8"/>
    <w:rsid w:val="00D652E4"/>
    <w:rsid w:val="00D66201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CF7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07"/>
    <w:rsid w:val="00DE5954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42B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13F4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2947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2C90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6543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1B5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443"/>
    <w:rsid w:val="00F01667"/>
    <w:rsid w:val="00F03294"/>
    <w:rsid w:val="00F034A5"/>
    <w:rsid w:val="00F034FD"/>
    <w:rsid w:val="00F10497"/>
    <w:rsid w:val="00F1122E"/>
    <w:rsid w:val="00F1160D"/>
    <w:rsid w:val="00F12431"/>
    <w:rsid w:val="00F13132"/>
    <w:rsid w:val="00F1322F"/>
    <w:rsid w:val="00F13851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4A9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3F16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2BF1"/>
    <w:rsid w:val="00FA34A8"/>
    <w:rsid w:val="00FA3E87"/>
    <w:rsid w:val="00FA47B8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0D47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B3D6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E3935"/>
    <w:rsid w:val="000E6572"/>
    <w:rsid w:val="000F4D18"/>
    <w:rsid w:val="00131EE3"/>
    <w:rsid w:val="00154EA0"/>
    <w:rsid w:val="001C6989"/>
    <w:rsid w:val="001C7ED2"/>
    <w:rsid w:val="002617A5"/>
    <w:rsid w:val="00266F92"/>
    <w:rsid w:val="00290853"/>
    <w:rsid w:val="00295570"/>
    <w:rsid w:val="00326647"/>
    <w:rsid w:val="003532FE"/>
    <w:rsid w:val="0037073B"/>
    <w:rsid w:val="003E1815"/>
    <w:rsid w:val="003F47BD"/>
    <w:rsid w:val="0042762B"/>
    <w:rsid w:val="00443CC5"/>
    <w:rsid w:val="004D691E"/>
    <w:rsid w:val="004E5C42"/>
    <w:rsid w:val="004F67AB"/>
    <w:rsid w:val="00530858"/>
    <w:rsid w:val="005575E8"/>
    <w:rsid w:val="005A26E0"/>
    <w:rsid w:val="005A2D7D"/>
    <w:rsid w:val="005E4E93"/>
    <w:rsid w:val="005F0E44"/>
    <w:rsid w:val="0061001B"/>
    <w:rsid w:val="006D0D44"/>
    <w:rsid w:val="007E3BE8"/>
    <w:rsid w:val="0087368A"/>
    <w:rsid w:val="008E6B74"/>
    <w:rsid w:val="00945D01"/>
    <w:rsid w:val="00980E27"/>
    <w:rsid w:val="009C47BC"/>
    <w:rsid w:val="009D490B"/>
    <w:rsid w:val="009E3691"/>
    <w:rsid w:val="00B0750E"/>
    <w:rsid w:val="00B07B2D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CA716B"/>
    <w:rsid w:val="00D21DC7"/>
    <w:rsid w:val="00D50314"/>
    <w:rsid w:val="00E27CC4"/>
    <w:rsid w:val="00E546CF"/>
    <w:rsid w:val="00EC241A"/>
    <w:rsid w:val="00F153EA"/>
    <w:rsid w:val="00F65BD6"/>
    <w:rsid w:val="00F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26d8cd-60c6-4869-af04-43fb80bb82c4" xsi:nil="true"/>
    <lcf76f155ced4ddcb4097134ff3c332f xmlns="23872488-6353-4b4e-bf99-7d8cd076f264">
      <Terms xmlns="http://schemas.microsoft.com/office/infopath/2007/PartnerControls"/>
    </lcf76f155ced4ddcb4097134ff3c332f>
    <Comments xmlns="23872488-6353-4b4e-bf99-7d8cd076f2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526F9BFC084E8D222AE32D2BC272" ma:contentTypeVersion="17" ma:contentTypeDescription="Create a new document." ma:contentTypeScope="" ma:versionID="ae3164f6f3d77f391892f03a754a8b8c">
  <xsd:schema xmlns:xsd="http://www.w3.org/2001/XMLSchema" xmlns:xs="http://www.w3.org/2001/XMLSchema" xmlns:p="http://schemas.microsoft.com/office/2006/metadata/properties" xmlns:ns1="http://schemas.microsoft.com/sharepoint/v3" xmlns:ns2="23872488-6353-4b4e-bf99-7d8cd076f264" xmlns:ns3="1426d8cd-60c6-4869-af04-43fb80bb82c4" targetNamespace="http://schemas.microsoft.com/office/2006/metadata/properties" ma:root="true" ma:fieldsID="4dd5b3ec2a1bb420fed1815fcdfb438a" ns1:_="" ns2:_="" ns3:_="">
    <xsd:import namespace="http://schemas.microsoft.com/sharepoint/v3"/>
    <xsd:import namespace="23872488-6353-4b4e-bf99-7d8cd076f264"/>
    <xsd:import namespace="1426d8cd-60c6-4869-af04-43fb80bb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2488-6353-4b4e-bf99-7d8cd076f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d8cd-60c6-4869-af04-43fb80bb82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4b0ff-d1af-4ef0-a8da-b847983c9cb5}" ma:internalName="TaxCatchAll" ma:showField="CatchAllData" ma:web="1426d8cd-60c6-4869-af04-43fb80bb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26d8cd-60c6-4869-af04-43fb80bb82c4"/>
    <ds:schemaRef ds:uri="23872488-6353-4b4e-bf99-7d8cd076f264"/>
  </ds:schemaRefs>
</ds:datastoreItem>
</file>

<file path=customXml/itemProps2.xml><?xml version="1.0" encoding="utf-8"?>
<ds:datastoreItem xmlns:ds="http://schemas.openxmlformats.org/officeDocument/2006/customXml" ds:itemID="{96F3F05C-A60B-4227-9CDE-1C36F35FF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13777-59E8-46B9-9C3E-733D4EE6C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872488-6353-4b4e-bf99-7d8cd076f264"/>
    <ds:schemaRef ds:uri="1426d8cd-60c6-4869-af04-43fb80bb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</TotalTime>
  <Pages>2</Pages>
  <Words>333</Words>
  <Characters>2409</Characters>
  <Application>Microsoft Office Word</Application>
  <DocSecurity>0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Urtė Šiupšinskaitė</cp:lastModifiedBy>
  <cp:revision>6</cp:revision>
  <cp:lastPrinted>2014-03-14T08:41:00Z</cp:lastPrinted>
  <dcterms:created xsi:type="dcterms:W3CDTF">2025-08-20T12:51:00Z</dcterms:created>
  <dcterms:modified xsi:type="dcterms:W3CDTF">2025-12-17T08:04:00Z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0x010100490D526F9BFC084E8D222AE32D2BC272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2023-05-22T04:56:03Z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76c2cab8-90e2-4f91-85bd-3aadd89be78d</vt:lpwstr>
  </property>
  <property fmtid="{D5CDD505-2E9C-101B-9397-08002B2CF9AE}" pid="17" name="MSIP_Label_32ae7b5d-0aac-474b-ae2b-02c331ef2874_ContentBits">
    <vt:lpwstr>0</vt:lpwstr>
  </property>
</Properties>
</file>