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923647" w14:paraId="08551FB9" w14:textId="77777777" w:rsidTr="002D7BB8">
        <w:trPr>
          <w:trHeight w:hRule="exact" w:val="2268"/>
        </w:trPr>
        <w:tc>
          <w:tcPr>
            <w:tcW w:w="6237" w:type="dxa"/>
          </w:tcPr>
          <w:p w14:paraId="6B5BF3D1" w14:textId="0004D70D" w:rsidR="00D33D4E" w:rsidRPr="00923647" w:rsidRDefault="004B609A">
            <w:pPr>
              <w:pStyle w:val="Modtager"/>
            </w:pPr>
            <w:r w:rsidRPr="00923647">
              <w:t>[</w:t>
            </w:r>
          </w:p>
        </w:tc>
        <w:tc>
          <w:tcPr>
            <w:tcW w:w="2260" w:type="dxa"/>
          </w:tcPr>
          <w:sdt>
            <w:sdtPr>
              <w:alias w:val="Date"/>
              <w:tag w:val="{&quot;templafy&quot;:{&quot;id&quot;:&quot;6aa69288-33d4-4863-8bd3-ec03f1eca49a&quot;}}"/>
              <w:id w:val="-1391955748"/>
              <w:placeholder>
                <w:docPart w:val="BD758BA4F6794A78859DC35F01DEE5DA"/>
              </w:placeholder>
              <w15:color w:val="FF0000"/>
            </w:sdtPr>
            <w:sdtEndPr/>
            <w:sdtContent>
              <w:p w14:paraId="41A59515" w14:textId="12B627E9" w:rsidR="00D33D4E" w:rsidRPr="00923647" w:rsidRDefault="00923647">
                <w:pPr>
                  <w:pStyle w:val="Template-Dato"/>
                </w:pPr>
                <w:r w:rsidRPr="00923647">
                  <w:t>6 September 2024</w:t>
                </w:r>
              </w:p>
            </w:sdtContent>
          </w:sdt>
        </w:tc>
      </w:tr>
    </w:tbl>
    <w:p w14:paraId="52A82877" w14:textId="77777777" w:rsidR="001636C3" w:rsidRPr="00923647" w:rsidRDefault="001636C3" w:rsidP="001636C3">
      <w:pPr>
        <w:rPr>
          <w:rFonts w:asciiTheme="majorHAnsi" w:hAnsiTheme="majorHAnsi" w:cstheme="majorHAnsi"/>
          <w:b/>
          <w:sz w:val="28"/>
          <w:szCs w:val="28"/>
        </w:rPr>
      </w:pPr>
      <w:bookmarkStart w:id="0" w:name="start"/>
      <w:bookmarkEnd w:id="0"/>
      <w:r w:rsidRPr="00923647">
        <w:rPr>
          <w:rFonts w:asciiTheme="majorHAnsi" w:hAnsiTheme="majorHAnsi" w:cstheme="majorHAnsi"/>
          <w:b/>
          <w:sz w:val="28"/>
          <w:szCs w:val="28"/>
        </w:rPr>
        <w:t>Notice of Extraordinary General Meeting</w:t>
      </w:r>
    </w:p>
    <w:p w14:paraId="18252E88" w14:textId="77777777" w:rsidR="001636C3" w:rsidRPr="00923647" w:rsidRDefault="001636C3" w:rsidP="001636C3">
      <w:pPr>
        <w:rPr>
          <w:rFonts w:asciiTheme="majorHAnsi" w:hAnsiTheme="majorHAnsi" w:cstheme="majorHAnsi"/>
          <w:b/>
        </w:rPr>
      </w:pPr>
    </w:p>
    <w:p w14:paraId="6576CDF4" w14:textId="765861D3" w:rsidR="001636C3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 xml:space="preserve">Notice is hereby given that the extraordinary general meeting of A/S Øresundsforbindelsen, CVR no. 15807830, will be held </w:t>
      </w:r>
      <w:r w:rsidRPr="00923647">
        <w:rPr>
          <w:rFonts w:asciiTheme="majorHAnsi" w:hAnsiTheme="majorHAnsi" w:cstheme="majorHAnsi"/>
          <w:u w:val="single"/>
        </w:rPr>
        <w:t xml:space="preserve">on </w:t>
      </w:r>
      <w:r w:rsidR="00923647" w:rsidRPr="00923647">
        <w:rPr>
          <w:rFonts w:asciiTheme="majorHAnsi" w:hAnsiTheme="majorHAnsi" w:cstheme="majorHAnsi"/>
          <w:u w:val="single"/>
        </w:rPr>
        <w:t>23 September</w:t>
      </w:r>
      <w:r w:rsidRPr="00923647">
        <w:rPr>
          <w:rFonts w:asciiTheme="majorHAnsi" w:hAnsiTheme="majorHAnsi" w:cstheme="majorHAnsi"/>
          <w:u w:val="single"/>
        </w:rPr>
        <w:t xml:space="preserve"> 2024 at 8.45 am</w:t>
      </w:r>
      <w:r w:rsidRPr="00923647">
        <w:rPr>
          <w:rFonts w:asciiTheme="majorHAnsi" w:hAnsiTheme="majorHAnsi" w:cstheme="majorHAnsi"/>
        </w:rPr>
        <w:t xml:space="preserve"> at the company’s premises, Vester Søgade 10, 5</w:t>
      </w:r>
      <w:r w:rsidRPr="00923647">
        <w:rPr>
          <w:rFonts w:asciiTheme="majorHAnsi" w:hAnsiTheme="majorHAnsi" w:cstheme="majorHAnsi"/>
          <w:vertAlign w:val="superscript"/>
        </w:rPr>
        <w:t>th</w:t>
      </w:r>
      <w:r w:rsidRPr="00923647">
        <w:rPr>
          <w:rFonts w:asciiTheme="majorHAnsi" w:hAnsiTheme="majorHAnsi" w:cstheme="majorHAnsi"/>
        </w:rPr>
        <w:t xml:space="preserve"> floor, DK-1601 Copenhagen. </w:t>
      </w:r>
    </w:p>
    <w:p w14:paraId="0E1C0272" w14:textId="77777777" w:rsidR="00382481" w:rsidRDefault="00382481" w:rsidP="001636C3">
      <w:pPr>
        <w:spacing w:line="276" w:lineRule="auto"/>
        <w:rPr>
          <w:rFonts w:asciiTheme="majorHAnsi" w:hAnsiTheme="majorHAnsi" w:cstheme="majorHAnsi"/>
        </w:rPr>
      </w:pPr>
    </w:p>
    <w:p w14:paraId="45F27D0B" w14:textId="77777777" w:rsidR="00FB2783" w:rsidRDefault="00FB2783" w:rsidP="00FB278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purpose of the extraordinary general meeting is to elect a new member to the Board of Directors.</w:t>
      </w:r>
    </w:p>
    <w:p w14:paraId="19C7EC79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25C7A7D7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Items on the agenda are:</w:t>
      </w:r>
    </w:p>
    <w:p w14:paraId="777E9A53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4EF35D55" w14:textId="77777777" w:rsidR="001636C3" w:rsidRPr="00923647" w:rsidRDefault="001636C3" w:rsidP="001636C3">
      <w:pPr>
        <w:pStyle w:val="Listeafsnit"/>
        <w:numPr>
          <w:ilvl w:val="0"/>
          <w:numId w:val="50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Election of chairman of the meeting</w:t>
      </w:r>
    </w:p>
    <w:p w14:paraId="3E3FDB50" w14:textId="1AF0FA56" w:rsidR="00923647" w:rsidRPr="00E10D49" w:rsidRDefault="00923647" w:rsidP="00923647">
      <w:pPr>
        <w:pStyle w:val="Listeafsnit"/>
        <w:numPr>
          <w:ilvl w:val="0"/>
          <w:numId w:val="50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spacing w:line="276" w:lineRule="auto"/>
        <w:rPr>
          <w:rFonts w:asciiTheme="majorHAnsi" w:hAnsiTheme="majorHAnsi" w:cstheme="majorHAnsi"/>
        </w:rPr>
      </w:pPr>
      <w:r w:rsidRPr="00E10D49">
        <w:rPr>
          <w:rFonts w:asciiTheme="majorHAnsi" w:hAnsiTheme="majorHAnsi" w:cstheme="majorHAnsi"/>
        </w:rPr>
        <w:t>Proposal to elect new member of the Board of Directors</w:t>
      </w:r>
    </w:p>
    <w:p w14:paraId="7DCD41CA" w14:textId="77777777" w:rsidR="001636C3" w:rsidRPr="00923647" w:rsidRDefault="001636C3" w:rsidP="001636C3">
      <w:pPr>
        <w:pStyle w:val="Listeafsnit"/>
        <w:spacing w:line="276" w:lineRule="auto"/>
        <w:ind w:left="1080"/>
        <w:rPr>
          <w:rFonts w:asciiTheme="majorHAnsi" w:hAnsiTheme="majorHAnsi" w:cstheme="majorHAnsi"/>
        </w:rPr>
      </w:pPr>
    </w:p>
    <w:p w14:paraId="4661DA45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Below are the complete resolutions with accompanying remarks.</w:t>
      </w:r>
    </w:p>
    <w:p w14:paraId="32FF5485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085A48CA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Re. item 1</w:t>
      </w:r>
    </w:p>
    <w:p w14:paraId="0AA71207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466B4333" w14:textId="578F4C3A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 xml:space="preserve">It is proposed that Group General Counsel, </w:t>
      </w:r>
      <w:r w:rsidR="00923647">
        <w:rPr>
          <w:rFonts w:asciiTheme="majorHAnsi" w:hAnsiTheme="majorHAnsi" w:cstheme="majorHAnsi"/>
        </w:rPr>
        <w:t>lawyer</w:t>
      </w:r>
      <w:r w:rsidRPr="00923647">
        <w:rPr>
          <w:rFonts w:asciiTheme="majorHAnsi" w:hAnsiTheme="majorHAnsi" w:cstheme="majorHAnsi"/>
        </w:rPr>
        <w:t xml:space="preserve"> Charlotte Linde be elected chairman of the meeting.</w:t>
      </w:r>
    </w:p>
    <w:p w14:paraId="1BFDDF42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756AB7BF" w14:textId="77777777" w:rsidR="001636C3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Re. item 2</w:t>
      </w:r>
    </w:p>
    <w:p w14:paraId="212D8D6A" w14:textId="77777777" w:rsidR="00382481" w:rsidRDefault="00382481" w:rsidP="001636C3">
      <w:pPr>
        <w:spacing w:line="276" w:lineRule="auto"/>
        <w:rPr>
          <w:rFonts w:asciiTheme="majorHAnsi" w:hAnsiTheme="majorHAnsi" w:cstheme="majorHAnsi"/>
        </w:rPr>
      </w:pPr>
    </w:p>
    <w:p w14:paraId="14B49E08" w14:textId="1FC5E2DC" w:rsidR="00382481" w:rsidRPr="00923647" w:rsidRDefault="00382481" w:rsidP="001636C3">
      <w:pPr>
        <w:spacing w:line="276" w:lineRule="auto"/>
        <w:rPr>
          <w:rFonts w:asciiTheme="majorHAnsi" w:hAnsiTheme="majorHAnsi" w:cstheme="majorHAnsi"/>
        </w:rPr>
      </w:pPr>
      <w:r w:rsidRPr="00E10D49">
        <w:rPr>
          <w:rFonts w:asciiTheme="majorHAnsi" w:hAnsiTheme="majorHAnsi" w:cstheme="majorHAnsi"/>
        </w:rPr>
        <w:t>Signe Thustrup Kreiner resign</w:t>
      </w:r>
      <w:r w:rsidR="008A525A">
        <w:rPr>
          <w:rFonts w:asciiTheme="majorHAnsi" w:hAnsiTheme="majorHAnsi" w:cstheme="majorHAnsi"/>
        </w:rPr>
        <w:t>s</w:t>
      </w:r>
      <w:r w:rsidRPr="00E10D49">
        <w:rPr>
          <w:rFonts w:asciiTheme="majorHAnsi" w:hAnsiTheme="majorHAnsi" w:cstheme="majorHAnsi"/>
        </w:rPr>
        <w:t xml:space="preserve"> as member of the Board of Directors</w:t>
      </w:r>
      <w:r w:rsidR="00552780">
        <w:rPr>
          <w:rFonts w:asciiTheme="majorHAnsi" w:hAnsiTheme="majorHAnsi" w:cstheme="majorHAnsi"/>
        </w:rPr>
        <w:t xml:space="preserve"> on 9 September 2024.</w:t>
      </w:r>
    </w:p>
    <w:p w14:paraId="1A181340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635E5389" w14:textId="2B688829" w:rsidR="00923647" w:rsidRPr="00E10D49" w:rsidRDefault="00923647" w:rsidP="00923647">
      <w:pPr>
        <w:spacing w:line="276" w:lineRule="auto"/>
        <w:rPr>
          <w:rFonts w:asciiTheme="majorHAnsi" w:hAnsiTheme="majorHAnsi" w:cstheme="majorHAnsi"/>
        </w:rPr>
      </w:pPr>
      <w:r w:rsidRPr="00E10D49">
        <w:rPr>
          <w:rFonts w:asciiTheme="majorHAnsi" w:hAnsiTheme="majorHAnsi" w:cstheme="majorHAnsi"/>
        </w:rPr>
        <w:t>It is proposed to elect Natacha Krogager Carlsson as new member of the Board of Directors. For background information on the candidate, please consult the CV attached to this notice (Exhibit 1).</w:t>
      </w:r>
    </w:p>
    <w:p w14:paraId="34B794D3" w14:textId="77777777" w:rsidR="00923647" w:rsidRPr="00E10D49" w:rsidRDefault="00923647" w:rsidP="00923647">
      <w:pPr>
        <w:spacing w:line="276" w:lineRule="auto"/>
        <w:rPr>
          <w:rFonts w:asciiTheme="majorHAnsi" w:hAnsiTheme="majorHAnsi" w:cstheme="majorHAnsi"/>
        </w:rPr>
      </w:pPr>
    </w:p>
    <w:p w14:paraId="27B3827C" w14:textId="77777777" w:rsidR="001636C3" w:rsidRPr="00923647" w:rsidRDefault="001636C3" w:rsidP="001636C3">
      <w:pPr>
        <w:rPr>
          <w:rFonts w:asciiTheme="majorHAnsi" w:hAnsiTheme="majorHAnsi" w:cstheme="majorHAnsi"/>
        </w:rPr>
      </w:pPr>
    </w:p>
    <w:p w14:paraId="2CA19A20" w14:textId="77777777" w:rsidR="001636C3" w:rsidRPr="00923647" w:rsidRDefault="001636C3" w:rsidP="001636C3">
      <w:pPr>
        <w:rPr>
          <w:rFonts w:asciiTheme="majorHAnsi" w:hAnsiTheme="majorHAnsi" w:cstheme="majorHAnsi"/>
        </w:rPr>
      </w:pPr>
    </w:p>
    <w:p w14:paraId="4EA2979D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Board of Directors</w:t>
      </w:r>
    </w:p>
    <w:p w14:paraId="39CD4124" w14:textId="77777777" w:rsidR="00E0064B" w:rsidRPr="00923647" w:rsidRDefault="00E0064B" w:rsidP="00E0064B">
      <w:pPr>
        <w:pStyle w:val="Afsenderoplysninger"/>
      </w:pPr>
    </w:p>
    <w:sectPr w:rsidR="00E0064B" w:rsidRPr="00923647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85FF" w14:textId="77777777" w:rsidR="001636C3" w:rsidRPr="00923647" w:rsidRDefault="001636C3" w:rsidP="00767E6D">
      <w:r w:rsidRPr="00923647">
        <w:separator/>
      </w:r>
    </w:p>
    <w:p w14:paraId="02854B60" w14:textId="77777777" w:rsidR="001636C3" w:rsidRPr="00923647" w:rsidRDefault="001636C3"/>
  </w:endnote>
  <w:endnote w:type="continuationSeparator" w:id="0">
    <w:p w14:paraId="526721EB" w14:textId="77777777" w:rsidR="001636C3" w:rsidRPr="00923647" w:rsidRDefault="001636C3" w:rsidP="00767E6D">
      <w:r w:rsidRPr="00923647">
        <w:continuationSeparator/>
      </w:r>
    </w:p>
    <w:p w14:paraId="598D1E2B" w14:textId="77777777" w:rsidR="001636C3" w:rsidRPr="00923647" w:rsidRDefault="0016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D34D" w14:textId="77777777" w:rsidR="00923647" w:rsidRPr="00923647" w:rsidRDefault="009236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923647" w14:paraId="2DB756AF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3AB4308D" w14:textId="46942697" w:rsidR="005F33AF" w:rsidRPr="00923647" w:rsidRDefault="00157E64" w:rsidP="005F33AF">
          <w:pPr>
            <w:pStyle w:val="Boilerplate"/>
            <w:jc w:val="right"/>
          </w:pP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 xml:space="preserve">IF </w:instrText>
          </w: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>sectionPAGEs</w:instrText>
          </w:r>
          <w:r w:rsidRPr="00923647">
            <w:rPr>
              <w:rStyle w:val="Sidetal"/>
            </w:rPr>
            <w:fldChar w:fldCharType="separate"/>
          </w:r>
          <w:r w:rsidR="00923647">
            <w:rPr>
              <w:rStyle w:val="Sidetal"/>
            </w:rPr>
            <w:instrText>2</w:instrText>
          </w:r>
          <w:r w:rsidRPr="00923647">
            <w:rPr>
              <w:rStyle w:val="Sidetal"/>
            </w:rPr>
            <w:fldChar w:fldCharType="end"/>
          </w:r>
          <w:r w:rsidRPr="00923647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674504f0-1922-4fd8-857b-7b23f5f8470e&quot;}}"/>
              <w:id w:val="-2083980916"/>
              <w:placeholder>
                <w:docPart w:val="22757BC0936047DE8B7C1F71797AB834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Pr="00923647">
                <w:rPr>
                  <w:rStyle w:val="Sidetal"/>
                </w:rPr>
                <w:instrText>Page</w:instrText>
              </w:r>
            </w:sdtContent>
          </w:sdt>
          <w:r w:rsidRPr="00923647">
            <w:rPr>
              <w:rStyle w:val="Sidetal"/>
            </w:rPr>
            <w:instrText xml:space="preserve"> </w:instrText>
          </w: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 xml:space="preserve"> PAGE </w:instrText>
          </w:r>
          <w:r w:rsidRPr="00923647">
            <w:rPr>
              <w:rStyle w:val="Sidetal"/>
            </w:rPr>
            <w:fldChar w:fldCharType="separate"/>
          </w:r>
          <w:r w:rsidR="00923647">
            <w:rPr>
              <w:rStyle w:val="Sidetal"/>
            </w:rPr>
            <w:instrText>2</w:instrText>
          </w:r>
          <w:r w:rsidRPr="00923647">
            <w:rPr>
              <w:rStyle w:val="Sidetal"/>
            </w:rPr>
            <w:fldChar w:fldCharType="end"/>
          </w:r>
          <w:r w:rsidRPr="00923647">
            <w:rPr>
              <w:rStyle w:val="Sidetal"/>
            </w:rPr>
            <w:instrText>/</w:instrText>
          </w: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 xml:space="preserve"> sectionPAGES </w:instrText>
          </w:r>
          <w:r w:rsidRPr="00923647">
            <w:rPr>
              <w:rStyle w:val="Sidetal"/>
            </w:rPr>
            <w:fldChar w:fldCharType="separate"/>
          </w:r>
          <w:r w:rsidR="00923647">
            <w:rPr>
              <w:rStyle w:val="Sidetal"/>
            </w:rPr>
            <w:instrText>2</w:instrText>
          </w:r>
          <w:r w:rsidRPr="00923647">
            <w:rPr>
              <w:rStyle w:val="Sidetal"/>
            </w:rPr>
            <w:fldChar w:fldCharType="end"/>
          </w:r>
          <w:r w:rsidRPr="00923647">
            <w:rPr>
              <w:rStyle w:val="Sidetal"/>
            </w:rPr>
            <w:instrText>" ""</w:instrText>
          </w:r>
          <w:r w:rsidRPr="00923647">
            <w:rPr>
              <w:rStyle w:val="Sidetal"/>
            </w:rPr>
            <w:fldChar w:fldCharType="separate"/>
          </w:r>
          <w:r w:rsidR="00923647" w:rsidRPr="00923647">
            <w:rPr>
              <w:rStyle w:val="Sidetal"/>
            </w:rPr>
            <w:t xml:space="preserve">Page </w:t>
          </w:r>
          <w:r w:rsidR="00923647">
            <w:rPr>
              <w:rStyle w:val="Sidetal"/>
            </w:rPr>
            <w:t>2</w:t>
          </w:r>
          <w:r w:rsidR="00923647" w:rsidRPr="00923647">
            <w:rPr>
              <w:rStyle w:val="Sidetal"/>
            </w:rPr>
            <w:t>/</w:t>
          </w:r>
          <w:r w:rsidR="00923647">
            <w:rPr>
              <w:rStyle w:val="Sidetal"/>
            </w:rPr>
            <w:t>2</w:t>
          </w:r>
          <w:r w:rsidRPr="00923647">
            <w:rPr>
              <w:rStyle w:val="Sidetal"/>
            </w:rPr>
            <w:fldChar w:fldCharType="end"/>
          </w:r>
        </w:p>
      </w:tc>
    </w:tr>
    <w:tr w:rsidR="0001058D" w:rsidRPr="00923647" w14:paraId="11FF0202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432371ff-423b-495c-bcaa-6a1c235aa6ce&quot;}}"/>
            <w:id w:val="1640529662"/>
            <w:placeholder>
              <w:docPart w:val="0D04A84E35144C43AC9B6FC22D3B5A17"/>
            </w:placeholder>
            <w15:color w:val="FF0000"/>
          </w:sdtPr>
          <w:sdtEndPr/>
          <w:sdtContent>
            <w:p w14:paraId="6D8539A9" w14:textId="77777777" w:rsidR="00D33D4E" w:rsidRPr="00923647" w:rsidRDefault="004B609A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923647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22aecf77-6db5-4882-bf59-760bbef1f361&quot;}}"/>
            <w:id w:val="925760325"/>
            <w:placeholder>
              <w:docPart w:val="8D592F2723D649E29FBE3A55892809FC"/>
            </w:placeholder>
            <w15:color w:val="FF0000"/>
          </w:sdtPr>
          <w:sdtEndPr/>
          <w:sdtContent>
            <w:p w14:paraId="2B01EA2D" w14:textId="77777777" w:rsidR="0001058D" w:rsidRPr="00923647" w:rsidRDefault="00552780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733ed5a0-a5cc-4e24-8c43-d4564d749175&quot;}}"/>
                  <w:id w:val="-186514813"/>
                  <w:placeholder>
                    <w:docPart w:val="FCCC23C8978B45858B8DD976F2BFD5CD"/>
                  </w:placeholder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Jno</w:t>
                  </w:r>
                </w:sdtContent>
              </w:sdt>
              <w:r w:rsidR="0001058D" w:rsidRPr="00923647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68c22bea-6ef5-4db1-a74c-26bc045ac7f5&quot;}}"/>
                  <w:id w:val="-1830202495"/>
                  <w:placeholder>
                    <w:docPart w:val="FCCC23C8978B45858B8DD976F2BFD5CD"/>
                  </w:placeholder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​</w:t>
                  </w:r>
                </w:sdtContent>
              </w:sdt>
              <w:r w:rsidR="0001058D" w:rsidRPr="00923647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03819BD7" w14:textId="77777777" w:rsidR="0001058D" w:rsidRPr="00923647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1E443244" w14:textId="77777777" w:rsidR="0001058D" w:rsidRPr="00923647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81fe8e31-a2bc-4a6f-b48b-1263537e6ac6&quot;}}"/>
            <w:id w:val="-1645035254"/>
            <w15:color w:val="FF0000"/>
          </w:sdtPr>
          <w:sdtEndPr/>
          <w:sdtContent>
            <w:p w14:paraId="39492628" w14:textId="616B4D3F" w:rsidR="00D33D4E" w:rsidRPr="00923647" w:rsidRDefault="00923647">
              <w:pPr>
                <w:pStyle w:val="Template-Adresse"/>
                <w:jc w:val="right"/>
              </w:pPr>
              <w:r w:rsidRPr="00923647">
                <w:t>6 September 2024</w:t>
              </w:r>
            </w:p>
          </w:sdtContent>
        </w:sdt>
        <w:p w14:paraId="4649A300" w14:textId="77777777" w:rsidR="0001058D" w:rsidRPr="00923647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7EFCB361" w14:textId="77777777" w:rsidR="005F33AF" w:rsidRPr="00923647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0EF1" w14:textId="77777777" w:rsidR="00BD0ECE" w:rsidRPr="00923647" w:rsidRDefault="00BD0ECE"/>
  <w:p w14:paraId="5D12E082" w14:textId="77777777" w:rsidR="00BD0ECE" w:rsidRPr="00923647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923647" w14:paraId="036D8B50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383BB478" w14:textId="77777777" w:rsidR="00D32A3A" w:rsidRPr="00923647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5ff6ec5c-70df-422a-b859-669d8a435ceb&quot;}}"/>
            <w:id w:val="-315875847"/>
            <w15:color w:val="FF0000"/>
          </w:sdtPr>
          <w:sdtEndPr/>
          <w:sdtContent>
            <w:p w14:paraId="65871FE1" w14:textId="77777777" w:rsidR="00D33D4E" w:rsidRPr="00923647" w:rsidRDefault="004B609A">
              <w:pPr>
                <w:pStyle w:val="Template-Adresse"/>
                <w:rPr>
                  <w:b/>
                </w:rPr>
              </w:pPr>
              <w:r w:rsidRPr="00923647">
                <w:rPr>
                  <w:b/>
                </w:rPr>
                <w:t>A/S Øresund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18ac9670-06d5-442d-913e-a9546237ed81&quot;}}"/>
            <w:id w:val="735980192"/>
            <w15:color w:val="FF0000"/>
          </w:sdtPr>
          <w:sdtEndPr/>
          <w:sdtContent>
            <w:p w14:paraId="0BDEF51A" w14:textId="77777777" w:rsidR="00D33D4E" w:rsidRPr="00923647" w:rsidRDefault="004B609A">
              <w:pPr>
                <w:pStyle w:val="Template-Adresse"/>
                <w:rPr>
                  <w:vanish/>
                </w:rPr>
              </w:pPr>
              <w:r w:rsidRPr="00923647">
                <w:rPr>
                  <w:vanish/>
                </w:rPr>
                <w:t>​</w:t>
              </w:r>
            </w:p>
          </w:sdtContent>
        </w:sdt>
      </w:tc>
    </w:tr>
    <w:tr w:rsidR="00032F4E" w:rsidRPr="00923647" w14:paraId="144AAFFD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0c3ee08d-4c62-46ef-aeb5-ece87c02cdc7&quot;}}"/>
            <w:id w:val="736903654"/>
            <w15:color w:val="FF0000"/>
          </w:sdtPr>
          <w:sdtEndPr/>
          <w:sdtContent>
            <w:p w14:paraId="3CC50310" w14:textId="77777777" w:rsidR="00923647" w:rsidRPr="00382481" w:rsidRDefault="00923647">
              <w:pPr>
                <w:pStyle w:val="Template-Adresse"/>
                <w:rPr>
                  <w:lang w:val="da-DK"/>
                </w:rPr>
              </w:pPr>
              <w:r w:rsidRPr="00382481">
                <w:rPr>
                  <w:lang w:val="da-DK"/>
                </w:rPr>
                <w:t>Vester Søgade 10</w:t>
              </w:r>
            </w:p>
            <w:p w14:paraId="64F6FA7D" w14:textId="6D1362DD" w:rsidR="00D33D4E" w:rsidRPr="00382481" w:rsidRDefault="00923647">
              <w:pPr>
                <w:pStyle w:val="Template-Adresse"/>
                <w:rPr>
                  <w:lang w:val="da-DK"/>
                </w:rPr>
              </w:pPr>
              <w:r w:rsidRPr="00382481">
                <w:rPr>
                  <w:lang w:val="da-DK"/>
                </w:rPr>
                <w:t>DK - 1601 Copenhagen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71F485AB" w14:textId="77777777" w:rsidR="00032F4E" w:rsidRPr="00923647" w:rsidRDefault="00552780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c594f6eb-9fd9-4bc2-b424-eab23072260b&quot;}}"/>
              <w:id w:val="655266328"/>
              <w:placeholder>
                <w:docPart w:val="6C5603E2D00C451CA581EE1C9DED8673"/>
              </w:placeholder>
              <w15:color w:val="FF0000"/>
            </w:sdtPr>
            <w:sdtEndPr/>
            <w:sdtContent>
              <w:r w:rsidR="004B609A" w:rsidRPr="00923647">
                <w:t>Tel</w:t>
              </w:r>
            </w:sdtContent>
          </w:sdt>
          <w:r w:rsidR="00032F4E" w:rsidRPr="00923647">
            <w:t xml:space="preserve"> </w:t>
          </w:r>
          <w:r w:rsidR="00032F4E" w:rsidRPr="00923647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32e9498c-5acc-4a2a-aadf-2468f6ff736b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4B609A" w:rsidRPr="00923647">
                <w:t>+45 33 93 52 00</w:t>
              </w:r>
            </w:sdtContent>
          </w:sdt>
        </w:p>
        <w:sdt>
          <w:sdtPr>
            <w:alias w:val="Web"/>
            <w:tag w:val="{&quot;templafy&quot;:{&quot;id&quot;:&quot;939958d8-a112-429b-8c8e-a998a305a1c0&quot;}}"/>
            <w:id w:val="-979151540"/>
            <w15:color w:val="FF0000"/>
          </w:sdtPr>
          <w:sdtEndPr/>
          <w:sdtContent>
            <w:p w14:paraId="4CB8DF6A" w14:textId="77777777" w:rsidR="00D33D4E" w:rsidRPr="00923647" w:rsidRDefault="004B609A">
              <w:pPr>
                <w:pStyle w:val="Template-Adresse"/>
              </w:pPr>
              <w:r w:rsidRPr="00923647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6B5FCDBB" w14:textId="77777777" w:rsidR="00FE6E91" w:rsidRPr="00923647" w:rsidRDefault="00FE6E91" w:rsidP="00032F4E">
          <w:pPr>
            <w:pStyle w:val="Template-Adresse"/>
            <w:tabs>
              <w:tab w:val="left" w:pos="289"/>
            </w:tabs>
          </w:pPr>
        </w:p>
        <w:p w14:paraId="5564722C" w14:textId="77777777" w:rsidR="00032F4E" w:rsidRPr="00923647" w:rsidRDefault="00552780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da2e132e-84bf-4665-9471-ef3767ffd612&quot;}}"/>
              <w:id w:val="-474214759"/>
              <w:placeholder>
                <w:docPart w:val="6C5603E2D00C451CA581EE1C9DED8673"/>
              </w:placeholder>
              <w15:color w:val="FF0000"/>
            </w:sdtPr>
            <w:sdtEndPr/>
            <w:sdtContent>
              <w:r w:rsidR="004B609A" w:rsidRPr="00923647">
                <w:t>CVR</w:t>
              </w:r>
            </w:sdtContent>
          </w:sdt>
          <w:r w:rsidR="00032F4E" w:rsidRPr="00923647">
            <w:t xml:space="preserve"> </w:t>
          </w:r>
          <w:sdt>
            <w:sdtPr>
              <w:alias w:val="CVR"/>
              <w:tag w:val="{&quot;templafy&quot;:{&quot;id&quot;:&quot;fda32067-2431-4383-90cb-8dc181aac387&quot;}}"/>
              <w:id w:val="1710380605"/>
              <w15:color w:val="FF0000"/>
            </w:sdtPr>
            <w:sdtEndPr/>
            <w:sdtContent>
              <w:r w:rsidR="004B609A" w:rsidRPr="00923647">
                <w:t>15 80 78 30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7b694c58-395a-4155-9e4f-c4f86ecbd3ba&quot;}}"/>
            <w:id w:val="-1264454659"/>
            <w:placeholder>
              <w:docPart w:val="6C5603E2D00C451CA581EE1C9DED8673"/>
            </w:placeholder>
            <w15:color w:val="FF0000"/>
          </w:sdtPr>
          <w:sdtEndPr/>
          <w:sdtContent>
            <w:p w14:paraId="097CE9EA" w14:textId="77777777" w:rsidR="00D33D4E" w:rsidRPr="00923647" w:rsidRDefault="004B609A">
              <w:pPr>
                <w:pStyle w:val="Template-Adresse"/>
                <w:jc w:val="right"/>
              </w:pPr>
              <w:r w:rsidRPr="00923647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93e6abec-7ac2-4c8c-963b-23f3d9e086ed&quot;}}"/>
            <w:id w:val="1245611248"/>
            <w:placeholder>
              <w:docPart w:val="A6484B92F71C41499E898BBC38F91464"/>
            </w:placeholder>
            <w15:color w:val="FF0000"/>
          </w:sdtPr>
          <w:sdtEndPr/>
          <w:sdtContent>
            <w:p w14:paraId="18266704" w14:textId="77777777" w:rsidR="00BD75A6" w:rsidRPr="00923647" w:rsidRDefault="00552780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b464b16f-df93-429b-90b8-ef728231f67f&quot;}}"/>
                  <w:id w:val="1375041583"/>
                  <w:placeholder>
                    <w:docPart w:val="6C5603E2D00C451CA581EE1C9DED8673"/>
                  </w:placeholder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Jno</w:t>
                  </w:r>
                </w:sdtContent>
              </w:sdt>
              <w:r w:rsidR="00775B78" w:rsidRPr="00923647">
                <w:rPr>
                  <w:vanish/>
                </w:rPr>
                <w:t>.</w:t>
              </w:r>
              <w:r w:rsidR="00CE7C14" w:rsidRPr="00923647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3c349f14-6f8e-451e-a921-c99ac0125c2a&quot;}}"/>
                  <w:id w:val="-1834670642"/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​</w:t>
                  </w:r>
                </w:sdtContent>
              </w:sdt>
              <w:r w:rsidR="00BD75A6" w:rsidRPr="00923647">
                <w:rPr>
                  <w:vanish/>
                </w:rPr>
                <w:t xml:space="preserve"> </w:t>
              </w:r>
            </w:p>
          </w:sdtContent>
        </w:sdt>
      </w:tc>
    </w:tr>
  </w:tbl>
  <w:p w14:paraId="104E44D8" w14:textId="77777777" w:rsidR="00403DA4" w:rsidRPr="00923647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E4AA" w14:textId="77777777" w:rsidR="001636C3" w:rsidRPr="00923647" w:rsidRDefault="001636C3" w:rsidP="00767E6D">
      <w:r w:rsidRPr="00923647">
        <w:separator/>
      </w:r>
    </w:p>
    <w:p w14:paraId="09D6031C" w14:textId="77777777" w:rsidR="001636C3" w:rsidRPr="00923647" w:rsidRDefault="001636C3"/>
  </w:footnote>
  <w:footnote w:type="continuationSeparator" w:id="0">
    <w:p w14:paraId="6A69283F" w14:textId="77777777" w:rsidR="001636C3" w:rsidRPr="00923647" w:rsidRDefault="001636C3" w:rsidP="00767E6D">
      <w:r w:rsidRPr="00923647">
        <w:continuationSeparator/>
      </w:r>
    </w:p>
    <w:p w14:paraId="5F39F6FD" w14:textId="77777777" w:rsidR="001636C3" w:rsidRPr="00923647" w:rsidRDefault="00163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ADFC" w14:textId="144B1B08" w:rsidR="002C1D49" w:rsidRPr="00923647" w:rsidRDefault="00923647">
    <w:pPr>
      <w:pStyle w:val="Sidehoved"/>
    </w:pPr>
    <w:r w:rsidRPr="00923647">
      <w:rPr>
        <w:noProof/>
      </w:rPr>
      <w:drawing>
        <wp:anchor distT="0" distB="0" distL="114300" distR="114300" simplePos="0" relativeHeight="251665408" behindDoc="0" locked="0" layoutInCell="1" allowOverlap="1" wp14:anchorId="2058B41C" wp14:editId="38A7577B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886764970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764970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6C3" w:rsidRPr="00923647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749F8D" wp14:editId="03EA66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83891506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2AA10" w14:textId="0F32ED0D" w:rsidR="001636C3" w:rsidRPr="00923647" w:rsidRDefault="001636C3" w:rsidP="001636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92364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49F8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6B2AA10" w14:textId="0F32ED0D" w:rsidR="001636C3" w:rsidRPr="00923647" w:rsidRDefault="001636C3" w:rsidP="001636C3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923647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D461" w14:textId="2D12D76D" w:rsidR="00B043C6" w:rsidRPr="00923647" w:rsidRDefault="00923647">
    <w:pPr>
      <w:pStyle w:val="Sidehoved"/>
    </w:pPr>
    <w:r w:rsidRPr="00923647">
      <w:rPr>
        <w:noProof/>
      </w:rPr>
      <w:drawing>
        <wp:anchor distT="0" distB="0" distL="114300" distR="114300" simplePos="0" relativeHeight="251664384" behindDoc="0" locked="0" layoutInCell="1" allowOverlap="1" wp14:anchorId="46DF378E" wp14:editId="15E958EA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1774571010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71010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7011" w14:textId="41E7465B" w:rsidR="00594593" w:rsidRPr="00923647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7FBA" w14:textId="70435F6B" w:rsidR="00B043C6" w:rsidRPr="00923647" w:rsidRDefault="00923647">
    <w:pPr>
      <w:pStyle w:val="Sidehoved"/>
    </w:pPr>
    <w:r w:rsidRPr="00923647">
      <w:rPr>
        <w:noProof/>
      </w:rPr>
      <w:drawing>
        <wp:anchor distT="0" distB="0" distL="114300" distR="114300" simplePos="0" relativeHeight="251663360" behindDoc="0" locked="0" layoutInCell="1" allowOverlap="1" wp14:anchorId="63B07212" wp14:editId="44E285B9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13131913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191342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3DC08" w14:textId="719A276C" w:rsidR="00B043C6" w:rsidRPr="00923647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D482069"/>
    <w:multiLevelType w:val="multilevel"/>
    <w:tmpl w:val="E1E21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0"/>
  </w:num>
  <w:num w:numId="2" w16cid:durableId="906307911">
    <w:abstractNumId w:val="14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9"/>
  </w:num>
  <w:num w:numId="31" w16cid:durableId="1724980451">
    <w:abstractNumId w:val="11"/>
  </w:num>
  <w:num w:numId="32" w16cid:durableId="1528526048">
    <w:abstractNumId w:val="19"/>
  </w:num>
  <w:num w:numId="33" w16cid:durableId="172375829">
    <w:abstractNumId w:val="15"/>
  </w:num>
  <w:num w:numId="34" w16cid:durableId="789325756">
    <w:abstractNumId w:val="15"/>
  </w:num>
  <w:num w:numId="35" w16cid:durableId="2084404647">
    <w:abstractNumId w:val="15"/>
  </w:num>
  <w:num w:numId="36" w16cid:durableId="1969048568">
    <w:abstractNumId w:val="15"/>
  </w:num>
  <w:num w:numId="37" w16cid:durableId="1046372219">
    <w:abstractNumId w:val="15"/>
  </w:num>
  <w:num w:numId="38" w16cid:durableId="1192764002">
    <w:abstractNumId w:val="15"/>
  </w:num>
  <w:num w:numId="39" w16cid:durableId="111940275">
    <w:abstractNumId w:val="15"/>
  </w:num>
  <w:num w:numId="40" w16cid:durableId="1508785434">
    <w:abstractNumId w:val="15"/>
  </w:num>
  <w:num w:numId="41" w16cid:durableId="1128161112">
    <w:abstractNumId w:val="15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5"/>
  </w:num>
  <w:num w:numId="45" w16cid:durableId="1128357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2"/>
  </w:num>
  <w:num w:numId="48" w16cid:durableId="2104915523">
    <w:abstractNumId w:val="13"/>
  </w:num>
  <w:num w:numId="49" w16cid:durableId="1483279521">
    <w:abstractNumId w:val="17"/>
  </w:num>
  <w:num w:numId="50" w16cid:durableId="1752115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C3"/>
    <w:rsid w:val="00000B68"/>
    <w:rsid w:val="00001A80"/>
    <w:rsid w:val="00002AA8"/>
    <w:rsid w:val="00007E19"/>
    <w:rsid w:val="0001058D"/>
    <w:rsid w:val="00011165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4424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636C3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5D74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5CED"/>
    <w:rsid w:val="00287D45"/>
    <w:rsid w:val="0029239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2481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5019E"/>
    <w:rsid w:val="00452B8E"/>
    <w:rsid w:val="00453DC5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2525"/>
    <w:rsid w:val="004A36C5"/>
    <w:rsid w:val="004A396C"/>
    <w:rsid w:val="004A51DE"/>
    <w:rsid w:val="004A5568"/>
    <w:rsid w:val="004A5DC7"/>
    <w:rsid w:val="004A6ADD"/>
    <w:rsid w:val="004B0245"/>
    <w:rsid w:val="004B5B0A"/>
    <w:rsid w:val="004B609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38F7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2780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3E43"/>
    <w:rsid w:val="006945EE"/>
    <w:rsid w:val="006A02EA"/>
    <w:rsid w:val="006A18E5"/>
    <w:rsid w:val="006A6DD9"/>
    <w:rsid w:val="006B014D"/>
    <w:rsid w:val="006B1337"/>
    <w:rsid w:val="006B15B1"/>
    <w:rsid w:val="006B2B1A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525A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3647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9A1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899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3D4E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2783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EFF534E"/>
  <w15:docId w15:val="{F0A6BCC6-4AC8-4E5A-AE2A-448A0DC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43322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en-GB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en-GB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en-GB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en-GB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en-GB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en-GB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en-GB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en-GB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en-GB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en-GB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en-GB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en-GB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en-GB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923647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5603E2D00C451CA581EE1C9DED86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AE052A-B0CD-4981-9216-5806AFEC9616}"/>
      </w:docPartPr>
      <w:docPartBody>
        <w:p w:rsidR="00DA3F43" w:rsidRDefault="00DA3F43">
          <w:pPr>
            <w:pStyle w:val="6C5603E2D00C451CA581EE1C9DED8673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BD758BA4F6794A78859DC35F01DEE5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69D516-856F-47B8-8F4A-DB92D7DCF6E0}"/>
      </w:docPartPr>
      <w:docPartBody>
        <w:p w:rsidR="00DA3F43" w:rsidRDefault="00DA3F43">
          <w:pPr>
            <w:pStyle w:val="BD758BA4F6794A78859DC35F01DEE5DA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FCCC23C8978B45858B8DD976F2BFD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BF6B57-9D97-4004-A0F8-F4D21230B540}"/>
      </w:docPartPr>
      <w:docPartBody>
        <w:p w:rsidR="00DA3F43" w:rsidRDefault="00DA3F43">
          <w:pPr>
            <w:pStyle w:val="FCCC23C8978B45858B8DD976F2BFD5CD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2757BC0936047DE8B7C1F71797AB8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942094-6E4F-48B6-AC40-1D43459BF9A6}"/>
      </w:docPartPr>
      <w:docPartBody>
        <w:p w:rsidR="00DA3F43" w:rsidRDefault="00DA3F43">
          <w:pPr>
            <w:pStyle w:val="22757BC0936047DE8B7C1F71797AB834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0D04A84E35144C43AC9B6FC22D3B5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64BB9-DE0D-4D30-845A-93467C08EECA}"/>
      </w:docPartPr>
      <w:docPartBody>
        <w:p w:rsidR="00DA3F43" w:rsidRDefault="00DA3F43">
          <w:pPr>
            <w:pStyle w:val="0D04A84E35144C43AC9B6FC22D3B5A17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8D592F2723D649E29FBE3A55892809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992B22-B482-4693-BAE4-BBD84CBB0FD0}"/>
      </w:docPartPr>
      <w:docPartBody>
        <w:p w:rsidR="00DA3F43" w:rsidRDefault="00DA3F43">
          <w:pPr>
            <w:pStyle w:val="8D592F2723D649E29FBE3A55892809FC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A6484B92F71C41499E898BBC38F91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642F48-2C91-42A4-9C25-2CB5C8A033C4}"/>
      </w:docPartPr>
      <w:docPartBody>
        <w:p w:rsidR="00DA3F43" w:rsidRDefault="00DA3F43">
          <w:pPr>
            <w:pStyle w:val="A6484B92F71C41499E898BBC38F91464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43"/>
    <w:rsid w:val="0009207D"/>
    <w:rsid w:val="000E4424"/>
    <w:rsid w:val="004A2525"/>
    <w:rsid w:val="005038F7"/>
    <w:rsid w:val="009919A1"/>
    <w:rsid w:val="00D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C5603E2D00C451CA581EE1C9DED8673">
    <w:name w:val="6C5603E2D00C451CA581EE1C9DED8673"/>
  </w:style>
  <w:style w:type="paragraph" w:customStyle="1" w:styleId="BD758BA4F6794A78859DC35F01DEE5DA">
    <w:name w:val="BD758BA4F6794A78859DC35F01DEE5DA"/>
  </w:style>
  <w:style w:type="paragraph" w:customStyle="1" w:styleId="FCCC23C8978B45858B8DD976F2BFD5CD">
    <w:name w:val="FCCC23C8978B45858B8DD976F2BFD5CD"/>
  </w:style>
  <w:style w:type="paragraph" w:customStyle="1" w:styleId="22757BC0936047DE8B7C1F71797AB834">
    <w:name w:val="22757BC0936047DE8B7C1F71797AB834"/>
  </w:style>
  <w:style w:type="paragraph" w:customStyle="1" w:styleId="0D04A84E35144C43AC9B6FC22D3B5A17">
    <w:name w:val="0D04A84E35144C43AC9B6FC22D3B5A17"/>
  </w:style>
  <w:style w:type="paragraph" w:customStyle="1" w:styleId="8D592F2723D649E29FBE3A55892809FC">
    <w:name w:val="8D592F2723D649E29FBE3A55892809FC"/>
  </w:style>
  <w:style w:type="paragraph" w:customStyle="1" w:styleId="A6484B92F71C41499E898BBC38F91464">
    <w:name w:val="A6484B92F71C41499E898BBC38F91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8" ma:contentTypeDescription="Create a new document." ma:contentTypeScope="" ma:versionID="cb12abd871611d999ef9a78ef74801f2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9ba5ca9f339b35fe8e02773cbf8bed7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2782f978-d59c-41f7-90c6-6c3d441b2efd"},{"elementConfiguration":{"binding":"{{FormatDateTime(Form.Date, Translate(\"Format_GeneralDate\"), DocumentLanguage)}}","promptAiService":false,"visibility":"","removeAndKeepContent":false,"disableUpdates":false,"type":"text"},"type":"richTextContentControl","id":"6aa69288-33d4-4863-8bd3-ec03f1eca49a"},{"elementConfiguration":{"binding":"{{Translate(\"BestRegards\")}}","promptAiService":false,"removeAndKeepContent":false,"disableUpdates":false,"type":"text"},"type":"richTextContentControl","id":"5d741640-e723-4af4-b6dc-3773eaaac726"},{"elementConfiguration":{"binding":"{{StringJoin(\" \", UserProfile.FirstName, UserProfile.LastName)}}","promptAiService":false,"visibility":"","removeAndKeepContent":false,"disableUpdates":false,"type":"text"},"type":"richTextContentControl","id":"828f7950-7b91-4a17-86d1-09e5f5188258"},{"elementConfiguration":{"binding":"{{UserProfile.Title}}","promptAiService":false,"removeAndKeepContent":false,"disableUpdates":false,"type":"text"},"type":"richTextContentControl","id":"6cc44c5f-36ed-4e38-9df3-a90f3488662c"},{"elementConfiguration":{"visibility":"{{IfElse(Equals(UserProfile.Phone,\"\"), VisibilityType.Hidden, VisibilityType.Visible)}}","disableUpdates":false,"type":"group"},"type":"richTextContentControl","id":"e2d81aca-708a-41c4-abce-297e7f9d686e"},{"elementConfiguration":{"binding":"{{UserProfile.Phone}}","promptAiService":false,"visibility":"","removeAndKeepContent":false,"disableUpdates":false,"type":"text"},"type":"richTextContentControl","id":"2b80cf9d-8c0a-4ba8-90b0-d4d0f1d9dfc2"},{"elementConfiguration":{"binding":"{{UserProfile.Email}}","promptAiService":false,"visibility":"","removeAndKeepContent":false,"disableUpdates":false,"type":"text"},"type":"richTextContentControl","id":"d431a4f3-4894-4aca-8931-400a7e11184e"},{"elementConfiguration":{"binding":"{{UserProfile.CompanyName.CompanyName}}","promptAiService":false,"visibility":"","removeAndKeepContent":false,"disableUpdates":false,"type":"text"},"type":"richTextContentControl","id":"5ff6ec5c-70df-422a-b859-669d8a435ceb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18ac9670-06d5-442d-913e-a9546237ed81"},{"elementConfiguration":{"binding":"{{UserProfile.Address.Address}}","promptAiService":false,"visibility":"","removeAndKeepContent":false,"disableUpdates":false,"type":"text"},"type":"richTextContentControl","id":"0c3ee08d-4c62-46ef-aeb5-ece87c02cdc7"},{"elementConfiguration":{"binding":"{{Translate(\"Telephone\")}}","promptAiService":false,"removeAndKeepContent":false,"disableUpdates":false,"type":"text"},"type":"richTextContentControl","id":"c594f6eb-9fd9-4bc2-b424-eab23072260b"},{"elementConfiguration":{"binding":"{{UserProfile.Address.Phone}}","promptAiService":false,"visibility":"","removeAndKeepContent":false,"disableUpdates":false,"type":"text"},"type":"richTextContentControl","id":"32e9498c-5acc-4a2a-aadf-2468f6ff736b"},{"elementConfiguration":{"binding":"{{UserProfile.Address.Web}}","promptAiService":false,"visibility":"","removeAndKeepContent":false,"disableUpdates":false,"type":"text"},"type":"richTextContentControl","id":"939958d8-a112-429b-8c8e-a998a305a1c0"},{"elementConfiguration":{"binding":"{{Translate(\"CVR\")}}","promptAiService":false,"removeAndKeepContent":false,"disableUpdates":false,"type":"text"},"type":"richTextContentControl","id":"da2e132e-84bf-4665-9471-ef3767ffd612"},{"elementConfiguration":{"binding":"{{UserProfile.Address.Cvr}}","promptAiService":false,"visibility":"","removeAndKeepContent":false,"disableUpdates":false,"type":"text"},"type":"richTextContentControl","id":"fda32067-2431-4383-90cb-8dc181aac387"},{"elementConfiguration":{"binding":"{{Form.InitialerFilnavn}}","promptAiService":false,"removeAndKeepContent":false,"disableUpdates":false,"type":"text"},"type":"richTextContentControl","id":"7b694c58-395a-4155-9e4f-c4f86ecbd3ba"},{"elementConfiguration":{"visibility":"{{IfElse(Equals(Form.Journalnr,\"\"), VisibilityType.Hidden, VisibilityType.Visible)}}","disableUpdates":false,"type":"group"},"type":"richTextContentControl","id":"93e6abec-7ac2-4c8c-963b-23f3d9e086ed"},{"elementConfiguration":{"binding":"{{Translate(\"Jno\")}}","promptAiService":false,"removeAndKeepContent":false,"disableUpdates":false,"type":"text"},"type":"richTextContentControl","id":"b464b16f-df93-429b-90b8-ef728231f67f"},{"elementConfiguration":{"binding":"{{Form.Journalnr}}","promptAiService":false,"visibility":"","removeAndKeepContent":false,"disableUpdates":false,"type":"text"},"type":"richTextContentControl","id":"3c349f14-6f8e-451e-a921-c99ac0125c2a"},{"elementConfiguration":{"binding":"{{Translate(\"Page\")}}","promptAiService":false,"removeAndKeepContent":false,"disableUpdates":false,"type":"text"},"type":"richTextContentControl","id":"674504f0-1922-4fd8-857b-7b23f5f8470e"},{"elementConfiguration":{"binding":"{{Form.InitialerFilnavn}}","promptAiService":false,"removeAndKeepContent":false,"disableUpdates":false,"type":"text"},"type":"richTextContentControl","id":"432371ff-423b-495c-bcaa-6a1c235aa6ce"},{"elementConfiguration":{"visibility":"{{IfElse(Equals(Form.Journalnr,\"\"), VisibilityType.Hidden, VisibilityType.Visible)}}","disableUpdates":false,"type":"group"},"type":"richTextContentControl","id":"22aecf77-6db5-4882-bf59-760bbef1f361"},{"elementConfiguration":{"binding":"{{Translate(\"Jno\")}}","promptAiService":false,"removeAndKeepContent":false,"disableUpdates":false,"type":"text"},"type":"richTextContentControl","id":"733ed5a0-a5cc-4e24-8c43-d4564d749175"},{"elementConfiguration":{"binding":"{{Form.Journalnr}}","promptAiService":false,"removeAndKeepContent":false,"disableUpdates":false,"type":"text"},"type":"richTextContentControl","id":"68c22bea-6ef5-4db1-a74c-26bc045ac7f5"},{"elementConfiguration":{"binding":"{{FormatDateTime(Form.Date, Translate(\"Format_GeneralDate\"), DocumentLanguage)}}","promptAiService":false,"visibility":"","removeAndKeepContent":false,"disableUpdates":false,"type":"text"},"type":"richTextContentControl","id":"81fe8e31-a2bc-4a6f-b48b-1263537e6ac6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0C569-FF9A-4DDA-9DC9-F62D65E7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147ED-8FD3-406C-B4FE-70AF216AD5E6}">
  <ds:schemaRefs/>
</ds:datastoreItem>
</file>

<file path=customXml/itemProps4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1F72D4-D8B9-44CE-B4F4-FEAF1C48F752}">
  <ds:schemaRefs/>
</ds:datastoreItem>
</file>

<file path=customXml/itemProps6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Louise Friis</cp:lastModifiedBy>
  <cp:revision>7</cp:revision>
  <dcterms:created xsi:type="dcterms:W3CDTF">2024-05-24T11:44:00Z</dcterms:created>
  <dcterms:modified xsi:type="dcterms:W3CDTF">2024-09-02T09:10:00Z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0x010100DE16A684F50F9644ADA7186C7FA154E4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919910252389335468</vt:lpwstr>
  </property>
  <property fmtid="{D5CDD505-2E9C-101B-9397-08002B2CF9AE}" pid="13" name="TemplafyLanguageCode">
    <vt:lpwstr>en-GB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2b3fbb4e,58726332,2e4ebaa9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